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562C" w14:textId="5D20A095" w:rsidR="00D76BA8" w:rsidRPr="007D62A5" w:rsidRDefault="00E8694A" w:rsidP="00162B2D">
      <w:pPr>
        <w:pStyle w:val="Nome"/>
        <w:rPr>
          <w:sz w:val="40"/>
          <w:szCs w:val="40"/>
        </w:rPr>
      </w:pPr>
      <w:r w:rsidRPr="007D62A5">
        <w:rPr>
          <w:sz w:val="40"/>
          <w:szCs w:val="40"/>
        </w:rPr>
        <w:t xml:space="preserve">julio Cesar De Oliveira Tiburcio </w:t>
      </w:r>
    </w:p>
    <w:p w14:paraId="2302B38C" w14:textId="1D4AF7A3" w:rsidR="00D76BA8" w:rsidRDefault="00195812">
      <w:pPr>
        <w:pStyle w:val="Ttulo1"/>
      </w:pPr>
      <w:r>
        <w:t xml:space="preserve">dados pessoais </w:t>
      </w:r>
    </w:p>
    <w:p w14:paraId="39AED734" w14:textId="2515BDA3" w:rsidR="00D76BA8" w:rsidRDefault="0003590A">
      <w:r>
        <w:t>ENDEREÇO:</w:t>
      </w:r>
      <w:r w:rsidR="00B32596">
        <w:t xml:space="preserve">   Rua: José Joaquim Do Carmo n°16 </w:t>
      </w:r>
    </w:p>
    <w:p w14:paraId="6603C112" w14:textId="251E81E5" w:rsidR="001C0CB0" w:rsidRDefault="001C0CB0">
      <w:r>
        <w:t xml:space="preserve">Cidade: Cachoeiro </w:t>
      </w:r>
      <w:r w:rsidR="00F43BD4">
        <w:t xml:space="preserve">De Itapemirim-ES </w:t>
      </w:r>
    </w:p>
    <w:p w14:paraId="40FF81AC" w14:textId="5F27990C" w:rsidR="00F43BD4" w:rsidRDefault="00F43BD4">
      <w:r>
        <w:t xml:space="preserve">CART. </w:t>
      </w:r>
      <w:r w:rsidR="00354806">
        <w:t xml:space="preserve">HABILITAÇÃO: “B” </w:t>
      </w:r>
    </w:p>
    <w:p w14:paraId="60B371F4" w14:textId="6C855289" w:rsidR="00354806" w:rsidRDefault="00230C2E">
      <w:r>
        <w:t xml:space="preserve">ESTADO CIVIL: SOLTEIRO </w:t>
      </w:r>
    </w:p>
    <w:p w14:paraId="7A9CCD85" w14:textId="609E8859" w:rsidR="00230C2E" w:rsidRDefault="00230C2E">
      <w:r>
        <w:t xml:space="preserve">DATA DE NASCIMENTO: 23 </w:t>
      </w:r>
      <w:r w:rsidR="00C22558">
        <w:t xml:space="preserve">DE Outubro de 1997 </w:t>
      </w:r>
    </w:p>
    <w:p w14:paraId="3F0C9435" w14:textId="7A07585B" w:rsidR="00C22558" w:rsidRDefault="00254D14">
      <w:r>
        <w:t>ESCOLARIDADE: Cursando o 1</w:t>
      </w:r>
      <w:r w:rsidR="00147C50">
        <w:t xml:space="preserve">° ano do ensino </w:t>
      </w:r>
      <w:r w:rsidR="004760F3">
        <w:t xml:space="preserve">médio </w:t>
      </w:r>
      <w:r w:rsidR="00F27F28">
        <w:t xml:space="preserve">Escola Quintiliano De Azevedo – 2017 </w:t>
      </w:r>
    </w:p>
    <w:p w14:paraId="0382BB76" w14:textId="04B63788" w:rsidR="00D76BA8" w:rsidRDefault="00DE16A2">
      <w:pPr>
        <w:pStyle w:val="Ttulo1"/>
      </w:pPr>
      <w:r>
        <w:t xml:space="preserve">curso </w:t>
      </w:r>
    </w:p>
    <w:p w14:paraId="7C471F54" w14:textId="087E75DB" w:rsidR="00D76BA8" w:rsidRDefault="009B54A9" w:rsidP="00271146">
      <w:r>
        <w:t xml:space="preserve">Montagem e Manutenção de Micro </w:t>
      </w:r>
      <w:r w:rsidR="00271146">
        <w:t xml:space="preserve">– Futura Informática </w:t>
      </w:r>
    </w:p>
    <w:p w14:paraId="4F89E375" w14:textId="48D4C487" w:rsidR="00D76BA8" w:rsidRDefault="00BE5034">
      <w:pPr>
        <w:pStyle w:val="Ttulo1"/>
      </w:pPr>
      <w:r>
        <w:t xml:space="preserve">experiência profissional </w:t>
      </w:r>
    </w:p>
    <w:p w14:paraId="77E7E8C6" w14:textId="05A2E27B" w:rsidR="00D76BA8" w:rsidRDefault="00BE5034">
      <w:r>
        <w:t>EMPRESA</w:t>
      </w:r>
      <w:r w:rsidR="00872B50">
        <w:t xml:space="preserve">  :</w:t>
      </w:r>
      <w:r w:rsidR="00A242F7">
        <w:t xml:space="preserve"> </w:t>
      </w:r>
      <w:r w:rsidR="00872B50">
        <w:t xml:space="preserve">LOJA DE 1 REAL </w:t>
      </w:r>
    </w:p>
    <w:p w14:paraId="5B206D6E" w14:textId="5156AFCB" w:rsidR="00AE1550" w:rsidRDefault="00A242F7">
      <w:r>
        <w:t xml:space="preserve">CARGO    </w:t>
      </w:r>
      <w:r w:rsidR="00AE1550">
        <w:t xml:space="preserve"> :</w:t>
      </w:r>
      <w:r>
        <w:t xml:space="preserve"> </w:t>
      </w:r>
      <w:r w:rsidR="00AE1550">
        <w:t xml:space="preserve">Repositor </w:t>
      </w:r>
    </w:p>
    <w:p w14:paraId="6C4F6D84" w14:textId="17BA4027" w:rsidR="000A1792" w:rsidRDefault="00A242F7">
      <w:r>
        <w:t xml:space="preserve">Período   </w:t>
      </w:r>
      <w:r w:rsidR="008A53C8">
        <w:t xml:space="preserve"> :</w:t>
      </w:r>
      <w:r>
        <w:t xml:space="preserve"> </w:t>
      </w:r>
      <w:r w:rsidR="008A53C8">
        <w:t xml:space="preserve">4 meses </w:t>
      </w:r>
    </w:p>
    <w:p w14:paraId="1D9928AD" w14:textId="77777777" w:rsidR="000A1792" w:rsidRDefault="000A1792"/>
    <w:p w14:paraId="1D3426CD" w14:textId="634EAD9D" w:rsidR="000A1792" w:rsidRDefault="000A1792">
      <w:r>
        <w:t xml:space="preserve">EMPRESA : NET </w:t>
      </w:r>
      <w:r w:rsidR="00644EB7">
        <w:t xml:space="preserve">WAN INTERNET </w:t>
      </w:r>
    </w:p>
    <w:p w14:paraId="65575B19" w14:textId="51BCED94" w:rsidR="00644EB7" w:rsidRDefault="00644EB7">
      <w:r>
        <w:t xml:space="preserve">CARGO    : Instalador </w:t>
      </w:r>
    </w:p>
    <w:p w14:paraId="11029EDD" w14:textId="474E374D" w:rsidR="00F05CEC" w:rsidRDefault="005C2807">
      <w:r>
        <w:t>Período    : 10</w:t>
      </w:r>
      <w:bookmarkStart w:id="0" w:name="_GoBack"/>
      <w:bookmarkEnd w:id="0"/>
      <w:r w:rsidR="00F05CEC">
        <w:t xml:space="preserve"> Meses </w:t>
      </w:r>
    </w:p>
    <w:p w14:paraId="3A71C417" w14:textId="1EBAB963" w:rsidR="00D76BA8" w:rsidRDefault="008E4413" w:rsidP="00665E68">
      <w:pPr>
        <w:pStyle w:val="Ttulo1"/>
      </w:pPr>
      <w:r>
        <w:t xml:space="preserve">OBjetivo </w:t>
      </w:r>
    </w:p>
    <w:p w14:paraId="1C5908FE" w14:textId="12E6CB51" w:rsidR="00665E68" w:rsidRPr="00665E68" w:rsidRDefault="00665E68" w:rsidP="00665E68">
      <w:r>
        <w:t xml:space="preserve"> Gostaria de fazer parte da equipe de funcionários </w:t>
      </w:r>
      <w:r w:rsidR="000D7C5A">
        <w:t xml:space="preserve">da empresa, tendo o objetivo de crescer profissionalmente </w:t>
      </w:r>
      <w:r w:rsidR="00E311E7">
        <w:t xml:space="preserve">e de maneira produtiva, contribuindo </w:t>
      </w:r>
      <w:r w:rsidR="00C060A5">
        <w:t>para o desenvolvimento da organização como um todo.</w:t>
      </w:r>
    </w:p>
    <w:sectPr w:rsidR="00665E68" w:rsidRPr="00665E68">
      <w:headerReference w:type="default" r:id="rId8"/>
      <w:footerReference w:type="default" r:id="rId9"/>
      <w:headerReference w:type="first" r:id="rId10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8AE8C" w14:textId="77777777" w:rsidR="009F4041" w:rsidRDefault="009F4041">
      <w:r>
        <w:separator/>
      </w:r>
    </w:p>
  </w:endnote>
  <w:endnote w:type="continuationSeparator" w:id="0">
    <w:p w14:paraId="056EB25C" w14:textId="77777777" w:rsidR="009F4041" w:rsidRDefault="009F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D6324" w14:textId="77777777" w:rsidR="00D76BA8" w:rsidRDefault="004F62AE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C4938" w14:textId="77777777" w:rsidR="009F4041" w:rsidRDefault="009F4041">
      <w:r>
        <w:separator/>
      </w:r>
    </w:p>
  </w:footnote>
  <w:footnote w:type="continuationSeparator" w:id="0">
    <w:p w14:paraId="6C94ECC3" w14:textId="77777777" w:rsidR="009F4041" w:rsidRDefault="009F4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25F7D" w14:textId="77777777" w:rsidR="00D76BA8" w:rsidRDefault="004F62AE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02F176A" wp14:editId="39A2120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943D44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D4D09" w14:textId="77777777" w:rsidR="00D76BA8" w:rsidRDefault="004F62AE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99A6C30" wp14:editId="543538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Bloco de página com separado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Moldura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C5F9F2" w14:textId="77777777" w:rsidR="00D76BA8" w:rsidRDefault="00D76BA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99A6C30" id="Grupo 4" o:spid="_x0000_s1026" alt="Título: Bloco de página com separador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">
              <v:shape id="Moldura 5" o:spid="_x0000_s1027" style="position:absolute;left:1333;width:73152;height:96012;visibility:visible;mso-wrap-style:square;v-text-anchor:middle" coordsize="7315200,96012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8C5F9F2" w14:textId="77777777" w:rsidR="00D76BA8" w:rsidRDefault="00D76BA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acommarc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81444"/>
    <w:multiLevelType w:val="hybridMultilevel"/>
    <w:tmpl w:val="58FC37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sta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60"/>
  <w:attachedTemplate r:id="rId1"/>
  <w:revisionView w:inkAnnotations="0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9F"/>
    <w:rsid w:val="0003590A"/>
    <w:rsid w:val="0004059A"/>
    <w:rsid w:val="000A1792"/>
    <w:rsid w:val="000D7C5A"/>
    <w:rsid w:val="00147C50"/>
    <w:rsid w:val="00162B2D"/>
    <w:rsid w:val="00195812"/>
    <w:rsid w:val="001C0CB0"/>
    <w:rsid w:val="00230C2E"/>
    <w:rsid w:val="00254D14"/>
    <w:rsid w:val="00271146"/>
    <w:rsid w:val="003056AD"/>
    <w:rsid w:val="00354806"/>
    <w:rsid w:val="00464D69"/>
    <w:rsid w:val="004760F3"/>
    <w:rsid w:val="004F62AE"/>
    <w:rsid w:val="005C2807"/>
    <w:rsid w:val="00644EB7"/>
    <w:rsid w:val="00665E68"/>
    <w:rsid w:val="0067120B"/>
    <w:rsid w:val="007D62A5"/>
    <w:rsid w:val="00872B50"/>
    <w:rsid w:val="008A53C8"/>
    <w:rsid w:val="008E4413"/>
    <w:rsid w:val="0091119F"/>
    <w:rsid w:val="00984EAE"/>
    <w:rsid w:val="009B54A9"/>
    <w:rsid w:val="009F4041"/>
    <w:rsid w:val="00A242F7"/>
    <w:rsid w:val="00AE1550"/>
    <w:rsid w:val="00AF2884"/>
    <w:rsid w:val="00B32596"/>
    <w:rsid w:val="00BE5034"/>
    <w:rsid w:val="00C060A5"/>
    <w:rsid w:val="00C22558"/>
    <w:rsid w:val="00CD0908"/>
    <w:rsid w:val="00D76BA8"/>
    <w:rsid w:val="00DE16A2"/>
    <w:rsid w:val="00E311E7"/>
    <w:rsid w:val="00E33527"/>
    <w:rsid w:val="00E8694A"/>
    <w:rsid w:val="00F05CEC"/>
    <w:rsid w:val="00F27F28"/>
    <w:rsid w:val="00F43BD4"/>
    <w:rsid w:val="00FE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9A790A"/>
  <w15:chartTrackingRefBased/>
  <w15:docId w15:val="{9C696260-C302-244E-AEE4-A4B831BE6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62AE"/>
  </w:style>
  <w:style w:type="paragraph" w:styleId="Ttulo1">
    <w:name w:val="heading 1"/>
    <w:basedOn w:val="Normal"/>
    <w:next w:val="Normal"/>
    <w:link w:val="Ttulo1Carte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cto">
    <w:name w:val="Informações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te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te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mmarc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Discreta">
    <w:name w:val="Subtle Emphasis"/>
    <w:basedOn w:val="Tipodeletrapredefinidodopargraf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Tipodeletrapredefinidodopargraf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arte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arter">
    <w:name w:val="Rodapé Caráter"/>
    <w:basedOn w:val="Tipodeletrapredefinidodopargrafo"/>
    <w:link w:val="Rodap"/>
    <w:uiPriority w:val="99"/>
    <w:rPr>
      <w:color w:val="0E0B05" w:themeColor="text2"/>
      <w:sz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Tipodeletrapredefinidodopargraf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arte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arter">
    <w:name w:val="Citação Caráter"/>
    <w:basedOn w:val="Tipodeletrapredefinidodopargraf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arte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Tipodeletrapredefinidodopargraf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Tipodeletrapredefinidodopargraf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Tipodeletrapredefinidodopargraf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ndice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Cabealh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Discreta">
    <w:name w:val="Subtle Reference"/>
    <w:basedOn w:val="Tipodeletrapredefinidodopargraf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ter">
    <w:name w:val="Título Caráter"/>
    <w:basedOn w:val="Tipodeletrapredefinidodopargraf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</w:style>
  <w:style w:type="paragraph" w:styleId="Lista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arte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arter">
    <w:name w:val="Data Caráter"/>
    <w:basedOn w:val="Tipodeletrapredefinidodopargrafo"/>
    <w:link w:val="Data"/>
    <w:uiPriority w:val="99"/>
    <w:semiHidden/>
    <w:rPr>
      <w:color w:val="0E0B05" w:themeColor="text2"/>
      <w:sz w:val="24"/>
    </w:rPr>
  </w:style>
  <w:style w:type="paragraph" w:styleId="Inciodecarta">
    <w:name w:val="Salutation"/>
    <w:basedOn w:val="Normal"/>
    <w:next w:val="Normal"/>
    <w:link w:val="InciodecartaCarte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InciodecartaCarter">
    <w:name w:val="Início de carta Caráter"/>
    <w:basedOn w:val="Tipodeletrapredefinidodopargrafo"/>
    <w:link w:val="Inciodecarta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arte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arter">
    <w:name w:val="Assinatura Caráter"/>
    <w:basedOn w:val="Tipodeletrapredefinidodopargrafo"/>
    <w:link w:val="Assinatura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64F2E867-AF08-1E4C-BC47-B914C0C4314E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10408-AF37-F541-8579-54FECCBCFA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%7b64F2E867-AF08-1E4C-BC47-B914C0C4314E%7dtf50002018.dotx</Template>
  <TotalTime>29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Cesar</dc:creator>
  <cp:keywords/>
  <dc:description/>
  <cp:lastModifiedBy>julio Cesar</cp:lastModifiedBy>
  <cp:revision>39</cp:revision>
  <dcterms:created xsi:type="dcterms:W3CDTF">2017-05-04T16:35:00Z</dcterms:created>
  <dcterms:modified xsi:type="dcterms:W3CDTF">2017-07-05T22:57:00Z</dcterms:modified>
</cp:coreProperties>
</file>