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Nome do Currículo"/>
        <w:tag w:val="Nome do Currículo"/>
        <w:id w:val="-104278397"/>
        <w:placeholder>
          <w:docPart w:val="3E40540EE45C4D61B2030BC852E0CCCC"/>
        </w:placeholder>
        <w:docPartList>
          <w:docPartGallery w:val="Quick Parts"/>
          <w:docPartCategory w:val=" Nome do Currículo"/>
        </w:docPartList>
      </w:sdtPr>
      <w:sdtEndPr/>
      <w:sdtContent>
        <w:p w:rsidR="007E0861" w:rsidRPr="000F543B" w:rsidRDefault="009078D2">
          <w:pPr>
            <w:pStyle w:val="Ttulo"/>
            <w:rPr>
              <w:sz w:val="44"/>
              <w:szCs w:val="44"/>
            </w:rPr>
          </w:pPr>
          <w:sdt>
            <w:sdtPr>
              <w:rPr>
                <w:sz w:val="44"/>
                <w:szCs w:val="44"/>
              </w:rPr>
              <w:alias w:val="Autor"/>
              <w:tag w:val=""/>
              <w:id w:val="1823003119"/>
              <w:placeholder>
                <w:docPart w:val="15B6AB4D102B478FB53FE9FDE0177F7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0F543B">
                <w:rPr>
                  <w:sz w:val="44"/>
                  <w:szCs w:val="44"/>
                </w:rPr>
                <w:t xml:space="preserve">       </w:t>
              </w:r>
              <w:r w:rsidR="00B46F73" w:rsidRPr="000F543B">
                <w:rPr>
                  <w:sz w:val="44"/>
                  <w:szCs w:val="44"/>
                </w:rPr>
                <w:t>jeferson gonçalves meireles</w:t>
              </w:r>
            </w:sdtContent>
          </w:sdt>
        </w:p>
        <w:sdt>
          <w:sdtPr>
            <w:alias w:val="Endereço de Email"/>
            <w:tag w:val=""/>
            <w:id w:val="527535243"/>
            <w:placeholder>
              <w:docPart w:val="2A3FE3D52C9C41FDA8DD0CCD4FCF7E13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7E0861" w:rsidRDefault="00CA7345">
              <w:pPr>
                <w:pStyle w:val="SemEspaamento"/>
              </w:pPr>
              <w:r>
                <w:t xml:space="preserve">E-mail: </w:t>
              </w:r>
              <w:r w:rsidR="00D13271">
                <w:t>Jeferson_her@live.com</w:t>
              </w:r>
            </w:p>
          </w:sdtContent>
        </w:sdt>
        <w:sdt>
          <w:sdtPr>
            <w:alias w:val="Endereço"/>
            <w:tag w:val=""/>
            <w:id w:val="539556739"/>
            <w:placeholder>
              <w:docPart w:val="524AF8B98718480EB5883800D8F3544A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7E0861" w:rsidRDefault="00CA7345">
              <w:pPr>
                <w:pStyle w:val="SemEspaamento"/>
              </w:pPr>
              <w:r>
                <w:t>Endereço: Rua Capitão Menezes _</w:t>
              </w:r>
              <w:r w:rsidR="00704E4D">
                <w:t>Parque rio branco</w:t>
              </w:r>
              <w:r>
                <w:t>_ Campos dos Goytacazes-RJ. N°17</w:t>
              </w:r>
            </w:p>
          </w:sdtContent>
        </w:sdt>
        <w:sdt>
          <w:sdtPr>
            <w:alias w:val="Telefone"/>
            <w:tag w:val=""/>
            <w:id w:val="1357783703"/>
            <w:placeholder>
              <w:docPart w:val="7B741BC010614E5294585D4880F0C449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7E0861" w:rsidRDefault="00CA7345">
              <w:pPr>
                <w:pStyle w:val="SemEspaamento"/>
              </w:pPr>
              <w:r>
                <w:t xml:space="preserve">Telefones: </w:t>
              </w:r>
              <w:r w:rsidR="00B46F73">
                <w:t>(22)997407577</w:t>
              </w:r>
              <w:r>
                <w:t>/ (22)998253396</w:t>
              </w:r>
            </w:p>
          </w:sdtContent>
        </w:sdt>
        <w:p w:rsidR="007E0861" w:rsidRDefault="007E0861">
          <w:bookmarkStart w:id="0" w:name="_GoBack"/>
          <w:bookmarkEnd w:id="0"/>
        </w:p>
        <w:p w:rsidR="007E0861" w:rsidRDefault="009078D2"/>
      </w:sdtContent>
    </w:sdt>
    <w:p w:rsidR="007E0861" w:rsidRDefault="000450CB">
      <w:pPr>
        <w:pStyle w:val="TtulodeSeo"/>
      </w:pPr>
      <w:r>
        <w:t>Objetivos</w:t>
      </w:r>
    </w:p>
    <w:p w:rsidR="00D13271" w:rsidRPr="00D13271" w:rsidRDefault="00D13271" w:rsidP="00D13271">
      <w:r>
        <w:rPr>
          <w:rFonts w:ascii="Open Sans" w:hAnsi="Open Sans"/>
          <w:color w:val="444444"/>
          <w:shd w:val="clear" w:color="auto" w:fill="FFFFFF"/>
        </w:rPr>
        <w:t>Procuro novos desafios profissionais e uma efetivação no mercado, tendo o desenvolvimento de minhas habili</w:t>
      </w:r>
      <w:r w:rsidR="00704E4D">
        <w:rPr>
          <w:rFonts w:ascii="Open Sans" w:hAnsi="Open Sans"/>
          <w:color w:val="444444"/>
          <w:shd w:val="clear" w:color="auto" w:fill="FFFFFF"/>
        </w:rPr>
        <w:t>dades e a geração de resultados</w:t>
      </w:r>
      <w:r>
        <w:rPr>
          <w:rFonts w:ascii="Open Sans" w:hAnsi="Open Sans"/>
          <w:color w:val="444444"/>
          <w:shd w:val="clear" w:color="auto" w:fill="FFFFFF"/>
        </w:rPr>
        <w:t>, viabilizando um crescimento qualitativo e quantitativo para a empresa.</w:t>
      </w:r>
    </w:p>
    <w:p w:rsidR="007E0861" w:rsidRDefault="007E0861"/>
    <w:p w:rsidR="007E0861" w:rsidRDefault="000450CB">
      <w:pPr>
        <w:pStyle w:val="TtulodeSeo"/>
      </w:pPr>
      <w:r>
        <w:t>Educação</w:t>
      </w:r>
    </w:p>
    <w:p w:rsidR="00D13271" w:rsidRPr="00D13271" w:rsidRDefault="00D13271" w:rsidP="00D13271">
      <w:r>
        <w:t>Cursando técnico em Automação industrial</w:t>
      </w:r>
      <w:r w:rsidR="00CA7345">
        <w:t xml:space="preserve"> (Noturno) </w:t>
      </w:r>
      <w:r>
        <w:t xml:space="preserve"> </w:t>
      </w:r>
    </w:p>
    <w:p w:rsidR="00D13271" w:rsidRDefault="00D13271" w:rsidP="00D13271">
      <w:r>
        <w:t>Inglês</w:t>
      </w:r>
      <w:r w:rsidR="001C792E">
        <w:t>/</w:t>
      </w:r>
      <w:r>
        <w:t xml:space="preserve"> intermediário</w:t>
      </w:r>
    </w:p>
    <w:p w:rsidR="00D13271" w:rsidRDefault="00D13271" w:rsidP="00D13271">
      <w:r>
        <w:t>Informática</w:t>
      </w:r>
      <w:r w:rsidR="001C792E">
        <w:t>/</w:t>
      </w:r>
      <w:r>
        <w:t xml:space="preserve"> </w:t>
      </w:r>
      <w:r w:rsidR="001C792E">
        <w:t>intermediário</w:t>
      </w:r>
    </w:p>
    <w:p w:rsidR="007E0861" w:rsidRDefault="00C06BD9">
      <w:pPr>
        <w:pStyle w:val="Subseo"/>
      </w:pPr>
      <w:r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Segundo grau completo (formação geral)</w:t>
      </w:r>
    </w:p>
    <w:p w:rsidR="007E0861" w:rsidRPr="00C06BD9" w:rsidRDefault="007E0861" w:rsidP="00C06BD9">
      <w:pPr>
        <w:rPr>
          <w:b/>
          <w:bCs/>
          <w:i/>
          <w:iCs/>
          <w:color w:val="D1282E" w:themeColor="text2"/>
        </w:rPr>
      </w:pPr>
    </w:p>
    <w:p w:rsidR="007E0861" w:rsidRDefault="007E0861" w:rsidP="00704E4D">
      <w:pPr>
        <w:pStyle w:val="TtulodeSeo"/>
        <w:rPr>
          <w:vanish/>
          <w:specVanish/>
        </w:rPr>
      </w:pPr>
    </w:p>
    <w:p w:rsidR="007E0861" w:rsidRPr="00704E4D" w:rsidRDefault="007E0861" w:rsidP="00704E4D">
      <w:pPr>
        <w:pStyle w:val="SemEspaamento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</w:p>
    <w:p w:rsidR="007E0861" w:rsidRDefault="000450CB">
      <w:pPr>
        <w:pStyle w:val="TtulodeSeo"/>
      </w:pPr>
      <w:r>
        <w:t>Habilidades</w:t>
      </w:r>
      <w:r w:rsidR="00CA7345">
        <w:t xml:space="preserve"> e competências comportamentais </w:t>
      </w:r>
    </w:p>
    <w:p w:rsidR="00704E4D" w:rsidRPr="00704E4D" w:rsidRDefault="00C06BD9" w:rsidP="00704E4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06BD9">
        <w:rPr>
          <w:rFonts w:ascii="Arial" w:eastAsia="Times New Roman" w:hAnsi="Arial" w:cs="Arial"/>
          <w:b/>
          <w:bCs/>
          <w:color w:val="000000"/>
          <w:sz w:val="18"/>
          <w:szCs w:val="18"/>
        </w:rPr>
        <w:t>Aplicar conhecimento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,</w:t>
      </w:r>
      <w:r w:rsidRPr="00C06BD9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C06BD9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Transferir conhecimento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Reconhecer e definir problemas </w:t>
      </w:r>
      <w:r w:rsidRPr="00C06BD9">
        <w:rPr>
          <w:rFonts w:ascii="Arial" w:eastAsia="Times New Roman" w:hAnsi="Arial" w:cs="Arial"/>
          <w:b/>
          <w:bCs/>
          <w:color w:val="000000"/>
          <w:sz w:val="18"/>
          <w:szCs w:val="18"/>
        </w:rPr>
        <w:t>propondo soluções para equacioná-los</w:t>
      </w:r>
      <w:r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704E4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04E4D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Trabalhar em equipe, ge</w:t>
      </w:r>
      <w:r w:rsidR="00CA7345">
        <w:rPr>
          <w:rFonts w:ascii="Arial" w:eastAsia="Times New Roman" w:hAnsi="Arial" w:cs="Arial"/>
          <w:b/>
          <w:bCs/>
          <w:color w:val="000000"/>
          <w:sz w:val="18"/>
          <w:szCs w:val="18"/>
        </w:rPr>
        <w:t>renciando conflitos</w:t>
      </w:r>
      <w:r w:rsidR="00704E4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r w:rsidR="00704E4D" w:rsidRPr="00704E4D">
        <w:rPr>
          <w:rFonts w:ascii="Arial" w:eastAsia="Times New Roman" w:hAnsi="Arial" w:cs="Arial"/>
          <w:b/>
          <w:bCs/>
          <w:color w:val="000000"/>
          <w:sz w:val="18"/>
          <w:szCs w:val="18"/>
        </w:rPr>
        <w:t>Iniciativa</w:t>
      </w:r>
      <w:r w:rsidR="00CA734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r w:rsidR="00704E4D" w:rsidRPr="00704E4D">
        <w:rPr>
          <w:rFonts w:ascii="Arial" w:eastAsia="Times New Roman" w:hAnsi="Arial" w:cs="Arial"/>
          <w:b/>
          <w:bCs/>
          <w:color w:val="000000"/>
          <w:sz w:val="18"/>
          <w:szCs w:val="18"/>
        </w:rPr>
        <w:t>Criatividade</w:t>
      </w:r>
      <w:r w:rsidR="00704E4D">
        <w:rPr>
          <w:rFonts w:ascii="Arial" w:eastAsia="Times New Roman" w:hAnsi="Arial" w:cs="Arial"/>
          <w:b/>
          <w:bCs/>
          <w:color w:val="000000"/>
          <w:sz w:val="18"/>
          <w:szCs w:val="18"/>
        </w:rPr>
        <w:t>,</w:t>
      </w:r>
      <w:r w:rsidR="00704E4D" w:rsidRPr="00704E4D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704E4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Adaptabilidade, Ética e </w:t>
      </w:r>
      <w:r w:rsidR="00704E4D" w:rsidRPr="00704E4D">
        <w:rPr>
          <w:rFonts w:ascii="Arial" w:eastAsia="Times New Roman" w:hAnsi="Arial" w:cs="Arial"/>
          <w:b/>
          <w:bCs/>
          <w:color w:val="000000"/>
          <w:sz w:val="18"/>
          <w:szCs w:val="18"/>
        </w:rPr>
        <w:t>Coerência</w:t>
      </w:r>
      <w:r w:rsidR="00704E4D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704E4D" w:rsidRPr="00704E4D" w:rsidRDefault="00704E4D" w:rsidP="00704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04E4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06BD9" w:rsidRPr="00C06BD9" w:rsidRDefault="00C06BD9" w:rsidP="00704E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06BD9" w:rsidRPr="00C06BD9" w:rsidRDefault="00C06BD9" w:rsidP="00C06BD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06BD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E0861" w:rsidRDefault="007E0861" w:rsidP="00C06BD9"/>
    <w:p w:rsidR="007E0861" w:rsidRDefault="007E0861">
      <w:pPr>
        <w:spacing w:line="276" w:lineRule="auto"/>
      </w:pPr>
    </w:p>
    <w:sectPr w:rsidR="007E0861">
      <w:footerReference w:type="default" r:id="rId10"/>
      <w:headerReference w:type="first" r:id="rId11"/>
      <w:pgSz w:w="11907" w:h="16839"/>
      <w:pgMar w:top="1148" w:right="1050" w:bottom="1148" w:left="1050" w:header="612" w:footer="6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D2" w:rsidRDefault="009078D2">
      <w:pPr>
        <w:spacing w:after="0" w:line="240" w:lineRule="auto"/>
      </w:pPr>
      <w:r>
        <w:separator/>
      </w:r>
    </w:p>
  </w:endnote>
  <w:endnote w:type="continuationSeparator" w:id="0">
    <w:p w:rsidR="009078D2" w:rsidRDefault="0090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61" w:rsidRDefault="000450C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7A646378" id="Retângulo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514C96B2" id="Retângulo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HtewMedAgAAMw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0789F4E5" id="Retângulo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" fillcolor="#d1282e [3215]" stroked="f">
              <w10:wrap anchorx="margin" anchory="margin"/>
            </v:rect>
          </w:pict>
        </mc:Fallback>
      </mc:AlternateContent>
    </w:r>
  </w:p>
  <w:p w:rsidR="007E0861" w:rsidRDefault="000450C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6706870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E0861" w:rsidRDefault="000450CB">
                          <w:pPr>
                            <w:pStyle w:val="Ttulo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4"/>
                            </w:rPr>
                            <w:t>Digite o Nome Pessoal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" filled="f" stroked="f" strokeweight=".5pt">
              <v:textbox style="layout-flow:vertical;mso-fit-shape-to-text:t" inset="0,0,0,0">
                <w:txbxContent>
                  <w:p w:rsidR="007E0861" w:rsidRDefault="000450CB">
                    <w:pPr>
                      <w:pStyle w:val="Ttulo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4"/>
                      </w:rPr>
                      <w:t>Digite o Nome Pessoal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D2" w:rsidRDefault="009078D2">
      <w:pPr>
        <w:spacing w:after="0" w:line="240" w:lineRule="auto"/>
      </w:pPr>
      <w:r>
        <w:separator/>
      </w:r>
    </w:p>
  </w:footnote>
  <w:footnote w:type="continuationSeparator" w:id="0">
    <w:p w:rsidR="009078D2" w:rsidRDefault="00907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61" w:rsidRDefault="000450C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3BC5FB87" id="Retângulo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4C143056" id="Retângulo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KSjF2+dAgAAMw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6CC6BBF6" id="Retângulo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" fillcolor="#d1282e [3215]" stroked="f">
              <w10:wrap anchorx="margin" anchory="margin"/>
            </v:rect>
          </w:pict>
        </mc:Fallback>
      </mc:AlternateContent>
    </w:r>
  </w:p>
  <w:p w:rsidR="007E0861" w:rsidRDefault="007E08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41E6"/>
    <w:multiLevelType w:val="multilevel"/>
    <w:tmpl w:val="CF4E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5AA207A"/>
    <w:multiLevelType w:val="multilevel"/>
    <w:tmpl w:val="621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56DDD"/>
    <w:multiLevelType w:val="multilevel"/>
    <w:tmpl w:val="028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37E6C"/>
    <w:multiLevelType w:val="multilevel"/>
    <w:tmpl w:val="880E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3644F"/>
    <w:multiLevelType w:val="multilevel"/>
    <w:tmpl w:val="D5D0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26990"/>
    <w:multiLevelType w:val="multilevel"/>
    <w:tmpl w:val="1706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7032F2"/>
    <w:multiLevelType w:val="multilevel"/>
    <w:tmpl w:val="5A5C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A3093"/>
    <w:multiLevelType w:val="multilevel"/>
    <w:tmpl w:val="769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C1E89"/>
    <w:multiLevelType w:val="multilevel"/>
    <w:tmpl w:val="35B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32ED1"/>
    <w:multiLevelType w:val="multilevel"/>
    <w:tmpl w:val="6950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C6602"/>
    <w:multiLevelType w:val="multilevel"/>
    <w:tmpl w:val="6008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8E2D89"/>
    <w:multiLevelType w:val="multilevel"/>
    <w:tmpl w:val="569E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F2B56"/>
    <w:multiLevelType w:val="multilevel"/>
    <w:tmpl w:val="7FB6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13"/>
  </w:num>
  <w:num w:numId="8">
    <w:abstractNumId w:val="14"/>
  </w:num>
  <w:num w:numId="9">
    <w:abstractNumId w:val="2"/>
  </w:num>
  <w:num w:numId="10">
    <w:abstractNumId w:val="12"/>
  </w:num>
  <w:num w:numId="11">
    <w:abstractNumId w:val="3"/>
  </w:num>
  <w:num w:numId="12">
    <w:abstractNumId w:val="16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pt-BR" w:vendorID="64" w:dllVersion="131078" w:nlCheck="1" w:checkStyle="0"/>
  <w:attachedTemplate r:id="rId1"/>
  <w:defaultTabStop w:val="720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73"/>
    <w:rsid w:val="000450CB"/>
    <w:rsid w:val="000F543B"/>
    <w:rsid w:val="001C792E"/>
    <w:rsid w:val="00704E4D"/>
    <w:rsid w:val="007E0861"/>
    <w:rsid w:val="009078D2"/>
    <w:rsid w:val="00B46F73"/>
    <w:rsid w:val="00B77869"/>
    <w:rsid w:val="00C06BD9"/>
    <w:rsid w:val="00CA7345"/>
    <w:rsid w:val="00D1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846A5F-D0BC-4A02-83DF-92A43DC1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SemEspaamento">
    <w:name w:val="No Spacing"/>
    <w:link w:val="SemEspaamentoChar"/>
    <w:uiPriority w:val="1"/>
    <w:qFormat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7A7A7A" w:themeColor="accent1"/>
      <w:sz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7F7F7F" w:themeColor="text1" w:themeTint="80"/>
      <w:sz w:val="26"/>
    </w:rPr>
  </w:style>
  <w:style w:type="character" w:styleId="nfaseSutil">
    <w:name w:val="Subtle Emphasis"/>
    <w:basedOn w:val="Fontepargpadro"/>
    <w:uiPriority w:val="19"/>
    <w:qFormat/>
    <w:rPr>
      <w:i/>
      <w:iCs/>
      <w:color w:val="7A7A7A" w:themeColor="accent1"/>
    </w:rPr>
  </w:style>
  <w:style w:type="character" w:styleId="nfaseIntensa">
    <w:name w:val="Intense Emphasis"/>
    <w:aliases w:val="Ênfase Intensa de Subseção"/>
    <w:basedOn w:val="Fontepargpadro"/>
    <w:uiPriority w:val="21"/>
    <w:qFormat/>
    <w:rPr>
      <w:b/>
      <w:bCs/>
      <w:i/>
      <w:iCs/>
      <w:color w:val="D1282E" w:themeColor="text2"/>
    </w:rPr>
  </w:style>
  <w:style w:type="character" w:styleId="RefernciaSutil">
    <w:name w:val="Subtle Reference"/>
    <w:basedOn w:val="Fontepargpadro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nciaIntensa">
    <w:name w:val="Intense Reference"/>
    <w:basedOn w:val="Fontepargpadro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oLivro">
    <w:name w:val="Book Title"/>
    <w:basedOn w:val="Fontepargpadro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TtulodeSeo">
    <w:name w:val="Título de Seção"/>
    <w:basedOn w:val="Ttulo1"/>
    <w:next w:val="Normal"/>
    <w:qFormat/>
    <w:pPr>
      <w:spacing w:before="120"/>
    </w:pPr>
  </w:style>
  <w:style w:type="character" w:customStyle="1" w:styleId="SemEspaamentoChar">
    <w:name w:val="Sem Espaçamento Char"/>
    <w:basedOn w:val="Fontepargpadro"/>
    <w:link w:val="SemEspaamento"/>
    <w:uiPriority w:val="1"/>
  </w:style>
  <w:style w:type="paragraph" w:customStyle="1" w:styleId="Subseo">
    <w:name w:val="Subseção"/>
    <w:basedOn w:val="Ttulo2"/>
    <w:qFormat/>
    <w:rPr>
      <w:b w:val="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omePessoal">
    <w:name w:val="Nome Pessoal"/>
    <w:basedOn w:val="Ttulo"/>
    <w:qFormat/>
    <w:rPr>
      <w:sz w:val="48"/>
    </w:rPr>
  </w:style>
  <w:style w:type="character" w:customStyle="1" w:styleId="apple-converted-space">
    <w:name w:val="apple-converted-space"/>
    <w:basedOn w:val="Fontepargpadro"/>
    <w:rsid w:val="00C06BD9"/>
  </w:style>
  <w:style w:type="paragraph" w:styleId="NormalWeb">
    <w:name w:val="Normal (Web)"/>
    <w:basedOn w:val="Normal"/>
    <w:uiPriority w:val="99"/>
    <w:semiHidden/>
    <w:unhideWhenUsed/>
    <w:rsid w:val="00C0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40540EE45C4D61B2030BC852E0CC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A52C5-6D66-43BC-9A72-19AF3E727DA9}"/>
      </w:docPartPr>
      <w:docPartBody>
        <w:p w:rsidR="00D90A43" w:rsidRDefault="002878A1">
          <w:pPr>
            <w:pStyle w:val="3E40540EE45C4D61B2030BC852E0CCCC"/>
          </w:pPr>
          <w:r>
            <w:rPr>
              <w:rStyle w:val="TextodoEspaoReservado"/>
            </w:rPr>
            <w:t>Escolha um bloco de construção.</w:t>
          </w:r>
        </w:p>
      </w:docPartBody>
    </w:docPart>
    <w:docPart>
      <w:docPartPr>
        <w:name w:val="15B6AB4D102B478FB53FE9FDE0177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BB0B9-40A8-4824-9287-630C8BDF09D6}"/>
      </w:docPartPr>
      <w:docPartBody>
        <w:p w:rsidR="00D90A43" w:rsidRDefault="002878A1">
          <w:pPr>
            <w:pStyle w:val="15B6AB4D102B478FB53FE9FDE0177F79"/>
          </w:pPr>
          <w:r>
            <w:rPr>
              <w:rStyle w:val="TextodoEspaoReservado"/>
            </w:rPr>
            <w:t>[Digite seu Nome]</w:t>
          </w:r>
        </w:p>
      </w:docPartBody>
    </w:docPart>
    <w:docPart>
      <w:docPartPr>
        <w:name w:val="2A3FE3D52C9C41FDA8DD0CCD4FCF7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7D096-2003-460D-8685-AA94850308E1}"/>
      </w:docPartPr>
      <w:docPartBody>
        <w:p w:rsidR="00D90A43" w:rsidRDefault="002878A1">
          <w:pPr>
            <w:pStyle w:val="2A3FE3D52C9C41FDA8DD0CCD4FCF7E13"/>
          </w:pPr>
          <w:r>
            <w:rPr>
              <w:rStyle w:val="TextodoEspaoReservado"/>
              <w:color w:val="000000"/>
            </w:rPr>
            <w:t>[Digite seu email]</w:t>
          </w:r>
        </w:p>
      </w:docPartBody>
    </w:docPart>
    <w:docPart>
      <w:docPartPr>
        <w:name w:val="524AF8B98718480EB5883800D8F35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1BE88C-581A-4D33-A6B6-0C1AAB78EFCE}"/>
      </w:docPartPr>
      <w:docPartBody>
        <w:p w:rsidR="00D90A43" w:rsidRDefault="002878A1">
          <w:pPr>
            <w:pStyle w:val="524AF8B98718480EB5883800D8F3544A"/>
          </w:pPr>
          <w:r>
            <w:rPr>
              <w:rStyle w:val="TextodoEspaoReservado"/>
              <w:color w:val="000000"/>
            </w:rPr>
            <w:t>[Digite seu endereço]</w:t>
          </w:r>
        </w:p>
      </w:docPartBody>
    </w:docPart>
    <w:docPart>
      <w:docPartPr>
        <w:name w:val="7B741BC010614E5294585D4880F0C4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8CDF26-342D-4117-9A79-94D7C2B6AA9A}"/>
      </w:docPartPr>
      <w:docPartBody>
        <w:p w:rsidR="00D90A43" w:rsidRDefault="002878A1">
          <w:pPr>
            <w:pStyle w:val="7B741BC010614E5294585D4880F0C449"/>
          </w:pPr>
          <w:r>
            <w:rPr>
              <w:rStyle w:val="TextodoEspaoReservado"/>
              <w:color w:val="000000"/>
            </w:rPr>
            <w:t>[Digite seu 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A1"/>
    <w:rsid w:val="002878A1"/>
    <w:rsid w:val="004379FD"/>
    <w:rsid w:val="00D9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customStyle="1" w:styleId="3E40540EE45C4D61B2030BC852E0CCCC">
    <w:name w:val="3E40540EE45C4D61B2030BC852E0CCCC"/>
  </w:style>
  <w:style w:type="paragraph" w:customStyle="1" w:styleId="15B6AB4D102B478FB53FE9FDE0177F79">
    <w:name w:val="15B6AB4D102B478FB53FE9FDE0177F79"/>
  </w:style>
  <w:style w:type="paragraph" w:customStyle="1" w:styleId="2A3FE3D52C9C41FDA8DD0CCD4FCF7E13">
    <w:name w:val="2A3FE3D52C9C41FDA8DD0CCD4FCF7E13"/>
  </w:style>
  <w:style w:type="paragraph" w:customStyle="1" w:styleId="524AF8B98718480EB5883800D8F3544A">
    <w:name w:val="524AF8B98718480EB5883800D8F3544A"/>
  </w:style>
  <w:style w:type="paragraph" w:customStyle="1" w:styleId="7B741BC010614E5294585D4880F0C449">
    <w:name w:val="7B741BC010614E5294585D4880F0C449"/>
  </w:style>
  <w:style w:type="paragraph" w:customStyle="1" w:styleId="414992E6646D4473924BCDCEE316DE9E">
    <w:name w:val="414992E6646D4473924BCDCEE316DE9E"/>
  </w:style>
  <w:style w:type="paragraph" w:customStyle="1" w:styleId="28D2580ED4BD4ABC993CEFBEE8E21633">
    <w:name w:val="28D2580ED4BD4ABC993CEFBEE8E21633"/>
  </w:style>
  <w:style w:type="paragraph" w:customStyle="1" w:styleId="0F66F5894FAF403F81932645E1EDB498">
    <w:name w:val="0F66F5894FAF403F81932645E1EDB498"/>
  </w:style>
  <w:style w:type="paragraph" w:customStyle="1" w:styleId="0F65A77A8EA948A59C968BE515E52BFC">
    <w:name w:val="0F65A77A8EA948A59C968BE515E52BFC"/>
  </w:style>
  <w:style w:type="character" w:styleId="nfaseIntensa">
    <w:name w:val="Intense Emphasis"/>
    <w:aliases w:val="Ênfase Intensa de Subseção"/>
    <w:basedOn w:val="Fontepargpadro"/>
    <w:uiPriority w:val="21"/>
    <w:qFormat/>
    <w:rPr>
      <w:b/>
      <w:bCs/>
      <w:i/>
      <w:iCs/>
      <w:color w:val="44546A" w:themeColor="text2"/>
    </w:rPr>
  </w:style>
  <w:style w:type="paragraph" w:customStyle="1" w:styleId="3385302D6EA2473D99BFA50E18F926F6">
    <w:name w:val="3385302D6EA2473D99BFA50E18F926F6"/>
  </w:style>
  <w:style w:type="paragraph" w:customStyle="1" w:styleId="7536089520A04EF38A9A25901B332FB6">
    <w:name w:val="7536089520A04EF38A9A25901B332FB6"/>
  </w:style>
  <w:style w:type="paragraph" w:customStyle="1" w:styleId="9087FCC589A84819B7B651ACFC311F6E">
    <w:name w:val="9087FCC589A84819B7B651ACFC311F6E"/>
  </w:style>
  <w:style w:type="paragraph" w:customStyle="1" w:styleId="D8C5F91F6A99494199DDBE980615FCC6">
    <w:name w:val="D8C5F91F6A99494199DDBE980615FCC6"/>
  </w:style>
  <w:style w:type="paragraph" w:customStyle="1" w:styleId="F01A5146B7FC4630BC0A470E9E47F66D">
    <w:name w:val="F01A5146B7FC4630BC0A470E9E47F66D"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customStyle="1" w:styleId="104F87B4222546989D6D528B5CA0C224">
    <w:name w:val="104F87B4222546989D6D528B5CA0C224"/>
  </w:style>
  <w:style w:type="paragraph" w:customStyle="1" w:styleId="F93BB02171FA416FA552A6B3ABE1C4AB">
    <w:name w:val="F93BB02171FA416FA552A6B3ABE1C4AB"/>
  </w:style>
  <w:style w:type="paragraph" w:customStyle="1" w:styleId="F7866A41D97646ABBB493970FA22795D">
    <w:name w:val="F7866A41D97646ABBB493970FA22795D"/>
  </w:style>
  <w:style w:type="paragraph" w:customStyle="1" w:styleId="E814CF734A5D4A3E928DDD1104C47361">
    <w:name w:val="E814CF734A5D4A3E928DDD1104C47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Endereço: Rua Capitão Menezes _Parque rio branco_ Campos dos Goytacazes-RJ. N°17</CompanyAddress>
  <CompanyPhone>Telefones: (22)997407577/ (22)998253396</CompanyPhone>
  <CompanyFax/>
  <CompanyEmail>E-mail: Jeferson_her@live.com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EC3BBE85-B643-4851-A949-C64C9A8E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88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  jeferson gonçalves meireles</dc:creator>
  <cp:lastModifiedBy>Jeferson Gonçalves</cp:lastModifiedBy>
  <cp:revision>3</cp:revision>
  <dcterms:created xsi:type="dcterms:W3CDTF">2017-05-03T01:30:00Z</dcterms:created>
  <dcterms:modified xsi:type="dcterms:W3CDTF">2017-05-03T03:18:00Z</dcterms:modified>
</cp:coreProperties>
</file>