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C40D75" w:rsidRDefault="002D205A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6B46951A09604F438F13F87BC2C01F5F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F14C74">
            <w:t xml:space="preserve">Rua </w:t>
          </w:r>
          <w:r w:rsidR="000D2249">
            <w:t xml:space="preserve">sacramento </w:t>
          </w:r>
          <w:proofErr w:type="gramStart"/>
          <w:r w:rsidR="000D2249">
            <w:t>518  83</w:t>
          </w:r>
          <w:proofErr w:type="gramEnd"/>
          <w:r w:rsidR="000D2249">
            <w:t xml:space="preserve">B </w:t>
          </w:r>
          <w:r w:rsidR="00F14C74">
            <w:t xml:space="preserve"> centro</w:t>
          </w:r>
        </w:sdtContent>
      </w:sdt>
    </w:p>
    <w:sdt>
      <w:sdtPr>
        <w:alias w:val="Categoria"/>
        <w:tag w:val=""/>
        <w:id w:val="1543715586"/>
        <w:placeholder>
          <w:docPart w:val="6239458EB4834771A56656AE63A64CF9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F14C74">
          <w:pPr>
            <w:pStyle w:val="Informaesdocontato"/>
          </w:pPr>
          <w:r>
            <w:t>Campinas</w:t>
          </w:r>
          <w:r w:rsidR="000D2249">
            <w:t>-</w:t>
          </w:r>
          <w:r>
            <w:t xml:space="preserve"> são Paulo 13010210</w:t>
          </w:r>
        </w:p>
      </w:sdtContent>
    </w:sdt>
    <w:p w:rsidR="00886970" w:rsidRPr="00C40D75" w:rsidRDefault="002D205A">
      <w:pPr>
        <w:pStyle w:val="Informaesdocontato"/>
      </w:pPr>
      <w:sdt>
        <w:sdtPr>
          <w:alias w:val="Telefone"/>
          <w:tag w:val="Telefone"/>
          <w:id w:val="599758962"/>
          <w:placeholder>
            <w:docPart w:val="1BF45F73572E433EAC29DF92F8C3588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F14C74">
            <w:t>019</w:t>
          </w:r>
          <w:r w:rsidR="000D2249">
            <w:t>-</w:t>
          </w:r>
          <w:r w:rsidR="00F14C74">
            <w:t>982047404</w:t>
          </w:r>
        </w:sdtContent>
      </w:sdt>
    </w:p>
    <w:sdt>
      <w:sdtPr>
        <w:alias w:val="Site"/>
        <w:tag w:val="Site"/>
        <w:id w:val="48967594"/>
        <w:placeholder>
          <w:docPart w:val="D8B14014A9F64D419280A96FE1FDE44E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886970" w:rsidRDefault="000302D8">
          <w:pPr>
            <w:pStyle w:val="Informaesdocontato"/>
          </w:pPr>
          <w:r>
            <w:t>[Site]</w:t>
          </w:r>
        </w:p>
      </w:sdtContent>
    </w:sdt>
    <w:sdt>
      <w:sdtPr>
        <w:rPr>
          <w:rStyle w:val="nfase"/>
        </w:rPr>
        <w:alias w:val="Email"/>
        <w:tag w:val=""/>
        <w:id w:val="1889536063"/>
        <w:placeholder>
          <w:docPart w:val="EE27BDDA0B5F4318B86220E0CF5D5999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CD3CEE">
          <w:pPr>
            <w:pStyle w:val="Informaesdocontato"/>
            <w:rPr>
              <w:rStyle w:val="nfase"/>
            </w:rPr>
          </w:pPr>
          <w:r>
            <w:rPr>
              <w:rStyle w:val="nfase"/>
            </w:rPr>
            <w:t>m</w:t>
          </w:r>
          <w:r w:rsidR="00F14C74">
            <w:rPr>
              <w:rStyle w:val="nfase"/>
            </w:rPr>
            <w:t>arcellogomes77@gm</w:t>
          </w:r>
          <w:r>
            <w:rPr>
              <w:rStyle w:val="nfase"/>
            </w:rPr>
            <w:t>a</w:t>
          </w:r>
          <w:r w:rsidR="00F14C74">
            <w:rPr>
              <w:rStyle w:val="nfase"/>
            </w:rPr>
            <w:t>il.com</w:t>
          </w:r>
        </w:p>
      </w:sdtContent>
    </w:sdt>
    <w:p w:rsidR="00886970" w:rsidRDefault="002D205A">
      <w:pPr>
        <w:pStyle w:val="Nome"/>
      </w:pPr>
      <w:sdt>
        <w:sdtPr>
          <w:alias w:val="Seu nome"/>
          <w:tag w:val=""/>
          <w:id w:val="1197042864"/>
          <w:placeholder>
            <w:docPart w:val="8A6FED22DE5C4A0691F8E151F9A921D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14C74">
            <w:t>marcello machado gomes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8"/>
        <w:gridCol w:w="452"/>
        <w:gridCol w:w="7597"/>
      </w:tblGrid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Pr="00C40D75" w:rsidRDefault="00B65715" w:rsidP="0056231E">
            <w:pPr>
              <w:pStyle w:val="Textodocurrculo"/>
              <w:tabs>
                <w:tab w:val="left" w:pos="7106"/>
              </w:tabs>
              <w:ind w:right="724"/>
            </w:pPr>
            <w:r>
              <w:t>D</w:t>
            </w:r>
            <w:r w:rsidR="00F14C74">
              <w:t>esenvolvimento de novos clientes</w:t>
            </w:r>
          </w:p>
        </w:tc>
      </w:tr>
      <w:tr w:rsidR="00886970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Default="00F14C74" w:rsidP="00CD3CEE">
            <w:pPr>
              <w:pStyle w:val="Textodocurrculo"/>
            </w:pPr>
            <w:r>
              <w:t>Boa apar</w:t>
            </w:r>
            <w:r w:rsidR="00B65715">
              <w:t>ê</w:t>
            </w:r>
            <w:r>
              <w:t>ncia,</w:t>
            </w:r>
            <w:r w:rsidR="0056231E">
              <w:t xml:space="preserve"> </w:t>
            </w:r>
            <w:r>
              <w:t>comunicativo,</w:t>
            </w:r>
            <w:r w:rsidR="0056231E">
              <w:t xml:space="preserve"> </w:t>
            </w:r>
            <w:r>
              <w:t>trabalhador,</w:t>
            </w:r>
            <w:r w:rsidR="00CD3CEE">
              <w:t xml:space="preserve"> </w:t>
            </w:r>
            <w:r>
              <w:t>honesto,</w:t>
            </w:r>
            <w:r w:rsidR="0056231E">
              <w:t xml:space="preserve"> </w:t>
            </w:r>
            <w:r>
              <w:t>organizado, dinâmico,</w:t>
            </w:r>
            <w:r w:rsidR="00405FDB">
              <w:t xml:space="preserve"> calmo e</w:t>
            </w:r>
            <w:r>
              <w:t xml:space="preserve"> determinado.</w:t>
            </w:r>
          </w:p>
        </w:tc>
      </w:tr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27C4C380F28E4FCCBE47AF764B9C25FA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9155CDDA624C4C72B61D6BBE6233C814"/>
                          </w:placeholder>
                        </w:sdtPr>
                        <w:sdtEndPr/>
                        <w:sdtContent>
                          <w:p w:rsidR="00886970" w:rsidRPr="00C40D75" w:rsidRDefault="00F14C74">
                            <w:pPr>
                              <w:pStyle w:val="ttulo2"/>
                            </w:pPr>
                            <w:r>
                              <w:t xml:space="preserve">representante de vendas desde 1992, principal empresa ginjo auto peças. </w:t>
                            </w:r>
                          </w:p>
                          <w:p w:rsidR="00886970" w:rsidRDefault="00F14C74">
                            <w:pPr>
                              <w:pStyle w:val="Textodocurrculo"/>
                            </w:pPr>
                            <w:r>
                              <w:t>De 1992 a 2013.</w:t>
                            </w:r>
                          </w:p>
                          <w:p w:rsidR="00F14C74" w:rsidRDefault="00F14C74">
                            <w:pPr>
                              <w:pStyle w:val="Textodocurrculo"/>
                            </w:pPr>
                            <w:r>
                              <w:t>Desenvolvimento de região com grande concorrência, ganhando o reconhecimento de melhor parceria com televendas nível nacional obtendo maior números de clientes ativos.</w:t>
                            </w:r>
                          </w:p>
                          <w:p w:rsidR="0056231E" w:rsidRPr="0056231E" w:rsidRDefault="00F14C74">
                            <w:pPr>
                              <w:pStyle w:val="Textodocurrculo"/>
                            </w:pPr>
                            <w:r>
                              <w:t xml:space="preserve">Organizando viagem com clientes as fabricas, Bosch, </w:t>
                            </w:r>
                            <w:proofErr w:type="spellStart"/>
                            <w:r w:rsidR="00E04F51">
                              <w:t>Sa</w:t>
                            </w:r>
                            <w:r>
                              <w:t>b</w:t>
                            </w:r>
                            <w:r w:rsidR="0056231E">
                              <w:t>ó</w:t>
                            </w:r>
                            <w:proofErr w:type="spellEnd"/>
                            <w:r w:rsidR="0056231E">
                              <w:t>,</w:t>
                            </w:r>
                            <w:r w:rsidR="00B65715">
                              <w:t xml:space="preserve"> </w:t>
                            </w:r>
                            <w:r w:rsidR="00E04F51">
                              <w:t>Magneti</w:t>
                            </w:r>
                            <w:r w:rsidR="0056231E">
                              <w:t xml:space="preserve"> Marel</w:t>
                            </w:r>
                            <w:r w:rsidR="000D2249">
                              <w:t>l</w:t>
                            </w:r>
                            <w:r w:rsidR="0056231E">
                              <w:t>i</w:t>
                            </w:r>
                            <w:r w:rsidR="00CD3CEE">
                              <w:t>,</w:t>
                            </w:r>
                            <w:r w:rsidRPr="0056231E">
                              <w:t xml:space="preserve"> </w:t>
                            </w:r>
                            <w:proofErr w:type="spellStart"/>
                            <w:proofErr w:type="gramStart"/>
                            <w:r w:rsidR="000D2249">
                              <w:t>T</w:t>
                            </w:r>
                            <w:r w:rsidRPr="0056231E">
                              <w:t>rw</w:t>
                            </w:r>
                            <w:proofErr w:type="spellEnd"/>
                            <w:r w:rsidR="000D2249">
                              <w:t xml:space="preserve">  </w:t>
                            </w:r>
                            <w:proofErr w:type="spellStart"/>
                            <w:r w:rsidR="00CD3CEE">
                              <w:t>l</w:t>
                            </w:r>
                            <w:r w:rsidRPr="0056231E">
                              <w:t>uk</w:t>
                            </w:r>
                            <w:proofErr w:type="spellEnd"/>
                            <w:proofErr w:type="gramEnd"/>
                            <w:r w:rsidRPr="0056231E">
                              <w:t xml:space="preserve">, </w:t>
                            </w:r>
                            <w:r w:rsidR="000D2249">
                              <w:t xml:space="preserve"> </w:t>
                            </w:r>
                            <w:r w:rsidR="0056231E">
                              <w:t>D</w:t>
                            </w:r>
                            <w:r w:rsidR="00B65715" w:rsidRPr="0056231E">
                              <w:t>elphi</w:t>
                            </w:r>
                            <w:r w:rsidR="000D2249">
                              <w:t xml:space="preserve"> </w:t>
                            </w:r>
                            <w:r w:rsidR="00B65715" w:rsidRPr="0056231E">
                              <w:t xml:space="preserve"> </w:t>
                            </w:r>
                            <w:r w:rsidR="0056231E">
                              <w:t>M</w:t>
                            </w:r>
                            <w:r w:rsidR="00B65715" w:rsidRPr="0056231E">
                              <w:t>onroe</w:t>
                            </w:r>
                            <w:r w:rsidR="000D2249">
                              <w:t xml:space="preserve"> </w:t>
                            </w:r>
                            <w:r w:rsidR="00CD3CEE">
                              <w:t>,</w:t>
                            </w:r>
                            <w:r w:rsidR="000D2249">
                              <w:t xml:space="preserve">  </w:t>
                            </w:r>
                            <w:proofErr w:type="spellStart"/>
                            <w:r w:rsidR="0056231E">
                              <w:t>Fag</w:t>
                            </w:r>
                            <w:proofErr w:type="spellEnd"/>
                            <w:r w:rsidR="000D2249">
                              <w:t>.</w:t>
                            </w:r>
                          </w:p>
                          <w:p w:rsidR="00F14C74" w:rsidRPr="00C40D75" w:rsidRDefault="00F14C74">
                            <w:pPr>
                              <w:pStyle w:val="Textodocurrculo"/>
                            </w:pPr>
                          </w:p>
                          <w:p w:rsidR="00886970" w:rsidRPr="00C40D75" w:rsidRDefault="002D205A"/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9155CDDA624C4C72B61D6BBE6233C814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27C4C380F28E4FCCBE47AF764B9C25FA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27C4C380F28E4FCCBE47AF764B9C25FA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Default="00E04F51">
                                    <w:pPr>
                                      <w:pStyle w:val="ttulo2"/>
                                    </w:pPr>
                                    <w:r>
                                      <w:t xml:space="preserve"> supervisor de vendas</w:t>
                                    </w:r>
                                  </w:p>
                                  <w:p w:rsidR="00E04F51" w:rsidRPr="00E04F51" w:rsidRDefault="00405FDB" w:rsidP="00E04F51">
                                    <w:r>
                                      <w:t>Na</w:t>
                                    </w:r>
                                    <w:r w:rsidR="00E04F51">
                                      <w:t xml:space="preserve"> empresa Albacete ind</w:t>
                                    </w:r>
                                    <w:r w:rsidR="00B65715">
                                      <w:t>.</w:t>
                                    </w:r>
                                    <w:r w:rsidR="00E04F51">
                                      <w:t xml:space="preserve"> e comercio de lazer</w:t>
                                    </w:r>
                                    <w:r w:rsidR="00952850">
                                      <w:t>,</w:t>
                                    </w:r>
                                  </w:p>
                                  <w:p w:rsidR="00886970" w:rsidRDefault="00E04F51">
                                    <w:pPr>
                                      <w:pStyle w:val="Textodocurrculo"/>
                                    </w:pPr>
                                    <w:r>
                                      <w:t>01/02/2013 a 01/07/2014</w:t>
                                    </w:r>
                                    <w:r w:rsidR="00B65715">
                                      <w:t>.</w:t>
                                    </w:r>
                                  </w:p>
                                  <w:p w:rsidR="00E04F51" w:rsidRDefault="00E04F51">
                                    <w:pPr>
                                      <w:pStyle w:val="Textodocurrculo"/>
                                    </w:pPr>
                                    <w:r>
                                      <w:t xml:space="preserve"> Desenvolvimento da área de São </w:t>
                                    </w:r>
                                    <w:r w:rsidR="00952850">
                                      <w:t>Paulo</w:t>
                                    </w:r>
                                    <w:r w:rsidR="00405FDB">
                                      <w:t xml:space="preserve">, aumentando </w:t>
                                    </w:r>
                                    <w:proofErr w:type="gramStart"/>
                                    <w:r w:rsidR="00405FDB">
                                      <w:t>as  vendas</w:t>
                                    </w:r>
                                    <w:proofErr w:type="gramEnd"/>
                                    <w:r w:rsidR="00405FDB">
                                      <w:t>, fazendo parcerias e formando novos showrooms em diversos pontos do Estado.</w:t>
                                    </w:r>
                                  </w:p>
                                  <w:p w:rsidR="00E04F51" w:rsidRPr="00C40D75" w:rsidRDefault="00E04F51">
                                    <w:pPr>
                                      <w:pStyle w:val="Textodocurrculo"/>
                                    </w:pPr>
                                    <w:r>
                                      <w:t xml:space="preserve">  </w:t>
                                    </w:r>
                                  </w:p>
                                  <w:p w:rsidR="00886970" w:rsidRPr="00C40D75" w:rsidRDefault="002D205A" w:rsidP="00E04F51"/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9155CDDA624C4C72B61D6BBE6233C814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27C4C380F28E4FCCBE47AF764B9C25FA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Default="00E04F51">
                            <w:pPr>
                              <w:pStyle w:val="ttulo2"/>
                            </w:pPr>
                            <w:r>
                              <w:t>unifeso.</w:t>
                            </w:r>
                          </w:p>
                          <w:p w:rsidR="00E04F51" w:rsidRDefault="00E04F51" w:rsidP="00E04F51">
                            <w:r>
                              <w:t>Ciências contábeis e econômicas</w:t>
                            </w:r>
                          </w:p>
                          <w:p w:rsidR="00E04F51" w:rsidRDefault="00E04F51" w:rsidP="00E04F51">
                            <w:r>
                              <w:t>Superior completo</w:t>
                            </w:r>
                          </w:p>
                          <w:p w:rsidR="00886970" w:rsidRPr="00C40D75" w:rsidRDefault="00E04F51" w:rsidP="00CD3CEE">
                            <w:r>
                              <w:t>Formado 08/2000,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>
        <w:tc>
          <w:tcPr>
            <w:tcW w:w="1778" w:type="dxa"/>
          </w:tcPr>
          <w:p w:rsidR="00886970" w:rsidRDefault="00886970" w:rsidP="00B65715">
            <w:pPr>
              <w:pStyle w:val="ttulo1"/>
            </w:pPr>
          </w:p>
        </w:tc>
        <w:tc>
          <w:tcPr>
            <w:tcW w:w="472" w:type="dxa"/>
          </w:tcPr>
          <w:p w:rsidR="00886970" w:rsidRDefault="00B65715">
            <w:r>
              <w:t xml:space="preserve">      </w:t>
            </w:r>
          </w:p>
        </w:tc>
        <w:tc>
          <w:tcPr>
            <w:tcW w:w="7830" w:type="dxa"/>
          </w:tcPr>
          <w:p w:rsidR="00886970" w:rsidRPr="00C40D75" w:rsidRDefault="00886970" w:rsidP="00B65715">
            <w:pPr>
              <w:pStyle w:val="Textodocurrculo"/>
            </w:pPr>
          </w:p>
        </w:tc>
      </w:tr>
      <w:tr w:rsidR="00886970">
        <w:tc>
          <w:tcPr>
            <w:tcW w:w="1778" w:type="dxa"/>
          </w:tcPr>
          <w:p w:rsidR="00886970" w:rsidRDefault="00886970">
            <w:pPr>
              <w:pStyle w:val="ttulo1"/>
            </w:pPr>
          </w:p>
        </w:tc>
        <w:tc>
          <w:tcPr>
            <w:tcW w:w="472" w:type="dxa"/>
          </w:tcPr>
          <w:p w:rsidR="00886970" w:rsidRDefault="00886970"/>
        </w:tc>
        <w:tc>
          <w:tcPr>
            <w:tcW w:w="7830" w:type="dxa"/>
          </w:tcPr>
          <w:p w:rsidR="00886970" w:rsidRDefault="00886970" w:rsidP="00B65715">
            <w:pPr>
              <w:pStyle w:val="Textodocurrculo"/>
            </w:pPr>
          </w:p>
        </w:tc>
      </w:tr>
      <w:tr w:rsidR="00886970">
        <w:tc>
          <w:tcPr>
            <w:tcW w:w="1778" w:type="dxa"/>
          </w:tcPr>
          <w:p w:rsidR="00886970" w:rsidRDefault="000302D8">
            <w:pPr>
              <w:pStyle w:val="ttulo1"/>
            </w:pPr>
            <w:r>
              <w:lastRenderedPageBreak/>
              <w:t>Referências</w:t>
            </w:r>
          </w:p>
        </w:tc>
        <w:tc>
          <w:tcPr>
            <w:tcW w:w="472" w:type="dxa"/>
          </w:tcPr>
          <w:p w:rsidR="00886970" w:rsidRDefault="00405FDB" w:rsidP="0041666B">
            <w:r>
              <w:t xml:space="preserve">:     </w:t>
            </w: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498650737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27578338"/>
                  <w:placeholder>
                    <w:docPart w:val="27C4C380F28E4FCCBE47AF764B9C25FA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883713024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1368215953"/>
                          <w:placeholder>
                            <w:docPart w:val="9155CDDA624C4C72B61D6BBE6233C814"/>
                          </w:placeholder>
                        </w:sdtPr>
                        <w:sdtEndPr/>
                        <w:sdtContent>
                          <w:p w:rsidR="0041666B" w:rsidRDefault="0041666B" w:rsidP="0041666B">
                            <w:pPr>
                              <w:pStyle w:val="ttulo2"/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t>, Frederico Ramos—</w:t>
                            </w:r>
                          </w:p>
                          <w:p w:rsidR="00B65715" w:rsidRDefault="00B65715" w:rsidP="0041666B">
                            <w:pPr>
                              <w:pStyle w:val="ttulo2"/>
                            </w:pPr>
                            <w:r>
                              <w:t>Ginjo auto peças ltda</w:t>
                            </w:r>
                            <w:r w:rsidR="00CD3CEE">
                              <w:t>.</w:t>
                            </w:r>
                          </w:p>
                          <w:p w:rsidR="00B65715" w:rsidRDefault="0041666B" w:rsidP="00B65715">
                            <w:r>
                              <w:t xml:space="preserve">Tel.   </w:t>
                            </w:r>
                            <w:r w:rsidR="00B65715">
                              <w:t>0800</w:t>
                            </w:r>
                            <w:r>
                              <w:t xml:space="preserve"> </w:t>
                            </w:r>
                            <w:r w:rsidR="00B65715">
                              <w:t>55</w:t>
                            </w:r>
                            <w:r>
                              <w:t xml:space="preserve">   </w:t>
                            </w:r>
                            <w:r w:rsidR="00B65715">
                              <w:t>3000</w:t>
                            </w:r>
                            <w:r>
                              <w:t>.</w:t>
                            </w:r>
                          </w:p>
                          <w:p w:rsidR="00886970" w:rsidRDefault="002D205A" w:rsidP="00B65715"/>
                        </w:sdtContent>
                      </w:sdt>
                    </w:sdtContent>
                  </w:sdt>
                </w:sdtContent>
              </w:sdt>
            </w:sdtContent>
          </w:sdt>
        </w:tc>
        <w:bookmarkStart w:id="0" w:name="_GoBack"/>
        <w:bookmarkEnd w:id="0"/>
      </w:tr>
    </w:tbl>
    <w:p w:rsidR="00886970" w:rsidRDefault="00886970" w:rsidP="00A91BF9"/>
    <w:sectPr w:rsidR="00886970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5A" w:rsidRDefault="002D205A">
      <w:pPr>
        <w:spacing w:before="0" w:after="0" w:line="240" w:lineRule="auto"/>
      </w:pPr>
      <w:r>
        <w:separator/>
      </w:r>
    </w:p>
  </w:endnote>
  <w:endnote w:type="continuationSeparator" w:id="0">
    <w:p w:rsidR="002D205A" w:rsidRDefault="002D20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4166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5A" w:rsidRDefault="002D205A">
      <w:pPr>
        <w:spacing w:before="0" w:after="0" w:line="240" w:lineRule="auto"/>
      </w:pPr>
      <w:r>
        <w:separator/>
      </w:r>
    </w:p>
  </w:footnote>
  <w:footnote w:type="continuationSeparator" w:id="0">
    <w:p w:rsidR="002D205A" w:rsidRDefault="002D205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74"/>
    <w:rsid w:val="000302D8"/>
    <w:rsid w:val="000B4A25"/>
    <w:rsid w:val="000D2249"/>
    <w:rsid w:val="002D205A"/>
    <w:rsid w:val="003F4AE1"/>
    <w:rsid w:val="00405FDB"/>
    <w:rsid w:val="0041666B"/>
    <w:rsid w:val="004B7B2E"/>
    <w:rsid w:val="0056231E"/>
    <w:rsid w:val="0077601E"/>
    <w:rsid w:val="00886970"/>
    <w:rsid w:val="00930666"/>
    <w:rsid w:val="00952850"/>
    <w:rsid w:val="009E7FF4"/>
    <w:rsid w:val="00A1552A"/>
    <w:rsid w:val="00A44E54"/>
    <w:rsid w:val="00A91BF9"/>
    <w:rsid w:val="00B65715"/>
    <w:rsid w:val="00C40D75"/>
    <w:rsid w:val="00CD3CEE"/>
    <w:rsid w:val="00DF203C"/>
    <w:rsid w:val="00E04F51"/>
    <w:rsid w:val="00F14C74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D5961-ACCA-4692-811C-A7EE6FB3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ir\AppData\Roaming\Microsoft\Templates\Curr&#237;culo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46951A09604F438F13F87BC2C01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CAE25-335D-4667-AFD7-A8B70C2C3F70}"/>
      </w:docPartPr>
      <w:docPartBody>
        <w:p w:rsidR="00000000" w:rsidRDefault="00AB3096">
          <w:pPr>
            <w:pStyle w:val="6B46951A09604F438F13F87BC2C01F5F"/>
          </w:pPr>
          <w:r>
            <w:t>[Endereço]</w:t>
          </w:r>
        </w:p>
      </w:docPartBody>
    </w:docPart>
    <w:docPart>
      <w:docPartPr>
        <w:name w:val="6239458EB4834771A56656AE63A64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536A7B-1F14-4E49-A742-B9DF205780BE}"/>
      </w:docPartPr>
      <w:docPartBody>
        <w:p w:rsidR="00000000" w:rsidRDefault="00AB3096">
          <w:pPr>
            <w:pStyle w:val="6239458EB4834771A56656AE63A64CF9"/>
          </w:pPr>
          <w:r>
            <w:t>[Cidade, Estado CEP]</w:t>
          </w:r>
        </w:p>
      </w:docPartBody>
    </w:docPart>
    <w:docPart>
      <w:docPartPr>
        <w:name w:val="1BF45F73572E433EAC29DF92F8C358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ECD3E-17FD-4519-AD84-9FD7E7AEBC1F}"/>
      </w:docPartPr>
      <w:docPartBody>
        <w:p w:rsidR="00000000" w:rsidRDefault="00AB3096">
          <w:pPr>
            <w:pStyle w:val="1BF45F73572E433EAC29DF92F8C35881"/>
          </w:pPr>
          <w:r>
            <w:t>[Telefone]</w:t>
          </w:r>
        </w:p>
      </w:docPartBody>
    </w:docPart>
    <w:docPart>
      <w:docPartPr>
        <w:name w:val="D8B14014A9F64D419280A96FE1FDE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4321B-00F5-40F1-9111-4CED2E137015}"/>
      </w:docPartPr>
      <w:docPartBody>
        <w:p w:rsidR="00000000" w:rsidRDefault="00AB3096">
          <w:pPr>
            <w:pStyle w:val="D8B14014A9F64D419280A96FE1FDE44E"/>
          </w:pPr>
          <w:r>
            <w:t>[Site]</w:t>
          </w:r>
        </w:p>
      </w:docPartBody>
    </w:docPart>
    <w:docPart>
      <w:docPartPr>
        <w:name w:val="EE27BDDA0B5F4318B86220E0CF5D59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B69C1-A336-41ED-A137-B4FFB239E808}"/>
      </w:docPartPr>
      <w:docPartBody>
        <w:p w:rsidR="00000000" w:rsidRDefault="00AB3096">
          <w:pPr>
            <w:pStyle w:val="EE27BDDA0B5F4318B86220E0CF5D5999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8A6FED22DE5C4A0691F8E151F9A92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3E151-A773-4372-A7C4-6C1D23D5A912}"/>
      </w:docPartPr>
      <w:docPartBody>
        <w:p w:rsidR="00000000" w:rsidRDefault="00AB3096">
          <w:pPr>
            <w:pStyle w:val="8A6FED22DE5C4A0691F8E151F9A921DA"/>
          </w:pPr>
          <w:r>
            <w:t>[Seu Nome]</w:t>
          </w:r>
        </w:p>
      </w:docPartBody>
    </w:docPart>
    <w:docPart>
      <w:docPartPr>
        <w:name w:val="27C4C380F28E4FCCBE47AF764B9C25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81805-E53F-4530-9E81-6E3020B5F7CA}"/>
      </w:docPartPr>
      <w:docPartBody>
        <w:p w:rsidR="00000000" w:rsidRDefault="00AB3096">
          <w:pPr>
            <w:pStyle w:val="27C4C380F28E4FCCBE47AF764B9C25FA"/>
          </w:pPr>
          <w:r w:rsidRPr="00BB15AE">
            <w:rPr>
              <w:rStyle w:val="TextodoEspaoReservado"/>
            </w:rPr>
            <w:t>Enter any content that you want to repeat, including other content controls. You</w:t>
          </w:r>
          <w:r w:rsidRPr="00BB15AE">
            <w:rPr>
              <w:rStyle w:val="TextodoEspaoReservado"/>
            </w:rPr>
            <w:t xml:space="preserve"> can also insert this control around table rows in order to repeat parts of a table.</w:t>
          </w:r>
        </w:p>
      </w:docPartBody>
    </w:docPart>
    <w:docPart>
      <w:docPartPr>
        <w:name w:val="9155CDDA624C4C72B61D6BBE6233C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C6651-9111-49C1-8D31-7E7A42C225D7}"/>
      </w:docPartPr>
      <w:docPartBody>
        <w:p w:rsidR="00000000" w:rsidRDefault="00AB3096">
          <w:pPr>
            <w:pStyle w:val="9155CDDA624C4C72B61D6BBE6233C814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96"/>
    <w:rsid w:val="00AB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B46951A09604F438F13F87BC2C01F5F">
    <w:name w:val="6B46951A09604F438F13F87BC2C01F5F"/>
  </w:style>
  <w:style w:type="paragraph" w:customStyle="1" w:styleId="6239458EB4834771A56656AE63A64CF9">
    <w:name w:val="6239458EB4834771A56656AE63A64CF9"/>
  </w:style>
  <w:style w:type="paragraph" w:customStyle="1" w:styleId="1BF45F73572E433EAC29DF92F8C35881">
    <w:name w:val="1BF45F73572E433EAC29DF92F8C35881"/>
  </w:style>
  <w:style w:type="paragraph" w:customStyle="1" w:styleId="D8B14014A9F64D419280A96FE1FDE44E">
    <w:name w:val="D8B14014A9F64D419280A96FE1FDE44E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EE27BDDA0B5F4318B86220E0CF5D5999">
    <w:name w:val="EE27BDDA0B5F4318B86220E0CF5D5999"/>
  </w:style>
  <w:style w:type="paragraph" w:customStyle="1" w:styleId="8A6FED22DE5C4A0691F8E151F9A921DA">
    <w:name w:val="8A6FED22DE5C4A0691F8E151F9A921DA"/>
  </w:style>
  <w:style w:type="paragraph" w:customStyle="1" w:styleId="A3011B1005A44C77889B5D199262D3C6">
    <w:name w:val="A3011B1005A44C77889B5D199262D3C6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FCC69D21CB21447B8DFF8EA7C9A4CDDA">
    <w:name w:val="FCC69D21CB21447B8DFF8EA7C9A4CDDA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27C4C380F28E4FCCBE47AF764B9C25FA">
    <w:name w:val="27C4C380F28E4FCCBE47AF764B9C25FA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9155CDDA624C4C72B61D6BBE6233C814">
    <w:name w:val="9155CDDA624C4C72B61D6BBE6233C814"/>
  </w:style>
  <w:style w:type="paragraph" w:customStyle="1" w:styleId="AF60A88A551C407E8654B64FCD4C828B">
    <w:name w:val="AF60A88A551C407E8654B64FCD4C828B"/>
  </w:style>
  <w:style w:type="paragraph" w:customStyle="1" w:styleId="B994CC2657114672B4296D093520BBC7">
    <w:name w:val="B994CC2657114672B4296D093520BBC7"/>
  </w:style>
  <w:style w:type="paragraph" w:customStyle="1" w:styleId="3222FEC6716A4579B98A27C01F9A6D2D">
    <w:name w:val="3222FEC6716A4579B98A27C01F9A6D2D"/>
  </w:style>
  <w:style w:type="paragraph" w:customStyle="1" w:styleId="6AEC087269A746BD835653CA017A3BD9">
    <w:name w:val="6AEC087269A746BD835653CA017A3BD9"/>
  </w:style>
  <w:style w:type="paragraph" w:customStyle="1" w:styleId="A7EA1354B95B4C5390203D5C865E566E">
    <w:name w:val="A7EA1354B95B4C5390203D5C865E566E"/>
  </w:style>
  <w:style w:type="paragraph" w:customStyle="1" w:styleId="8EE752F8AEEA405684C61357C1AFDF04">
    <w:name w:val="8EE752F8AEEA405684C61357C1AFDF04"/>
  </w:style>
  <w:style w:type="paragraph" w:customStyle="1" w:styleId="1877DFD2F7E34C4EAAD7A9E5AF0A935A">
    <w:name w:val="1877DFD2F7E34C4EAAD7A9E5AF0A935A"/>
  </w:style>
  <w:style w:type="paragraph" w:customStyle="1" w:styleId="6886217FE70F463898DDF78CC4180824">
    <w:name w:val="6886217FE70F463898DDF78CC4180824"/>
  </w:style>
  <w:style w:type="paragraph" w:customStyle="1" w:styleId="6D0819B940CC412780071CCD35638757">
    <w:name w:val="6D0819B940CC412780071CCD35638757"/>
  </w:style>
  <w:style w:type="paragraph" w:customStyle="1" w:styleId="08311AA0490F42B3B7B9936A0E1FD327">
    <w:name w:val="08311AA0490F42B3B7B9936A0E1FD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 sacramento 518  83B  centro</CompanyAddress>
  <CompanyPhone>019-982047404</CompanyPhone>
  <CompanyFax/>
  <CompanyEmail>marcellogomes77@gmail.com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Currículo(3)</Template>
  <TotalTime>85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machado gomes</dc:creator>
  <cp:keywords/>
  <cp:lastModifiedBy>lenir</cp:lastModifiedBy>
  <cp:revision>1</cp:revision>
  <dcterms:created xsi:type="dcterms:W3CDTF">2014-08-11T21:24:00Z</dcterms:created>
  <dcterms:modified xsi:type="dcterms:W3CDTF">2014-08-11T22:49:00Z</dcterms:modified>
  <cp:category>Campinas- são Paulo 13010210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