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text" w:horzAnchor="margin" w:tblpY="-4044"/>
        <w:tblW w:w="51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83"/>
        <w:gridCol w:w="3819"/>
      </w:tblGrid>
      <w:tr w:rsidR="00631638" w:rsidRPr="008A1F8C" w:rsidTr="00631638">
        <w:trPr>
          <w:trHeight w:val="2771"/>
        </w:trPr>
        <w:tc>
          <w:tcPr>
            <w:tcW w:w="6383" w:type="dxa"/>
            <w:shd w:val="clear" w:color="auto" w:fill="auto"/>
          </w:tcPr>
          <w:p w:rsidR="00631638" w:rsidRDefault="00631638" w:rsidP="00631638">
            <w:pPr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</w:pPr>
          </w:p>
          <w:p w:rsidR="00631638" w:rsidRDefault="00631638" w:rsidP="00631638">
            <w:pPr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</w:pPr>
          </w:p>
          <w:p w:rsidR="00631638" w:rsidRDefault="00631638" w:rsidP="00631638">
            <w:pPr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</w:pPr>
          </w:p>
          <w:p w:rsidR="00631638" w:rsidRPr="008A1F8C" w:rsidRDefault="00631638" w:rsidP="00631638">
            <w:pPr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</w:pPr>
            <w:r w:rsidRPr="008A1F8C"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  <w:t>Balbina Araújo Pedrosa</w:t>
            </w:r>
          </w:p>
          <w:p w:rsidR="00631638" w:rsidRPr="008A1F8C" w:rsidRDefault="00631638" w:rsidP="00631638">
            <w:pPr>
              <w:rPr>
                <w:rFonts w:ascii="Arial" w:eastAsiaTheme="majorEastAsia" w:hAnsi="Arial" w:cs="Arial"/>
                <w:b/>
                <w:bCs/>
                <w:color w:val="213F43" w:themeColor="accent2" w:themeShade="80"/>
                <w:sz w:val="36"/>
                <w:szCs w:val="28"/>
              </w:rPr>
            </w:pP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Rua Euclides da Cunha, N° 58, </w:t>
            </w:r>
            <w:proofErr w:type="gramStart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Paraíso</w:t>
            </w:r>
            <w:proofErr w:type="gramEnd"/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Cachoeiro de Itapemirim – ES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Naturalidade: Aiuaba- CE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20/08/1999 (16 anos)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(028) 9-9973-8329 – Falar com Balbina</w:t>
            </w:r>
          </w:p>
          <w:p w:rsidR="00631638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(028) 9-9996-7913 – Falar com Maria Luiza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(028) 9-9961-7802 – Falar com </w:t>
            </w:r>
            <w:proofErr w:type="spellStart"/>
            <w:r>
              <w:rPr>
                <w:rFonts w:ascii="Arial" w:hAnsi="Arial" w:cs="Arial"/>
                <w:color w:val="404040" w:themeColor="text1" w:themeTint="BF"/>
                <w:sz w:val="24"/>
              </w:rPr>
              <w:t>Walber</w:t>
            </w:r>
            <w:proofErr w:type="spellEnd"/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 </w:t>
            </w:r>
          </w:p>
          <w:p w:rsidR="00631638" w:rsidRPr="008A1F8C" w:rsidRDefault="00631638" w:rsidP="00631638">
            <w:pPr>
              <w:rPr>
                <w:rFonts w:ascii="Arial" w:hAnsi="Arial" w:cs="Arial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E-mail: balbina2011@live.com</w:t>
            </w:r>
          </w:p>
        </w:tc>
        <w:tc>
          <w:tcPr>
            <w:tcW w:w="3819" w:type="dxa"/>
            <w:tcBorders>
              <w:left w:val="nil"/>
            </w:tcBorders>
            <w:shd w:val="clear" w:color="auto" w:fill="auto"/>
          </w:tcPr>
          <w:p w:rsidR="00631638" w:rsidRPr="008A1F8C" w:rsidRDefault="00631638" w:rsidP="00631638">
            <w:pPr>
              <w:rPr>
                <w:rFonts w:ascii="Arial" w:eastAsiaTheme="majorEastAsia" w:hAnsi="Arial" w:cs="Arial"/>
                <w:color w:val="4F271C"/>
                <w:sz w:val="32"/>
                <w:szCs w:val="32"/>
              </w:rPr>
            </w:pPr>
            <w:r>
              <w:rPr>
                <w:rFonts w:ascii="Arial" w:eastAsiaTheme="majorEastAsia" w:hAnsi="Arial" w:cs="Arial"/>
                <w:noProof/>
                <w:color w:val="4F271C"/>
                <w:sz w:val="32"/>
                <w:szCs w:val="32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571500</wp:posOffset>
                  </wp:positionV>
                  <wp:extent cx="1800225" cy="1771650"/>
                  <wp:effectExtent l="19050" t="0" r="9525" b="0"/>
                  <wp:wrapTopAndBottom/>
                  <wp:docPr id="2" name="Imagem 0" descr="WP_20160912_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P_20160912_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elacomgrade"/>
        <w:tblpPr w:leftFromText="141" w:rightFromText="141" w:vertAnchor="text" w:horzAnchor="margin" w:tblpY="367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4"/>
        <w:gridCol w:w="7621"/>
      </w:tblGrid>
      <w:tr w:rsidR="00631638" w:rsidRPr="008A1F8C" w:rsidTr="00631638">
        <w:tc>
          <w:tcPr>
            <w:tcW w:w="2234" w:type="dxa"/>
            <w:shd w:val="clear" w:color="auto" w:fill="auto"/>
          </w:tcPr>
          <w:p w:rsidR="00631638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  <w:r w:rsidRPr="008A1F8C">
              <w:rPr>
                <w:rFonts w:ascii="Arial" w:hAnsi="Arial" w:cs="Arial"/>
                <w:color w:val="auto"/>
                <w:sz w:val="28"/>
              </w:rPr>
              <w:t>Objetivo</w:t>
            </w:r>
          </w:p>
        </w:tc>
        <w:tc>
          <w:tcPr>
            <w:tcW w:w="7621" w:type="dxa"/>
            <w:shd w:val="clear" w:color="auto" w:fill="auto"/>
          </w:tcPr>
          <w:p w:rsidR="00631638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Interessada em estágio. 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</w:t>
            </w:r>
          </w:p>
        </w:tc>
      </w:tr>
      <w:tr w:rsidR="00631638" w:rsidRPr="008A1F8C" w:rsidTr="00631638">
        <w:tc>
          <w:tcPr>
            <w:tcW w:w="2234" w:type="dxa"/>
            <w:shd w:val="clear" w:color="auto" w:fill="auto"/>
          </w:tcPr>
          <w:p w:rsidR="00631638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  <w:r>
              <w:rPr>
                <w:rFonts w:ascii="Arial" w:hAnsi="Arial" w:cs="Arial"/>
                <w:color w:val="auto"/>
                <w:sz w:val="28"/>
              </w:rPr>
              <w:t>Cursos</w:t>
            </w:r>
          </w:p>
        </w:tc>
        <w:tc>
          <w:tcPr>
            <w:tcW w:w="7621" w:type="dxa"/>
            <w:shd w:val="clear" w:color="auto" w:fill="auto"/>
          </w:tcPr>
          <w:p w:rsidR="00631638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Informática e Design. </w:t>
            </w: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Módulos:</w:t>
            </w:r>
            <w:proofErr w:type="gramStart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 </w:t>
            </w:r>
            <w:proofErr w:type="gramEnd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Microsoft Office (Word, Excel</w:t>
            </w:r>
            <w:r>
              <w:rPr>
                <w:rFonts w:ascii="Arial" w:hAnsi="Arial" w:cs="Arial"/>
                <w:color w:val="404040" w:themeColor="text1" w:themeTint="BF"/>
                <w:sz w:val="24"/>
              </w:rPr>
              <w:t xml:space="preserve">), </w:t>
            </w:r>
            <w:proofErr w:type="spellStart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Corel</w:t>
            </w:r>
            <w:proofErr w:type="spellEnd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</w:t>
            </w:r>
            <w:proofErr w:type="spellStart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Draw</w:t>
            </w:r>
            <w:proofErr w:type="spellEnd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básico e avançado, </w:t>
            </w:r>
            <w:proofErr w:type="spellStart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>Photoshop</w:t>
            </w:r>
            <w:proofErr w:type="spellEnd"/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básico e avançado. </w:t>
            </w: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Fornecido pela empresa Microlins, carga horária de 143 horas. </w:t>
            </w: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 </w:t>
            </w: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</w:tc>
      </w:tr>
      <w:tr w:rsidR="00631638" w:rsidRPr="008A1F8C" w:rsidTr="00631638">
        <w:tc>
          <w:tcPr>
            <w:tcW w:w="2234" w:type="dxa"/>
            <w:tcBorders>
              <w:top w:val="nil"/>
            </w:tcBorders>
            <w:shd w:val="clear" w:color="auto" w:fill="auto"/>
          </w:tcPr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</w:tc>
        <w:tc>
          <w:tcPr>
            <w:tcW w:w="7621" w:type="dxa"/>
            <w:tcBorders>
              <w:top w:val="nil"/>
            </w:tcBorders>
            <w:shd w:val="clear" w:color="auto" w:fill="auto"/>
          </w:tcPr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</w:tc>
      </w:tr>
      <w:tr w:rsidR="00631638" w:rsidRPr="008A1F8C" w:rsidTr="00631638">
        <w:tc>
          <w:tcPr>
            <w:tcW w:w="2234" w:type="dxa"/>
            <w:shd w:val="clear" w:color="auto" w:fill="auto"/>
          </w:tcPr>
          <w:p w:rsidR="00631638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  <w:r w:rsidRPr="008A1F8C">
              <w:rPr>
                <w:rFonts w:ascii="Arial" w:hAnsi="Arial" w:cs="Arial"/>
                <w:color w:val="auto"/>
                <w:sz w:val="28"/>
              </w:rPr>
              <w:t>Escolaridade</w:t>
            </w:r>
          </w:p>
        </w:tc>
        <w:tc>
          <w:tcPr>
            <w:tcW w:w="7621" w:type="dxa"/>
            <w:shd w:val="clear" w:color="auto" w:fill="auto"/>
          </w:tcPr>
          <w:p w:rsidR="00631638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>Cursando o 2° ano do ensino médio no CEI “</w:t>
            </w:r>
            <w:proofErr w:type="spellStart"/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>Áttila</w:t>
            </w:r>
            <w:proofErr w:type="spellEnd"/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 xml:space="preserve"> de Almeida Miranda”, no período matutino. </w:t>
            </w:r>
          </w:p>
          <w:p w:rsidR="00631638" w:rsidRPr="008A1F8C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>Tel.: (28) 3522-4647</w:t>
            </w:r>
          </w:p>
          <w:p w:rsidR="00631638" w:rsidRPr="008A1F8C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 xml:space="preserve">        </w:t>
            </w:r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>(28) 9 9952-3336</w:t>
            </w:r>
          </w:p>
          <w:p w:rsidR="00631638" w:rsidRPr="008A1F8C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pStyle w:val="Commarcadores"/>
              <w:numPr>
                <w:ilvl w:val="0"/>
                <w:numId w:val="0"/>
              </w:numPr>
              <w:ind w:hanging="360"/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</w:tc>
      </w:tr>
      <w:tr w:rsidR="00631638" w:rsidRPr="008A1F8C" w:rsidTr="00631638">
        <w:tc>
          <w:tcPr>
            <w:tcW w:w="2234" w:type="dxa"/>
            <w:shd w:val="clear" w:color="auto" w:fill="auto"/>
            <w:vAlign w:val="bottom"/>
          </w:tcPr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</w:tc>
        <w:tc>
          <w:tcPr>
            <w:tcW w:w="7621" w:type="dxa"/>
            <w:shd w:val="clear" w:color="auto" w:fill="auto"/>
            <w:vAlign w:val="bottom"/>
          </w:tcPr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</w:tc>
      </w:tr>
      <w:tr w:rsidR="00631638" w:rsidRPr="008A1F8C" w:rsidTr="00631638">
        <w:tc>
          <w:tcPr>
            <w:tcW w:w="2234" w:type="dxa"/>
            <w:shd w:val="clear" w:color="auto" w:fill="auto"/>
          </w:tcPr>
          <w:p w:rsidR="00631638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  <w:r w:rsidRPr="008A1F8C">
              <w:rPr>
                <w:rFonts w:ascii="Arial" w:hAnsi="Arial" w:cs="Arial"/>
                <w:color w:val="auto"/>
                <w:sz w:val="28"/>
              </w:rPr>
              <w:t>Experiência</w:t>
            </w:r>
          </w:p>
          <w:p w:rsidR="00631638" w:rsidRPr="008A1F8C" w:rsidRDefault="00631638" w:rsidP="00631638">
            <w:pPr>
              <w:pStyle w:val="Seo"/>
              <w:framePr w:hSpace="0" w:wrap="auto" w:hAnchor="text" w:xAlign="left" w:yAlign="inline"/>
              <w:rPr>
                <w:rFonts w:ascii="Arial" w:hAnsi="Arial" w:cs="Arial"/>
                <w:color w:val="auto"/>
                <w:sz w:val="28"/>
              </w:rPr>
            </w:pPr>
          </w:p>
        </w:tc>
        <w:tc>
          <w:tcPr>
            <w:tcW w:w="7621" w:type="dxa"/>
            <w:shd w:val="clear" w:color="auto" w:fill="auto"/>
          </w:tcPr>
          <w:p w:rsidR="00631638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pStyle w:val="Subseo"/>
              <w:framePr w:hSpace="0" w:wrap="auto" w:hAnchor="text" w:xAlign="left" w:yAlign="inline"/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</w:pPr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 xml:space="preserve">Menor Aprendiz em Serviços Administrativos pelo Centro Universitário São Camilo. Sendo teoria dada pelo CIEE e prática pela empresa citada. Duração de </w:t>
            </w:r>
            <w:proofErr w:type="gramStart"/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>1</w:t>
            </w:r>
            <w:proofErr w:type="gramEnd"/>
            <w:r w:rsidRPr="008A1F8C">
              <w:rPr>
                <w:rFonts w:ascii="Arial" w:hAnsi="Arial" w:cs="Arial"/>
                <w:b w:val="0"/>
                <w:bCs w:val="0"/>
                <w:color w:val="404040" w:themeColor="text1" w:themeTint="BF"/>
                <w:sz w:val="24"/>
              </w:rPr>
              <w:t xml:space="preserve"> ano e 4 meses. 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</w:rPr>
              <w:t>09/10/2014</w:t>
            </w:r>
            <w:r w:rsidRPr="008A1F8C">
              <w:rPr>
                <w:rFonts w:ascii="Arial" w:hAnsi="Arial" w:cs="Arial"/>
                <w:color w:val="404040" w:themeColor="text1" w:themeTint="BF"/>
                <w:sz w:val="24"/>
              </w:rPr>
              <w:t xml:space="preserve">– 21/01/2016. </w:t>
            </w: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  <w:p w:rsidR="00631638" w:rsidRPr="008A1F8C" w:rsidRDefault="00631638" w:rsidP="00631638">
            <w:pPr>
              <w:rPr>
                <w:rFonts w:ascii="Arial" w:hAnsi="Arial" w:cs="Arial"/>
                <w:color w:val="404040" w:themeColor="text1" w:themeTint="BF"/>
                <w:sz w:val="24"/>
              </w:rPr>
            </w:pPr>
          </w:p>
        </w:tc>
      </w:tr>
    </w:tbl>
    <w:p w:rsidR="00C95552" w:rsidRPr="008A1F8C" w:rsidRDefault="00D84C80">
      <w:pPr>
        <w:tabs>
          <w:tab w:val="left" w:pos="226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</w:t>
      </w:r>
    </w:p>
    <w:p w:rsidR="00C95552" w:rsidRPr="008A1F8C" w:rsidRDefault="00C95552">
      <w:pPr>
        <w:rPr>
          <w:rFonts w:ascii="Arial" w:hAnsi="Arial" w:cs="Arial"/>
        </w:rPr>
      </w:pPr>
    </w:p>
    <w:p w:rsidR="00C95552" w:rsidRPr="008A1F8C" w:rsidRDefault="004E7013" w:rsidP="004E7013">
      <w:pPr>
        <w:tabs>
          <w:tab w:val="left" w:pos="7560"/>
        </w:tabs>
        <w:rPr>
          <w:rFonts w:ascii="Arial" w:hAnsi="Arial" w:cs="Arial"/>
        </w:rPr>
      </w:pPr>
      <w:r w:rsidRPr="008A1F8C">
        <w:rPr>
          <w:rFonts w:ascii="Arial" w:hAnsi="Arial" w:cs="Arial"/>
        </w:rPr>
        <w:tab/>
      </w:r>
    </w:p>
    <w:p w:rsidR="00C95552" w:rsidRPr="008A1F8C" w:rsidRDefault="00C95552">
      <w:pPr>
        <w:rPr>
          <w:rFonts w:ascii="Arial" w:hAnsi="Arial" w:cs="Arial"/>
          <w:sz w:val="22"/>
        </w:rPr>
      </w:pPr>
    </w:p>
    <w:sectPr w:rsidR="00C95552" w:rsidRPr="008A1F8C" w:rsidSect="00C95552">
      <w:headerReference w:type="even" r:id="rId10"/>
      <w:footerReference w:type="even" r:id="rId11"/>
      <w:footerReference w:type="default" r:id="rId12"/>
      <w:pgSz w:w="11907" w:h="1683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8D8" w:rsidRDefault="00ED58D8">
      <w:pPr>
        <w:spacing w:after="0" w:line="240" w:lineRule="auto"/>
      </w:pPr>
      <w:r>
        <w:separator/>
      </w:r>
    </w:p>
  </w:endnote>
  <w:endnote w:type="continuationSeparator" w:id="0">
    <w:p w:rsidR="00ED58D8" w:rsidRDefault="00ED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52" w:rsidRDefault="00C95552"/>
  <w:p w:rsidR="00C95552" w:rsidRDefault="00573747">
    <w:fldSimple w:instr=" PAGE   \* MERGEFORMAT ">
      <w:r w:rsidR="00631638">
        <w:rPr>
          <w:noProof/>
        </w:rPr>
        <w:t>2</w:t>
      </w:r>
    </w:fldSimple>
    <w:r w:rsidR="00B603FA">
      <w:t xml:space="preserve"> </w:t>
    </w:r>
    <w:r w:rsidR="00B603FA">
      <w:rPr>
        <w:color w:val="A04DA3" w:themeColor="accent3"/>
      </w:rPr>
      <w:sym w:font="Wingdings 2" w:char="F097"/>
    </w:r>
    <w:r w:rsidR="00B603FA">
      <w:t xml:space="preserve"> </w:t>
    </w:r>
  </w:p>
  <w:p w:rsidR="00C95552" w:rsidRDefault="00573747">
    <w:r>
      <w:pict>
        <v:group id="_x0000_s28689" style="width:183.3pt;height:3.55pt;mso-position-horizontal-relative:char;mso-position-vertical-relative:line" coordorigin="1804,15122" coordsize="3666,7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0" type="#_x0000_t32" style="position:absolute;left:1804;top:15122;width:2723;height:0;rotation:180" o:connectortype="straight" strokecolor="#438086 [3205]" strokeweight="1.5pt"/>
          <v:shape id="_x0000_s28691" type="#_x0000_t32" style="position:absolute;left:1804;top:15193;width:3666;height:0;rotation:180" o:connectortype="straight" strokecolor="#438086 [3205]" strokeweight=".25pt"/>
          <w10:wrap type="none"/>
          <w10:anchorlock/>
        </v:group>
      </w:pict>
    </w:r>
  </w:p>
  <w:p w:rsidR="00C95552" w:rsidRDefault="00C95552">
    <w:pPr>
      <w:pStyle w:val="SemEspaamento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52" w:rsidRDefault="00C95552">
    <w:pPr>
      <w:jc w:val="right"/>
    </w:pPr>
  </w:p>
  <w:p w:rsidR="00C95552" w:rsidRDefault="00573747">
    <w:pPr>
      <w:jc w:val="right"/>
    </w:pPr>
    <w:fldSimple w:instr=" PAGE   \* MERGEFORMAT ">
      <w:r w:rsidR="00B603FA">
        <w:rPr>
          <w:noProof/>
        </w:rPr>
        <w:t>3</w:t>
      </w:r>
    </w:fldSimple>
    <w:r w:rsidR="00B603FA">
      <w:t xml:space="preserve"> </w:t>
    </w:r>
    <w:r w:rsidR="00B603FA">
      <w:rPr>
        <w:color w:val="A04DA3" w:themeColor="accent3"/>
      </w:rPr>
      <w:sym w:font="Wingdings 2" w:char="F097"/>
    </w:r>
    <w:r w:rsidR="00B603FA">
      <w:t xml:space="preserve"> </w:t>
    </w:r>
  </w:p>
  <w:p w:rsidR="00C95552" w:rsidRDefault="00573747">
    <w:pPr>
      <w:jc w:val="right"/>
    </w:pPr>
    <w:r>
      <w:pict>
        <v:group id="_x0000_s28692" style="width:183.3pt;height:3.55pt;mso-wrap-distance-left:0;mso-wrap-distance-right:0;mso-position-horizontal-relative:char;mso-position-vertical-relative:line" coordorigin="7606,15084" coordsize="3666,71" wrapcoords="5400 -4320 -89 12960 -89 17280 21689 17280 21689 -4320 5400 -4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8693" type="#_x0000_t32" style="position:absolute;left:8548;top:15084;width:2723;height:0;rotation:180" o:connectortype="straight" strokecolor="#438086 [3205]" strokeweight="1.5pt"/>
          <v:shape id="_x0000_s28694" type="#_x0000_t32" style="position:absolute;left:7606;top:15155;width:3666;height:0;rotation:180" o:connectortype="straight" strokecolor="#438086 [3205]" strokeweight=".25pt"/>
          <w10:wrap anchorx="margin"/>
          <w10:anchorlock/>
        </v:group>
      </w:pict>
    </w:r>
  </w:p>
  <w:p w:rsidR="00C95552" w:rsidRDefault="00C95552">
    <w:pPr>
      <w:pStyle w:val="SemEspaamen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8D8" w:rsidRDefault="00ED58D8">
      <w:pPr>
        <w:spacing w:after="0" w:line="240" w:lineRule="auto"/>
      </w:pPr>
      <w:r>
        <w:separator/>
      </w:r>
    </w:p>
  </w:footnote>
  <w:footnote w:type="continuationSeparator" w:id="0">
    <w:p w:rsidR="00ED58D8" w:rsidRDefault="00ED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07790"/>
      <w:placeholder>
        <w:docPart w:val="EAA9D4D0C85248B6A6F130235E7F764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C95552" w:rsidRDefault="00D37A48">
        <w:pPr>
          <w:pStyle w:val="Cabealho"/>
          <w:pBdr>
            <w:bottom w:val="single" w:sz="4" w:space="0" w:color="auto"/>
          </w:pBdr>
        </w:pPr>
        <w:proofErr w:type="gramStart"/>
        <w:r>
          <w:t>home</w:t>
        </w:r>
        <w:proofErr w:type="gramEnd"/>
      </w:p>
    </w:sdtContent>
  </w:sdt>
  <w:p w:rsidR="00C95552" w:rsidRDefault="00C955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F0C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AE23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88697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9283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04A1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72C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28C6B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7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681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11">
    <w:nsid w:val="3D9C46A3"/>
    <w:multiLevelType w:val="multilevel"/>
    <w:tmpl w:val="33B056D0"/>
    <w:styleLink w:val="ListacomMarcadoresUrbana"/>
    <w:lvl w:ilvl="0">
      <w:start w:val="1"/>
      <w:numFmt w:val="bullet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2">
    <w:nsid w:val="50730A8B"/>
    <w:multiLevelType w:val="hybridMultilevel"/>
    <w:tmpl w:val="56686570"/>
    <w:lvl w:ilvl="0" w:tplc="1506F874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cs="Symbol" w:hint="default"/>
        <w:color w:val="438086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hdrShapeDefaults>
    <o:shapedefaults v:ext="edit" spidmax="34818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28"/>
      <o:rules v:ext="edit">
        <o:r id="V:Rule5" type="connector" idref="#_x0000_s28691"/>
        <o:r id="V:Rule6" type="connector" idref="#_x0000_s28693"/>
        <o:r id="V:Rule7" type="connector" idref="#_x0000_s28694"/>
        <o:r id="V:Rule8" type="connector" idref="#_x0000_s28690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756F96"/>
    <w:rsid w:val="00005244"/>
    <w:rsid w:val="00031E70"/>
    <w:rsid w:val="001232F6"/>
    <w:rsid w:val="00291FC0"/>
    <w:rsid w:val="00324512"/>
    <w:rsid w:val="003828B9"/>
    <w:rsid w:val="004813F7"/>
    <w:rsid w:val="004B4003"/>
    <w:rsid w:val="004E7013"/>
    <w:rsid w:val="00560E12"/>
    <w:rsid w:val="00573747"/>
    <w:rsid w:val="005A6E0A"/>
    <w:rsid w:val="00631638"/>
    <w:rsid w:val="006518A6"/>
    <w:rsid w:val="00746BA0"/>
    <w:rsid w:val="00756F96"/>
    <w:rsid w:val="008649A1"/>
    <w:rsid w:val="008A1F8C"/>
    <w:rsid w:val="0098203B"/>
    <w:rsid w:val="00B603FA"/>
    <w:rsid w:val="00BE61DC"/>
    <w:rsid w:val="00C72D62"/>
    <w:rsid w:val="00C95552"/>
    <w:rsid w:val="00D37A48"/>
    <w:rsid w:val="00D84C80"/>
    <w:rsid w:val="00DC063C"/>
    <w:rsid w:val="00E24DE3"/>
    <w:rsid w:val="00ED58D8"/>
    <w:rsid w:val="00F928D5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 strokecolor="none [2405]">
      <v:stroke color="none [2405]" weight="1pt"/>
      <o:colormru v:ext="edit" colors="#334c4f,#79b5b0,#b77851,#d1e1e3,#066,#7ea8ac,#4e767a,#293d3f"/>
      <o:colormenu v:ext="edit" fillcolor="#d1e1e3" strokecolor="none [2405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uiPriority="3" w:qFormat="1"/>
    <w:lsdException w:name="Title" w:semiHidden="0" w:uiPriority="4" w:unhideWhenUsed="0"/>
    <w:lsdException w:name="Closing" w:uiPriority="3" w:qFormat="1"/>
    <w:lsdException w:name="Default Paragraph Font" w:uiPriority="1"/>
    <w:lsdException w:name="Subtitle" w:semiHidden="0" w:uiPriority="5" w:unhideWhenUsed="0"/>
    <w:lsdException w:name="Salutation" w:uiPriority="3" w:qFormat="1"/>
    <w:lsdException w:name="Block Text" w:semiHidden="0" w:uiPriority="49" w:unhideWhenUsed="0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11" w:unhideWhenUsed="0" w:qFormat="1"/>
    <w:lsdException w:name="Intense Reference" w:semiHidden="0" w:uiPriority="1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52"/>
    <w:rPr>
      <w:rFonts w:eastAsiaTheme="minorEastAsia" w:cstheme="minorBidi"/>
      <w:sz w:val="20"/>
      <w:szCs w:val="20"/>
      <w:lang w:val="pt-BR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C95552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C95552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C95552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5552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5552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5552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5552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5552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5552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C95552"/>
    <w:pPr>
      <w:spacing w:after="0" w:line="240" w:lineRule="auto"/>
    </w:pPr>
    <w:rPr>
      <w:rFonts w:eastAsiaTheme="minorEastAsia" w:cstheme="minorBidi"/>
      <w:lang w:val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5552"/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5552"/>
    <w:rPr>
      <w:rFonts w:eastAsiaTheme="minorEastAsia" w:hAnsi="Tahoma" w:cstheme="minorBidi"/>
      <w:sz w:val="16"/>
      <w:szCs w:val="16"/>
      <w:lang w:val="pt-BR"/>
    </w:rPr>
  </w:style>
  <w:style w:type="paragraph" w:styleId="Ttulo">
    <w:name w:val="Title"/>
    <w:basedOn w:val="Normal"/>
    <w:link w:val="TtuloChar"/>
    <w:uiPriority w:val="10"/>
    <w:rsid w:val="00C95552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5552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paragraph" w:styleId="Subttulo">
    <w:name w:val="Subtitle"/>
    <w:basedOn w:val="Normal"/>
    <w:link w:val="SubttuloChar"/>
    <w:uiPriority w:val="11"/>
    <w:rsid w:val="00C95552"/>
    <w:rPr>
      <w:i/>
      <w:iCs/>
      <w:color w:val="424456" w:themeColor="text2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95552"/>
    <w:rPr>
      <w:i/>
      <w:iCs/>
      <w:color w:val="424456" w:themeColor="text2"/>
      <w:sz w:val="24"/>
      <w:szCs w:val="24"/>
    </w:rPr>
  </w:style>
  <w:style w:type="paragraph" w:styleId="SemEspaamento">
    <w:name w:val="No Spacing"/>
    <w:basedOn w:val="Normal"/>
    <w:uiPriority w:val="1"/>
    <w:qFormat/>
    <w:rsid w:val="00C95552"/>
    <w:pPr>
      <w:spacing w:after="0" w:line="240" w:lineRule="auto"/>
    </w:pPr>
  </w:style>
  <w:style w:type="paragraph" w:styleId="Recuonormal">
    <w:name w:val="Normal Indent"/>
    <w:basedOn w:val="Normal"/>
    <w:uiPriority w:val="99"/>
    <w:unhideWhenUsed/>
    <w:rsid w:val="00C955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55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552"/>
    <w:rPr>
      <w:sz w:val="20"/>
    </w:rPr>
  </w:style>
  <w:style w:type="paragraph" w:styleId="Rodap">
    <w:name w:val="footer"/>
    <w:basedOn w:val="Normal"/>
    <w:link w:val="RodapChar"/>
    <w:uiPriority w:val="99"/>
    <w:unhideWhenUsed/>
    <w:rsid w:val="00C9555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95552"/>
    <w:rPr>
      <w:sz w:val="20"/>
    </w:rPr>
  </w:style>
  <w:style w:type="paragraph" w:customStyle="1" w:styleId="Seo">
    <w:name w:val="Seção"/>
    <w:basedOn w:val="Normal"/>
    <w:uiPriority w:val="2"/>
    <w:qFormat/>
    <w:rsid w:val="00C95552"/>
    <w:pPr>
      <w:framePr w:hSpace="187" w:wrap="around" w:hAnchor="margin" w:xAlign="center" w:y="721"/>
      <w:spacing w:after="0" w:line="240" w:lineRule="auto"/>
    </w:pPr>
    <w:rPr>
      <w:rFonts w:asciiTheme="majorHAnsi" w:eastAsiaTheme="majorEastAsia" w:hAnsiTheme="majorHAnsi" w:cstheme="majorBidi"/>
      <w:b/>
      <w:bCs/>
      <w:color w:val="438086" w:themeColor="accent2"/>
      <w:sz w:val="22"/>
      <w:szCs w:val="22"/>
    </w:rPr>
  </w:style>
  <w:style w:type="paragraph" w:customStyle="1" w:styleId="Subseo">
    <w:name w:val="Subseção"/>
    <w:basedOn w:val="Normal"/>
    <w:uiPriority w:val="2"/>
    <w:qFormat/>
    <w:rsid w:val="00C95552"/>
    <w:pPr>
      <w:framePr w:hSpace="187" w:wrap="around" w:hAnchor="margin" w:xAlign="center" w:y="721"/>
      <w:spacing w:after="0" w:line="240" w:lineRule="auto"/>
    </w:pPr>
    <w:rPr>
      <w:b/>
      <w:bCs/>
      <w:color w:val="424456" w:themeColor="text2"/>
    </w:rPr>
  </w:style>
  <w:style w:type="character" w:styleId="TtulodoLivro">
    <w:name w:val="Book Title"/>
    <w:basedOn w:val="Fontepargpadro"/>
    <w:uiPriority w:val="33"/>
    <w:qFormat/>
    <w:rsid w:val="00C95552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pt-BR"/>
    </w:rPr>
  </w:style>
  <w:style w:type="character" w:styleId="nfase">
    <w:name w:val="Emphasis"/>
    <w:uiPriority w:val="20"/>
    <w:qFormat/>
    <w:rsid w:val="00C95552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C95552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5552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5552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5552"/>
    <w:rPr>
      <w:rFonts w:asciiTheme="majorHAnsi" w:eastAsiaTheme="majorEastAsia" w:hAnsiTheme="majorHAnsi" w:cstheme="majorBidi"/>
      <w:i/>
      <w:iCs/>
      <w:color w:val="438086" w:themeColor="accent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5552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5552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5552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5552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5552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eIntensa">
    <w:name w:val="Intense Emphasis"/>
    <w:basedOn w:val="Fontepargpadro"/>
    <w:uiPriority w:val="21"/>
    <w:qFormat/>
    <w:rsid w:val="00C95552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oIntensa">
    <w:name w:val="Intense Quote"/>
    <w:basedOn w:val="Normal"/>
    <w:link w:val="CitaoIntensaChar"/>
    <w:uiPriority w:val="30"/>
    <w:qFormat/>
    <w:rsid w:val="00C95552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5552"/>
    <w:rPr>
      <w:i/>
      <w:iCs/>
      <w:color w:val="438086" w:themeColor="accent2"/>
    </w:rPr>
  </w:style>
  <w:style w:type="character" w:styleId="RefernciaIntensa">
    <w:name w:val="Intense Reference"/>
    <w:basedOn w:val="Fontepargpadro"/>
    <w:uiPriority w:val="32"/>
    <w:qFormat/>
    <w:rsid w:val="00C95552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argrafodaLista">
    <w:name w:val="List Paragraph"/>
    <w:basedOn w:val="Normal"/>
    <w:uiPriority w:val="34"/>
    <w:unhideWhenUsed/>
    <w:qFormat/>
    <w:rsid w:val="00C95552"/>
    <w:pPr>
      <w:ind w:left="720"/>
      <w:contextualSpacing/>
    </w:pPr>
  </w:style>
  <w:style w:type="character" w:styleId="Forte">
    <w:name w:val="Strong"/>
    <w:basedOn w:val="Fontepargpadro"/>
    <w:uiPriority w:val="8"/>
    <w:qFormat/>
    <w:rsid w:val="00C95552"/>
    <w:rPr>
      <w:b/>
      <w:bCs/>
    </w:rPr>
  </w:style>
  <w:style w:type="character" w:styleId="nfaseSutil">
    <w:name w:val="Subtle Emphasis"/>
    <w:basedOn w:val="Fontepargpadro"/>
    <w:uiPriority w:val="19"/>
    <w:qFormat/>
    <w:rsid w:val="00C95552"/>
    <w:rPr>
      <w:rFonts w:asciiTheme="minorHAnsi" w:hAnsiTheme="minorHAnsi"/>
      <w:i/>
      <w:iCs/>
      <w:color w:val="006666"/>
    </w:rPr>
  </w:style>
  <w:style w:type="character" w:styleId="RefernciaSutil">
    <w:name w:val="Subtle Reference"/>
    <w:basedOn w:val="Fontepargpadro"/>
    <w:uiPriority w:val="31"/>
    <w:qFormat/>
    <w:rsid w:val="00C95552"/>
    <w:rPr>
      <w:i/>
      <w:iCs/>
      <w:color w:val="4E4F89"/>
    </w:rPr>
  </w:style>
  <w:style w:type="numbering" w:customStyle="1" w:styleId="ListacomMarcadoresUrbana">
    <w:name w:val="Lista com Marcadores Urbana"/>
    <w:uiPriority w:val="99"/>
    <w:rsid w:val="00C95552"/>
    <w:pPr>
      <w:numPr>
        <w:numId w:val="2"/>
      </w:numPr>
    </w:pPr>
  </w:style>
  <w:style w:type="numbering" w:customStyle="1" w:styleId="ListaNumeradaUrbana">
    <w:name w:val="Lista Numerada Urbana"/>
    <w:uiPriority w:val="99"/>
    <w:rsid w:val="00C95552"/>
    <w:pPr>
      <w:numPr>
        <w:numId w:val="3"/>
      </w:numPr>
    </w:pPr>
  </w:style>
  <w:style w:type="character" w:styleId="TextodoEspaoReservado">
    <w:name w:val="Placeholder Text"/>
    <w:basedOn w:val="Fontepargpadro"/>
    <w:uiPriority w:val="99"/>
    <w:unhideWhenUsed/>
    <w:rsid w:val="00C95552"/>
    <w:rPr>
      <w:color w:val="808080"/>
    </w:rPr>
  </w:style>
  <w:style w:type="paragraph" w:styleId="Commarcadores">
    <w:name w:val="List Bullet"/>
    <w:basedOn w:val="Recuonormal"/>
    <w:uiPriority w:val="3"/>
    <w:qFormat/>
    <w:rsid w:val="00C95552"/>
    <w:pPr>
      <w:numPr>
        <w:numId w:val="14"/>
      </w:numPr>
      <w:spacing w:after="0" w:line="240" w:lineRule="auto"/>
    </w:pPr>
    <w:rPr>
      <w:color w:val="213F43" w:themeColor="accent2" w:themeShade="80"/>
    </w:rPr>
  </w:style>
  <w:style w:type="paragraph" w:customStyle="1" w:styleId="Categoria">
    <w:name w:val="Categoria"/>
    <w:basedOn w:val="Normal"/>
    <w:link w:val="CardeCategoria"/>
    <w:qFormat/>
    <w:rsid w:val="00C95552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rios">
    <w:name w:val="Comentários"/>
    <w:basedOn w:val="Normal"/>
    <w:link w:val="CardeComentrios"/>
    <w:qFormat/>
    <w:rsid w:val="00C95552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deCategoria">
    <w:name w:val="Car de Categoria"/>
    <w:basedOn w:val="Fontepargpadro"/>
    <w:link w:val="Categoria"/>
    <w:rsid w:val="00C95552"/>
    <w:rPr>
      <w:rFonts w:eastAsiaTheme="minorEastAsia" w:cstheme="minorBidi"/>
      <w:caps/>
      <w:lang w:val="pt-BR"/>
    </w:rPr>
  </w:style>
  <w:style w:type="character" w:customStyle="1" w:styleId="CardeComentrios">
    <w:name w:val="Car de Comentários"/>
    <w:basedOn w:val="Fontepargpadro"/>
    <w:link w:val="Comentrios"/>
    <w:rsid w:val="00C95552"/>
    <w:rPr>
      <w:rFonts w:eastAsiaTheme="minorEastAsia" w:cstheme="minorBidi"/>
      <w:b/>
      <w:bCs/>
      <w:lang w:val="pt-BR"/>
    </w:rPr>
  </w:style>
  <w:style w:type="paragraph" w:styleId="Encerramento">
    <w:name w:val="Closing"/>
    <w:basedOn w:val="EndereodoRemetente"/>
    <w:link w:val="EncerramentoChar"/>
    <w:uiPriority w:val="3"/>
    <w:unhideWhenUsed/>
    <w:qFormat/>
    <w:rsid w:val="00C95552"/>
    <w:pPr>
      <w:spacing w:before="960" w:after="960"/>
      <w:ind w:left="4320"/>
    </w:pPr>
  </w:style>
  <w:style w:type="character" w:customStyle="1" w:styleId="EncerramentoChar">
    <w:name w:val="Encerramento Char"/>
    <w:basedOn w:val="Fontepargpadro"/>
    <w:link w:val="Encerramento"/>
    <w:uiPriority w:val="3"/>
    <w:rsid w:val="00C95552"/>
    <w:rPr>
      <w:rFonts w:eastAsiaTheme="minorEastAsia" w:cstheme="minorBidi"/>
      <w:sz w:val="20"/>
      <w:szCs w:val="20"/>
      <w:lang w:val="pt-BR"/>
    </w:rPr>
  </w:style>
  <w:style w:type="paragraph" w:styleId="Saudao">
    <w:name w:val="Salutation"/>
    <w:basedOn w:val="Normal"/>
    <w:next w:val="Normal"/>
    <w:link w:val="SaudaoChar"/>
    <w:uiPriority w:val="3"/>
    <w:unhideWhenUsed/>
    <w:qFormat/>
    <w:rsid w:val="00C95552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udaoChar">
    <w:name w:val="Saudação Char"/>
    <w:basedOn w:val="Fontepargpadro"/>
    <w:link w:val="Saudao"/>
    <w:uiPriority w:val="3"/>
    <w:rsid w:val="00C95552"/>
    <w:rPr>
      <w:b/>
      <w:bCs/>
      <w:color w:val="438086" w:themeColor="accent2"/>
      <w:sz w:val="20"/>
    </w:rPr>
  </w:style>
  <w:style w:type="paragraph" w:customStyle="1" w:styleId="EndereodoRemetente">
    <w:name w:val="Endereço do Remetente"/>
    <w:basedOn w:val="Normal"/>
    <w:uiPriority w:val="2"/>
    <w:unhideWhenUsed/>
    <w:qFormat/>
    <w:rsid w:val="00C95552"/>
    <w:pPr>
      <w:spacing w:after="0" w:line="300" w:lineRule="auto"/>
      <w:ind w:left="6912"/>
    </w:pPr>
  </w:style>
  <w:style w:type="paragraph" w:customStyle="1" w:styleId="EndereodoDestinatrio">
    <w:name w:val="Endereço do Destinatário"/>
    <w:basedOn w:val="Normal"/>
    <w:uiPriority w:val="2"/>
    <w:unhideWhenUsed/>
    <w:qFormat/>
    <w:rsid w:val="00C95552"/>
    <w:pPr>
      <w:spacing w:before="480" w:after="480" w:line="300" w:lineRule="auto"/>
      <w:contextualSpacing/>
    </w:pPr>
  </w:style>
  <w:style w:type="paragraph" w:styleId="Assinatura">
    <w:name w:val="Signature"/>
    <w:basedOn w:val="Normal"/>
    <w:link w:val="AssinaturaChar"/>
    <w:uiPriority w:val="99"/>
    <w:unhideWhenUsed/>
    <w:rsid w:val="00C95552"/>
    <w:pPr>
      <w:spacing w:after="0" w:line="30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rsid w:val="00C95552"/>
    <w:rPr>
      <w:sz w:val="20"/>
    </w:rPr>
  </w:style>
  <w:style w:type="paragraph" w:customStyle="1" w:styleId="DefaultPlaceholderAuthor">
    <w:name w:val="DefaultPlaceholder_Author"/>
    <w:uiPriority w:val="49"/>
    <w:rsid w:val="00C95552"/>
    <w:rPr>
      <w:rFonts w:eastAsiaTheme="minorEastAsia" w:cstheme="minorBidi"/>
      <w:sz w:val="20"/>
      <w:szCs w:val="20"/>
      <w:lang w:val="pt-BR"/>
    </w:rPr>
  </w:style>
  <w:style w:type="paragraph" w:customStyle="1" w:styleId="NomePessoal">
    <w:name w:val="Nome Pessoal"/>
    <w:basedOn w:val="Normal"/>
    <w:next w:val="Normal"/>
    <w:uiPriority w:val="2"/>
    <w:qFormat/>
    <w:rsid w:val="00C95552"/>
    <w:pPr>
      <w:spacing w:after="0" w:line="240" w:lineRule="auto"/>
    </w:pPr>
    <w:rPr>
      <w:rFonts w:asciiTheme="majorHAnsi" w:eastAsiaTheme="majorEastAsia" w:hAnsiTheme="majorHAnsi" w:cstheme="majorBidi"/>
      <w:b/>
      <w:bCs/>
      <w:color w:val="325F64" w:themeColor="accent2" w:themeShade="BF"/>
      <w:sz w:val="28"/>
      <w:szCs w:val="28"/>
    </w:rPr>
  </w:style>
  <w:style w:type="paragraph" w:customStyle="1" w:styleId="TextodeComentrios">
    <w:name w:val="Texto de Comentários"/>
    <w:basedOn w:val="Normal"/>
    <w:qFormat/>
    <w:rsid w:val="00C95552"/>
    <w:pPr>
      <w:spacing w:after="120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Urba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A9D4D0C85248B6A6F130235E7F7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C44BCE-26BE-4DE5-A2FA-B33D3AC2DF9E}"/>
      </w:docPartPr>
      <w:docPartBody>
        <w:p w:rsidR="002F6053" w:rsidRDefault="0053774E">
          <w:pPr>
            <w:pStyle w:val="EAA9D4D0C85248B6A6F130235E7F7646"/>
          </w:pPr>
          <w:r>
            <w:t>[Digite o nome do autor]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3774E"/>
    <w:rsid w:val="00170100"/>
    <w:rsid w:val="002D70D7"/>
    <w:rsid w:val="002F6053"/>
    <w:rsid w:val="003E157A"/>
    <w:rsid w:val="003E1C42"/>
    <w:rsid w:val="0053774E"/>
    <w:rsid w:val="007D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unhideWhenUsed/>
    <w:rsid w:val="002F6053"/>
    <w:rPr>
      <w:rFonts w:eastAsiaTheme="minorEastAsia" w:cstheme="minorBidi"/>
      <w:bCs w:val="0"/>
      <w:iCs w:val="0"/>
      <w:color w:val="808080"/>
      <w:szCs w:val="20"/>
      <w:lang w:val="pt-BR"/>
    </w:rPr>
  </w:style>
  <w:style w:type="paragraph" w:customStyle="1" w:styleId="60E5CEE3CDF04AB0BE7543706188D419">
    <w:name w:val="60E5CEE3CDF04AB0BE7543706188D419"/>
    <w:rsid w:val="002F6053"/>
  </w:style>
  <w:style w:type="paragraph" w:customStyle="1" w:styleId="6F87A49B0E3940C6AE27A82D9FCCA0D2">
    <w:name w:val="6F87A49B0E3940C6AE27A82D9FCCA0D2"/>
    <w:rsid w:val="002F6053"/>
  </w:style>
  <w:style w:type="paragraph" w:customStyle="1" w:styleId="7EEF90B4650E4240AEFBE70315755CDE">
    <w:name w:val="7EEF90B4650E4240AEFBE70315755CDE"/>
    <w:rsid w:val="002F6053"/>
  </w:style>
  <w:style w:type="paragraph" w:customStyle="1" w:styleId="010873A3438942EF8E38FE48963C29F1">
    <w:name w:val="010873A3438942EF8E38FE48963C29F1"/>
    <w:rsid w:val="002F6053"/>
  </w:style>
  <w:style w:type="paragraph" w:customStyle="1" w:styleId="BA4CFC9E20174D04A3D2FC7E655C269C">
    <w:name w:val="BA4CFC9E20174D04A3D2FC7E655C269C"/>
    <w:rsid w:val="002F6053"/>
  </w:style>
  <w:style w:type="paragraph" w:customStyle="1" w:styleId="B84F5333EB2B4D9BB387E3695702473F">
    <w:name w:val="B84F5333EB2B4D9BB387E3695702473F"/>
    <w:rsid w:val="002F6053"/>
  </w:style>
  <w:style w:type="paragraph" w:customStyle="1" w:styleId="A33C2E64F478458CA87BC9B7E2F925C8">
    <w:name w:val="A33C2E64F478458CA87BC9B7E2F925C8"/>
    <w:rsid w:val="002F6053"/>
  </w:style>
  <w:style w:type="paragraph" w:customStyle="1" w:styleId="74FA0F9A3B684BB79F241DFF7BDEE256">
    <w:name w:val="74FA0F9A3B684BB79F241DFF7BDEE256"/>
    <w:rsid w:val="002F6053"/>
  </w:style>
  <w:style w:type="paragraph" w:customStyle="1" w:styleId="0B6CDA044FE34D4CA1F465B3C2A3D8BC">
    <w:name w:val="0B6CDA044FE34D4CA1F465B3C2A3D8BC"/>
    <w:rsid w:val="002F6053"/>
  </w:style>
  <w:style w:type="paragraph" w:customStyle="1" w:styleId="43075578AD554C9D83CE4BF513465001">
    <w:name w:val="43075578AD554C9D83CE4BF513465001"/>
    <w:rsid w:val="002F6053"/>
  </w:style>
  <w:style w:type="paragraph" w:customStyle="1" w:styleId="77A24B64CC874FE29CA6C02EF6A29B69">
    <w:name w:val="77A24B64CC874FE29CA6C02EF6A29B69"/>
    <w:rsid w:val="002F6053"/>
  </w:style>
  <w:style w:type="paragraph" w:customStyle="1" w:styleId="ED6307B70C3B4CDE8770B20650AA3AC6">
    <w:name w:val="ED6307B70C3B4CDE8770B20650AA3AC6"/>
    <w:rsid w:val="002F6053"/>
  </w:style>
  <w:style w:type="paragraph" w:customStyle="1" w:styleId="2D0C1ACFDAB14F3E88CE3F72CADD2EBE">
    <w:name w:val="2D0C1ACFDAB14F3E88CE3F72CADD2EBE"/>
    <w:rsid w:val="002F6053"/>
  </w:style>
  <w:style w:type="paragraph" w:customStyle="1" w:styleId="D9BD462C491A44C6B60CCD5A2368D086">
    <w:name w:val="D9BD462C491A44C6B60CCD5A2368D086"/>
    <w:rsid w:val="002F6053"/>
  </w:style>
  <w:style w:type="paragraph" w:customStyle="1" w:styleId="98A721AEA3C74EB29DF8CF265D9F8974">
    <w:name w:val="98A721AEA3C74EB29DF8CF265D9F8974"/>
    <w:rsid w:val="002F6053"/>
  </w:style>
  <w:style w:type="paragraph" w:customStyle="1" w:styleId="EAA9D4D0C85248B6A6F130235E7F7646">
    <w:name w:val="EAA9D4D0C85248B6A6F130235E7F7646"/>
    <w:rsid w:val="002F6053"/>
  </w:style>
  <w:style w:type="paragraph" w:customStyle="1" w:styleId="F19E0879382B4898A33EB7B97D5A0963">
    <w:name w:val="F19E0879382B4898A33EB7B97D5A0963"/>
    <w:rsid w:val="002F60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FEFA7826-34C9-4268-8234-D3584FEDB903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B25669BC-F213-48F4-9BCF-55B7FADE34B1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</Template>
  <TotalTime>9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2016-09-13T01:53:00Z</dcterms:created>
  <dcterms:modified xsi:type="dcterms:W3CDTF">2016-09-13T08:53:00Z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