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AB1763" w:rsidRDefault="006A7196" w:rsidP="00F37BDE">
      <w:pPr>
        <w:spacing w:after="0" w:line="360" w:lineRule="auto"/>
        <w:ind w:right="567"/>
        <w:jc w:val="both"/>
      </w:pPr>
      <w:r>
        <w:rPr>
          <w:rFonts w:ascii="Times New Roman" w:hAnsi="Times New Roman"/>
          <w:b/>
          <w:bCs/>
          <w:noProof/>
          <w:sz w:val="40"/>
          <w:szCs w:val="40"/>
        </w:rPr>
        <w:t>Edson Thiago Guedes OLiveira</w:t>
      </w:r>
    </w:p>
    <w:p w:rsidR="003A3046" w:rsidRPr="003A3046" w:rsidRDefault="00277702" w:rsidP="00F37B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Brasileira, Solteiro</w:t>
      </w:r>
      <w:r w:rsidR="003A3046">
        <w:rPr>
          <w:rFonts w:ascii="Times New Roman" w:hAnsi="Times New Roman"/>
          <w:sz w:val="24"/>
          <w:szCs w:val="24"/>
        </w:rPr>
        <w:t>, 27</w:t>
      </w:r>
      <w:r w:rsidR="1BFF81F2" w:rsidRPr="1BFF81F2">
        <w:rPr>
          <w:rFonts w:ascii="Times New Roman" w:hAnsi="Times New Roman"/>
          <w:sz w:val="24"/>
          <w:szCs w:val="24"/>
        </w:rPr>
        <w:t xml:space="preserve"> anos</w:t>
      </w:r>
      <w:r w:rsidR="003A3046">
        <w:rPr>
          <w:rFonts w:ascii="Times New Roman" w:hAnsi="Times New Roman"/>
          <w:sz w:val="24"/>
          <w:szCs w:val="24"/>
        </w:rPr>
        <w:t>.</w:t>
      </w:r>
      <w:r w:rsidR="008603B0">
        <w:br/>
      </w:r>
      <w:r w:rsidR="1BFF81F2" w:rsidRPr="1BFF81F2">
        <w:rPr>
          <w:rFonts w:ascii="Times New Roman" w:hAnsi="Times New Roman"/>
          <w:sz w:val="24"/>
          <w:szCs w:val="24"/>
        </w:rPr>
        <w:t xml:space="preserve">Rua </w:t>
      </w:r>
      <w:r w:rsidR="006A7196">
        <w:rPr>
          <w:rFonts w:ascii="Times New Roman" w:hAnsi="Times New Roman"/>
          <w:sz w:val="24"/>
          <w:szCs w:val="24"/>
        </w:rPr>
        <w:t>da Administração, 305, Universitário</w:t>
      </w:r>
      <w:r w:rsidR="1BFF81F2" w:rsidRPr="1BFF81F2">
        <w:rPr>
          <w:rFonts w:ascii="Times New Roman" w:hAnsi="Times New Roman"/>
          <w:sz w:val="24"/>
          <w:szCs w:val="24"/>
        </w:rPr>
        <w:t xml:space="preserve"> – Montes Claros – Minas Gerais</w:t>
      </w:r>
      <w:r w:rsidR="003A3046">
        <w:rPr>
          <w:rFonts w:ascii="Times New Roman" w:hAnsi="Times New Roman"/>
          <w:sz w:val="24"/>
          <w:szCs w:val="24"/>
        </w:rPr>
        <w:t>.</w:t>
      </w:r>
      <w:r w:rsidR="008603B0">
        <w:br/>
      </w:r>
      <w:r w:rsidR="00F37BDE">
        <w:rPr>
          <w:rFonts w:ascii="Times New Roman" w:hAnsi="Times New Roman"/>
          <w:sz w:val="24"/>
          <w:szCs w:val="24"/>
        </w:rPr>
        <w:t xml:space="preserve">Telefone: </w:t>
      </w:r>
      <w:r w:rsidR="006A7196">
        <w:rPr>
          <w:rFonts w:ascii="Times New Roman" w:hAnsi="Times New Roman"/>
          <w:sz w:val="24"/>
          <w:szCs w:val="24"/>
        </w:rPr>
        <w:t>(38) 99209-4470</w:t>
      </w:r>
      <w:r w:rsidR="00F37BDE">
        <w:rPr>
          <w:rFonts w:ascii="Times New Roman" w:hAnsi="Times New Roman"/>
          <w:sz w:val="24"/>
          <w:szCs w:val="24"/>
        </w:rPr>
        <w:t xml:space="preserve"> / </w:t>
      </w:r>
      <w:r w:rsidR="006A7196">
        <w:rPr>
          <w:rFonts w:ascii="Times New Roman" w:hAnsi="Times New Roman"/>
          <w:sz w:val="24"/>
          <w:szCs w:val="24"/>
        </w:rPr>
        <w:t>(38) 99919-2879</w:t>
      </w:r>
      <w:r w:rsidR="003A3046">
        <w:rPr>
          <w:rFonts w:ascii="Times New Roman" w:hAnsi="Times New Roman"/>
          <w:sz w:val="24"/>
          <w:szCs w:val="24"/>
        </w:rPr>
        <w:t>.</w:t>
      </w:r>
      <w:r w:rsidR="00ED1B50" w:rsidRPr="00AB1763">
        <w:rPr>
          <w:rFonts w:ascii="Times New Roman" w:hAnsi="Times New Roman"/>
          <w:b/>
          <w:noProof/>
          <w:sz w:val="40"/>
          <w:szCs w:val="40"/>
        </w:rPr>
        <w:tab/>
      </w:r>
    </w:p>
    <w:p w:rsidR="003A3046" w:rsidRDefault="003A3046" w:rsidP="00F66AF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CNH: A/B</w:t>
      </w:r>
    </w:p>
    <w:p w:rsidR="002807DA" w:rsidRPr="003A3046" w:rsidRDefault="1BFF81F2" w:rsidP="003A304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1BFF81F2">
        <w:rPr>
          <w:rFonts w:ascii="Times New Roman" w:hAnsi="Times New Roman"/>
          <w:sz w:val="24"/>
          <w:szCs w:val="24"/>
        </w:rPr>
        <w:t xml:space="preserve">E-mail: </w:t>
      </w:r>
      <w:r w:rsidR="006A7196">
        <w:rPr>
          <w:rFonts w:ascii="Times New Roman" w:hAnsi="Times New Roman"/>
          <w:sz w:val="24"/>
          <w:szCs w:val="24"/>
        </w:rPr>
        <w:t>edsonthiago@bol.com.br</w:t>
      </w:r>
    </w:p>
    <w:p w:rsidR="00387791" w:rsidRPr="002807DA" w:rsidRDefault="00387791" w:rsidP="0024661E">
      <w:pPr>
        <w:spacing w:after="0"/>
      </w:pPr>
    </w:p>
    <w:p w:rsidR="00B74996" w:rsidRDefault="00B74996" w:rsidP="0024661E">
      <w:pPr>
        <w:pStyle w:val="Seo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INTERESSES</w:t>
      </w:r>
    </w:p>
    <w:p w:rsidR="00B74996" w:rsidRPr="00AB1763" w:rsidRDefault="00CC55A3" w:rsidP="0024661E">
      <w:pPr>
        <w:pStyle w:val="Seo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8" o:spid="_x0000_s1026" type="#_x0000_t32" style="position:absolute;left:0;text-align:left;margin-left:.3pt;margin-top:6.05pt;width:446.25pt;height:0;z-index:251659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" strokecolor="#b9bec7" strokeweight="1pt">
            <w10:wrap anchorx="margin"/>
          </v:shape>
        </w:pict>
      </w:r>
      <w:r w:rsidR="00B74996" w:rsidRPr="00AB1763">
        <w:rPr>
          <w:rFonts w:ascii="Times New Roman" w:hAnsi="Times New Roman"/>
          <w:sz w:val="24"/>
          <w:szCs w:val="24"/>
        </w:rPr>
        <w:tab/>
      </w:r>
    </w:p>
    <w:p w:rsidR="006447E0" w:rsidRDefault="00053F70" w:rsidP="0024661E">
      <w:pPr>
        <w:spacing w:after="0"/>
        <w:rPr>
          <w:color w:val="404040"/>
        </w:rPr>
      </w:pPr>
      <w:r>
        <w:rPr>
          <w:rFonts w:ascii="Times New Roman" w:hAnsi="Times New Roman"/>
          <w:color w:val="595959"/>
          <w:sz w:val="24"/>
          <w:szCs w:val="24"/>
        </w:rPr>
        <w:t>Tornar um colaborador desta empresa.</w:t>
      </w:r>
    </w:p>
    <w:p w:rsidR="00387791" w:rsidRDefault="00387791" w:rsidP="0024661E">
      <w:pPr>
        <w:spacing w:after="0"/>
        <w:rPr>
          <w:color w:val="404040"/>
        </w:rPr>
      </w:pPr>
    </w:p>
    <w:p w:rsidR="0024661E" w:rsidRPr="005830D4" w:rsidRDefault="0024661E" w:rsidP="0024661E">
      <w:pPr>
        <w:spacing w:after="0"/>
        <w:rPr>
          <w:color w:val="404040"/>
        </w:rPr>
      </w:pPr>
    </w:p>
    <w:p w:rsidR="00325BC6" w:rsidRDefault="001638B8" w:rsidP="0024661E">
      <w:pPr>
        <w:pStyle w:val="Seo"/>
        <w:spacing w:before="0"/>
        <w:jc w:val="both"/>
        <w:rPr>
          <w:rFonts w:ascii="Times New Roman" w:hAnsi="Times New Roman"/>
          <w:sz w:val="24"/>
          <w:szCs w:val="24"/>
        </w:rPr>
      </w:pPr>
      <w:r w:rsidRPr="00AB1763">
        <w:rPr>
          <w:rFonts w:ascii="Times New Roman" w:hAnsi="Times New Roman"/>
          <w:sz w:val="24"/>
          <w:szCs w:val="24"/>
        </w:rPr>
        <w:t>FORMAÇÃO</w:t>
      </w:r>
    </w:p>
    <w:p w:rsidR="001638B8" w:rsidRPr="00AB1763" w:rsidRDefault="00CC55A3" w:rsidP="0024661E">
      <w:pPr>
        <w:pStyle w:val="Seo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pict>
          <v:shape id="AutoShape 164" o:spid="_x0000_s1029" type="#_x0000_t32" style="position:absolute;left:0;text-align:left;margin-left:.3pt;margin-top:10.7pt;width:446.25pt;height:0;z-index:251656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6n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CYJL6nmgIAAHcFAAAOAAAAAAAAAAAAAAAAAC4CAABkcnMvZTJvRG9j&#10;LnhtbFBLAQItABQABgAIAAAAIQCzSzRH2wAAAAYBAAAPAAAAAAAAAAAAAAAAAPQEAABkcnMvZG93&#10;bnJldi54bWxQSwUGAAAAAAQABADzAAAA/AUAAAAA&#10;" strokecolor="#b9bec7" strokeweight="1pt">
            <w10:wrap anchorx="margin"/>
          </v:shape>
        </w:pict>
      </w:r>
    </w:p>
    <w:p w:rsidR="00434A16" w:rsidRPr="00520E9B" w:rsidRDefault="00434A16" w:rsidP="0024661E">
      <w:pPr>
        <w:numPr>
          <w:ilvl w:val="0"/>
          <w:numId w:val="31"/>
        </w:numPr>
        <w:spacing w:after="0" w:line="360" w:lineRule="auto"/>
        <w:ind w:left="284" w:hanging="284"/>
        <w:rPr>
          <w:rFonts w:ascii="Times New Roman" w:hAnsi="Times New Roman"/>
          <w:color w:val="595959"/>
          <w:sz w:val="24"/>
          <w:szCs w:val="24"/>
        </w:rPr>
      </w:pPr>
      <w:r w:rsidRPr="00520E9B">
        <w:rPr>
          <w:rFonts w:ascii="Times New Roman" w:hAnsi="Times New Roman"/>
          <w:color w:val="595959"/>
          <w:sz w:val="24"/>
          <w:szCs w:val="24"/>
        </w:rPr>
        <w:t>2014 – Curso Superio</w:t>
      </w:r>
      <w:r w:rsidR="00F37BDE">
        <w:rPr>
          <w:rFonts w:ascii="Times New Roman" w:hAnsi="Times New Roman"/>
          <w:color w:val="595959"/>
          <w:sz w:val="24"/>
          <w:szCs w:val="24"/>
        </w:rPr>
        <w:t xml:space="preserve">r em </w:t>
      </w:r>
      <w:r w:rsidR="006A7196">
        <w:rPr>
          <w:rFonts w:ascii="Times New Roman" w:hAnsi="Times New Roman"/>
          <w:color w:val="595959"/>
          <w:sz w:val="24"/>
          <w:szCs w:val="24"/>
        </w:rPr>
        <w:t>Comunicação social</w:t>
      </w:r>
      <w:r w:rsidR="00277702">
        <w:rPr>
          <w:rFonts w:ascii="Times New Roman" w:hAnsi="Times New Roman"/>
          <w:color w:val="595959"/>
          <w:sz w:val="24"/>
          <w:szCs w:val="24"/>
        </w:rPr>
        <w:t xml:space="preserve"> – </w:t>
      </w:r>
      <w:r w:rsidR="006A7196">
        <w:rPr>
          <w:rFonts w:ascii="Times New Roman" w:hAnsi="Times New Roman"/>
          <w:color w:val="595959"/>
          <w:sz w:val="24"/>
          <w:szCs w:val="24"/>
        </w:rPr>
        <w:t>Jornalismo</w:t>
      </w:r>
      <w:r w:rsidR="00277702">
        <w:rPr>
          <w:rFonts w:ascii="Times New Roman" w:hAnsi="Times New Roman"/>
          <w:color w:val="595959"/>
          <w:sz w:val="24"/>
          <w:szCs w:val="24"/>
        </w:rPr>
        <w:t xml:space="preserve">: </w:t>
      </w:r>
      <w:r w:rsidR="00F37BDE">
        <w:rPr>
          <w:rFonts w:ascii="Times New Roman" w:hAnsi="Times New Roman"/>
          <w:color w:val="595959"/>
          <w:sz w:val="24"/>
          <w:szCs w:val="24"/>
        </w:rPr>
        <w:t>em andamento.</w:t>
      </w:r>
    </w:p>
    <w:p w:rsidR="00434A16" w:rsidRDefault="00434A16" w:rsidP="0024661E">
      <w:pPr>
        <w:spacing w:after="0" w:line="360" w:lineRule="auto"/>
        <w:ind w:left="284"/>
        <w:rPr>
          <w:rFonts w:ascii="Times New Roman" w:hAnsi="Times New Roman"/>
          <w:color w:val="595959"/>
          <w:sz w:val="24"/>
          <w:szCs w:val="24"/>
        </w:rPr>
      </w:pPr>
      <w:r w:rsidRPr="00520E9B">
        <w:rPr>
          <w:rFonts w:ascii="Times New Roman" w:hAnsi="Times New Roman"/>
          <w:color w:val="595959"/>
          <w:sz w:val="24"/>
          <w:szCs w:val="24"/>
        </w:rPr>
        <w:t xml:space="preserve">Instituição: </w:t>
      </w:r>
      <w:r w:rsidR="006A7196">
        <w:rPr>
          <w:rFonts w:ascii="Times New Roman" w:hAnsi="Times New Roman"/>
          <w:color w:val="595959"/>
          <w:sz w:val="24"/>
          <w:szCs w:val="24"/>
        </w:rPr>
        <w:t>Faculdades Integradas do Norte de Minas-Funorte</w:t>
      </w:r>
      <w:r w:rsidR="00F37BDE">
        <w:rPr>
          <w:rFonts w:ascii="Times New Roman" w:hAnsi="Times New Roman"/>
          <w:color w:val="595959"/>
          <w:sz w:val="24"/>
          <w:szCs w:val="24"/>
        </w:rPr>
        <w:t>.</w:t>
      </w:r>
    </w:p>
    <w:p w:rsidR="00F37BDE" w:rsidRDefault="00F37BDE" w:rsidP="0024661E">
      <w:pPr>
        <w:spacing w:after="0" w:line="360" w:lineRule="auto"/>
        <w:ind w:left="284"/>
        <w:rPr>
          <w:rFonts w:ascii="Times New Roman" w:hAnsi="Times New Roman"/>
          <w:color w:val="595959"/>
          <w:sz w:val="24"/>
          <w:szCs w:val="24"/>
        </w:rPr>
      </w:pPr>
      <w:r>
        <w:rPr>
          <w:rFonts w:ascii="Times New Roman" w:hAnsi="Times New Roman"/>
          <w:color w:val="595959"/>
          <w:sz w:val="24"/>
          <w:szCs w:val="24"/>
        </w:rPr>
        <w:t>Turno: Noturno.</w:t>
      </w:r>
    </w:p>
    <w:p w:rsidR="00387791" w:rsidRDefault="006A7196" w:rsidP="003A3046">
      <w:pPr>
        <w:spacing w:after="0" w:line="360" w:lineRule="auto"/>
        <w:ind w:left="284"/>
        <w:rPr>
          <w:rFonts w:ascii="Times New Roman" w:hAnsi="Times New Roman"/>
          <w:color w:val="595959"/>
          <w:sz w:val="24"/>
          <w:szCs w:val="24"/>
        </w:rPr>
      </w:pPr>
      <w:r>
        <w:rPr>
          <w:rFonts w:ascii="Times New Roman" w:hAnsi="Times New Roman"/>
          <w:color w:val="595959"/>
          <w:sz w:val="24"/>
          <w:szCs w:val="24"/>
        </w:rPr>
        <w:t>Semestre: 7</w:t>
      </w:r>
      <w:r w:rsidR="00F37BDE">
        <w:rPr>
          <w:rFonts w:ascii="Times New Roman" w:hAnsi="Times New Roman"/>
          <w:color w:val="595959"/>
          <w:sz w:val="24"/>
          <w:szCs w:val="24"/>
        </w:rPr>
        <w:t>º Período.</w:t>
      </w:r>
    </w:p>
    <w:p w:rsidR="003A3046" w:rsidRPr="003A3046" w:rsidRDefault="003A3046" w:rsidP="003A3046">
      <w:pPr>
        <w:spacing w:after="0" w:line="360" w:lineRule="auto"/>
        <w:ind w:left="284"/>
        <w:rPr>
          <w:rFonts w:ascii="Times New Roman" w:hAnsi="Times New Roman"/>
          <w:color w:val="595959"/>
          <w:sz w:val="24"/>
          <w:szCs w:val="24"/>
        </w:rPr>
      </w:pPr>
    </w:p>
    <w:p w:rsidR="00325BC6" w:rsidRDefault="00B30D63" w:rsidP="000B6EAF">
      <w:pPr>
        <w:pStyle w:val="Seo"/>
        <w:spacing w:before="0"/>
        <w:jc w:val="both"/>
        <w:rPr>
          <w:rFonts w:ascii="Times New Roman" w:hAnsi="Times New Roman"/>
          <w:sz w:val="24"/>
          <w:szCs w:val="24"/>
        </w:rPr>
      </w:pPr>
      <w:r w:rsidRPr="00AB1763">
        <w:rPr>
          <w:rFonts w:ascii="Times New Roman" w:hAnsi="Times New Roman"/>
          <w:sz w:val="24"/>
          <w:szCs w:val="24"/>
        </w:rPr>
        <w:t>EXPERIÊNCIA</w:t>
      </w:r>
      <w:r w:rsidR="0002401A" w:rsidRPr="00AB1763">
        <w:rPr>
          <w:rFonts w:ascii="Times New Roman" w:hAnsi="Times New Roman"/>
          <w:sz w:val="24"/>
          <w:szCs w:val="24"/>
        </w:rPr>
        <w:t xml:space="preserve"> PROFISSIONAL</w:t>
      </w:r>
    </w:p>
    <w:p w:rsidR="00351C95" w:rsidRPr="00AB1763" w:rsidRDefault="00CC55A3" w:rsidP="000B6EAF">
      <w:pPr>
        <w:pStyle w:val="Seo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pict>
          <v:shape id="AutoShape 165" o:spid="_x0000_s1028" type="#_x0000_t32" style="position:absolute;left:0;text-align:left;margin-left:.3pt;margin-top:10.7pt;width:446.25pt;height:0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RG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BqaYRGmgIAAHcFAAAOAAAAAAAAAAAAAAAAAC4CAABkcnMvZTJvRG9j&#10;LnhtbFBLAQItABQABgAIAAAAIQCzSzRH2wAAAAYBAAAPAAAAAAAAAAAAAAAAAPQEAABkcnMvZG93&#10;bnJldi54bWxQSwUGAAAAAAQABADzAAAA/AUAAAAA&#10;" strokecolor="#b9bec7" strokeweight="1pt">
            <w10:wrap anchorx="margin"/>
          </v:shape>
        </w:pict>
      </w:r>
    </w:p>
    <w:p w:rsidR="00423852" w:rsidRDefault="004F417C" w:rsidP="00F37BDE">
      <w:pPr>
        <w:pStyle w:val="PargrafodaLista"/>
        <w:numPr>
          <w:ilvl w:val="0"/>
          <w:numId w:val="1"/>
        </w:numPr>
        <w:spacing w:after="0" w:line="360" w:lineRule="auto"/>
        <w:ind w:left="426" w:right="567" w:hanging="414"/>
        <w:jc w:val="both"/>
        <w:rPr>
          <w:rFonts w:ascii="Times New Roman" w:hAnsi="Times New Roman"/>
          <w:color w:val="595959" w:themeColor="text1" w:themeTint="A6"/>
          <w:sz w:val="24"/>
          <w:szCs w:val="24"/>
        </w:rPr>
      </w:pPr>
      <w:r>
        <w:rPr>
          <w:rFonts w:ascii="Times New Roman" w:hAnsi="Times New Roman"/>
          <w:color w:val="595959" w:themeColor="text1" w:themeTint="A6"/>
          <w:sz w:val="24"/>
          <w:szCs w:val="24"/>
        </w:rPr>
        <w:t>Preposto na empresa GRS</w:t>
      </w:r>
      <w:r w:rsidR="006A7196">
        <w:rPr>
          <w:rFonts w:ascii="Times New Roman" w:hAnsi="Times New Roman"/>
          <w:color w:val="595959" w:themeColor="text1" w:themeTint="A6"/>
          <w:sz w:val="24"/>
          <w:szCs w:val="24"/>
        </w:rPr>
        <w:t xml:space="preserve"> Representações </w:t>
      </w:r>
      <w:r>
        <w:rPr>
          <w:rFonts w:ascii="Times New Roman" w:hAnsi="Times New Roman"/>
          <w:color w:val="595959" w:themeColor="text1" w:themeTint="A6"/>
          <w:sz w:val="24"/>
          <w:szCs w:val="24"/>
        </w:rPr>
        <w:t>Ltda</w:t>
      </w:r>
      <w:r w:rsidR="003A3046">
        <w:rPr>
          <w:rFonts w:ascii="Times New Roman" w:hAnsi="Times New Roman"/>
          <w:color w:val="595959" w:themeColor="text1" w:themeTint="A6"/>
          <w:sz w:val="24"/>
          <w:szCs w:val="24"/>
        </w:rPr>
        <w:t xml:space="preserve">. </w:t>
      </w:r>
      <w:r w:rsidR="006A7196">
        <w:rPr>
          <w:rFonts w:ascii="Times New Roman" w:hAnsi="Times New Roman"/>
          <w:color w:val="595959" w:themeColor="text1" w:themeTint="A6"/>
          <w:sz w:val="24"/>
          <w:szCs w:val="24"/>
        </w:rPr>
        <w:t>(</w:t>
      </w:r>
      <w:r>
        <w:rPr>
          <w:rFonts w:ascii="Times New Roman" w:hAnsi="Times New Roman"/>
          <w:color w:val="595959" w:themeColor="text1" w:themeTint="A6"/>
          <w:sz w:val="24"/>
          <w:szCs w:val="24"/>
        </w:rPr>
        <w:t>dois anos).</w:t>
      </w:r>
    </w:p>
    <w:p w:rsidR="004F417C" w:rsidRDefault="003A3046" w:rsidP="00F37BDE">
      <w:pPr>
        <w:pStyle w:val="PargrafodaLista"/>
        <w:numPr>
          <w:ilvl w:val="0"/>
          <w:numId w:val="1"/>
        </w:numPr>
        <w:spacing w:after="0" w:line="360" w:lineRule="auto"/>
        <w:ind w:left="426" w:right="567" w:hanging="414"/>
        <w:jc w:val="both"/>
        <w:rPr>
          <w:rFonts w:ascii="Times New Roman" w:hAnsi="Times New Roman"/>
          <w:color w:val="595959" w:themeColor="text1" w:themeTint="A6"/>
          <w:sz w:val="24"/>
          <w:szCs w:val="24"/>
        </w:rPr>
      </w:pPr>
      <w:r>
        <w:rPr>
          <w:rFonts w:ascii="Times New Roman" w:hAnsi="Times New Roman"/>
          <w:color w:val="595959" w:themeColor="text1" w:themeTint="A6"/>
          <w:sz w:val="24"/>
          <w:szCs w:val="24"/>
        </w:rPr>
        <w:t xml:space="preserve">Vendedor na empresa </w:t>
      </w:r>
      <w:r w:rsidR="004F417C">
        <w:rPr>
          <w:rFonts w:ascii="Times New Roman" w:hAnsi="Times New Roman"/>
          <w:color w:val="595959" w:themeColor="text1" w:themeTint="A6"/>
          <w:sz w:val="24"/>
          <w:szCs w:val="24"/>
        </w:rPr>
        <w:t>Mig Autopeças Ltda</w:t>
      </w:r>
      <w:r>
        <w:rPr>
          <w:rFonts w:ascii="Times New Roman" w:hAnsi="Times New Roman"/>
          <w:color w:val="595959" w:themeColor="text1" w:themeTint="A6"/>
          <w:sz w:val="24"/>
          <w:szCs w:val="24"/>
        </w:rPr>
        <w:t>.</w:t>
      </w:r>
      <w:r w:rsidR="004F417C">
        <w:rPr>
          <w:rFonts w:ascii="Times New Roman" w:hAnsi="Times New Roman"/>
          <w:color w:val="595959" w:themeColor="text1" w:themeTint="A6"/>
          <w:sz w:val="24"/>
          <w:szCs w:val="24"/>
        </w:rPr>
        <w:t xml:space="preserve"> (quatro anos).</w:t>
      </w:r>
    </w:p>
    <w:p w:rsidR="004F417C" w:rsidRPr="00F37BDE" w:rsidRDefault="003A3046" w:rsidP="00F37BDE">
      <w:pPr>
        <w:pStyle w:val="PargrafodaLista"/>
        <w:numPr>
          <w:ilvl w:val="0"/>
          <w:numId w:val="1"/>
        </w:numPr>
        <w:spacing w:after="0" w:line="360" w:lineRule="auto"/>
        <w:ind w:left="426" w:right="567" w:hanging="414"/>
        <w:jc w:val="both"/>
        <w:rPr>
          <w:rFonts w:ascii="Times New Roman" w:hAnsi="Times New Roman"/>
          <w:color w:val="595959" w:themeColor="text1" w:themeTint="A6"/>
          <w:sz w:val="24"/>
          <w:szCs w:val="24"/>
        </w:rPr>
      </w:pPr>
      <w:r>
        <w:rPr>
          <w:rFonts w:ascii="Times New Roman" w:hAnsi="Times New Roman"/>
          <w:color w:val="595959" w:themeColor="text1" w:themeTint="A6"/>
          <w:sz w:val="24"/>
          <w:szCs w:val="24"/>
        </w:rPr>
        <w:t xml:space="preserve">Vendedor na empresa </w:t>
      </w:r>
      <w:r w:rsidR="004F417C">
        <w:rPr>
          <w:rFonts w:ascii="Times New Roman" w:hAnsi="Times New Roman"/>
          <w:color w:val="595959" w:themeColor="text1" w:themeTint="A6"/>
          <w:sz w:val="24"/>
          <w:szCs w:val="24"/>
        </w:rPr>
        <w:t>Mais Autopeças Ltda-ME</w:t>
      </w:r>
      <w:r>
        <w:rPr>
          <w:rFonts w:ascii="Times New Roman" w:hAnsi="Times New Roman"/>
          <w:color w:val="595959" w:themeColor="text1" w:themeTint="A6"/>
          <w:sz w:val="24"/>
          <w:szCs w:val="24"/>
        </w:rPr>
        <w:t>. (dois anos</w:t>
      </w:r>
      <w:r w:rsidR="004F417C">
        <w:rPr>
          <w:rFonts w:ascii="Times New Roman" w:hAnsi="Times New Roman"/>
          <w:color w:val="595959" w:themeColor="text1" w:themeTint="A6"/>
          <w:sz w:val="24"/>
          <w:szCs w:val="24"/>
        </w:rPr>
        <w:t>).</w:t>
      </w:r>
    </w:p>
    <w:p w:rsidR="00387791" w:rsidRPr="002336A5" w:rsidRDefault="00387791" w:rsidP="002336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0D63" w:rsidRPr="00AB1763" w:rsidRDefault="1BFF81F2" w:rsidP="000B6EAF">
      <w:pPr>
        <w:pStyle w:val="Seo"/>
        <w:spacing w:before="0"/>
        <w:jc w:val="both"/>
        <w:rPr>
          <w:rFonts w:ascii="Times New Roman" w:hAnsi="Times New Roman"/>
          <w:sz w:val="24"/>
          <w:szCs w:val="24"/>
        </w:rPr>
      </w:pPr>
      <w:r w:rsidRPr="1BFF81F2">
        <w:rPr>
          <w:rFonts w:ascii="Times New Roman" w:hAnsi="Times New Roman"/>
          <w:sz w:val="24"/>
          <w:szCs w:val="24"/>
        </w:rPr>
        <w:t>QUALIFICAÇÕES E ATIVIDADES COMPLEMENTARES</w:t>
      </w:r>
    </w:p>
    <w:p w:rsidR="00B30D63" w:rsidRPr="00B9711C" w:rsidRDefault="00CC55A3" w:rsidP="000B6EAF">
      <w:pPr>
        <w:pStyle w:val="Seo"/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CC55A3">
        <w:rPr>
          <w:rFonts w:ascii="Times New Roman" w:hAnsi="Times New Roman"/>
          <w:sz w:val="24"/>
          <w:szCs w:val="24"/>
          <w:lang w:eastAsia="pt-BR"/>
        </w:rPr>
        <w:pict>
          <v:shape id="AutoShape 166" o:spid="_x0000_s1027" type="#_x0000_t32" style="position:absolute;left:0;text-align:left;margin-left:.3pt;margin-top:10.7pt;width:446.25pt;height:0;z-index: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DJ3Z0gmgIAAHcFAAAOAAAAAAAAAAAAAAAAAC4CAABkcnMvZTJvRG9j&#10;LnhtbFBLAQItABQABgAIAAAAIQCzSzRH2wAAAAYBAAAPAAAAAAAAAAAAAAAAAPQEAABkcnMvZG93&#10;bnJldi54bWxQSwUGAAAAAAQABADzAAAA/AUAAAAA&#10;" strokecolor="#b9bec7" strokeweight="1pt">
            <w10:wrap anchorx="margin"/>
          </v:shape>
        </w:pict>
      </w:r>
    </w:p>
    <w:p w:rsidR="002336A5" w:rsidRDefault="002336A5" w:rsidP="002336A5">
      <w:pPr>
        <w:pStyle w:val="PargrafodaLista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Comunicação Multiprofissional: possibilidades para o mercado de trabalho – </w:t>
      </w:r>
      <w:r w:rsidR="008513D2">
        <w:rPr>
          <w:rFonts w:ascii="Times New Roman" w:hAnsi="Times New Roman"/>
          <w:sz w:val="24"/>
          <w:szCs w:val="24"/>
        </w:rPr>
        <w:t xml:space="preserve">Intercorm – </w:t>
      </w:r>
      <w:r>
        <w:rPr>
          <w:rFonts w:ascii="Times New Roman" w:hAnsi="Times New Roman"/>
          <w:sz w:val="24"/>
          <w:szCs w:val="24"/>
        </w:rPr>
        <w:t>2015.</w:t>
      </w:r>
    </w:p>
    <w:p w:rsidR="002336A5" w:rsidRDefault="008513D2" w:rsidP="002336A5">
      <w:pPr>
        <w:pStyle w:val="PargrafodaLista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Carga horária: 04 h</w:t>
      </w:r>
    </w:p>
    <w:p w:rsidR="00606BE7" w:rsidRDefault="00606BE7" w:rsidP="00606BE7">
      <w:pPr>
        <w:pStyle w:val="PargrafodaLista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Empreendedorisno – Intercorm – 2015.</w:t>
      </w:r>
    </w:p>
    <w:p w:rsidR="008513D2" w:rsidRPr="00606BE7" w:rsidRDefault="00606BE7" w:rsidP="00606BE7">
      <w:pPr>
        <w:pStyle w:val="PargrafodaLista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Carga horária: 04 h</w:t>
      </w:r>
    </w:p>
    <w:p w:rsidR="002336A5" w:rsidRPr="002336A5" w:rsidRDefault="002336A5" w:rsidP="002336A5">
      <w:pPr>
        <w:pStyle w:val="PargrafodaLista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Tecnologia da vedação – Corteco – 2011.</w:t>
      </w:r>
    </w:p>
    <w:p w:rsidR="00423852" w:rsidRDefault="002336A5" w:rsidP="000B6EAF">
      <w:pPr>
        <w:pStyle w:val="PargrafodaLista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Curso avançado de vendas</w:t>
      </w:r>
      <w:r w:rsidR="00A71DD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Bertholdo Pimen</w:t>
      </w:r>
      <w:r w:rsidR="00277702">
        <w:rPr>
          <w:rFonts w:ascii="Times New Roman" w:hAnsi="Times New Roman"/>
          <w:sz w:val="24"/>
          <w:szCs w:val="24"/>
        </w:rPr>
        <w:t>ta Assessoria e Treinamento em V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endas – 2011</w:t>
      </w:r>
      <w:r w:rsidR="00A71DD3">
        <w:rPr>
          <w:rFonts w:ascii="Times New Roman" w:hAnsi="Times New Roman"/>
          <w:sz w:val="24"/>
          <w:szCs w:val="24"/>
        </w:rPr>
        <w:t>.</w:t>
      </w:r>
    </w:p>
    <w:p w:rsidR="00FA3990" w:rsidRDefault="008513D2" w:rsidP="00423852">
      <w:pPr>
        <w:pStyle w:val="PargrafodaLista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Carga h</w:t>
      </w:r>
      <w:r w:rsidR="00423852">
        <w:rPr>
          <w:rFonts w:ascii="Times New Roman" w:hAnsi="Times New Roman"/>
          <w:sz w:val="24"/>
          <w:szCs w:val="24"/>
        </w:rPr>
        <w:t xml:space="preserve">orária: </w:t>
      </w:r>
      <w:r w:rsidR="002336A5">
        <w:rPr>
          <w:rFonts w:ascii="Times New Roman" w:hAnsi="Times New Roman"/>
          <w:sz w:val="24"/>
          <w:szCs w:val="24"/>
        </w:rPr>
        <w:t>06</w:t>
      </w:r>
      <w:r w:rsidR="00423852">
        <w:rPr>
          <w:rFonts w:ascii="Times New Roman" w:hAnsi="Times New Roman"/>
          <w:sz w:val="24"/>
          <w:szCs w:val="24"/>
        </w:rPr>
        <w:t xml:space="preserve"> h</w:t>
      </w:r>
    </w:p>
    <w:p w:rsidR="006F4F7C" w:rsidRDefault="006F4F7C" w:rsidP="000B6EAF">
      <w:pPr>
        <w:pStyle w:val="PargrafodaLista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A71DD3">
        <w:rPr>
          <w:rFonts w:ascii="Times New Roman" w:hAnsi="Times New Roman"/>
          <w:sz w:val="24"/>
          <w:szCs w:val="24"/>
          <w:lang w:val="en-US"/>
        </w:rPr>
        <w:t>Informática</w:t>
      </w:r>
      <w:r w:rsidR="003A304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336A5">
        <w:rPr>
          <w:rFonts w:ascii="Times New Roman" w:hAnsi="Times New Roman"/>
          <w:sz w:val="24"/>
          <w:szCs w:val="24"/>
          <w:lang w:val="en-US"/>
        </w:rPr>
        <w:t>b</w:t>
      </w:r>
      <w:r w:rsidRPr="00A71DD3">
        <w:rPr>
          <w:rFonts w:ascii="Times New Roman" w:hAnsi="Times New Roman"/>
          <w:sz w:val="24"/>
          <w:szCs w:val="24"/>
          <w:lang w:val="en-US"/>
        </w:rPr>
        <w:t>ásica (Word, Excel, Power Point, Internet</w:t>
      </w:r>
      <w:r w:rsidR="00BF0B6C" w:rsidRPr="00A71DD3">
        <w:rPr>
          <w:rFonts w:ascii="Times New Roman" w:hAnsi="Times New Roman"/>
          <w:sz w:val="24"/>
          <w:szCs w:val="24"/>
          <w:lang w:val="en-US"/>
        </w:rPr>
        <w:t>)</w:t>
      </w:r>
      <w:r w:rsidR="00A71DD3" w:rsidRPr="00A71DD3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2336A5">
        <w:rPr>
          <w:rFonts w:ascii="Times New Roman" w:hAnsi="Times New Roman"/>
          <w:sz w:val="24"/>
          <w:szCs w:val="24"/>
          <w:lang w:val="en-US"/>
        </w:rPr>
        <w:t>Wise Comp</w:t>
      </w:r>
      <w:r w:rsidR="00A71DD3" w:rsidRPr="00A71DD3">
        <w:rPr>
          <w:rFonts w:ascii="Times New Roman" w:hAnsi="Times New Roman"/>
          <w:sz w:val="24"/>
          <w:szCs w:val="24"/>
          <w:lang w:val="en-US"/>
        </w:rPr>
        <w:t xml:space="preserve"> – 20</w:t>
      </w:r>
      <w:r w:rsidR="002336A5">
        <w:rPr>
          <w:rFonts w:ascii="Times New Roman" w:hAnsi="Times New Roman"/>
          <w:sz w:val="24"/>
          <w:szCs w:val="24"/>
          <w:lang w:val="en-US"/>
        </w:rPr>
        <w:t>07</w:t>
      </w:r>
      <w:r w:rsidR="00A71DD3" w:rsidRPr="00A71DD3">
        <w:rPr>
          <w:rFonts w:ascii="Times New Roman" w:hAnsi="Times New Roman"/>
          <w:sz w:val="24"/>
          <w:szCs w:val="24"/>
          <w:lang w:val="en-US"/>
        </w:rPr>
        <w:t>.</w:t>
      </w:r>
    </w:p>
    <w:p w:rsidR="00C13201" w:rsidRPr="00706435" w:rsidRDefault="00423852" w:rsidP="00706435">
      <w:pPr>
        <w:pStyle w:val="PargrafodaLista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Carga</w:t>
      </w:r>
      <w:r w:rsidR="008513D2"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 xml:space="preserve">orária: </w:t>
      </w:r>
      <w:r w:rsidR="002336A5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>0 h</w:t>
      </w:r>
    </w:p>
    <w:sectPr w:rsidR="00C13201" w:rsidRPr="00706435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A1B" w:rsidRDefault="002A4A1B">
      <w:r>
        <w:separator/>
      </w:r>
    </w:p>
  </w:endnote>
  <w:endnote w:type="continuationSeparator" w:id="1">
    <w:p w:rsidR="002A4A1B" w:rsidRDefault="002A4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9C3B99" w:rsidP="009967CD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A1B" w:rsidRDefault="002A4A1B">
      <w:r>
        <w:separator/>
      </w:r>
    </w:p>
  </w:footnote>
  <w:footnote w:type="continuationSeparator" w:id="1">
    <w:p w:rsidR="002A4A1B" w:rsidRDefault="002A4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9C3B99" w:rsidP="00C13201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30326BB"/>
    <w:multiLevelType w:val="hybridMultilevel"/>
    <w:tmpl w:val="08D893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>
    <w:nsid w:val="2EE3791F"/>
    <w:multiLevelType w:val="hybridMultilevel"/>
    <w:tmpl w:val="F580C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B517BA"/>
    <w:multiLevelType w:val="hybridMultilevel"/>
    <w:tmpl w:val="D5E41E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F005CA"/>
    <w:multiLevelType w:val="hybridMultilevel"/>
    <w:tmpl w:val="883E2996"/>
    <w:lvl w:ilvl="0" w:tplc="DD603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73284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85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2F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86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C4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A9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EE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C3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62D30227"/>
    <w:multiLevelType w:val="hybridMultilevel"/>
    <w:tmpl w:val="573297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3"/>
  </w:num>
  <w:num w:numId="21">
    <w:abstractNumId w:val="12"/>
  </w:num>
  <w:num w:numId="22">
    <w:abstractNumId w:val="12"/>
  </w:num>
  <w:num w:numId="23">
    <w:abstractNumId w:val="12"/>
  </w:num>
  <w:num w:numId="24">
    <w:abstractNumId w:val="13"/>
  </w:num>
  <w:num w:numId="25">
    <w:abstractNumId w:val="14"/>
  </w:num>
  <w:num w:numId="26">
    <w:abstractNumId w:val="10"/>
  </w:num>
  <w:num w:numId="27">
    <w:abstractNumId w:val="18"/>
  </w:num>
  <w:num w:numId="28">
    <w:abstractNumId w:val="20"/>
  </w:num>
  <w:num w:numId="29">
    <w:abstractNumId w:val="16"/>
  </w:num>
  <w:num w:numId="30">
    <w:abstractNumId w:val="11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5122" style="mso-position-horizontal-relative:margin">
      <o:colormru v:ext="edit" colors="#40a6be,#b4dce6,#98cfdc,#ff7d26,#ff9d5b"/>
    </o:shapedefaults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15B10"/>
    <w:rsid w:val="0002401A"/>
    <w:rsid w:val="00044E2F"/>
    <w:rsid w:val="00053F70"/>
    <w:rsid w:val="000873DC"/>
    <w:rsid w:val="000B6EAF"/>
    <w:rsid w:val="000D6C68"/>
    <w:rsid w:val="000E2ACB"/>
    <w:rsid w:val="000E6B10"/>
    <w:rsid w:val="000F55D3"/>
    <w:rsid w:val="001102C9"/>
    <w:rsid w:val="001461E0"/>
    <w:rsid w:val="001638B8"/>
    <w:rsid w:val="00163F2A"/>
    <w:rsid w:val="00167966"/>
    <w:rsid w:val="00187F18"/>
    <w:rsid w:val="002039BD"/>
    <w:rsid w:val="002336A5"/>
    <w:rsid w:val="00243ADF"/>
    <w:rsid w:val="0024661E"/>
    <w:rsid w:val="00277702"/>
    <w:rsid w:val="002807DA"/>
    <w:rsid w:val="0028599F"/>
    <w:rsid w:val="002900A5"/>
    <w:rsid w:val="002A4A1B"/>
    <w:rsid w:val="002E1DF6"/>
    <w:rsid w:val="003169CF"/>
    <w:rsid w:val="00325BC6"/>
    <w:rsid w:val="00351C95"/>
    <w:rsid w:val="00387791"/>
    <w:rsid w:val="00391CC2"/>
    <w:rsid w:val="003A3046"/>
    <w:rsid w:val="003B0E60"/>
    <w:rsid w:val="003B1A43"/>
    <w:rsid w:val="00415312"/>
    <w:rsid w:val="00423852"/>
    <w:rsid w:val="00434A16"/>
    <w:rsid w:val="004357DE"/>
    <w:rsid w:val="0044177F"/>
    <w:rsid w:val="00455093"/>
    <w:rsid w:val="00470D66"/>
    <w:rsid w:val="004E156E"/>
    <w:rsid w:val="004F417C"/>
    <w:rsid w:val="00520E9B"/>
    <w:rsid w:val="00532748"/>
    <w:rsid w:val="00545569"/>
    <w:rsid w:val="00564D65"/>
    <w:rsid w:val="005657D9"/>
    <w:rsid w:val="00570F58"/>
    <w:rsid w:val="00574631"/>
    <w:rsid w:val="00574D39"/>
    <w:rsid w:val="005830D4"/>
    <w:rsid w:val="005A3DB1"/>
    <w:rsid w:val="005B5FD3"/>
    <w:rsid w:val="005E6BFC"/>
    <w:rsid w:val="00606BE7"/>
    <w:rsid w:val="006447E0"/>
    <w:rsid w:val="006840C5"/>
    <w:rsid w:val="00694B26"/>
    <w:rsid w:val="006A7196"/>
    <w:rsid w:val="006C6794"/>
    <w:rsid w:val="006F4F7C"/>
    <w:rsid w:val="00702A36"/>
    <w:rsid w:val="00704EC6"/>
    <w:rsid w:val="00706435"/>
    <w:rsid w:val="00741D6E"/>
    <w:rsid w:val="00751BD6"/>
    <w:rsid w:val="00751D4B"/>
    <w:rsid w:val="00761DEE"/>
    <w:rsid w:val="007753C2"/>
    <w:rsid w:val="0078469F"/>
    <w:rsid w:val="0079072D"/>
    <w:rsid w:val="007A0D29"/>
    <w:rsid w:val="007D2B1D"/>
    <w:rsid w:val="007E1D78"/>
    <w:rsid w:val="00803B1E"/>
    <w:rsid w:val="0082244A"/>
    <w:rsid w:val="008326E7"/>
    <w:rsid w:val="008513D2"/>
    <w:rsid w:val="008603B0"/>
    <w:rsid w:val="00890A5A"/>
    <w:rsid w:val="008A08E5"/>
    <w:rsid w:val="008C3FD3"/>
    <w:rsid w:val="00926D1A"/>
    <w:rsid w:val="00965020"/>
    <w:rsid w:val="009755B3"/>
    <w:rsid w:val="0098470D"/>
    <w:rsid w:val="009967CD"/>
    <w:rsid w:val="009C3B99"/>
    <w:rsid w:val="00A17348"/>
    <w:rsid w:val="00A25CF8"/>
    <w:rsid w:val="00A71DD3"/>
    <w:rsid w:val="00AB07A9"/>
    <w:rsid w:val="00AB1763"/>
    <w:rsid w:val="00AC633E"/>
    <w:rsid w:val="00AD1475"/>
    <w:rsid w:val="00AE0045"/>
    <w:rsid w:val="00B02BFF"/>
    <w:rsid w:val="00B067B0"/>
    <w:rsid w:val="00B13035"/>
    <w:rsid w:val="00B24ABD"/>
    <w:rsid w:val="00B30D63"/>
    <w:rsid w:val="00B46091"/>
    <w:rsid w:val="00B501EE"/>
    <w:rsid w:val="00B61B2A"/>
    <w:rsid w:val="00B74996"/>
    <w:rsid w:val="00B9711C"/>
    <w:rsid w:val="00BA60D2"/>
    <w:rsid w:val="00BF0B6C"/>
    <w:rsid w:val="00C07E02"/>
    <w:rsid w:val="00C13201"/>
    <w:rsid w:val="00CA42AC"/>
    <w:rsid w:val="00CC21DB"/>
    <w:rsid w:val="00CC55A3"/>
    <w:rsid w:val="00D81FC2"/>
    <w:rsid w:val="00DA7895"/>
    <w:rsid w:val="00DC3BDF"/>
    <w:rsid w:val="00DE5587"/>
    <w:rsid w:val="00E556E5"/>
    <w:rsid w:val="00E82D23"/>
    <w:rsid w:val="00ED1B50"/>
    <w:rsid w:val="00F16155"/>
    <w:rsid w:val="00F26226"/>
    <w:rsid w:val="00F37BDE"/>
    <w:rsid w:val="00F62A95"/>
    <w:rsid w:val="00F66AF9"/>
    <w:rsid w:val="00F70D29"/>
    <w:rsid w:val="00F770BC"/>
    <w:rsid w:val="00FA3990"/>
    <w:rsid w:val="00FE5188"/>
    <w:rsid w:val="00FE565A"/>
    <w:rsid w:val="0DE4E3F4"/>
    <w:rsid w:val="1BFF81F2"/>
    <w:rsid w:val="325A5B39"/>
    <w:rsid w:val="45A10643"/>
    <w:rsid w:val="7BCF17C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1" type="connector" idref="#AutoShape 168"/>
        <o:r id="V:Rule2" type="connector" idref="#AutoShape 164"/>
        <o:r id="V:Rule3" type="connector" idref="#AutoShape 165"/>
        <o:r id="V:Rule4" type="connector" idref="#AutoShape 16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1" w:unhideWhenUsed="0"/>
    <w:lsdException w:name="Table Theme" w:semiHidden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3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4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3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3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5"/>
      </w:numPr>
      <w:spacing w:after="0"/>
      <w:contextualSpacing/>
    </w:pPr>
    <w:rPr>
      <w:color w:val="575F6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1" w:unhideWhenUsed="0"/>
    <w:lsdException w:name="Table Theme" w:semiHidden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3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4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3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3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5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2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Thiago</cp:lastModifiedBy>
  <cp:revision>2</cp:revision>
  <dcterms:created xsi:type="dcterms:W3CDTF">2017-09-14T12:37:00Z</dcterms:created>
  <dcterms:modified xsi:type="dcterms:W3CDTF">2017-09-14T12:37:00Z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