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DC" w:rsidRDefault="00B12CC9" w:rsidP="001638B8">
      <w:pPr>
        <w:rPr>
          <w:rFonts w:ascii="Verdana" w:hAnsi="Verdana"/>
          <w:sz w:val="40"/>
          <w:szCs w:val="4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226695" distR="114300" simplePos="0" relativeHeight="251655168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12700" t="31115" r="21590" b="26035"/>
                <wp:wrapSquare wrapText="bothSides"/>
                <wp:docPr id="8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9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50"/>
                        <wps:cNvCnPr>
                          <a:cxnSpLocks noChangeShapeType="1"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026" style="position:absolute;margin-left:529pt;margin-top:45.2pt;width:58.8pt;height:737.25pt;z-index:251655168;mso-wrap-distance-left:17.85pt;mso-position-horizontal-relative:page;mso-position-vertical-relative:page" coordorigin="9540,45" coordsize="1996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f4BTAQAAPMOAAAOAAAAZHJzL2Uyb0RvYy54bWzsV8tu4zYU3RfoPwjaOxZlPSwhzsCW7aBA&#10;2g46U3RNS9QDlUiVpCOnRf+9l6SksZwEKRLAq0kAmRRfl+eec0jdfjo1tfVIuKgYXdnoxrEtQlOW&#10;VbRY2b9/3c+WtiUkphmuGSUr+4kI+9Pdjz/cdm1MXFayOiPcgkmoiLt2ZZdStvF8LtKSNFjcsJZQ&#10;aMwZb7CEKi/mGccdzN7Uc9dxgnnHeNZylhIh4O3WNNp3ev48J6n8Nc8FkVa9siE2qZ9cPw/qOb+7&#10;xXHBcVtWaR8GfkcUDa4oLDpOtcUSW0dePZuqqVLOBMvlTcqaOcvzKiV6D7Ab5Fzs5p6zY6v3UsRd&#10;0Y4wAbQXOL172vSXx8/cqrKVDYmiuIEU6VUt5AUKnK4tYuhzz9sv7WdudgjFB5b+KaB5ftmu6oXp&#10;bB26n1kGE+KjZBqcU84bNQVs2zrpHDyNOSAnaaXwMvSCMIBMpdAULYKFE/omSWkJmVTDIt+Ddmj2&#10;xpZdPxhFUWCGogAtFmrgHMdmWR1qH5raF/BNfINUfAzSLyVuic6UUHD1kEYDpL8BDzEtagKwhgZW&#10;3W/AVBhALcqSEvqRNeesKwnOICykd6HihYnNAFURkI43EY6WfjiBakAZ+cgdgULeBCgct1zIe8Ia&#10;SxVWNofodf7w44OQBtOhS8/5bF/VtcWZ/KOSpQZDBa4bBYwxBatlsB9Hvxa8OCQ1tx4xCHPtq/8+&#10;iEKc90aO+ns+JAzDZDnErYZAnothqbqiFsCoGSZSXBOgt4FRC1QHqxapqXpSpoI32zJvAKU+aIWX&#10;lvE/EXI9Z+NGs32wDGfe3vNnUegsZw6KNlHgeJG33f+r4kReXFZZRuhDRclgKcj7f/zqzc2YgTYV&#10;q1OMd30DAaurMfoJhJv9JjBKASDEebemkuCwddWAxA2YsFUcK3btaKbLEle1Kc+n4WtYAYPhV6MC&#10;QjL0Myo6sOwJqAi513jDWQCFkvG/basDX13Z4q8j5sS26p8opD9CnpKv1BXPD12o8POWw3kLpilM&#10;tbKlDQlVxUQa8z62vCpKWMmwjLI1mExeaXaq+ExUELeqgNCvpHgEuzEuquLRQgDJL88kn1Bjo+mJ&#10;9jY6ql53//rUgmVORG+GDKi/LfpLfxxED7EpVwVrfEvxQnKs4E0YpSB+xg3Kr+h/FJBSlOIrcsNB&#10;s+dMnBI22uwS7YWXhIVDr+flaxzthfuiTJ1ot9wtvZnnBruZ52y3s/U+8WbBHoX+drFNki2aylQ7&#10;l7mAAPnfK9MLIxlNQM0+qGf4fV1FyoSuTFj0EmGjqxIWIX8BxzZQM9BKwfELjNVXtfEwf3ZGfZCx&#10;LhyUb1ns5MiZWOx3xl7TYuHi8sxifU0PJR24JF3BYkNg6vkV9AXCDpeT4dI73Jj6S9UHCeuHCPas&#10;XGfCxInFJstknez6a9Wk23fCGsLqbwL4stLO3H8Fqk+387q25G/fqnf/AQAA//8DAFBLAwQUAAYA&#10;CAAAACEAltqOyeMAAAANAQAADwAAAGRycy9kb3ducmV2LnhtbEyPQUvDQBCF74L/YRnBm92NNrGN&#10;2ZRS1FMRbAXxNk2mSWh2N2S3SfrvnZ70No95vPe9bDWZVgzU+8ZZDdFMgSBbuLKxlYav/dvDAoQP&#10;aEtsnSUNF/Kwym9vMkxLN9pPGnahEhxifYoa6hC6VEpf1GTQz1xHln9H1xsMLPtKlj2OHG5a+ahU&#10;Ig02lhtq7GhTU3HanY2G9xHH9VP0OmxPx83lZx9/fG8j0vr+blq/gAg0hT8zXPEZHXJmOrizLb1o&#10;Wat4wWOChqWag7g6ouc4AXHgK07mS5B5Jv+vyH8BAAD//wMAUEsBAi0AFAAGAAgAAAAhALaDOJL+&#10;AAAA4QEAABMAAAAAAAAAAAAAAAAAAAAAAFtDb250ZW50X1R5cGVzXS54bWxQSwECLQAUAAYACAAA&#10;ACEAOP0h/9YAAACUAQAACwAAAAAAAAAAAAAAAAAvAQAAX3JlbHMvLnJlbHNQSwECLQAUAAYACAAA&#10;ACEAx2H+AUwEAADzDgAADgAAAAAAAAAAAAAAAAAuAgAAZHJzL2Uyb0RvYy54bWxQSwECLQAUAAYA&#10;CAAAACEAltqOyeMAAAANAQAADwAAAAAAAAAAAAAAAACmBgAAZHJzL2Rvd25yZXYueG1sUEsFBgAA&#10;AAAEAAQA8wAAALYHAAAAAA==&#10;">
                <v:rect id="Rectangle 147" o:spid="_x0000_s1027" style="position:absolute;left:9857;top:45;width:1512;height:16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HE88YA&#10;AADaAAAADwAAAGRycy9kb3ducmV2LnhtbESPQUvDQBSE74L/YXmCF7GbtmA17baUQkF7UFtFenzZ&#10;fSbB7NuQfbapv74rCB6HmfmGmS1636gDdbEObGA4yEAR2+BqLg28v61v70FFQXbYBCYDJ4qwmF9e&#10;zDB34chbOuykVAnCMUcDlUibax1tRR7jILTEyfsMnUdJsiu16/CY4L7Royy70x5rTgsVtrSqyH7t&#10;vr0B+/NUFBMpPjb7F7G2HA+fX28aY66v+uUUlFAv/+G/9qMz8AC/V9IN0P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HE88YAAADaAAAADwAAAAAAAAAAAAAAAACYAgAAZHJz&#10;L2Rvd25yZXYueG1sUEsFBgAAAAAEAAQA9QAAAIsDAAAAAA==&#10;" fillcolor="#a5a5a5" stroked="f" strokecolor="#bfb675">
                  <v:fill color2="#777c84" rotate="t" angle="90" focus="100%" type="gradien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8" o:spid="_x0000_s1028" type="#_x0000_t32" style="position:absolute;left:9540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6m1cMAAADbAAAADwAAAGRycy9kb3ducmV2LnhtbESPQWsCMRCF74X+hzAFL0WzVShla5S2&#10;IIherO2lt3EzbpZuJksS1/XfOwfB2wzvzXvfzJeDb1VPMTWBDbxMClDEVbAN1wZ+f1bjN1ApI1ts&#10;A5OBCyVYLh4f5ljacOZv6ve5VhLCqUQDLueu1DpVjjymSeiIRTuG6DHLGmttI54l3Ld6WhSv2mPD&#10;0uCwoy9H1f/+5A1s/exy6Haf/He0G3Yuku+rZ2NGT8PHO6hMQ76bb9drK/hCL7/IAHp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+ptXDAAAA2wAAAA8AAAAAAAAAAAAA&#10;AAAAoQIAAGRycy9kb3ducmV2LnhtbFBLBQYAAAAABAAEAPkAAACRAwAAAAA=&#10;" strokecolor="#b9bec7" strokeweight="1pt"/>
                <v:shape id="AutoShape 149" o:spid="_x0000_s1029" type="#_x0000_t32" style="position:absolute;left:11536;top:68;width:0;height:161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r9dMEAAADbAAAADwAAAGRycy9kb3ducmV2LnhtbERPTYvCMBC9L/gfwgje1rSLSKlGEXFB&#10;UHCtIngbmrGtNpPSRK3/frOw4G0e73Om887U4kGtqywriIcRCOLc6ooLBcfD92cCwnlkjbVlUvAi&#10;B/NZ72OKqbZP3tMj84UIIexSVFB636RSurwkg25oG+LAXWxr0AfYFlK3+AzhppZfUTSWBisODSU2&#10;tCwpv2V3oyDZm822ibufZFXv8hFtrqczHZQa9LvFBISnzr/F/+61DvNj+PslHCBn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Sv10wQAAANsAAAAPAAAAAAAAAAAAAAAA&#10;AKECAABkcnMvZG93bnJldi54bWxQSwUGAAAAAAQABAD5AAAAjwMAAAAA&#10;" strokecolor="#777c84" strokeweight="2.25pt"/>
                <v:shape id="AutoShape 150" o:spid="_x0000_s1030" type="#_x0000_t32" style="position:absolute;left:9768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oAxsEAAADbAAAADwAAAGRycy9kb3ducmV2LnhtbERPTWvDMAy9F/YfjAq7lNVpYKNkdUIZ&#10;dOy6pPSsxmoSGstu7CbZfv08GOymx/vUrphNL0YafGdZwWadgCCure64UXCsDk9bED4ga+wtk4Iv&#10;8lDkD4sdZtpO/EljGRoRQ9hnqKANwWVS+rolg35tHXHkLnYwGCIcGqkHnGK46WWaJC/SYMexoUVH&#10;by3V1/JuFFTO8erYyO62PZxvyfvz6dx/p0o9Luf9K4hAc/gX/7k/dJyfwu8v8QCZ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qgDGwQAAANsAAAAPAAAAAAAAAAAAAAAA&#10;AKECAABkcnMvZG93bnJldi54bWxQSwUGAAAAAAQABAD5AAAAjwMAAAAA&#10;" strokecolor="#c8cace" strokeweight="4.5pt"/>
                <w10:wrap type="square" anchorx="page" anchory="page"/>
              </v:group>
            </w:pict>
          </mc:Fallback>
        </mc:AlternateContent>
      </w:r>
      <w:r w:rsidR="000178A7">
        <w:rPr>
          <w:rFonts w:ascii="Verdana" w:hAnsi="Verdana"/>
          <w:sz w:val="40"/>
          <w:szCs w:val="40"/>
        </w:rPr>
        <w:t>Maiene dos Santos Cardoso</w:t>
      </w:r>
    </w:p>
    <w:p w:rsidR="002A21DC" w:rsidRDefault="001638B8" w:rsidP="002A21DC">
      <w:pPr>
        <w:rPr>
          <w:rFonts w:ascii="Verdana" w:hAnsi="Verdana"/>
        </w:rPr>
      </w:pPr>
      <w:r w:rsidRPr="001638B8">
        <w:rPr>
          <w:rFonts w:ascii="Verdana" w:hAnsi="Verdana"/>
        </w:rPr>
        <w:t>Brasileir</w:t>
      </w:r>
      <w:r w:rsidR="000178A7">
        <w:rPr>
          <w:rFonts w:ascii="Verdana" w:hAnsi="Verdana"/>
        </w:rPr>
        <w:t>a</w:t>
      </w:r>
      <w:r w:rsidRPr="001638B8">
        <w:rPr>
          <w:rFonts w:ascii="Verdana" w:hAnsi="Verdana"/>
        </w:rPr>
        <w:t xml:space="preserve">, </w:t>
      </w:r>
      <w:r w:rsidR="000178A7">
        <w:rPr>
          <w:rFonts w:ascii="Verdana" w:hAnsi="Verdana"/>
        </w:rPr>
        <w:t>casada</w:t>
      </w:r>
      <w:r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2</w:t>
      </w:r>
      <w:r w:rsidR="000178A7">
        <w:rPr>
          <w:rFonts w:ascii="Verdana" w:hAnsi="Verdana"/>
        </w:rPr>
        <w:t>5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</w:r>
      <w:r w:rsidRPr="001638B8">
        <w:rPr>
          <w:rFonts w:ascii="Verdana" w:hAnsi="Verdana"/>
        </w:rPr>
        <w:t xml:space="preserve">Rua </w:t>
      </w:r>
      <w:r w:rsidR="00043032">
        <w:rPr>
          <w:rFonts w:ascii="Verdana" w:hAnsi="Verdana"/>
        </w:rPr>
        <w:t>Wilson Cesar Nascimento Filho</w:t>
      </w:r>
      <w:bookmarkStart w:id="0" w:name="_GoBack"/>
      <w:bookmarkEnd w:id="0"/>
      <w:r w:rsidRPr="001638B8">
        <w:rPr>
          <w:rFonts w:ascii="Verdana" w:hAnsi="Verdana"/>
        </w:rPr>
        <w:t>, número 1</w:t>
      </w:r>
      <w:r w:rsidR="000178A7">
        <w:rPr>
          <w:rFonts w:ascii="Verdana" w:hAnsi="Verdana"/>
        </w:rPr>
        <w:t>6</w:t>
      </w:r>
      <w:r w:rsidRPr="001638B8">
        <w:rPr>
          <w:rFonts w:ascii="Verdana" w:hAnsi="Verdana"/>
        </w:rPr>
        <w:t>9</w:t>
      </w:r>
      <w:r>
        <w:rPr>
          <w:rFonts w:ascii="Verdana" w:hAnsi="Verdana"/>
        </w:rPr>
        <w:br/>
      </w:r>
      <w:proofErr w:type="spellStart"/>
      <w:r w:rsidR="00043032">
        <w:rPr>
          <w:rFonts w:ascii="Verdana" w:hAnsi="Verdana"/>
        </w:rPr>
        <w:t>Castelandia</w:t>
      </w:r>
      <w:proofErr w:type="spellEnd"/>
      <w:r w:rsidRPr="001638B8">
        <w:rPr>
          <w:rFonts w:ascii="Verdana" w:hAnsi="Verdana"/>
        </w:rPr>
        <w:t xml:space="preserve"> – </w:t>
      </w:r>
      <w:r w:rsidR="000178A7">
        <w:rPr>
          <w:rFonts w:ascii="Verdana" w:hAnsi="Verdana"/>
        </w:rPr>
        <w:t>Serra</w:t>
      </w:r>
      <w:r w:rsidRPr="001638B8">
        <w:rPr>
          <w:rFonts w:ascii="Verdana" w:hAnsi="Verdana"/>
        </w:rPr>
        <w:t xml:space="preserve"> – </w:t>
      </w:r>
      <w:r w:rsidR="000178A7">
        <w:rPr>
          <w:rFonts w:ascii="Verdana" w:hAnsi="Verdana"/>
        </w:rPr>
        <w:t>ES</w:t>
      </w:r>
      <w:r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Pr="001638B8">
        <w:rPr>
          <w:rFonts w:ascii="Verdana" w:hAnsi="Verdana"/>
        </w:rPr>
        <w:t>(</w:t>
      </w:r>
      <w:r w:rsidR="000178A7">
        <w:rPr>
          <w:rFonts w:ascii="Verdana" w:hAnsi="Verdana"/>
        </w:rPr>
        <w:t>27</w:t>
      </w:r>
      <w:r w:rsidRPr="001638B8">
        <w:rPr>
          <w:rFonts w:ascii="Verdana" w:hAnsi="Verdana"/>
        </w:rPr>
        <w:t xml:space="preserve">) </w:t>
      </w:r>
      <w:r w:rsidR="000178A7">
        <w:rPr>
          <w:rFonts w:ascii="Verdana" w:hAnsi="Verdana"/>
        </w:rPr>
        <w:t>9 9891-4536</w:t>
      </w:r>
      <w:r w:rsidR="005B5FD3">
        <w:rPr>
          <w:rFonts w:ascii="Verdana" w:hAnsi="Verdana"/>
        </w:rPr>
        <w:t>/ E-mail:</w:t>
      </w:r>
      <w:r w:rsidRPr="001638B8">
        <w:rPr>
          <w:rFonts w:ascii="Verdana" w:hAnsi="Verdana"/>
        </w:rPr>
        <w:t xml:space="preserve"> </w:t>
      </w:r>
      <w:r w:rsidR="000178A7">
        <w:rPr>
          <w:rFonts w:ascii="Verdana" w:hAnsi="Verdana"/>
        </w:rPr>
        <w:t>maienereis@gmail.com</w:t>
      </w:r>
      <w:r w:rsidRPr="001638B8">
        <w:rPr>
          <w:rFonts w:ascii="Verdana" w:hAnsi="Verdana"/>
        </w:rPr>
        <w:br/>
      </w:r>
      <w:r w:rsidR="00B12CC9"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13335" t="10160" r="15240" b="8890"/>
                <wp:wrapNone/>
                <wp:docPr id="7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0" o:spid="_x0000_s1026" type="#_x0000_t32" style="position:absolute;margin-left:.3pt;margin-top:6.05pt;width:446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MVJQIAAD4EAAAOAAAAZHJzL2Uyb0RvYy54bWysU82O2jAQvlfqO1i+QxI2BIgIq90Eetm2&#10;SLt9AGM7idXEtmxDQFXfvWPzI7a9VFUv9tgz8803f8vHY9+hAzdWKFngZBxjxCVVTMimwN/eNqM5&#10;RtYRyUinJC/wiVv8uPr4YTnonE9UqzrGDQIQafNBF7h1TudRZGnLe2LHSnMJylqZnjh4miZihgyA&#10;3nfRJI6zaFCGaaMotxZ+q7MSrwJ+XXPqvta15Q51BQZuLpwmnDt/RqslyRtDdCvohQb5BxY9ERKC&#10;3qAq4gjaG/EHVC+oUVbVbkxVH6m6FpSHHCCbJP4tm9eWaB5ygeJYfSuT/X+w9Mtha5BgBZ5hJEkP&#10;LXraOxUioyQLBRq0zcGulFvjU6RH+apfFP1ukVRlS2TDg/nbSYN34ksavXPxD6shzG74rBjYEIgQ&#10;qnWsTe8hoQ7oGJpyujWFHx2i8DnNstnDbIoRveoikl8dtbHuE1c98kKBrTNENK0rlZTQemWSEIYc&#10;XqzztEh+dfBRpdqIrgsT0Ek0APfJLI6Dh1WdYF7r7axpdmVn0IHAED0vntflLCQJmnszo/aSBbSW&#10;E7a+yI6I7ixD9E56PMgM+Fyk85T8WMSL9Xw9T0fpJFuP0riqRk+bMh1lm2Q2rR6qsqySn55akuat&#10;YIxLz+46sUn6dxNx2Z3zrN1m9laH6D16KBiQvd6BdGit76ZfMZvvFDttzbXlMKTB+LJQfgvu3yDf&#10;r/3qFwAAAP//AwBQSwMEFAAGAAgAAAAhACW6oBfaAAAABgEAAA8AAABkcnMvZG93bnJldi54bWxM&#10;jk1Lw0AQhu+C/2EZwZvdpGKpaTZFClo8CLYKvU6yYxLNzobspo3/3hEP9TbvB+88+XpynTrSEFrP&#10;BtJZAoq48rbl2sD72+PNElSIyBY7z2TgmwKsi8uLHDPrT7yj4z7WSkY4ZGigibHPtA5VQw7DzPfE&#10;kn34wWEUOdTaDniScdfpeZIstMOW5UODPW0aqr72ozNQuudxO+1eX6rmc3NnnzBtD9vUmOur6WEF&#10;KtIUz2X4xRd0KISp9CPboDoDC+mJO09BSbq8v5Wj/DN0kev/+MUPAAAA//8DAFBLAQItABQABgAI&#10;AAAAIQC2gziS/gAAAOEBAAATAAAAAAAAAAAAAAAAAAAAAABbQ29udGVudF9UeXBlc10ueG1sUEsB&#10;Ai0AFAAGAAgAAAAhADj9If/WAAAAlAEAAAsAAAAAAAAAAAAAAAAALwEAAF9yZWxzLy5yZWxzUEsB&#10;Ai0AFAAGAAgAAAAhAGlpUxUlAgAAPgQAAA4AAAAAAAAAAAAAAAAALgIAAGRycy9lMm9Eb2MueG1s&#10;UEsBAi0AFAAGAAgAAAAhACW6oBfaAAAABgEAAA8AAAAAAAAAAAAAAAAAfwQAAGRycy9kb3ducmV2&#10;LnhtbFBLBQYAAAAABAAEAPMAAACGBQAAAAA=&#10;" strokecolor="#b9bec7" strokeweight="1pt">
                <w10:wrap anchorx="margin"/>
              </v:shape>
            </w:pict>
          </mc:Fallback>
        </mc:AlternateContent>
      </w:r>
      <w:proofErr w:type="gramStart"/>
      <w:r w:rsidRPr="002039BD">
        <w:rPr>
          <w:rFonts w:ascii="Verdana" w:hAnsi="Verdana"/>
        </w:rPr>
        <w:t>FORMAÇÃO</w:t>
      </w:r>
      <w:proofErr w:type="gramEnd"/>
    </w:p>
    <w:p w:rsidR="000178A7" w:rsidRDefault="000178A7" w:rsidP="002A21DC">
      <w:pPr>
        <w:rPr>
          <w:rFonts w:ascii="Verdana" w:hAnsi="Verdana"/>
        </w:rPr>
      </w:pPr>
      <w:r>
        <w:rPr>
          <w:rFonts w:ascii="Verdana" w:hAnsi="Verdana"/>
        </w:rPr>
        <w:t>Ensino Médio completo</w:t>
      </w:r>
    </w:p>
    <w:p w:rsidR="001638B8" w:rsidRPr="002039BD" w:rsidRDefault="00B12CC9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6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4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f0JQIAAD4EAAAOAAAAZHJzL2Uyb0RvYy54bWysU02P2jAQvVfqf7B8hyRsCBARVrsJ9LJt&#10;kXb7A4ztJFYT27INAVX97x2bD7Htpap6ccaZmTdvZp6Xj8e+QwdurFCywMk4xohLqpiQTYG/vW1G&#10;c4ysI5KRTkle4BO3+HH18cNy0DmfqFZ1jBsEINLmgy5w65zOo8jSlvfEjpXmEpy1Mj1xcDVNxAwZ&#10;AL3vokkcZ9GgDNNGUW4t/K3OTrwK+HXNqfta15Y71BUYuLlwmnDu/BmtliRvDNGtoBca5B9Y9ERI&#10;KHqDqogjaG/EH1C9oEZZVbsxVX2k6lpQHnqAbpL4t25eW6J56AWGY/VtTPb/wdIvh61BghU4w0iS&#10;Hlb0tHcqVEZJlvoBDdrmEFfKrfEt0qN81S+KfrdIqrIlsuEh/O2kITvxGdG7FH+xGsrshs+KQQyB&#10;CmFax9r0HhLmgI5hKafbUvjRIQo/p1k2e5hNMaJXX0Tya6I21n3iqkfeKLB1hoimdaWSElavTBLK&#10;kMOLdZ4Wya8JvqpUG9F1QQGdRANwn8ziOGRY1QnmvT7OmmZXdgYdCIjoefG8LmehSfDchxm1lyyg&#10;tZyw9cV2RHRnG6p30uNBZ8DnYp1V8mMRL9bz9TwdpZNsPUrjqho9bcp0lG2S2bR6qMqySn56akma&#10;t4IxLj27q2KT9O8UcXk7Z63dNHubQ/QePQwMyF6/gXRYrd/mWRc7xU5bc105iDQEXx6UfwX3d7Dv&#10;n/3qFwAAAP//AwBQSwMEFAAGAAgAAAAhALNLNEfbAAAABgEAAA8AAABkcnMvZG93bnJldi54bWxM&#10;jl9LwzAUxd8Fv0O4gm8uzdSxdU2HDHT4ILgp+HrbXJtqc1OadKvf3ogP+nj+cM6v2EyuE0caQutZ&#10;g5plIIhrb1puNLy+3F8tQYSIbLDzTBq+KMCmPD8rMDf+xHs6HmIj0giHHDXYGPtcylBbchhmvidO&#10;2bsfHMYkh0aaAU9p3HVynmUL6bDl9GCxp62l+vMwOg2Vexx30/75qbYf21vzgKp92ymtLy+muzWI&#10;SFP8K8MPfkKHMjFVfmQTRKdhkXoa5uoGREqXq2sFovo1ZFnI//jlNwAAAP//AwBQSwECLQAUAAYA&#10;CAAAACEAtoM4kv4AAADhAQAAEwAAAAAAAAAAAAAAAAAAAAAAW0NvbnRlbnRfVHlwZXNdLnhtbFBL&#10;AQItABQABgAIAAAAIQA4/SH/1gAAAJQBAAALAAAAAAAAAAAAAAAAAC8BAABfcmVscy8ucmVsc1BL&#10;AQItABQABgAIAAAAIQDsVKf0JQIAAD4EAAAOAAAAAAAAAAAAAAAAAC4CAABkcnMvZTJvRG9jLnht&#10;bFBLAQItABQABgAIAAAAIQCzSzRH2wAAAAYBAAAPAAAAAAAAAAAAAAAAAH8EAABkcnMvZG93bnJl&#10;di54bWxQSwUGAAAAAAQABADzAAAAhwUAAAAA&#10;" strokecolor="#b9bec7" strokeweight="1pt">
                <w10:wrap anchorx="margin"/>
              </v:shape>
            </w:pict>
          </mc:Fallback>
        </mc:AlternateContent>
      </w:r>
    </w:p>
    <w:p w:rsidR="001638B8" w:rsidRDefault="000178A7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proofErr w:type="spellStart"/>
      <w:r>
        <w:rPr>
          <w:rFonts w:ascii="Verdana" w:hAnsi="Verdana"/>
        </w:rPr>
        <w:t>Tec</w:t>
      </w:r>
      <w:proofErr w:type="spellEnd"/>
      <w:r>
        <w:rPr>
          <w:rFonts w:ascii="Verdana" w:hAnsi="Verdana"/>
        </w:rPr>
        <w:t xml:space="preserve"> em Logística</w:t>
      </w:r>
      <w:r w:rsidR="00FA3990">
        <w:rPr>
          <w:rFonts w:ascii="Verdana" w:hAnsi="Verdana"/>
        </w:rPr>
        <w:t>.</w:t>
      </w:r>
    </w:p>
    <w:p w:rsidR="000178A7" w:rsidRDefault="000178A7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Informática Avançada</w:t>
      </w:r>
    </w:p>
    <w:p w:rsidR="000178A7" w:rsidRDefault="000178A7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Atendimento ao Cliente</w:t>
      </w:r>
    </w:p>
    <w:p w:rsidR="001638B8" w:rsidRDefault="000178A7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Gestão de Pessoas</w:t>
      </w:r>
      <w:r w:rsidR="00FA3990">
        <w:rPr>
          <w:rFonts w:ascii="Verdana" w:hAnsi="Verdana"/>
        </w:rPr>
        <w:t>.</w:t>
      </w:r>
    </w:p>
    <w:p w:rsidR="00940C7D" w:rsidRPr="001638B8" w:rsidRDefault="00940C7D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proofErr w:type="spellStart"/>
      <w:r>
        <w:rPr>
          <w:rFonts w:ascii="Verdana" w:hAnsi="Verdana"/>
        </w:rPr>
        <w:t>Tec</w:t>
      </w:r>
      <w:proofErr w:type="spellEnd"/>
      <w:r>
        <w:rPr>
          <w:rFonts w:ascii="Verdana" w:hAnsi="Verdana"/>
        </w:rPr>
        <w:t xml:space="preserve"> em </w:t>
      </w:r>
      <w:proofErr w:type="spellStart"/>
      <w:r>
        <w:rPr>
          <w:rFonts w:ascii="Verdana" w:hAnsi="Verdana"/>
        </w:rPr>
        <w:t>Administraçao</w:t>
      </w:r>
      <w:proofErr w:type="spellEnd"/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:rsidR="00B55421" w:rsidRPr="00B6793D" w:rsidRDefault="00B12CC9" w:rsidP="002A21DC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5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5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RrjJAIAAD4EAAAOAAAAZHJzL2Uyb0RvYy54bWysU02P2jAQvVfqf7ByhyRsCBARVrsJ9LJt&#10;kXb7A4ztJFYd27INAVX97x2bD7Htpap6ccaZmTdvZp6Xj8deoAMzlitZRuk4iRCTRFEu2zL69rYZ&#10;zSNkHZYUCyVZGZ2YjR5XHz8sB12wieqUoMwgAJG2GHQZdc7pIo4t6ViP7VhpJsHZKNNjB1fTxtTg&#10;AdB7EU+SJI8HZag2ijBr4W99dkargN80jLivTWOZQ6KMgJsLpwnnzp/xaomL1mDdcXKhgf+BRY+5&#10;hKI3qBo7jPaG/wHVc2KUVY0bE9XHqmk4YaEH6CZNfuvmtcOahV5gOFbfxmT/Hyz5ctgaxGkZTSMk&#10;cQ8reto7FSqjNJ/6AQ3aFhBXya3xLZKjfNUviny3SKqqw7JlIfztpCE79RnxuxR/sRrK7IbPikIM&#10;hgphWsfG9B4S5oCOYSmn21LY0SECP6d5PnuYATty9cW4uCZqY90npnrkjTKyzmDedq5SUsLqlUlD&#10;GXx4sc7TwsU1wVeVasOFCAoQEg3AfTJLkpBhleDUe32cNe2uEgYdMIjoefG8rmahSfDchxm1lzSg&#10;dQzT9cV2mIuzDdWF9HjQGfC5WGeV/Fgki/V8Pc9G2SRfj7KkrkdPmyob5Zt0Nq0f6qqq05+eWpoV&#10;HaeUSc/uqtg0+ztFXN7OWWs3zd7mEL9HDwMDstdvIB1W67d51sVO0dPWXFcOIg3BlwflX8H9Hez7&#10;Z7/6BQAA//8DAFBLAwQUAAYACAAAACEAs0s0R9sAAAAGAQAADwAAAGRycy9kb3ducmV2LnhtbEyO&#10;X0vDMBTF3wW/Q7iCby7N1LF1TYcMdPgguCn4ettcm2pzU5p0q9/eiA/6eP5wzq/YTK4TRxpC61mD&#10;mmUgiGtvWm40vL7cXy1BhIhssPNMGr4owKY8PyswN/7EezoeYiPSCIccNdgY+1zKUFtyGGa+J07Z&#10;ux8cxiSHRpoBT2ncdXKeZQvpsOX0YLGnraX68zA6DZV7HHfT/vmpth/bW/OAqn3bKa0vL6a7NYhI&#10;U/wrww9+QocyMVV+ZBNEp2GRehrm6gZESperawWi+jVkWcj/+OU3AAAA//8DAFBLAQItABQABgAI&#10;AAAAIQC2gziS/gAAAOEBAAATAAAAAAAAAAAAAAAAAAAAAABbQ29udGVudF9UeXBlc10ueG1sUEsB&#10;Ai0AFAAGAAgAAAAhADj9If/WAAAAlAEAAAsAAAAAAAAAAAAAAAAALwEAAF9yZWxzLy5yZWxzUEsB&#10;Ai0AFAAGAAgAAAAhALaRGuMkAgAAPgQAAA4AAAAAAAAAAAAAAAAALgIAAGRycy9lMm9Eb2MueG1s&#10;UEsBAi0AFAAGAAgAAAAhALNLNEfbAAAABgEAAA8AAAAAAAAAAAAAAAAAfgQAAGRycy9kb3ducmV2&#10;LnhtbFBLBQYAAAAABAAEAPMAAACGBQAAAAA=&#10;" strokecolor="#b9bec7" strokeweight="1pt"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  <w:r w:rsidR="00091AF9">
        <w:rPr>
          <w:rFonts w:ascii="Verdana" w:hAnsi="Verdana" w:cs="Arial"/>
        </w:rPr>
        <w:t xml:space="preserve">  </w:t>
      </w:r>
    </w:p>
    <w:p w:rsidR="00B55421" w:rsidRPr="00B6793D" w:rsidRDefault="00B55421" w:rsidP="00B5542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proofErr w:type="spellStart"/>
      <w:r w:rsidRPr="00B6793D">
        <w:rPr>
          <w:rFonts w:ascii="Verdana" w:hAnsi="Verdana" w:cs="Arial"/>
        </w:rPr>
        <w:t>Rodovix</w:t>
      </w:r>
      <w:proofErr w:type="spellEnd"/>
      <w:r w:rsidRPr="00B6793D">
        <w:rPr>
          <w:rFonts w:ascii="Verdana" w:hAnsi="Verdana" w:cs="Arial"/>
        </w:rPr>
        <w:t xml:space="preserve"> Transportes </w:t>
      </w:r>
      <w:proofErr w:type="spellStart"/>
      <w:r w:rsidRPr="00B6793D">
        <w:rPr>
          <w:rFonts w:ascii="Verdana" w:hAnsi="Verdana" w:cs="Arial"/>
        </w:rPr>
        <w:t>Ltda</w:t>
      </w:r>
      <w:proofErr w:type="spellEnd"/>
      <w:r w:rsidRPr="00B6793D">
        <w:rPr>
          <w:rFonts w:ascii="Verdana" w:hAnsi="Verdana"/>
        </w:rPr>
        <w:br/>
        <w:t>Cargo: Assistente</w:t>
      </w:r>
      <w:r w:rsidR="00FD223D">
        <w:rPr>
          <w:rFonts w:ascii="Verdana" w:hAnsi="Verdana" w:cs="Arial"/>
        </w:rPr>
        <w:t xml:space="preserve"> Logística/Administrativo</w:t>
      </w:r>
    </w:p>
    <w:p w:rsidR="00B55421" w:rsidRDefault="00B55421" w:rsidP="00B55421">
      <w:pPr>
        <w:pStyle w:val="PargrafodaLista"/>
        <w:spacing w:after="120" w:line="240" w:lineRule="auto"/>
        <w:ind w:left="284"/>
        <w:rPr>
          <w:rFonts w:ascii="Verdana" w:hAnsi="Verdana"/>
        </w:rPr>
      </w:pPr>
      <w:r w:rsidRPr="00B6793D">
        <w:rPr>
          <w:rFonts w:ascii="Verdana" w:hAnsi="Verdana"/>
        </w:rPr>
        <w:t xml:space="preserve">Principais atividades: </w:t>
      </w:r>
      <w:r w:rsidRPr="00B6793D">
        <w:rPr>
          <w:rFonts w:ascii="Verdana" w:hAnsi="Verdana" w:cs="Arial"/>
        </w:rPr>
        <w:t xml:space="preserve">Atuante nas áreas de emissão de </w:t>
      </w:r>
      <w:proofErr w:type="spellStart"/>
      <w:proofErr w:type="gramStart"/>
      <w:r w:rsidRPr="00B6793D">
        <w:rPr>
          <w:rFonts w:ascii="Verdana" w:hAnsi="Verdana" w:cs="Arial"/>
        </w:rPr>
        <w:t>ctrc´s,</w:t>
      </w:r>
      <w:proofErr w:type="gramEnd"/>
      <w:r w:rsidR="00BA5C9E">
        <w:rPr>
          <w:rFonts w:ascii="Verdana" w:hAnsi="Verdana" w:cs="Arial"/>
        </w:rPr>
        <w:t>elaboração</w:t>
      </w:r>
      <w:proofErr w:type="spellEnd"/>
      <w:r w:rsidR="00BA5C9E">
        <w:rPr>
          <w:rFonts w:ascii="Verdana" w:hAnsi="Verdana" w:cs="Arial"/>
        </w:rPr>
        <w:t xml:space="preserve"> de rotas para entrega dos produtos </w:t>
      </w:r>
      <w:proofErr w:type="spellStart"/>
      <w:r w:rsidR="00BA5C9E">
        <w:rPr>
          <w:rFonts w:ascii="Verdana" w:hAnsi="Verdana" w:cs="Arial"/>
        </w:rPr>
        <w:t>embarcados,</w:t>
      </w:r>
      <w:r w:rsidR="0018431B">
        <w:rPr>
          <w:rFonts w:ascii="Verdana" w:hAnsi="Verdana" w:cs="Arial"/>
        </w:rPr>
        <w:t>gestão</w:t>
      </w:r>
      <w:proofErr w:type="spellEnd"/>
      <w:r w:rsidR="0018431B">
        <w:rPr>
          <w:rFonts w:ascii="Verdana" w:hAnsi="Verdana" w:cs="Arial"/>
        </w:rPr>
        <w:t xml:space="preserve"> de frotas,</w:t>
      </w:r>
      <w:r w:rsidRPr="00B6793D">
        <w:rPr>
          <w:rFonts w:ascii="Verdana" w:hAnsi="Verdana" w:cs="Arial"/>
        </w:rPr>
        <w:t xml:space="preserve"> pagamento de carta-frete, acerto de </w:t>
      </w:r>
      <w:proofErr w:type="spellStart"/>
      <w:r w:rsidRPr="00B6793D">
        <w:rPr>
          <w:rFonts w:ascii="Verdana" w:hAnsi="Verdana" w:cs="Arial"/>
        </w:rPr>
        <w:t>motorista,emissão</w:t>
      </w:r>
      <w:proofErr w:type="spellEnd"/>
      <w:r w:rsidRPr="00B6793D">
        <w:rPr>
          <w:rFonts w:ascii="Verdana" w:hAnsi="Verdana" w:cs="Arial"/>
        </w:rPr>
        <w:t xml:space="preserve"> de </w:t>
      </w:r>
      <w:proofErr w:type="spellStart"/>
      <w:r w:rsidRPr="00B6793D">
        <w:rPr>
          <w:rFonts w:ascii="Verdana" w:hAnsi="Verdana" w:cs="Arial"/>
        </w:rPr>
        <w:t>cheques,resolução</w:t>
      </w:r>
      <w:proofErr w:type="spellEnd"/>
      <w:r w:rsidRPr="00B6793D">
        <w:rPr>
          <w:rFonts w:ascii="Verdana" w:hAnsi="Verdana" w:cs="Arial"/>
        </w:rPr>
        <w:t xml:space="preserve"> de </w:t>
      </w:r>
      <w:proofErr w:type="spellStart"/>
      <w:r w:rsidRPr="00B6793D">
        <w:rPr>
          <w:rFonts w:ascii="Verdana" w:hAnsi="Verdana" w:cs="Arial"/>
        </w:rPr>
        <w:t>sinistros,pagamentos</w:t>
      </w:r>
      <w:proofErr w:type="spellEnd"/>
      <w:r w:rsidRPr="00B6793D">
        <w:rPr>
          <w:rFonts w:ascii="Verdana" w:hAnsi="Verdana" w:cs="Arial"/>
        </w:rPr>
        <w:t xml:space="preserve"> de </w:t>
      </w:r>
      <w:proofErr w:type="spellStart"/>
      <w:r w:rsidRPr="00B6793D">
        <w:rPr>
          <w:rFonts w:ascii="Verdana" w:hAnsi="Verdana" w:cs="Arial"/>
        </w:rPr>
        <w:t>fornecedores,contas</w:t>
      </w:r>
      <w:proofErr w:type="spellEnd"/>
      <w:r w:rsidRPr="00B6793D">
        <w:rPr>
          <w:rFonts w:ascii="Verdana" w:hAnsi="Verdana" w:cs="Arial"/>
        </w:rPr>
        <w:t xml:space="preserve"> á pagar/receber</w:t>
      </w:r>
      <w:r w:rsidR="00A75D2C">
        <w:rPr>
          <w:rFonts w:ascii="Verdana" w:hAnsi="Verdana" w:cs="Arial"/>
        </w:rPr>
        <w:t>,</w:t>
      </w:r>
      <w:r w:rsidRPr="00B6793D">
        <w:rPr>
          <w:rFonts w:ascii="Verdana" w:hAnsi="Verdana" w:cs="Arial"/>
        </w:rPr>
        <w:t xml:space="preserve"> </w:t>
      </w:r>
      <w:proofErr w:type="spellStart"/>
      <w:r w:rsidRPr="00B6793D">
        <w:rPr>
          <w:rFonts w:ascii="Verdana" w:hAnsi="Verdana" w:cs="Arial"/>
        </w:rPr>
        <w:t>compras,faturamento,setor</w:t>
      </w:r>
      <w:proofErr w:type="spellEnd"/>
      <w:r w:rsidRPr="00B6793D">
        <w:rPr>
          <w:rFonts w:ascii="Verdana" w:hAnsi="Verdana" w:cs="Arial"/>
        </w:rPr>
        <w:t xml:space="preserve"> financeiro e </w:t>
      </w:r>
      <w:proofErr w:type="gramStart"/>
      <w:r w:rsidRPr="00B6793D">
        <w:rPr>
          <w:rFonts w:ascii="Verdana" w:hAnsi="Verdana" w:cs="Arial"/>
        </w:rPr>
        <w:t>administrativo</w:t>
      </w:r>
      <w:proofErr w:type="gramEnd"/>
      <w:r w:rsidRPr="00B6793D">
        <w:rPr>
          <w:rFonts w:ascii="Verdana" w:hAnsi="Verdana"/>
        </w:rPr>
        <w:t xml:space="preserve">. </w:t>
      </w:r>
    </w:p>
    <w:p w:rsidR="00091AF9" w:rsidRPr="00B6793D" w:rsidRDefault="00091AF9" w:rsidP="00B55421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 w:cs="Arial"/>
        </w:rPr>
        <w:t xml:space="preserve"> </w:t>
      </w:r>
      <w:r w:rsidRPr="00B6793D">
        <w:rPr>
          <w:rFonts w:ascii="Verdana" w:hAnsi="Verdana" w:cs="Arial"/>
        </w:rPr>
        <w:t xml:space="preserve">Massas Natália </w:t>
      </w:r>
      <w:proofErr w:type="spellStart"/>
      <w:r w:rsidRPr="00B6793D">
        <w:rPr>
          <w:rFonts w:ascii="Verdana" w:hAnsi="Verdana" w:cs="Arial"/>
        </w:rPr>
        <w:t>Ltda</w:t>
      </w:r>
      <w:proofErr w:type="spellEnd"/>
      <w:r w:rsidRPr="00B6793D">
        <w:rPr>
          <w:rFonts w:ascii="Verdana" w:hAnsi="Verdana"/>
        </w:rPr>
        <w:br/>
      </w:r>
      <w:r>
        <w:rPr>
          <w:rFonts w:ascii="Verdana" w:hAnsi="Verdana"/>
        </w:rPr>
        <w:t xml:space="preserve"> </w:t>
      </w:r>
      <w:r w:rsidRPr="00B6793D">
        <w:rPr>
          <w:rFonts w:ascii="Verdana" w:hAnsi="Verdana"/>
        </w:rPr>
        <w:t xml:space="preserve">Cargo: </w:t>
      </w:r>
      <w:r w:rsidRPr="00B6793D">
        <w:rPr>
          <w:rFonts w:ascii="Verdana" w:hAnsi="Verdana" w:cs="Arial"/>
        </w:rPr>
        <w:t>Balconista/</w:t>
      </w:r>
      <w:proofErr w:type="spellStart"/>
      <w:r w:rsidRPr="00B6793D">
        <w:rPr>
          <w:rFonts w:ascii="Verdana" w:hAnsi="Verdana" w:cs="Arial"/>
        </w:rPr>
        <w:t>Sub-Gerente</w:t>
      </w:r>
      <w:proofErr w:type="spellEnd"/>
      <w:r w:rsidRPr="00B6793D">
        <w:rPr>
          <w:rFonts w:ascii="Verdana" w:hAnsi="Verdana"/>
        </w:rPr>
        <w:t xml:space="preserve">. </w:t>
      </w:r>
      <w:r w:rsidRPr="00B6793D">
        <w:rPr>
          <w:rFonts w:ascii="Verdana" w:hAnsi="Verdana"/>
        </w:rPr>
        <w:br/>
      </w:r>
      <w:r>
        <w:rPr>
          <w:rFonts w:ascii="Verdana" w:hAnsi="Verdana"/>
        </w:rPr>
        <w:t xml:space="preserve"> </w:t>
      </w:r>
      <w:r w:rsidRPr="00B6793D">
        <w:rPr>
          <w:rFonts w:ascii="Verdana" w:hAnsi="Verdana"/>
        </w:rPr>
        <w:t xml:space="preserve">Principais </w:t>
      </w:r>
      <w:proofErr w:type="spellStart"/>
      <w:proofErr w:type="gramStart"/>
      <w:r w:rsidRPr="00B6793D">
        <w:rPr>
          <w:rFonts w:ascii="Verdana" w:hAnsi="Verdana"/>
        </w:rPr>
        <w:t>atividades:</w:t>
      </w:r>
      <w:proofErr w:type="gramEnd"/>
      <w:r w:rsidRPr="00B6793D">
        <w:rPr>
          <w:rFonts w:ascii="Verdana" w:hAnsi="Verdana" w:cs="Arial"/>
        </w:rPr>
        <w:t>Atuante</w:t>
      </w:r>
      <w:proofErr w:type="spellEnd"/>
      <w:r w:rsidRPr="00B6793D">
        <w:rPr>
          <w:rFonts w:ascii="Verdana" w:hAnsi="Verdana" w:cs="Arial"/>
        </w:rPr>
        <w:t xml:space="preserve"> no atendimento aos clientes e</w:t>
      </w:r>
      <w:r>
        <w:rPr>
          <w:rFonts w:ascii="Verdana" w:hAnsi="Verdana" w:cs="Arial"/>
        </w:rPr>
        <w:t xml:space="preserve"> </w:t>
      </w:r>
      <w:r w:rsidRPr="00B6793D">
        <w:rPr>
          <w:rFonts w:ascii="Verdana" w:hAnsi="Verdana" w:cs="Arial"/>
        </w:rPr>
        <w:t xml:space="preserve">coordenação de </w:t>
      </w:r>
      <w:r>
        <w:rPr>
          <w:rFonts w:ascii="Verdana" w:hAnsi="Verdana" w:cs="Arial"/>
        </w:rPr>
        <w:t xml:space="preserve">   </w:t>
      </w:r>
      <w:r w:rsidRPr="00B6793D">
        <w:rPr>
          <w:rFonts w:ascii="Verdana" w:hAnsi="Verdana" w:cs="Arial"/>
        </w:rPr>
        <w:t>funcionários nas rotinas de trabalho dos mesmos</w:t>
      </w:r>
      <w:r w:rsidRPr="00B6793D">
        <w:rPr>
          <w:rFonts w:ascii="Verdana" w:hAnsi="Verdana"/>
        </w:rPr>
        <w:t>.</w:t>
      </w:r>
    </w:p>
    <w:p w:rsidR="00B55421" w:rsidRPr="00B6793D" w:rsidRDefault="00B55421" w:rsidP="00B5542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proofErr w:type="spellStart"/>
      <w:r w:rsidRPr="00B6793D">
        <w:rPr>
          <w:rFonts w:ascii="Verdana" w:hAnsi="Verdana" w:cs="Arial"/>
        </w:rPr>
        <w:t>Maf</w:t>
      </w:r>
      <w:proofErr w:type="spellEnd"/>
      <w:r w:rsidRPr="00B6793D">
        <w:rPr>
          <w:rFonts w:ascii="Verdana" w:hAnsi="Verdana" w:cs="Arial"/>
        </w:rPr>
        <w:t xml:space="preserve"> Comercio De Alimentos </w:t>
      </w:r>
      <w:proofErr w:type="spellStart"/>
      <w:r w:rsidRPr="00B6793D">
        <w:rPr>
          <w:rFonts w:ascii="Verdana" w:hAnsi="Verdana" w:cs="Arial"/>
        </w:rPr>
        <w:t>Ltda</w:t>
      </w:r>
      <w:proofErr w:type="spellEnd"/>
    </w:p>
    <w:p w:rsidR="00B55421" w:rsidRPr="00B6793D" w:rsidRDefault="00B55421" w:rsidP="00B55421">
      <w:pPr>
        <w:pStyle w:val="PargrafodaLista"/>
        <w:spacing w:after="120" w:line="240" w:lineRule="auto"/>
        <w:ind w:left="284"/>
        <w:rPr>
          <w:rFonts w:ascii="Verdana" w:hAnsi="Verdana"/>
        </w:rPr>
      </w:pPr>
      <w:proofErr w:type="gramStart"/>
      <w:r w:rsidRPr="00B6793D">
        <w:rPr>
          <w:rFonts w:ascii="Verdana" w:hAnsi="Verdana" w:cs="Arial"/>
        </w:rPr>
        <w:t>Cargo :</w:t>
      </w:r>
      <w:proofErr w:type="gramEnd"/>
      <w:r w:rsidRPr="00B6793D">
        <w:rPr>
          <w:rFonts w:ascii="Verdana" w:hAnsi="Verdana" w:cs="Arial"/>
        </w:rPr>
        <w:t>Assistente Administrativo/Faturamento</w:t>
      </w:r>
      <w:r w:rsidRPr="00B6793D">
        <w:rPr>
          <w:rFonts w:ascii="Verdana" w:hAnsi="Verdana"/>
        </w:rPr>
        <w:br/>
        <w:t>Principais atividades:</w:t>
      </w:r>
      <w:r w:rsidRPr="00B6793D">
        <w:rPr>
          <w:rFonts w:ascii="Verdana" w:hAnsi="Verdana" w:cs="Arial"/>
        </w:rPr>
        <w:t xml:space="preserve"> Atuante no setor de compras, </w:t>
      </w:r>
      <w:proofErr w:type="spellStart"/>
      <w:r w:rsidRPr="00B6793D">
        <w:rPr>
          <w:rFonts w:ascii="Verdana" w:hAnsi="Verdana" w:cs="Arial"/>
        </w:rPr>
        <w:t>financeiro,emissão</w:t>
      </w:r>
      <w:proofErr w:type="spellEnd"/>
      <w:r w:rsidRPr="00B6793D">
        <w:rPr>
          <w:rFonts w:ascii="Verdana" w:hAnsi="Verdana" w:cs="Arial"/>
        </w:rPr>
        <w:t xml:space="preserve"> de </w:t>
      </w:r>
      <w:proofErr w:type="spellStart"/>
      <w:r w:rsidRPr="00B6793D">
        <w:rPr>
          <w:rFonts w:ascii="Verdana" w:hAnsi="Verdana" w:cs="Arial"/>
        </w:rPr>
        <w:t>cheques,negociação</w:t>
      </w:r>
      <w:proofErr w:type="spellEnd"/>
      <w:r w:rsidRPr="00B6793D">
        <w:rPr>
          <w:rFonts w:ascii="Verdana" w:hAnsi="Verdana" w:cs="Arial"/>
        </w:rPr>
        <w:t xml:space="preserve"> de dívidas junto aos </w:t>
      </w:r>
      <w:proofErr w:type="spellStart"/>
      <w:r w:rsidRPr="00B6793D">
        <w:rPr>
          <w:rFonts w:ascii="Verdana" w:hAnsi="Verdana" w:cs="Arial"/>
        </w:rPr>
        <w:t>fornecedores,faturamento,contas</w:t>
      </w:r>
      <w:proofErr w:type="spellEnd"/>
      <w:r w:rsidRPr="00B6793D">
        <w:rPr>
          <w:rFonts w:ascii="Verdana" w:hAnsi="Verdana" w:cs="Arial"/>
        </w:rPr>
        <w:t xml:space="preserve"> a pagar/</w:t>
      </w:r>
      <w:proofErr w:type="spellStart"/>
      <w:r w:rsidRPr="00B6793D">
        <w:rPr>
          <w:rFonts w:ascii="Verdana" w:hAnsi="Verdana" w:cs="Arial"/>
        </w:rPr>
        <w:t>receber,administrativo</w:t>
      </w:r>
      <w:proofErr w:type="spellEnd"/>
      <w:r w:rsidRPr="00B6793D">
        <w:rPr>
          <w:rFonts w:ascii="Verdana" w:hAnsi="Verdana" w:cs="Arial"/>
        </w:rPr>
        <w:t xml:space="preserve"> e </w:t>
      </w:r>
      <w:proofErr w:type="spellStart"/>
      <w:r w:rsidRPr="00B6793D">
        <w:rPr>
          <w:rFonts w:ascii="Verdana" w:hAnsi="Verdana" w:cs="Arial"/>
        </w:rPr>
        <w:t>Aux</w:t>
      </w:r>
      <w:proofErr w:type="spellEnd"/>
      <w:r w:rsidRPr="00B6793D">
        <w:rPr>
          <w:rFonts w:ascii="Verdana" w:hAnsi="Verdana" w:cs="Arial"/>
        </w:rPr>
        <w:t xml:space="preserve"> de Rh</w:t>
      </w:r>
      <w:r w:rsidRPr="00B6793D">
        <w:rPr>
          <w:rFonts w:ascii="Verdana" w:hAnsi="Verdana"/>
        </w:rPr>
        <w:t>.</w:t>
      </w:r>
    </w:p>
    <w:p w:rsidR="00B55421" w:rsidRPr="00B6793D" w:rsidRDefault="00B55421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proofErr w:type="spellStart"/>
      <w:r w:rsidRPr="00B6793D">
        <w:rPr>
          <w:rFonts w:ascii="Verdana" w:hAnsi="Verdana" w:cs="Arial"/>
        </w:rPr>
        <w:t>Chc</w:t>
      </w:r>
      <w:proofErr w:type="spellEnd"/>
      <w:r w:rsidRPr="00B6793D">
        <w:rPr>
          <w:rFonts w:ascii="Verdana" w:hAnsi="Verdana" w:cs="Arial"/>
        </w:rPr>
        <w:t xml:space="preserve"> Transportes </w:t>
      </w:r>
      <w:proofErr w:type="spellStart"/>
      <w:r w:rsidRPr="00B6793D">
        <w:rPr>
          <w:rFonts w:ascii="Verdana" w:hAnsi="Verdana" w:cs="Arial"/>
        </w:rPr>
        <w:t>Ltda</w:t>
      </w:r>
      <w:proofErr w:type="spellEnd"/>
    </w:p>
    <w:p w:rsidR="00B55421" w:rsidRPr="00B6793D" w:rsidRDefault="00B55421" w:rsidP="00B55421">
      <w:pPr>
        <w:pStyle w:val="PargrafodaLista"/>
        <w:spacing w:after="120" w:line="240" w:lineRule="auto"/>
        <w:ind w:left="284"/>
        <w:rPr>
          <w:rFonts w:ascii="Verdana" w:hAnsi="Verdana" w:cs="Arial"/>
        </w:rPr>
      </w:pPr>
      <w:r w:rsidRPr="00B6793D">
        <w:rPr>
          <w:rFonts w:ascii="Verdana" w:hAnsi="Verdana" w:cs="Arial"/>
        </w:rPr>
        <w:t xml:space="preserve">Cargo: </w:t>
      </w:r>
      <w:proofErr w:type="spellStart"/>
      <w:r w:rsidRPr="00B6793D">
        <w:rPr>
          <w:rFonts w:ascii="Verdana" w:hAnsi="Verdana" w:cs="Arial"/>
        </w:rPr>
        <w:t>Tec</w:t>
      </w:r>
      <w:proofErr w:type="spellEnd"/>
      <w:r w:rsidRPr="00B6793D">
        <w:rPr>
          <w:rFonts w:ascii="Verdana" w:hAnsi="Verdana" w:cs="Arial"/>
        </w:rPr>
        <w:t xml:space="preserve"> em Logística</w:t>
      </w:r>
    </w:p>
    <w:p w:rsidR="005657D9" w:rsidRDefault="00B55421" w:rsidP="00B55421">
      <w:pPr>
        <w:pStyle w:val="PargrafodaLista"/>
        <w:spacing w:after="120" w:line="240" w:lineRule="auto"/>
        <w:ind w:left="284"/>
        <w:rPr>
          <w:rFonts w:ascii="Verdana" w:hAnsi="Verdana"/>
        </w:rPr>
      </w:pPr>
      <w:r w:rsidRPr="00B6793D">
        <w:rPr>
          <w:rFonts w:ascii="Verdana" w:hAnsi="Verdana" w:cs="Arial"/>
        </w:rPr>
        <w:t xml:space="preserve">Principais atividades: Atuante nas áreas de emissão de </w:t>
      </w:r>
      <w:proofErr w:type="spellStart"/>
      <w:r w:rsidRPr="00B6793D">
        <w:rPr>
          <w:rFonts w:ascii="Verdana" w:hAnsi="Verdana" w:cs="Arial"/>
        </w:rPr>
        <w:t>ctrc´s</w:t>
      </w:r>
      <w:proofErr w:type="spellEnd"/>
      <w:r w:rsidRPr="00B6793D">
        <w:rPr>
          <w:rFonts w:ascii="Verdana" w:hAnsi="Verdana" w:cs="Arial"/>
        </w:rPr>
        <w:t>,</w:t>
      </w:r>
      <w:r w:rsidR="00BA5C9E" w:rsidRPr="00BA5C9E">
        <w:rPr>
          <w:rFonts w:ascii="Verdana" w:hAnsi="Verdana" w:cs="Arial"/>
        </w:rPr>
        <w:t xml:space="preserve"> </w:t>
      </w:r>
      <w:r w:rsidR="00BA5C9E">
        <w:rPr>
          <w:rFonts w:ascii="Verdana" w:hAnsi="Verdana" w:cs="Arial"/>
        </w:rPr>
        <w:t xml:space="preserve">elaboração de rotas para entrega dos produtos </w:t>
      </w:r>
      <w:proofErr w:type="spellStart"/>
      <w:proofErr w:type="gramStart"/>
      <w:r w:rsidR="00BA5C9E">
        <w:rPr>
          <w:rFonts w:ascii="Verdana" w:hAnsi="Verdana" w:cs="Arial"/>
        </w:rPr>
        <w:t>embarcados,</w:t>
      </w:r>
      <w:proofErr w:type="gramEnd"/>
      <w:r w:rsidR="0018431B">
        <w:rPr>
          <w:rFonts w:ascii="Verdana" w:hAnsi="Verdana" w:cs="Arial"/>
        </w:rPr>
        <w:t>gestão</w:t>
      </w:r>
      <w:proofErr w:type="spellEnd"/>
      <w:r w:rsidR="0018431B">
        <w:rPr>
          <w:rFonts w:ascii="Verdana" w:hAnsi="Verdana" w:cs="Arial"/>
        </w:rPr>
        <w:t xml:space="preserve"> de frotas,</w:t>
      </w:r>
      <w:r w:rsidR="00BA5C9E" w:rsidRPr="00B6793D">
        <w:rPr>
          <w:rFonts w:ascii="Verdana" w:hAnsi="Verdana" w:cs="Arial"/>
        </w:rPr>
        <w:t xml:space="preserve"> </w:t>
      </w:r>
      <w:r w:rsidRPr="00B6793D">
        <w:rPr>
          <w:rFonts w:ascii="Verdana" w:hAnsi="Verdana" w:cs="Arial"/>
        </w:rPr>
        <w:t xml:space="preserve">pagamento de carta- </w:t>
      </w:r>
      <w:proofErr w:type="spellStart"/>
      <w:r w:rsidRPr="00B6793D">
        <w:rPr>
          <w:rFonts w:ascii="Verdana" w:hAnsi="Verdana" w:cs="Arial"/>
        </w:rPr>
        <w:t>frete,emissão</w:t>
      </w:r>
      <w:proofErr w:type="spellEnd"/>
      <w:r w:rsidRPr="00B6793D">
        <w:rPr>
          <w:rFonts w:ascii="Verdana" w:hAnsi="Verdana" w:cs="Arial"/>
        </w:rPr>
        <w:t xml:space="preserve"> de </w:t>
      </w:r>
      <w:proofErr w:type="spellStart"/>
      <w:r w:rsidRPr="00B6793D">
        <w:rPr>
          <w:rFonts w:ascii="Verdana" w:hAnsi="Verdana" w:cs="Arial"/>
        </w:rPr>
        <w:t>cheques,acerto</w:t>
      </w:r>
      <w:proofErr w:type="spellEnd"/>
      <w:r w:rsidRPr="00B6793D">
        <w:rPr>
          <w:rFonts w:ascii="Verdana" w:hAnsi="Verdana" w:cs="Arial"/>
        </w:rPr>
        <w:t xml:space="preserve"> de </w:t>
      </w:r>
      <w:proofErr w:type="spellStart"/>
      <w:r w:rsidRPr="00B6793D">
        <w:rPr>
          <w:rFonts w:ascii="Verdana" w:hAnsi="Verdana" w:cs="Arial"/>
        </w:rPr>
        <w:t>motorista,resolução</w:t>
      </w:r>
      <w:proofErr w:type="spellEnd"/>
      <w:r w:rsidRPr="00B6793D">
        <w:rPr>
          <w:rFonts w:ascii="Verdana" w:hAnsi="Verdana" w:cs="Arial"/>
        </w:rPr>
        <w:t xml:space="preserve"> de </w:t>
      </w:r>
      <w:proofErr w:type="spellStart"/>
      <w:r w:rsidRPr="00B6793D">
        <w:rPr>
          <w:rFonts w:ascii="Verdana" w:hAnsi="Verdana" w:cs="Arial"/>
        </w:rPr>
        <w:t>sinistros,financeiro,faturamento,negociação</w:t>
      </w:r>
      <w:proofErr w:type="spellEnd"/>
      <w:r w:rsidRPr="00B6793D">
        <w:rPr>
          <w:rFonts w:ascii="Verdana" w:hAnsi="Verdana" w:cs="Arial"/>
        </w:rPr>
        <w:t xml:space="preserve"> de dividas junto aos </w:t>
      </w:r>
      <w:proofErr w:type="spellStart"/>
      <w:r w:rsidRPr="00B6793D">
        <w:rPr>
          <w:rFonts w:ascii="Verdana" w:hAnsi="Verdana" w:cs="Arial"/>
        </w:rPr>
        <w:t>fornecedores,contas</w:t>
      </w:r>
      <w:proofErr w:type="spellEnd"/>
      <w:r w:rsidRPr="00B6793D">
        <w:rPr>
          <w:rFonts w:ascii="Verdana" w:hAnsi="Verdana" w:cs="Arial"/>
        </w:rPr>
        <w:t xml:space="preserve"> á pagar/receber e administrativo</w:t>
      </w:r>
      <w:r w:rsidR="005657D9" w:rsidRPr="00B6793D">
        <w:rPr>
          <w:rFonts w:ascii="Verdana" w:hAnsi="Verdana"/>
        </w:rPr>
        <w:t xml:space="preserve"> </w:t>
      </w:r>
    </w:p>
    <w:p w:rsidR="002A21DC" w:rsidRDefault="002A21DC" w:rsidP="00B55421">
      <w:pPr>
        <w:pStyle w:val="PargrafodaLista"/>
        <w:spacing w:after="120" w:line="240" w:lineRule="auto"/>
        <w:ind w:left="284"/>
        <w:rPr>
          <w:rFonts w:ascii="Verdana" w:hAnsi="Verdana"/>
        </w:rPr>
      </w:pPr>
      <w:proofErr w:type="spellStart"/>
      <w:r>
        <w:rPr>
          <w:rFonts w:ascii="Verdana" w:hAnsi="Verdana"/>
        </w:rPr>
        <w:t>Conveniencia</w:t>
      </w:r>
      <w:proofErr w:type="spellEnd"/>
      <w:r>
        <w:rPr>
          <w:rFonts w:ascii="Verdana" w:hAnsi="Verdana"/>
        </w:rPr>
        <w:t xml:space="preserve"> Recanto dos Corais</w:t>
      </w:r>
    </w:p>
    <w:p w:rsidR="002A21DC" w:rsidRDefault="002A21DC" w:rsidP="00B55421">
      <w:pPr>
        <w:pStyle w:val="PargrafodaLista"/>
        <w:spacing w:after="120" w:line="240" w:lineRule="auto"/>
        <w:ind w:left="284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Cargo:</w:t>
      </w:r>
      <w:proofErr w:type="gramEnd"/>
      <w:r>
        <w:rPr>
          <w:rFonts w:ascii="Verdana" w:hAnsi="Verdana"/>
        </w:rPr>
        <w:t>Gerente</w:t>
      </w:r>
      <w:proofErr w:type="spellEnd"/>
      <w:r w:rsidR="00242EB6">
        <w:rPr>
          <w:rFonts w:ascii="Verdana" w:hAnsi="Verdana"/>
        </w:rPr>
        <w:t xml:space="preserve"> de loja</w:t>
      </w:r>
    </w:p>
    <w:p w:rsidR="002A21DC" w:rsidRDefault="002A21DC" w:rsidP="00B55421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Principais </w:t>
      </w:r>
      <w:proofErr w:type="spellStart"/>
      <w:proofErr w:type="gramStart"/>
      <w:r>
        <w:rPr>
          <w:rFonts w:ascii="Verdana" w:hAnsi="Verdana"/>
        </w:rPr>
        <w:t>atividades:</w:t>
      </w:r>
      <w:proofErr w:type="gramEnd"/>
      <w:r>
        <w:rPr>
          <w:rFonts w:ascii="Verdana" w:hAnsi="Verdana"/>
        </w:rPr>
        <w:t>Operaçoes</w:t>
      </w:r>
      <w:proofErr w:type="spellEnd"/>
      <w:r>
        <w:rPr>
          <w:rFonts w:ascii="Verdana" w:hAnsi="Verdana"/>
        </w:rPr>
        <w:t xml:space="preserve"> em </w:t>
      </w:r>
      <w:proofErr w:type="spellStart"/>
      <w:r>
        <w:rPr>
          <w:rFonts w:ascii="Verdana" w:hAnsi="Verdana"/>
        </w:rPr>
        <w:t>caixa,admissao</w:t>
      </w:r>
      <w:proofErr w:type="spellEnd"/>
      <w:r>
        <w:rPr>
          <w:rFonts w:ascii="Verdana" w:hAnsi="Verdana"/>
        </w:rPr>
        <w:t xml:space="preserve"> e </w:t>
      </w:r>
      <w:proofErr w:type="spellStart"/>
      <w:r>
        <w:rPr>
          <w:rFonts w:ascii="Verdana" w:hAnsi="Verdana"/>
        </w:rPr>
        <w:t>demissao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funcionarios,faturamento,controle</w:t>
      </w:r>
      <w:proofErr w:type="spellEnd"/>
      <w:r>
        <w:rPr>
          <w:rFonts w:ascii="Verdana" w:hAnsi="Verdana"/>
        </w:rPr>
        <w:t xml:space="preserve"> de ponto dos </w:t>
      </w:r>
      <w:proofErr w:type="spellStart"/>
      <w:r>
        <w:rPr>
          <w:rFonts w:ascii="Verdana" w:hAnsi="Verdana"/>
        </w:rPr>
        <w:t>funcionarios,</w:t>
      </w:r>
      <w:r w:rsidR="00242EB6">
        <w:rPr>
          <w:rFonts w:ascii="Verdana" w:hAnsi="Verdana"/>
        </w:rPr>
        <w:t>orientação</w:t>
      </w:r>
      <w:proofErr w:type="spellEnd"/>
      <w:r w:rsidR="00242EB6">
        <w:rPr>
          <w:rFonts w:ascii="Verdana" w:hAnsi="Verdana"/>
        </w:rPr>
        <w:t xml:space="preserve"> e treinamento da </w:t>
      </w:r>
      <w:proofErr w:type="spellStart"/>
      <w:r w:rsidR="00242EB6">
        <w:rPr>
          <w:rFonts w:ascii="Verdana" w:hAnsi="Verdana"/>
        </w:rPr>
        <w:t>equipe,acompanhamento</w:t>
      </w:r>
      <w:proofErr w:type="spellEnd"/>
      <w:r w:rsidR="00242EB6">
        <w:rPr>
          <w:rFonts w:ascii="Verdana" w:hAnsi="Verdana"/>
        </w:rPr>
        <w:t xml:space="preserve"> de </w:t>
      </w:r>
      <w:proofErr w:type="spellStart"/>
      <w:r w:rsidR="00242EB6">
        <w:rPr>
          <w:rFonts w:ascii="Verdana" w:hAnsi="Verdana"/>
        </w:rPr>
        <w:t>metas,fechamento</w:t>
      </w:r>
      <w:proofErr w:type="spellEnd"/>
      <w:r w:rsidR="00242EB6">
        <w:rPr>
          <w:rFonts w:ascii="Verdana" w:hAnsi="Verdana"/>
        </w:rPr>
        <w:t xml:space="preserve"> de </w:t>
      </w:r>
      <w:proofErr w:type="spellStart"/>
      <w:r w:rsidR="00242EB6">
        <w:rPr>
          <w:rFonts w:ascii="Verdana" w:hAnsi="Verdana"/>
        </w:rPr>
        <w:t>caixa,</w:t>
      </w:r>
      <w:r>
        <w:rPr>
          <w:rFonts w:ascii="Verdana" w:hAnsi="Verdana"/>
        </w:rPr>
        <w:t>controle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estoque,compras,etc</w:t>
      </w:r>
      <w:proofErr w:type="spellEnd"/>
      <w:r>
        <w:rPr>
          <w:rFonts w:ascii="Verdana" w:hAnsi="Verdana"/>
        </w:rPr>
        <w:t>.</w:t>
      </w:r>
    </w:p>
    <w:p w:rsidR="00F73FD8" w:rsidRDefault="00F73FD8" w:rsidP="00B55421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VW TRANSPORTES</w:t>
      </w:r>
    </w:p>
    <w:p w:rsidR="00F73FD8" w:rsidRDefault="00F73FD8" w:rsidP="00B55421">
      <w:pPr>
        <w:pStyle w:val="PargrafodaLista"/>
        <w:spacing w:after="120" w:line="240" w:lineRule="auto"/>
        <w:ind w:left="284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Cargo:</w:t>
      </w:r>
      <w:proofErr w:type="gramEnd"/>
      <w:r>
        <w:rPr>
          <w:rFonts w:ascii="Verdana" w:hAnsi="Verdana"/>
        </w:rPr>
        <w:t>Ass</w:t>
      </w:r>
      <w:proofErr w:type="spellEnd"/>
      <w:r>
        <w:rPr>
          <w:rFonts w:ascii="Verdana" w:hAnsi="Verdana"/>
        </w:rPr>
        <w:t xml:space="preserve"> Financeiro/Administrativo</w:t>
      </w:r>
      <w:r w:rsidR="001F6D9E">
        <w:rPr>
          <w:rFonts w:ascii="Verdana" w:hAnsi="Verdana"/>
        </w:rPr>
        <w:t>/</w:t>
      </w:r>
      <w:proofErr w:type="spellStart"/>
      <w:r w:rsidR="001F6D9E">
        <w:rPr>
          <w:rFonts w:ascii="Verdana" w:hAnsi="Verdana"/>
        </w:rPr>
        <w:t>Sac</w:t>
      </w:r>
      <w:proofErr w:type="spellEnd"/>
    </w:p>
    <w:p w:rsidR="00F73FD8" w:rsidRPr="00B6793D" w:rsidRDefault="00F73FD8" w:rsidP="00B55421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Principais atividades</w:t>
      </w:r>
      <w:r w:rsidR="000F4A2E">
        <w:rPr>
          <w:rFonts w:ascii="Verdana" w:hAnsi="Verdana"/>
        </w:rPr>
        <w:t xml:space="preserve">: </w:t>
      </w:r>
      <w:proofErr w:type="spellStart"/>
      <w:r w:rsidR="000F4A2E">
        <w:rPr>
          <w:rFonts w:ascii="Verdana" w:hAnsi="Verdana"/>
        </w:rPr>
        <w:t>Programaçao</w:t>
      </w:r>
      <w:proofErr w:type="spellEnd"/>
      <w:r w:rsidR="000F4A2E">
        <w:rPr>
          <w:rFonts w:ascii="Verdana" w:hAnsi="Verdana"/>
        </w:rPr>
        <w:t xml:space="preserve"> de contas á pagar/</w:t>
      </w:r>
      <w:proofErr w:type="spellStart"/>
      <w:proofErr w:type="gramStart"/>
      <w:r w:rsidR="000F4A2E">
        <w:rPr>
          <w:rFonts w:ascii="Verdana" w:hAnsi="Verdana"/>
        </w:rPr>
        <w:t>receber,</w:t>
      </w:r>
      <w:proofErr w:type="gramEnd"/>
      <w:r>
        <w:rPr>
          <w:rFonts w:ascii="Verdana" w:hAnsi="Verdana"/>
        </w:rPr>
        <w:t>acerto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motoristas,</w:t>
      </w:r>
      <w:r w:rsidR="000F4A2E">
        <w:rPr>
          <w:rFonts w:ascii="Verdana" w:hAnsi="Verdana"/>
        </w:rPr>
        <w:t>faturamento,</w:t>
      </w:r>
      <w:r>
        <w:rPr>
          <w:rFonts w:ascii="Verdana" w:hAnsi="Verdana"/>
        </w:rPr>
        <w:t>acertos</w:t>
      </w:r>
      <w:proofErr w:type="spellEnd"/>
      <w:r>
        <w:rPr>
          <w:rFonts w:ascii="Verdana" w:hAnsi="Verdana"/>
        </w:rPr>
        <w:t xml:space="preserve"> de fichas de </w:t>
      </w:r>
      <w:proofErr w:type="spellStart"/>
      <w:r>
        <w:rPr>
          <w:rFonts w:ascii="Verdana" w:hAnsi="Verdana"/>
        </w:rPr>
        <w:t>viagens,controle</w:t>
      </w:r>
      <w:proofErr w:type="spellEnd"/>
      <w:r>
        <w:rPr>
          <w:rFonts w:ascii="Verdana" w:hAnsi="Verdana"/>
        </w:rPr>
        <w:t xml:space="preserve"> de ponto dos </w:t>
      </w:r>
      <w:proofErr w:type="spellStart"/>
      <w:r>
        <w:rPr>
          <w:rFonts w:ascii="Verdana" w:hAnsi="Verdana"/>
        </w:rPr>
        <w:lastRenderedPageBreak/>
        <w:t>funcionários,assistente</w:t>
      </w:r>
      <w:proofErr w:type="spellEnd"/>
      <w:r>
        <w:rPr>
          <w:rFonts w:ascii="Verdana" w:hAnsi="Verdana"/>
        </w:rPr>
        <w:t xml:space="preserve"> de demissão e admissão de </w:t>
      </w:r>
      <w:proofErr w:type="spellStart"/>
      <w:r>
        <w:rPr>
          <w:rFonts w:ascii="Verdana" w:hAnsi="Verdana"/>
        </w:rPr>
        <w:t>funcionários,atendimento</w:t>
      </w:r>
      <w:proofErr w:type="spellEnd"/>
      <w:r>
        <w:rPr>
          <w:rFonts w:ascii="Verdana" w:hAnsi="Verdana"/>
        </w:rPr>
        <w:t xml:space="preserve"> á clientes e rotinas administrativas.</w:t>
      </w: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B30D63" w:rsidRDefault="00B12CC9" w:rsidP="002A21DC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4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6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y09JQIAAD4EAAAOAAAAZHJzL2Uyb0RvYy54bWysU02P2jAQvVfqf7B8hyRsCBARVrsJ9LJt&#10;kXb7A4ztJFYT27INAVX97x2bD7Htpap6ccaZmTdvZp6Xj8e+QwdurFCywMk4xohLqpiQTYG/vW1G&#10;c4ysI5KRTkle4BO3+HH18cNy0DmfqFZ1jBsEINLmgy5w65zOo8jSlvfEjpXmEpy1Mj1xcDVNxAwZ&#10;AL3vokkcZ9GgDNNGUW4t/K3OTrwK+HXNqfta15Y71BUYuLlwmnDu/BmtliRvDNGtoBca5B9Y9ERI&#10;KHqDqogjaG/EH1C9oEZZVbsxVX2k6lpQHnqAbpL4t25eW6J56AWGY/VtTPb/wdIvh61BghU4xUiS&#10;Hlb0tHcqVEZJlvkBDdrmEFfKrfEt0qN81S+KfrdIqrIlsuEh/O2kITvxGdG7FH+xGsrshs+KQQyB&#10;CmFax9r0HhLmgI5hKafbUvjRIQo/p1k2e5hNMaJXX0Tya6I21n3iqkfeKLB1hoimdaWSElavTBLK&#10;kMOLdZ4Wya8JvqpUG9F1QQGdRANwn8ziOGRY1QnmvT7OmmZXdgYdCIjoefG8LmehSfDchxm1lyyg&#10;tZyw9cV2RHRnG6p30uNBZ8DnYp1V8mMRL9bz9TwdpZNsPUrjqho9bcp0lG2S2bR6qMqySn56akma&#10;t4IxLj27q2KT9O8UcXk7Z63dNHubQ/QePQwMyF6/gXRYrd/mWRc7xU5bc105iDQEXx6UfwX3d7Dv&#10;n/3qFwAAAP//AwBQSwMEFAAGAAgAAAAhALNLNEfbAAAABgEAAA8AAABkcnMvZG93bnJldi54bWxM&#10;jl9LwzAUxd8Fv0O4gm8uzdSxdU2HDHT4ILgp+HrbXJtqc1OadKvf3ogP+nj+cM6v2EyuE0caQutZ&#10;g5plIIhrb1puNLy+3F8tQYSIbLDzTBq+KMCmPD8rMDf+xHs6HmIj0giHHDXYGPtcylBbchhmvidO&#10;2bsfHMYkh0aaAU9p3HVynmUL6bDl9GCxp62l+vMwOg2Vexx30/75qbYf21vzgKp92ymtLy+muzWI&#10;SFP8K8MPfkKHMjFVfmQTRKdhkXoa5uoGREqXq2sFovo1ZFnI//jlNwAAAP//AwBQSwECLQAUAAYA&#10;CAAAACEAtoM4kv4AAADhAQAAEwAAAAAAAAAAAAAAAAAAAAAAW0NvbnRlbnRfVHlwZXNdLnhtbFBL&#10;AQItABQABgAIAAAAIQA4/SH/1gAAAJQBAAALAAAAAAAAAAAAAAAAAC8BAABfcmVscy8ucmVsc1BL&#10;AQItABQABgAIAAAAIQB1Ly09JQIAAD4EAAAOAAAAAAAAAAAAAAAAAC4CAABkcnMvZTJvRG9jLnht&#10;bFBLAQItABQABgAIAAAAIQCzSzRH2wAAAAYBAAAPAAAAAAAAAAAAAAAAAH8EAABkcnMvZG93bnJl&#10;di54bWxQSwUGAAAAAAQABADzAAAAhwUAAAAA&#10;" strokecolor="#b9bec7" strokeweight="1pt"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  <w:r w:rsidR="00F73FD8">
        <w:rPr>
          <w:rFonts w:ascii="Verdana" w:hAnsi="Verdana"/>
        </w:rPr>
        <w:t xml:space="preserve">    </w:t>
      </w:r>
      <w:r w:rsidR="00F73FD8" w:rsidRPr="00F73FD8">
        <w:rPr>
          <w:rFonts w:ascii="Verdana" w:hAnsi="Verdana"/>
        </w:rPr>
        <w:t>Certificado Prodfor</w:t>
      </w:r>
      <w:r w:rsidR="00FA3990">
        <w:rPr>
          <w:rFonts w:ascii="Verdana" w:hAnsi="Verdana"/>
        </w:rPr>
        <w:t>.</w:t>
      </w:r>
    </w:p>
    <w:p w:rsidR="00B30D63" w:rsidRDefault="00B30D6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B55421">
        <w:rPr>
          <w:rFonts w:ascii="Verdana" w:hAnsi="Verdana"/>
        </w:rPr>
        <w:t xml:space="preserve">Experiência </w:t>
      </w:r>
      <w:r w:rsidR="00B55421" w:rsidRPr="00B55421">
        <w:rPr>
          <w:rFonts w:ascii="Verdana" w:hAnsi="Verdana"/>
        </w:rPr>
        <w:t xml:space="preserve">com Sistema </w:t>
      </w:r>
      <w:proofErr w:type="spellStart"/>
      <w:r w:rsidR="00B55421" w:rsidRPr="00B55421">
        <w:rPr>
          <w:rFonts w:ascii="Verdana" w:hAnsi="Verdana"/>
        </w:rPr>
        <w:t>Totvs</w:t>
      </w:r>
      <w:proofErr w:type="spellEnd"/>
      <w:r w:rsidR="00FA3990" w:rsidRPr="00B55421">
        <w:rPr>
          <w:rFonts w:ascii="Verdana" w:hAnsi="Verdana"/>
        </w:rPr>
        <w:t>.</w:t>
      </w:r>
    </w:p>
    <w:p w:rsidR="009C3B99" w:rsidRDefault="002A21DC" w:rsidP="002A21DC">
      <w:pPr>
        <w:pStyle w:val="PargrafodaLista"/>
        <w:numPr>
          <w:ilvl w:val="0"/>
          <w:numId w:val="27"/>
        </w:numPr>
        <w:spacing w:after="120" w:line="240" w:lineRule="auto"/>
        <w:ind w:left="284" w:hanging="284"/>
      </w:pPr>
      <w:r w:rsidRPr="002A21DC">
        <w:rPr>
          <w:rFonts w:ascii="Verdana" w:hAnsi="Verdana"/>
        </w:rPr>
        <w:t>NR20</w:t>
      </w:r>
      <w:r w:rsidR="00B12CC9"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3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7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2HMJAIAAD4EAAAOAAAAZHJzL2Uyb0RvYy54bWysU02P2jAQvVfqf7B8hyQQAkSE1W4CvWxb&#10;pN3+AGM7idXEtmwvAVX97x2bDy3tpap6ccbxzJs3M29WD8e+QwdurFCywMk4xohLqpiQTYG/vW5H&#10;C4ysI5KRTkle4BO3+GH98cNq0DmfqFZ1jBsEINLmgy5w65zOo8jSlvfEjpXmEh5rZXri4GqaiBky&#10;AHrfRZM4zqJBGaaNotxa+FudH/E64Nc1p+5rXVvuUFdg4ObCacK592e0XpG8MUS3gl5okH9g0RMh&#10;IekNqiKOoDcj/oDqBTXKqtqNqeojVdeC8lADVJPEv1Xz0hLNQy3QHKtvbbL/D5Z+OewMEqzAU4wk&#10;6WFEj29Ohcwoyea+QYO2OfiVcmd8ifQoX/Szot8tkqpsiWx4cH89aYhOfER0F+IvVkOa/fBZMfAh&#10;kCF061ib3kNCH9AxDOV0Gwo/OkTh5yzL5tP5DCN6fYtIfg3UxrpPXPXIGwW2zhDRtK5UUsLolUlC&#10;GnJ4ts7TIvk1wGeVaiu6Liigk2gA7pN5HIcIqzrB/Kv3s6bZl51BBwIielo+bcrQFkC7czPqTbKA&#10;1nLCNhfbEdGdbfDvpMeDyoDPxTqr5McyXm4Wm0U6SifZZpTGVTV63JbpKNsm81k1rcqySn56akma&#10;t4IxLj27q2KT9O8Ucdmds9Zumr31IbpHDw0DstdvIB1G66d51sVesdPOXEcOIg3Ol4XyW/D+Dvb7&#10;tV//AgAA//8DAFBLAwQUAAYACAAAACEAs0s0R9sAAAAGAQAADwAAAGRycy9kb3ducmV2LnhtbEyO&#10;X0vDMBTF3wW/Q7iCby7N1LF1TYcMdPgguCn4ettcm2pzU5p0q9/eiA/6eP5wzq/YTK4TRxpC61mD&#10;mmUgiGtvWm40vL7cXy1BhIhssPNMGr4owKY8PyswN/7EezoeYiPSCIccNdgY+1zKUFtyGGa+J07Z&#10;ux8cxiSHRpoBT2ncdXKeZQvpsOX0YLGnraX68zA6DZV7HHfT/vmpth/bW/OAqn3bKa0vL6a7NYhI&#10;U/wrww9+QocyMVV+ZBNEp2GRehrm6gZESperawWi+jVkWcj/+OU3AAAA//8DAFBLAQItABQABgAI&#10;AAAAIQC2gziS/gAAAOEBAAATAAAAAAAAAAAAAAAAAAAAAABbQ29udGVudF9UeXBlc10ueG1sUEsB&#10;Ai0AFAAGAAgAAAAhADj9If/WAAAAlAEAAAsAAAAAAAAAAAAAAAAALwEAAF9yZWxzLy5yZWxzUEsB&#10;Ai0AFAAGAAgAAAAhAAIbYcwkAgAAPgQAAA4AAAAAAAAAAAAAAAAALgIAAGRycy9lMm9Eb2MueG1s&#10;UEsBAi0AFAAGAAgAAAAhALNLNEfbAAAABgEAAA8AAAAAAAAAAAAAAAAAfgQAAGRycy9kb3ducmV2&#10;LnhtbFBLBQYAAAAABAAEAPMAAACGBQAAAAA=&#10;" strokecolor="#b9bec7" strokeweight="1pt">
                <w10:wrap anchorx="margin"/>
              </v:shape>
            </w:pict>
          </mc:Fallback>
        </mc:AlternateContent>
      </w:r>
    </w:p>
    <w:sectPr w:rsidR="009C3B99" w:rsidSect="00F73FD8">
      <w:headerReference w:type="default" r:id="rId9"/>
      <w:footerReference w:type="default" r:id="rId10"/>
      <w:pgSz w:w="11907" w:h="16839" w:code="1"/>
      <w:pgMar w:top="567" w:right="1134" w:bottom="567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4FD" w:rsidRDefault="001944FD">
      <w:r>
        <w:separator/>
      </w:r>
    </w:p>
  </w:endnote>
  <w:endnote w:type="continuationSeparator" w:id="0">
    <w:p w:rsidR="001944FD" w:rsidRDefault="0019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F34407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043032">
      <w:rPr>
        <w:noProof/>
      </w:rPr>
      <w:t>2</w:t>
    </w:r>
    <w:r>
      <w:rPr>
        <w:noProof/>
      </w:rPr>
      <w:fldChar w:fldCharType="end"/>
    </w:r>
    <w:r w:rsidR="00163F2A">
      <w:t xml:space="preserve"> </w:t>
    </w:r>
    <w:r w:rsidR="00B12CC9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4FD" w:rsidRDefault="001944FD">
      <w:r>
        <w:separator/>
      </w:r>
    </w:p>
  </w:footnote>
  <w:footnote w:type="continuationSeparator" w:id="0">
    <w:p w:rsidR="001944FD" w:rsidRDefault="00194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B12CC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85170"/>
              <wp:effectExtent l="6350" t="13970" r="12700" b="762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1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1pt;z-index:2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10IgIAAD0EAAAOAAAAZHJzL2Uyb0RvYy54bWysU8GO2yAQvVfqPyDuie2sk3itOKuVnfSy&#10;bSPt9gMIYBvVBgQkTlT13zvgJMq2l6rqBQaYefNm5rF6OvUdOnJjhZIFTqYxRlxSxYRsCvztbTvJ&#10;MLKOSEY6JXmBz9zip/XHD6tB53ymWtUxbhCASJsPusCtczqPIktb3hM7VZpLeKyV6YmDo2kiZsgA&#10;6H0XzeJ4EQ3KMG0U5dbCbTU+4nXAr2tO3de6ttyhrsDAzYXVhHXv12i9InljiG4FvdAg/8CiJ0JC&#10;0htURRxBByP+gOoFNcqq2k2p6iNV14LyUANUk8S/VfPaEs1DLdAcq29tsv8Pln457gwSrMAzjCTp&#10;YUTPB6dCZjT37Rm0zcGrlDvjC6Qn+apfFP1ukVRlS2TDg/PbWUNs4iOidyH+YDUk2Q+fFQMfAvih&#10;V6fa9B4SuoBOYSTn20j4ySE6XlK4TeIsmyfLMK+I5NdIbaz7xFWPvFFg6wwRTetKJSVMXpkk5CHH&#10;F+s8L5JfA3xaqbai64IAOokGSDJbxnGIsKoTzL96P2uafdkZdCSgoe0mWzwsQ5Xwcu9m1EGygNZy&#10;wjYX2xHRjTZk76THg9KAz8UaRfLjMX7cZJssnaSzxWaSxlU1ed6W6WSxTZbz6qEqyyr56aklad4K&#10;xrj07K6CTdK/E8Tl64xSu0n21ofoPXpoGJC97oF0mK0f5yiMvWLnnbnOHDQanC//yX+C+zPY979+&#10;/QsAAP//AwBQSwMEFAAGAAgAAAAhAFqlrlThAAAADgEAAA8AAABkcnMvZG93bnJldi54bWxMj0FP&#10;wkAQhe8m/ofNmHiDbRUK1G4JkejBEyKJ8TZ017a6O9t0Fyj/3iEe9DZv5uXN+4rl4Kw4mj60nhSk&#10;4wSEocrrlmoFu7en0RxEiEgarSej4GwCLMvrqwJz7U/0ao7bWAsOoZCjgibGLpcyVI1xGMa+M8S3&#10;T987jCz7WuoeTxzurLxLkkw6bIk/NNiZx8ZU39uDU/Dx/O7o/kXONufJ19quF5lbISp1ezOsHkBE&#10;M8Q/M1zqc3UoudPeH0gHYVmn04xhooJROmWIi+V3tecpW8wnIMtC/scofwAAAP//AwBQSwECLQAU&#10;AAYACAAAACEAtoM4kv4AAADhAQAAEwAAAAAAAAAAAAAAAAAAAAAAW0NvbnRlbnRfVHlwZXNdLnht&#10;bFBLAQItABQABgAIAAAAIQA4/SH/1gAAAJQBAAALAAAAAAAAAAAAAAAAAC8BAABfcmVscy8ucmVs&#10;c1BLAQItABQABgAIAAAAIQCnCq10IgIAAD0EAAAOAAAAAAAAAAAAAAAAAC4CAABkcnMvZTJvRG9j&#10;LnhtbFBLAQItABQABgAIAAAAIQBapa5U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E0"/>
    <w:rsid w:val="000178A7"/>
    <w:rsid w:val="0002401A"/>
    <w:rsid w:val="00043032"/>
    <w:rsid w:val="00091AF9"/>
    <w:rsid w:val="0009743F"/>
    <w:rsid w:val="000F4A2E"/>
    <w:rsid w:val="00105B76"/>
    <w:rsid w:val="0012225C"/>
    <w:rsid w:val="001638B8"/>
    <w:rsid w:val="00163F2A"/>
    <w:rsid w:val="001816DC"/>
    <w:rsid w:val="0018431B"/>
    <w:rsid w:val="001944FD"/>
    <w:rsid w:val="001A52E2"/>
    <w:rsid w:val="001F6D9E"/>
    <w:rsid w:val="002039BD"/>
    <w:rsid w:val="00242EB6"/>
    <w:rsid w:val="002873E8"/>
    <w:rsid w:val="0029680D"/>
    <w:rsid w:val="002A21DC"/>
    <w:rsid w:val="002B464D"/>
    <w:rsid w:val="00323FE5"/>
    <w:rsid w:val="005657D9"/>
    <w:rsid w:val="00595F78"/>
    <w:rsid w:val="005B5FD3"/>
    <w:rsid w:val="005E6BFC"/>
    <w:rsid w:val="00611282"/>
    <w:rsid w:val="00656E17"/>
    <w:rsid w:val="00681CCE"/>
    <w:rsid w:val="006B4DE0"/>
    <w:rsid w:val="00741D6E"/>
    <w:rsid w:val="008A4A1B"/>
    <w:rsid w:val="00906D6F"/>
    <w:rsid w:val="00940C7D"/>
    <w:rsid w:val="009967CD"/>
    <w:rsid w:val="009C3B99"/>
    <w:rsid w:val="00A05062"/>
    <w:rsid w:val="00A17348"/>
    <w:rsid w:val="00A25CF8"/>
    <w:rsid w:val="00A635B2"/>
    <w:rsid w:val="00A75D2C"/>
    <w:rsid w:val="00AD5410"/>
    <w:rsid w:val="00B12CC9"/>
    <w:rsid w:val="00B30D63"/>
    <w:rsid w:val="00B501EE"/>
    <w:rsid w:val="00B55421"/>
    <w:rsid w:val="00B6793D"/>
    <w:rsid w:val="00B97595"/>
    <w:rsid w:val="00BA5C9E"/>
    <w:rsid w:val="00CC21DB"/>
    <w:rsid w:val="00D721E3"/>
    <w:rsid w:val="00F055FF"/>
    <w:rsid w:val="00F26226"/>
    <w:rsid w:val="00F34407"/>
    <w:rsid w:val="00F73FD8"/>
    <w:rsid w:val="00FA3990"/>
    <w:rsid w:val="00FD223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ene02\Desktop\Maiene%20dos%20Santos%20Cardoso0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Maiene dos Santos Cardoso01</Template>
  <TotalTime>0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Maiene02</dc:creator>
  <cp:lastModifiedBy>Micro05</cp:lastModifiedBy>
  <cp:revision>2</cp:revision>
  <dcterms:created xsi:type="dcterms:W3CDTF">2015-06-10T19:30:00Z</dcterms:created>
  <dcterms:modified xsi:type="dcterms:W3CDTF">2015-06-10T19:30:00Z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