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6970" w:rsidRPr="00284C9C" w:rsidRDefault="00F65BC3" w:rsidP="00284C9C">
      <w:pPr>
        <w:pStyle w:val="Informaesdocontato"/>
        <w:jc w:val="left"/>
        <w:rPr>
          <w:color w:val="000000" w:themeColor="text1"/>
          <w:sz w:val="24"/>
          <w:szCs w:val="24"/>
        </w:rPr>
      </w:pPr>
      <w:sdt>
        <w:sdtPr>
          <w:rPr>
            <w:color w:val="000000" w:themeColor="text1"/>
            <w:sz w:val="24"/>
            <w:szCs w:val="24"/>
          </w:rPr>
          <w:alias w:val="Endereço"/>
          <w:tag w:val="Endereço"/>
          <w:id w:val="1415969137"/>
          <w:placeholder>
            <w:docPart w:val="96751F5B201F4556A16AC60C30F21BA7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6553D0">
            <w:rPr>
              <w:color w:val="000000" w:themeColor="text1"/>
              <w:sz w:val="24"/>
              <w:szCs w:val="24"/>
            </w:rPr>
            <w:t>Rogério de Araujo Andrade                                                                                                        19/10 /2016</w:t>
          </w:r>
          <w:r w:rsidR="006553D0">
            <w:rPr>
              <w:color w:val="000000" w:themeColor="text1"/>
              <w:sz w:val="24"/>
              <w:szCs w:val="24"/>
            </w:rPr>
            <w:br/>
            <w:t>Nasc:04/09/1975</w:t>
          </w:r>
          <w:r w:rsidR="006553D0">
            <w:rPr>
              <w:color w:val="000000" w:themeColor="text1"/>
              <w:sz w:val="24"/>
              <w:szCs w:val="24"/>
            </w:rPr>
            <w:br/>
            <w:t>Est. Civil: Casado</w:t>
          </w:r>
          <w:r w:rsidR="006553D0">
            <w:rPr>
              <w:color w:val="000000" w:themeColor="text1"/>
              <w:sz w:val="24"/>
              <w:szCs w:val="24"/>
            </w:rPr>
            <w:br/>
            <w:t xml:space="preserve">Rua Norival Carvalho dos Anjos   nº 112                                                                                </w:t>
          </w:r>
          <w:r w:rsidR="006553D0">
            <w:rPr>
              <w:color w:val="000000" w:themeColor="text1"/>
              <w:sz w:val="24"/>
              <w:szCs w:val="24"/>
            </w:rPr>
            <w:br/>
            <w:t>Bairro Explanada</w:t>
          </w:r>
        </w:sdtContent>
      </w:sdt>
    </w:p>
    <w:sdt>
      <w:sdtPr>
        <w:rPr>
          <w:color w:val="000000" w:themeColor="text1"/>
          <w:sz w:val="24"/>
          <w:szCs w:val="24"/>
        </w:rPr>
        <w:alias w:val="Categoria"/>
        <w:tag w:val=""/>
        <w:id w:val="1543715586"/>
        <w:placeholder>
          <w:docPart w:val="C2B9222F34F542FD9F5A7676A033D9A6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886970" w:rsidRPr="00284C9C" w:rsidRDefault="00284C9C" w:rsidP="00284C9C">
          <w:pPr>
            <w:pStyle w:val="Informaesdocontato"/>
            <w:jc w:val="left"/>
            <w:rPr>
              <w:color w:val="000000" w:themeColor="text1"/>
              <w:sz w:val="24"/>
              <w:szCs w:val="24"/>
            </w:rPr>
          </w:pPr>
          <w:r w:rsidRPr="00284C9C">
            <w:rPr>
              <w:color w:val="000000" w:themeColor="text1"/>
              <w:sz w:val="24"/>
              <w:szCs w:val="24"/>
            </w:rPr>
            <w:t>Castelo- ES</w:t>
          </w:r>
          <w:r w:rsidR="00E70A8E">
            <w:rPr>
              <w:color w:val="000000" w:themeColor="text1"/>
              <w:sz w:val="24"/>
              <w:szCs w:val="24"/>
            </w:rPr>
            <w:t xml:space="preserve"> </w:t>
          </w:r>
          <w:r w:rsidRPr="00284C9C">
            <w:rPr>
              <w:color w:val="000000" w:themeColor="text1"/>
              <w:sz w:val="24"/>
              <w:szCs w:val="24"/>
            </w:rPr>
            <w:t xml:space="preserve"> Espirito Santo</w:t>
          </w:r>
        </w:p>
      </w:sdtContent>
    </w:sdt>
    <w:p w:rsidR="00886970" w:rsidRPr="00284C9C" w:rsidRDefault="00F65BC3" w:rsidP="00284C9C">
      <w:pPr>
        <w:pStyle w:val="Informaesdocontato"/>
        <w:jc w:val="left"/>
        <w:rPr>
          <w:sz w:val="24"/>
          <w:szCs w:val="24"/>
        </w:rPr>
      </w:pPr>
      <w:sdt>
        <w:sdtPr>
          <w:rPr>
            <w:color w:val="000000" w:themeColor="text1"/>
            <w:sz w:val="24"/>
            <w:szCs w:val="24"/>
          </w:rPr>
          <w:alias w:val="Telefone"/>
          <w:tag w:val="Telefone"/>
          <w:id w:val="599758962"/>
          <w:placeholder>
            <w:docPart w:val="E4E50A38061441BEBAFCDDA915A514E4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284C9C" w:rsidRPr="00284C9C">
            <w:rPr>
              <w:color w:val="000000" w:themeColor="text1"/>
              <w:sz w:val="24"/>
              <w:szCs w:val="24"/>
            </w:rPr>
            <w:t>Cel: 28 99920</w:t>
          </w:r>
          <w:r w:rsidR="00E70A8E">
            <w:rPr>
              <w:color w:val="000000" w:themeColor="text1"/>
              <w:sz w:val="24"/>
              <w:szCs w:val="24"/>
            </w:rPr>
            <w:t>-</w:t>
          </w:r>
          <w:r w:rsidR="00284C9C" w:rsidRPr="00284C9C">
            <w:rPr>
              <w:color w:val="000000" w:themeColor="text1"/>
              <w:sz w:val="24"/>
              <w:szCs w:val="24"/>
            </w:rPr>
            <w:t>7648 e (28) 3310-4841</w:t>
          </w:r>
        </w:sdtContent>
      </w:sdt>
    </w:p>
    <w:sdt>
      <w:sdtPr>
        <w:rPr>
          <w:rStyle w:val="nfase"/>
          <w:color w:val="1F2123" w:themeColor="text2"/>
          <w:sz w:val="24"/>
          <w:szCs w:val="24"/>
        </w:rPr>
        <w:alias w:val="Email"/>
        <w:tag w:val=""/>
        <w:id w:val="1889536063"/>
        <w:placeholder>
          <w:docPart w:val="945D1B84F3494B428E254D9F72ED87EB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nfase"/>
        </w:rPr>
      </w:sdtEndPr>
      <w:sdtContent>
        <w:p w:rsidR="00F7524F" w:rsidRPr="00F7524F" w:rsidRDefault="00284C9C" w:rsidP="00F7524F">
          <w:pPr>
            <w:pStyle w:val="Informaesdocontato"/>
            <w:jc w:val="left"/>
            <w:rPr>
              <w:color w:val="1F2123" w:themeColor="text2"/>
              <w:sz w:val="24"/>
              <w:szCs w:val="24"/>
            </w:rPr>
          </w:pPr>
          <w:r w:rsidRPr="00284C9C">
            <w:rPr>
              <w:rStyle w:val="nfase"/>
              <w:color w:val="1F2123" w:themeColor="text2"/>
              <w:sz w:val="24"/>
              <w:szCs w:val="24"/>
            </w:rPr>
            <w:t>Email: rogerdraw@outlook.com</w:t>
          </w:r>
        </w:p>
      </w:sdtContent>
    </w:sdt>
    <w:tbl>
      <w:tblPr>
        <w:tblStyle w:val="Tabeladocurrculo"/>
        <w:tblW w:w="5072" w:type="pct"/>
        <w:tblInd w:w="-142" w:type="dxa"/>
        <w:tblLook w:val="04A0" w:firstRow="1" w:lastRow="0" w:firstColumn="1" w:lastColumn="0" w:noHBand="0" w:noVBand="1"/>
        <w:tblDescription w:val="Resume"/>
      </w:tblPr>
      <w:tblGrid>
        <w:gridCol w:w="1910"/>
        <w:gridCol w:w="642"/>
        <w:gridCol w:w="7396"/>
      </w:tblGrid>
      <w:tr w:rsidR="00886970" w:rsidRPr="00930666" w:rsidTr="00E70A8E">
        <w:tc>
          <w:tcPr>
            <w:tcW w:w="1910" w:type="dxa"/>
          </w:tcPr>
          <w:p w:rsidR="00886970" w:rsidRDefault="00886970" w:rsidP="001C37E0">
            <w:pPr>
              <w:pStyle w:val="ttulo1"/>
              <w:jc w:val="center"/>
            </w:pPr>
          </w:p>
        </w:tc>
        <w:tc>
          <w:tcPr>
            <w:tcW w:w="642" w:type="dxa"/>
          </w:tcPr>
          <w:p w:rsidR="00886970" w:rsidRDefault="00886970"/>
          <w:p w:rsidR="00F7524F" w:rsidRDefault="00F7524F"/>
        </w:tc>
        <w:tc>
          <w:tcPr>
            <w:tcW w:w="7396" w:type="dxa"/>
          </w:tcPr>
          <w:p w:rsidR="00886970" w:rsidRPr="0036280B" w:rsidRDefault="00886970" w:rsidP="0036280B">
            <w:pPr>
              <w:pStyle w:val="Textodocurrculo"/>
              <w:tabs>
                <w:tab w:val="left" w:pos="7106"/>
              </w:tabs>
              <w:ind w:right="724"/>
              <w:rPr>
                <w:sz w:val="28"/>
                <w:szCs w:val="28"/>
              </w:rPr>
            </w:pPr>
          </w:p>
        </w:tc>
      </w:tr>
      <w:tr w:rsidR="00886970" w:rsidTr="00E70A8E">
        <w:tc>
          <w:tcPr>
            <w:tcW w:w="1910" w:type="dxa"/>
          </w:tcPr>
          <w:p w:rsidR="00886970" w:rsidRPr="0036280B" w:rsidRDefault="000302D8">
            <w:pPr>
              <w:pStyle w:val="ttulo1"/>
              <w:rPr>
                <w:sz w:val="24"/>
                <w:szCs w:val="24"/>
              </w:rPr>
            </w:pPr>
            <w:r w:rsidRPr="0036280B">
              <w:rPr>
                <w:color w:val="000000" w:themeColor="text1"/>
                <w:sz w:val="24"/>
                <w:szCs w:val="24"/>
              </w:rPr>
              <w:t>Habilidades &amp; Competências</w:t>
            </w:r>
          </w:p>
        </w:tc>
        <w:tc>
          <w:tcPr>
            <w:tcW w:w="642" w:type="dxa"/>
          </w:tcPr>
          <w:p w:rsidR="00886970" w:rsidRDefault="00886970"/>
        </w:tc>
        <w:tc>
          <w:tcPr>
            <w:tcW w:w="7396" w:type="dxa"/>
          </w:tcPr>
          <w:p w:rsidR="0036280B" w:rsidRPr="0036280B" w:rsidRDefault="0036280B" w:rsidP="0036280B">
            <w:pPr>
              <w:pStyle w:val="Textodocurrculo"/>
              <w:rPr>
                <w:color w:val="000000" w:themeColor="text1"/>
                <w:sz w:val="24"/>
                <w:szCs w:val="24"/>
              </w:rPr>
            </w:pPr>
            <w:r w:rsidRPr="0036280B">
              <w:rPr>
                <w:color w:val="000000" w:themeColor="text1"/>
                <w:sz w:val="24"/>
                <w:szCs w:val="24"/>
              </w:rPr>
              <w:t xml:space="preserve"> Ajudante geral em supermercado</w:t>
            </w:r>
          </w:p>
          <w:p w:rsidR="0036280B" w:rsidRPr="0036280B" w:rsidRDefault="0036280B" w:rsidP="0036280B">
            <w:pPr>
              <w:pStyle w:val="Textodocurrculo"/>
              <w:rPr>
                <w:color w:val="000000" w:themeColor="text1"/>
                <w:sz w:val="24"/>
                <w:szCs w:val="24"/>
              </w:rPr>
            </w:pPr>
            <w:r w:rsidRPr="0036280B">
              <w:rPr>
                <w:color w:val="000000" w:themeColor="text1"/>
                <w:sz w:val="24"/>
                <w:szCs w:val="24"/>
              </w:rPr>
              <w:t>Operador de computador e designer gráfico</w:t>
            </w:r>
          </w:p>
          <w:p w:rsidR="0036280B" w:rsidRPr="0036280B" w:rsidRDefault="0036280B" w:rsidP="0036280B">
            <w:pPr>
              <w:pStyle w:val="Textodocurrculo"/>
              <w:rPr>
                <w:color w:val="000000" w:themeColor="text1"/>
                <w:sz w:val="24"/>
                <w:szCs w:val="24"/>
              </w:rPr>
            </w:pPr>
            <w:r w:rsidRPr="0036280B">
              <w:rPr>
                <w:color w:val="000000" w:themeColor="text1"/>
                <w:sz w:val="24"/>
                <w:szCs w:val="24"/>
              </w:rPr>
              <w:t>(Programas</w:t>
            </w:r>
            <w:r w:rsidR="00641ED8">
              <w:rPr>
                <w:color w:val="000000" w:themeColor="text1"/>
                <w:sz w:val="24"/>
                <w:szCs w:val="24"/>
              </w:rPr>
              <w:t>:</w:t>
            </w:r>
            <w:r w:rsidRPr="0036280B">
              <w:rPr>
                <w:color w:val="000000" w:themeColor="text1"/>
                <w:sz w:val="24"/>
                <w:szCs w:val="24"/>
              </w:rPr>
              <w:t xml:space="preserve"> </w:t>
            </w:r>
            <w:r w:rsidR="00F7524F">
              <w:rPr>
                <w:color w:val="000000" w:themeColor="text1"/>
                <w:sz w:val="24"/>
                <w:szCs w:val="24"/>
              </w:rPr>
              <w:t xml:space="preserve"> </w:t>
            </w:r>
            <w:r w:rsidRPr="0036280B">
              <w:rPr>
                <w:color w:val="000000" w:themeColor="text1"/>
                <w:sz w:val="24"/>
                <w:szCs w:val="24"/>
              </w:rPr>
              <w:t>Word , Excel, Power Point, Corel, Front Page, Dreamweaver,</w:t>
            </w:r>
          </w:p>
          <w:p w:rsidR="00886970" w:rsidRDefault="00F7524F" w:rsidP="00F7524F">
            <w:pPr>
              <w:pStyle w:val="Textodocurrculo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PhotoP</w:t>
            </w:r>
            <w:r w:rsidR="0036280B" w:rsidRPr="0036280B">
              <w:rPr>
                <w:color w:val="000000" w:themeColor="text1"/>
                <w:sz w:val="24"/>
                <w:szCs w:val="24"/>
              </w:rPr>
              <w:t>aint e Photoshop) 15 anos de exper</w:t>
            </w:r>
            <w:r>
              <w:rPr>
                <w:color w:val="000000" w:themeColor="text1"/>
                <w:sz w:val="24"/>
                <w:szCs w:val="24"/>
              </w:rPr>
              <w:t>iê</w:t>
            </w:r>
            <w:r w:rsidR="0036280B" w:rsidRPr="0036280B">
              <w:rPr>
                <w:color w:val="000000" w:themeColor="text1"/>
                <w:sz w:val="24"/>
                <w:szCs w:val="24"/>
              </w:rPr>
              <w:t>ncia.</w:t>
            </w:r>
          </w:p>
          <w:p w:rsidR="003E7145" w:rsidRPr="003E7145" w:rsidRDefault="003E7145" w:rsidP="00F7524F">
            <w:pPr>
              <w:pStyle w:val="Textodocurrculo"/>
              <w:rPr>
                <w:sz w:val="24"/>
                <w:szCs w:val="24"/>
              </w:rPr>
            </w:pPr>
            <w:r w:rsidRPr="003E7145">
              <w:rPr>
                <w:color w:val="auto"/>
                <w:sz w:val="24"/>
                <w:szCs w:val="24"/>
              </w:rPr>
              <w:t xml:space="preserve">Auxiliar de Estoquista </w:t>
            </w:r>
            <w:r w:rsidR="00864F14">
              <w:rPr>
                <w:color w:val="auto"/>
                <w:sz w:val="24"/>
                <w:szCs w:val="24"/>
              </w:rPr>
              <w:t xml:space="preserve">e </w:t>
            </w:r>
            <w:r w:rsidRPr="003E7145">
              <w:rPr>
                <w:color w:val="auto"/>
                <w:sz w:val="24"/>
                <w:szCs w:val="24"/>
              </w:rPr>
              <w:t>Carga e descarga de Caminhão</w:t>
            </w:r>
          </w:p>
        </w:tc>
      </w:tr>
      <w:tr w:rsidR="00886970" w:rsidRPr="00930666" w:rsidTr="00E70A8E">
        <w:tc>
          <w:tcPr>
            <w:tcW w:w="1910" w:type="dxa"/>
          </w:tcPr>
          <w:p w:rsidR="00886970" w:rsidRPr="0036280B" w:rsidRDefault="000302D8">
            <w:pPr>
              <w:pStyle w:val="ttulo1"/>
              <w:rPr>
                <w:sz w:val="24"/>
                <w:szCs w:val="24"/>
              </w:rPr>
            </w:pPr>
            <w:r w:rsidRPr="0036280B">
              <w:rPr>
                <w:color w:val="000000" w:themeColor="text1"/>
                <w:sz w:val="24"/>
                <w:szCs w:val="24"/>
              </w:rPr>
              <w:t>Experiência</w:t>
            </w:r>
          </w:p>
        </w:tc>
        <w:tc>
          <w:tcPr>
            <w:tcW w:w="642" w:type="dxa"/>
          </w:tcPr>
          <w:p w:rsidR="00886970" w:rsidRDefault="00886970"/>
        </w:tc>
        <w:tc>
          <w:tcPr>
            <w:tcW w:w="7396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810178306"/>
              <w15:repeatingSection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70947551"/>
                  <w:placeholder>
                    <w:docPart w:val="B1124E46C3534B71B2415EFF4BF53930"/>
                  </w:placeholder>
                  <w15:repeatingSectionItem/>
                </w:sdtPr>
                <w:sdtEndPr/>
                <w:sdtContent>
                  <w:sdt>
                    <w:sdtP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595959" w:themeColor="text1" w:themeTint="A6"/>
                        <w14:ligatures w14:val="none"/>
                      </w:rPr>
                      <w:id w:val="221802691"/>
                      <w:placeholder>
                        <w:docPart w:val="AA3B51E8F54E4B4996BD2B93120A6624"/>
                      </w:placeholder>
                    </w:sdtPr>
                    <w:sdtEndPr/>
                    <w:sdtContent>
                      <w:sdt>
                        <w:sdtPr>
                          <w:rPr>
                            <w:rFonts w:asciiTheme="minorHAnsi" w:eastAsiaTheme="minorEastAsia" w:hAnsiTheme="minorHAnsi" w:cstheme="minorBidi"/>
                            <w:b w:val="0"/>
                            <w:bCs w:val="0"/>
                            <w:caps w:val="0"/>
                            <w:color w:val="595959" w:themeColor="text1" w:themeTint="A6"/>
                            <w14:ligatures w14:val="none"/>
                          </w:rPr>
                          <w:id w:val="68699791"/>
                          <w:placeholder>
                            <w:docPart w:val="AA3B51E8F54E4B4996BD2B93120A6624"/>
                          </w:placeholder>
                          <w15:appearance w15:val="hidden"/>
                        </w:sdtPr>
                        <w:sdtEndPr/>
                        <w:sdtContent>
                          <w:sdt>
                            <w:sdtPr>
                              <w:rPr>
                                <w:rFonts w:asciiTheme="minorHAnsi" w:eastAsiaTheme="minorEastAsia" w:hAnsiTheme="minorHAnsi" w:cstheme="minorBidi"/>
                                <w:b w:val="0"/>
                                <w:bCs w:val="0"/>
                                <w:caps w:val="0"/>
                                <w:color w:val="595959" w:themeColor="text1" w:themeTint="A6"/>
                                <w14:ligatures w14:val="none"/>
                              </w:rPr>
                              <w:id w:val="1015498601"/>
                              <w15:appearance w15:val="hidden"/>
                              <w15:repeatingSection/>
                            </w:sdtPr>
                            <w:sdtEndPr>
                              <w:rPr>
                                <w:rFonts w:eastAsiaTheme="minorHAnsi"/>
                              </w:rPr>
                            </w:sdtEndPr>
                            <w:sdtContent>
                              <w:sdt>
                                <w:sdtPr>
                                  <w:rPr>
                                    <w:rFonts w:asciiTheme="minorHAnsi" w:eastAsiaTheme="minorEastAsia" w:hAnsiTheme="minorHAnsi" w:cstheme="minorBidi"/>
                                    <w:b w:val="0"/>
                                    <w:bCs w:val="0"/>
                                    <w:caps w:val="0"/>
                                    <w:color w:val="595959" w:themeColor="text1" w:themeTint="A6"/>
                                    <w14:ligatures w14:val="none"/>
                                  </w:rPr>
                                  <w:id w:val="1476026442"/>
                                  <w:placeholder>
                                    <w:docPart w:val="B1124E46C3534B71B2415EFF4BF53930"/>
                                  </w:placeholder>
                                  <w15:appearance w15:val="hidden"/>
                                  <w15:repeatingSectionItem/>
                                </w:sdtPr>
                                <w:sdtEndPr>
                                  <w:rPr>
                                    <w:rFonts w:eastAsiaTheme="minorHAnsi"/>
                                  </w:rPr>
                                </w:sdtEndPr>
                                <w:sdtContent>
                                  <w:sdt>
                                    <w:sdtPr>
                                      <w:rPr>
                                        <w:rFonts w:asciiTheme="minorHAnsi" w:eastAsiaTheme="minorEastAsia" w:hAnsiTheme="minorHAnsi" w:cstheme="minorBidi"/>
                                        <w:b w:val="0"/>
                                        <w:bCs w:val="0"/>
                                        <w:caps w:val="0"/>
                                        <w:color w:val="595959" w:themeColor="text1" w:themeTint="A6"/>
                                        <w14:ligatures w14:val="none"/>
                                      </w:rPr>
                                      <w:id w:val="1996447443"/>
                                      <w15:repeatingSection/>
                                    </w:sdtPr>
                                    <w:sdtEndPr>
                                      <w:rPr>
                                        <w:rFonts w:eastAsiaTheme="minorHAnsi"/>
                                      </w:rPr>
                                    </w:sdtEndPr>
                                    <w:sdtContent>
                                      <w:sdt>
                                        <w:sdtPr>
                                          <w:rPr>
                                            <w:rFonts w:asciiTheme="minorHAnsi" w:eastAsiaTheme="minorEastAsia" w:hAnsiTheme="minorHAnsi" w:cstheme="minorBidi"/>
                                            <w:b w:val="0"/>
                                            <w:bCs w:val="0"/>
                                            <w:caps w:val="0"/>
                                            <w:color w:val="595959" w:themeColor="text1" w:themeTint="A6"/>
                                            <w14:ligatures w14:val="none"/>
                                          </w:rPr>
                                          <w:id w:val="539404615"/>
                                          <w:placeholder>
                                            <w:docPart w:val="B1124E46C3534B71B2415EFF4BF53930"/>
                                          </w:placeholder>
                                          <w15:repeatingSectionItem/>
                                        </w:sdtPr>
                                        <w:sdtEndPr>
                                          <w:rPr>
                                            <w:rFonts w:eastAsiaTheme="minorHAnsi"/>
                                          </w:rPr>
                                        </w:sdtEndPr>
                                        <w:sdtContent>
                                          <w:sdt>
                                            <w:sdtPr>
                                              <w:rPr>
                                                <w:rFonts w:asciiTheme="minorHAnsi" w:eastAsiaTheme="minorEastAsia" w:hAnsiTheme="minorHAnsi" w:cstheme="minorBidi"/>
                                                <w:b w:val="0"/>
                                                <w:bCs w:val="0"/>
                                                <w:caps w:val="0"/>
                                                <w:color w:val="595959" w:themeColor="text1" w:themeTint="A6"/>
                                                <w14:ligatures w14:val="none"/>
                                              </w:rPr>
                                              <w:id w:val="1436861535"/>
                                            </w:sdtPr>
                                            <w:sdtEndPr/>
                                            <w:sdtContent>
                                              <w:p w:rsidR="0036280B" w:rsidRPr="0036280B" w:rsidRDefault="0036280B" w:rsidP="0036280B">
                                                <w:pPr>
                                                  <w:pStyle w:val="ttulo2"/>
                                                  <w:rPr>
                                                    <w:rFonts w:asciiTheme="minorHAnsi" w:eastAsiaTheme="minorEastAsia" w:hAnsiTheme="minorHAnsi" w:cstheme="minorBidi"/>
                                                    <w:b w:val="0"/>
                                                    <w:bCs w:val="0"/>
                                                    <w:caps w:val="0"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  <w14:ligatures w14:val="none"/>
                                                  </w:rPr>
                                                </w:pPr>
                                                <w:r w:rsidRPr="0036280B">
                                                  <w:rPr>
                                                    <w:rFonts w:asciiTheme="minorHAnsi" w:eastAsiaTheme="minorEastAsia" w:hAnsiTheme="minorHAnsi" w:cstheme="minorBidi"/>
                                                    <w:b w:val="0"/>
                                                    <w:bCs w:val="0"/>
                                                    <w:caps w:val="0"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  <w14:ligatures w14:val="none"/>
                                                  </w:rPr>
                                                  <w:t>Empregos:</w:t>
                                                </w:r>
                                              </w:p>
                                              <w:p w:rsidR="0036280B" w:rsidRPr="0036280B" w:rsidRDefault="0036280B" w:rsidP="0036280B">
                                                <w:pPr>
                                                  <w:pStyle w:val="ttulo2"/>
                                                  <w:rPr>
                                                    <w:rFonts w:asciiTheme="minorHAnsi" w:eastAsiaTheme="minorEastAsia" w:hAnsiTheme="minorHAnsi" w:cstheme="minorBidi"/>
                                                    <w:b w:val="0"/>
                                                    <w:bCs w:val="0"/>
                                                    <w:caps w:val="0"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  <w14:ligatures w14:val="none"/>
                                                  </w:rPr>
                                                </w:pPr>
                                                <w:r w:rsidRPr="0036280B">
                                                  <w:rPr>
                                                    <w:rFonts w:asciiTheme="minorHAnsi" w:eastAsiaTheme="minorEastAsia" w:hAnsiTheme="minorHAnsi" w:cstheme="minorBidi"/>
                                                    <w:b w:val="0"/>
                                                    <w:bCs w:val="0"/>
                                                    <w:caps w:val="0"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  <w14:ligatures w14:val="none"/>
                                                  </w:rPr>
                                                  <w:t xml:space="preserve">Mussi Supermercados </w:t>
                                                </w:r>
                                                <w:r w:rsidR="003E7145">
                                                  <w:rPr>
                                                    <w:rFonts w:asciiTheme="minorHAnsi" w:eastAsiaTheme="minorEastAsia" w:hAnsiTheme="minorHAnsi" w:cstheme="minorBidi"/>
                                                    <w:b w:val="0"/>
                                                    <w:bCs w:val="0"/>
                                                    <w:caps w:val="0"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  <w14:ligatures w14:val="none"/>
                                                  </w:rPr>
                                                  <w:t xml:space="preserve">Ajude Geral </w:t>
                                                </w:r>
                                                <w:r w:rsidRPr="0036280B">
                                                  <w:rPr>
                                                    <w:rFonts w:asciiTheme="minorHAnsi" w:eastAsiaTheme="minorEastAsia" w:hAnsiTheme="minorHAnsi" w:cstheme="minorBidi"/>
                                                    <w:b w:val="0"/>
                                                    <w:bCs w:val="0"/>
                                                    <w:caps w:val="0"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  <w14:ligatures w14:val="none"/>
                                                  </w:rPr>
                                                  <w:t>(28) 3542-1102</w:t>
                                                </w:r>
                                              </w:p>
                                              <w:p w:rsidR="0036280B" w:rsidRDefault="0036280B" w:rsidP="0036280B">
                                                <w:pPr>
                                                  <w:pStyle w:val="ttulo2"/>
                                                  <w:rPr>
                                                    <w:rFonts w:asciiTheme="minorHAnsi" w:eastAsiaTheme="minorEastAsia" w:hAnsiTheme="minorHAnsi" w:cstheme="minorBidi"/>
                                                    <w:b w:val="0"/>
                                                    <w:bCs w:val="0"/>
                                                    <w:caps w:val="0"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  <w14:ligatures w14:val="none"/>
                                                  </w:rPr>
                                                </w:pPr>
                                                <w:r w:rsidRPr="0036280B">
                                                  <w:rPr>
                                                    <w:rFonts w:asciiTheme="minorHAnsi" w:eastAsiaTheme="minorEastAsia" w:hAnsiTheme="minorHAnsi" w:cstheme="minorBidi"/>
                                                    <w:b w:val="0"/>
                                                    <w:bCs w:val="0"/>
                                                    <w:caps w:val="0"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  <w14:ligatures w14:val="none"/>
                                                  </w:rPr>
                                                  <w:t>Carioca Confecções Esportivas Ltda</w:t>
                                                </w:r>
                                                <w:r w:rsidR="001A2E2A">
                                                  <w:rPr>
                                                    <w:rFonts w:eastAsiaTheme="minorEastAsia"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</w:t>
                                                </w:r>
                                                <w:r w:rsidR="001A2E2A">
                                                  <w:rPr>
                                                    <w:rFonts w:eastAsiaTheme="minorEastAsia"/>
                                                    <w:b w:val="0"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</w:rPr>
                                                  <w:t>designer</w:t>
                                                </w:r>
                                                <w:r w:rsidRPr="0036280B">
                                                  <w:rPr>
                                                    <w:rFonts w:asciiTheme="minorHAnsi" w:eastAsiaTheme="minorEastAsia" w:hAnsiTheme="minorHAnsi" w:cstheme="minorBidi"/>
                                                    <w:b w:val="0"/>
                                                    <w:bCs w:val="0"/>
                                                    <w:caps w:val="0"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  <w14:ligatures w14:val="none"/>
                                                  </w:rPr>
                                                  <w:t xml:space="preserve"> (Falida)</w:t>
                                                </w:r>
                                              </w:p>
                                              <w:p w:rsidR="001A2E2A" w:rsidRPr="001A2E2A" w:rsidRDefault="001A2E2A" w:rsidP="001A2E2A">
                                                <w:pPr>
                                                  <w:rPr>
                                                    <w:color w:val="auto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1A2E2A">
                                                  <w:rPr>
                                                    <w:color w:val="auto"/>
                                                    <w:sz w:val="24"/>
                                                    <w:szCs w:val="24"/>
                                                  </w:rPr>
                                                  <w:t>Hortisul Marataízes auxiliar estoquista</w:t>
                                                </w:r>
                                                <w:r w:rsidR="003E7145">
                                                  <w:rPr>
                                                    <w:color w:val="auto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e Carga e descarga de caminhão</w:t>
                                                </w:r>
                                                <w:r w:rsidRPr="001A2E2A">
                                                  <w:rPr>
                                                    <w:color w:val="auto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(28) 3532-2683</w:t>
                                                </w:r>
                                              </w:p>
                                              <w:p w:rsidR="001A2E2A" w:rsidRDefault="0036280B" w:rsidP="001A2E2A">
                                                <w:pPr>
                                                  <w:rPr>
                                                    <w:rFonts w:eastAsiaTheme="minorEastAsia"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6280B">
                                                  <w:rPr>
                                                    <w:rFonts w:eastAsiaTheme="minorEastAsia"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Cannone Ind e Com. </w:t>
                                                </w:r>
                                                <w:r w:rsidR="001A2E2A">
                                                  <w:rPr>
                                                    <w:rFonts w:eastAsiaTheme="minorEastAsia"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</w:rPr>
                                                  <w:t>d</w:t>
                                                </w:r>
                                                <w:r w:rsidRPr="0036280B">
                                                  <w:rPr>
                                                    <w:rFonts w:eastAsiaTheme="minorEastAsia"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e Confecções LTDA ME </w:t>
                                                </w:r>
                                                <w:r w:rsidR="001A2E2A">
                                                  <w:rPr>
                                                    <w:rFonts w:eastAsiaTheme="minorEastAsia"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</w:rPr>
                                                  <w:t>designer</w:t>
                                                </w:r>
                                                <w:r w:rsidR="00F21D7B">
                                                  <w:rPr>
                                                    <w:rFonts w:eastAsiaTheme="minorEastAsia"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</w:t>
                                                </w:r>
                                                <w:r w:rsidRPr="0036280B">
                                                  <w:rPr>
                                                    <w:rFonts w:eastAsiaTheme="minorEastAsia"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(28)</w:t>
                                                </w:r>
                                                <w:r w:rsidR="001A2E2A">
                                                  <w:rPr>
                                                    <w:rFonts w:eastAsiaTheme="minorEastAsia"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3542-3569</w:t>
                                                </w:r>
                                              </w:p>
                                              <w:p w:rsidR="001A2E2A" w:rsidRDefault="0036280B" w:rsidP="001A2E2A">
                                                <w:pPr>
                                                  <w:rPr>
                                                    <w:rFonts w:eastAsiaTheme="minorEastAsia"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</w:rPr>
                                                </w:pPr>
                                                <w:r w:rsidRPr="0036280B">
                                                  <w:rPr>
                                                    <w:rFonts w:eastAsiaTheme="minorEastAsia"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Ollé Esportes Ltda ME </w:t>
                                                </w:r>
                                                <w:r w:rsidR="001A2E2A">
                                                  <w:rPr>
                                                    <w:rFonts w:eastAsiaTheme="minorEastAsia"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</w:rPr>
                                                  <w:t xml:space="preserve"> designer </w:t>
                                                </w:r>
                                                <w:r w:rsidRPr="0036280B">
                                                  <w:rPr>
                                                    <w:rFonts w:eastAsiaTheme="minorEastAsia"/>
                                                    <w:color w:val="000000" w:themeColor="text1"/>
                                                    <w:sz w:val="24"/>
                                                    <w:szCs w:val="24"/>
                                                  </w:rPr>
                                                  <w:t>Tel: (28) 3542-4607</w:t>
                                                </w:r>
                                              </w:p>
                                              <w:p w:rsidR="00886970" w:rsidRPr="001A2E2A" w:rsidRDefault="00F65BC3" w:rsidP="001A2E2A">
                                                <w:pPr>
                                                  <w:rPr>
                                                    <w:color w:val="auto"/>
                                                  </w:rPr>
                                                </w:pPr>
                                              </w:p>
                                            </w:sdtContent>
                                          </w:sdt>
                                        </w:sdtContent>
                                      </w:sdt>
                                    </w:sdtContent>
                                  </w:sdt>
                                </w:sdtContent>
                              </w:sdt>
                            </w:sdtContent>
                          </w:sdt>
                        </w:sdtContent>
                      </w:sdt>
                    </w:sdtContent>
                  </w:sdt>
                </w:sdtContent>
              </w:sdt>
            </w:sdtContent>
          </w:sdt>
        </w:tc>
      </w:tr>
      <w:tr w:rsidR="00886970" w:rsidRPr="00930666" w:rsidTr="00E70A8E">
        <w:trPr>
          <w:trHeight w:val="2706"/>
        </w:trPr>
        <w:tc>
          <w:tcPr>
            <w:tcW w:w="1910" w:type="dxa"/>
          </w:tcPr>
          <w:p w:rsidR="00886970" w:rsidRPr="00A97F39" w:rsidRDefault="000302D8">
            <w:pPr>
              <w:pStyle w:val="ttulo1"/>
              <w:rPr>
                <w:color w:val="auto"/>
                <w:sz w:val="24"/>
                <w:szCs w:val="24"/>
              </w:rPr>
            </w:pPr>
            <w:r w:rsidRPr="00A97F39">
              <w:rPr>
                <w:color w:val="auto"/>
                <w:sz w:val="24"/>
                <w:szCs w:val="24"/>
              </w:rPr>
              <w:t>Educação</w:t>
            </w:r>
          </w:p>
        </w:tc>
        <w:tc>
          <w:tcPr>
            <w:tcW w:w="642" w:type="dxa"/>
          </w:tcPr>
          <w:p w:rsidR="00886970" w:rsidRPr="00A97F39" w:rsidRDefault="00886970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7396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  <w:id w:val="-691765356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595959" w:themeColor="text1" w:themeTint="A6"/>
                    <w14:ligatures w14:val="none"/>
                  </w:rPr>
                  <w:id w:val="-1126388115"/>
                  <w:placeholder>
                    <w:docPart w:val="AA3B51E8F54E4B4996BD2B93120A6624"/>
                  </w:placeholder>
                </w:sdtPr>
                <w:sdtEndPr/>
                <w:sdtContent>
                  <w:p w:rsidR="00A97F39" w:rsidRPr="008C72C6" w:rsidRDefault="009A2761" w:rsidP="00A97F39">
                    <w:pPr>
                      <w:pStyle w:val="ttulo2"/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000000" w:themeColor="text1"/>
                        <w:sz w:val="24"/>
                        <w:szCs w:val="24"/>
                        <w14:ligatures w14:val="none"/>
                      </w:rPr>
                    </w:pPr>
                    <w:r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000000" w:themeColor="text1"/>
                        <w:sz w:val="24"/>
                        <w:szCs w:val="24"/>
                        <w14:ligatures w14:val="none"/>
                      </w:rPr>
                      <w:t>Ensino Fundamental é Médio</w:t>
                    </w:r>
                    <w:r w:rsidR="00A97F39" w:rsidRPr="008C72C6"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000000" w:themeColor="text1"/>
                        <w:sz w:val="24"/>
                        <w:szCs w:val="24"/>
                        <w14:ligatures w14:val="none"/>
                      </w:rPr>
                      <w:t xml:space="preserve"> completos</w:t>
                    </w:r>
                    <w:r w:rsidR="008C72C6"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000000" w:themeColor="text1"/>
                        <w:sz w:val="24"/>
                        <w:szCs w:val="24"/>
                        <w14:ligatures w14:val="none"/>
                      </w:rPr>
                      <w:t xml:space="preserve"> </w:t>
                    </w:r>
                    <w:r w:rsidR="00A97F39" w:rsidRPr="008C72C6"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000000" w:themeColor="text1"/>
                        <w:sz w:val="24"/>
                        <w:szCs w:val="24"/>
                        <w14:ligatures w14:val="none"/>
                      </w:rPr>
                      <w:t>( ensino médio com</w:t>
                    </w:r>
                  </w:p>
                  <w:p w:rsidR="00A97F39" w:rsidRPr="008C72C6" w:rsidRDefault="00A97F39" w:rsidP="00A97F39">
                    <w:pPr>
                      <w:pStyle w:val="ttulo2"/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000000" w:themeColor="text1"/>
                        <w:sz w:val="24"/>
                        <w:szCs w:val="24"/>
                        <w14:ligatures w14:val="none"/>
                      </w:rPr>
                    </w:pPr>
                    <w:r w:rsidRPr="008C72C6"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000000" w:themeColor="text1"/>
                        <w:sz w:val="24"/>
                        <w:szCs w:val="24"/>
                        <w14:ligatures w14:val="none"/>
                      </w:rPr>
                      <w:t>técnico em contabilidade)</w:t>
                    </w:r>
                  </w:p>
                  <w:p w:rsidR="00A97F39" w:rsidRPr="008C72C6" w:rsidRDefault="00A97F39" w:rsidP="00A97F39">
                    <w:pPr>
                      <w:pStyle w:val="ttulo2"/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000000" w:themeColor="text1"/>
                        <w:sz w:val="24"/>
                        <w:szCs w:val="24"/>
                        <w14:ligatures w14:val="none"/>
                      </w:rPr>
                    </w:pPr>
                    <w:r w:rsidRPr="008C72C6"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000000" w:themeColor="text1"/>
                        <w:sz w:val="24"/>
                        <w:szCs w:val="24"/>
                        <w14:ligatures w14:val="none"/>
                      </w:rPr>
                      <w:t>Informática</w:t>
                    </w:r>
                  </w:p>
                  <w:p w:rsidR="008C72C6" w:rsidRPr="008C72C6" w:rsidRDefault="00A97F39" w:rsidP="008C72C6">
                    <w:pPr>
                      <w:pStyle w:val="ttulo2"/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000000" w:themeColor="text1"/>
                        <w:sz w:val="24"/>
                        <w:szCs w:val="24"/>
                        <w14:ligatures w14:val="none"/>
                      </w:rPr>
                    </w:pPr>
                    <w:r w:rsidRPr="008C72C6">
                      <w:rPr>
                        <w:rFonts w:asciiTheme="minorHAnsi" w:eastAsiaTheme="minorEastAsia" w:hAnsiTheme="minorHAnsi" w:cstheme="minorBidi"/>
                        <w:b w:val="0"/>
                        <w:bCs w:val="0"/>
                        <w:caps w:val="0"/>
                        <w:color w:val="000000" w:themeColor="text1"/>
                        <w:sz w:val="24"/>
                        <w:szCs w:val="24"/>
                        <w14:ligatures w14:val="none"/>
                      </w:rPr>
                      <w:t>Auxiliar Técnico de Segurança do trabalho</w:t>
                    </w:r>
                  </w:p>
                  <w:p w:rsidR="00F7524F" w:rsidRDefault="00F7524F">
                    <w:pPr>
                      <w:rPr>
                        <w:color w:val="auto"/>
                        <w:sz w:val="24"/>
                        <w:szCs w:val="24"/>
                      </w:rPr>
                    </w:pPr>
                    <w:r>
                      <w:rPr>
                        <w:color w:val="auto"/>
                        <w:sz w:val="24"/>
                        <w:szCs w:val="24"/>
                      </w:rPr>
                      <w:t>Habilitação: A e B</w:t>
                    </w:r>
                  </w:p>
                  <w:p w:rsidR="00886970" w:rsidRPr="00F7524F" w:rsidRDefault="00E70A8E" w:rsidP="006553D0">
                    <w:pPr>
                      <w:rPr>
                        <w:color w:val="auto"/>
                        <w:sz w:val="24"/>
                        <w:szCs w:val="24"/>
                      </w:rPr>
                    </w:pPr>
                    <w:r>
                      <w:rPr>
                        <w:color w:val="auto"/>
                        <w:sz w:val="24"/>
                        <w:szCs w:val="24"/>
                      </w:rPr>
                      <w:t>Ob</w:t>
                    </w:r>
                    <w:r w:rsidR="00F7524F">
                      <w:rPr>
                        <w:color w:val="auto"/>
                        <w:sz w:val="24"/>
                        <w:szCs w:val="24"/>
                      </w:rPr>
                      <w:t xml:space="preserve">s: </w:t>
                    </w:r>
                    <w:r w:rsidR="006553D0">
                      <w:rPr>
                        <w:color w:val="auto"/>
                        <w:sz w:val="24"/>
                        <w:szCs w:val="24"/>
                      </w:rPr>
                      <w:t>Posso trabalhar em Marataizes pois tenho residência neste município!</w:t>
                    </w:r>
                  </w:p>
                </w:sdtContent>
              </w:sdt>
            </w:sdtContent>
          </w:sdt>
        </w:tc>
      </w:tr>
      <w:tr w:rsidR="00F7524F" w:rsidRPr="00930666" w:rsidTr="00E70A8E">
        <w:trPr>
          <w:trHeight w:val="2706"/>
        </w:trPr>
        <w:tc>
          <w:tcPr>
            <w:tcW w:w="1910" w:type="dxa"/>
          </w:tcPr>
          <w:p w:rsidR="00F7524F" w:rsidRPr="00A97F39" w:rsidRDefault="00F7524F">
            <w:pPr>
              <w:pStyle w:val="ttulo1"/>
              <w:rPr>
                <w:color w:val="auto"/>
                <w:sz w:val="24"/>
                <w:szCs w:val="24"/>
              </w:rPr>
            </w:pPr>
          </w:p>
        </w:tc>
        <w:tc>
          <w:tcPr>
            <w:tcW w:w="642" w:type="dxa"/>
          </w:tcPr>
          <w:p w:rsidR="00F7524F" w:rsidRPr="00A97F39" w:rsidRDefault="00F7524F">
            <w:pPr>
              <w:rPr>
                <w:color w:val="auto"/>
                <w:sz w:val="24"/>
                <w:szCs w:val="24"/>
              </w:rPr>
            </w:pPr>
          </w:p>
        </w:tc>
        <w:tc>
          <w:tcPr>
            <w:tcW w:w="7396" w:type="dxa"/>
          </w:tcPr>
          <w:p w:rsidR="00F7524F" w:rsidRDefault="00F7524F" w:rsidP="00A97F39">
            <w:pPr>
              <w:pStyle w:val="ttulo2"/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595959" w:themeColor="text1" w:themeTint="A6"/>
                <w14:ligatures w14:val="none"/>
              </w:rPr>
            </w:pPr>
          </w:p>
        </w:tc>
      </w:tr>
    </w:tbl>
    <w:p w:rsidR="00886970" w:rsidRDefault="00886970" w:rsidP="00A91BF9"/>
    <w:sectPr w:rsidR="00886970" w:rsidSect="009A2761">
      <w:footerReference w:type="default" r:id="rId9"/>
      <w:pgSz w:w="11907" w:h="16839" w:code="9"/>
      <w:pgMar w:top="1148" w:right="1050" w:bottom="1148" w:left="1050" w:header="709" w:footer="709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5BC3" w:rsidRDefault="00F65BC3">
      <w:pPr>
        <w:spacing w:before="0" w:after="0" w:line="240" w:lineRule="auto"/>
      </w:pPr>
      <w:r>
        <w:separator/>
      </w:r>
    </w:p>
  </w:endnote>
  <w:endnote w:type="continuationSeparator" w:id="0">
    <w:p w:rsidR="00F65BC3" w:rsidRDefault="00F65BC3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6970" w:rsidRDefault="000302D8">
    <w:pPr>
      <w:pStyle w:val="rodap"/>
    </w:pPr>
    <w:r>
      <w:t>Página</w:t>
    </w:r>
    <w:r>
      <w:fldChar w:fldCharType="begin"/>
    </w:r>
    <w:r>
      <w:instrText xml:space="preserve"> PAGE </w:instrText>
    </w:r>
    <w:r>
      <w:fldChar w:fldCharType="separate"/>
    </w:r>
    <w:r w:rsidR="006553D0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5BC3" w:rsidRDefault="00F65BC3">
      <w:pPr>
        <w:spacing w:before="0" w:after="0" w:line="240" w:lineRule="auto"/>
      </w:pPr>
      <w:r>
        <w:separator/>
      </w:r>
    </w:p>
  </w:footnote>
  <w:footnote w:type="continuationSeparator" w:id="0">
    <w:p w:rsidR="00F65BC3" w:rsidRDefault="00F65BC3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hyphenationZone w:val="4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C9C"/>
    <w:rsid w:val="000302D8"/>
    <w:rsid w:val="000B4A25"/>
    <w:rsid w:val="001A2E2A"/>
    <w:rsid w:val="001C37E0"/>
    <w:rsid w:val="00284C9C"/>
    <w:rsid w:val="0036280B"/>
    <w:rsid w:val="003E7145"/>
    <w:rsid w:val="003F4AE1"/>
    <w:rsid w:val="004B7B2E"/>
    <w:rsid w:val="0058486C"/>
    <w:rsid w:val="00641ED8"/>
    <w:rsid w:val="006553D0"/>
    <w:rsid w:val="0077601E"/>
    <w:rsid w:val="00853C1E"/>
    <w:rsid w:val="00864F14"/>
    <w:rsid w:val="008714BF"/>
    <w:rsid w:val="00886970"/>
    <w:rsid w:val="008C72C6"/>
    <w:rsid w:val="00930666"/>
    <w:rsid w:val="009A2761"/>
    <w:rsid w:val="009B1DF1"/>
    <w:rsid w:val="009E7FF4"/>
    <w:rsid w:val="00A00BD0"/>
    <w:rsid w:val="00A1552A"/>
    <w:rsid w:val="00A44AC7"/>
    <w:rsid w:val="00A44E54"/>
    <w:rsid w:val="00A91BF9"/>
    <w:rsid w:val="00A97F39"/>
    <w:rsid w:val="00C40D75"/>
    <w:rsid w:val="00DF203C"/>
    <w:rsid w:val="00E70A8E"/>
    <w:rsid w:val="00F21D7B"/>
    <w:rsid w:val="00F531ED"/>
    <w:rsid w:val="00F65BC3"/>
    <w:rsid w:val="00F7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050B110-6404-4515-B6D3-E9E806D608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595959" w:themeColor="text1" w:themeTint="A6"/>
        <w:lang w:val="pt-BR" w:eastAsia="pt-BR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8" w:unhideWhenUsed="1" w:qFormat="1"/>
    <w:lsdException w:name="heading 5" w:semiHidden="1" w:uiPriority="18" w:unhideWhenUsed="1" w:qFormat="1"/>
    <w:lsdException w:name="heading 6" w:semiHidden="1" w:uiPriority="18" w:unhideWhenUsed="1" w:qFormat="1"/>
    <w:lsdException w:name="heading 7" w:semiHidden="1" w:uiPriority="18" w:unhideWhenUsed="1" w:qFormat="1"/>
    <w:lsdException w:name="heading 8" w:semiHidden="1" w:uiPriority="18" w:unhideWhenUsed="1" w:qFormat="1"/>
    <w:lsdException w:name="heading 9" w:semiHidden="1" w:uiPriority="18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2" w:unhideWhenUsed="1"/>
    <w:lsdException w:name="footer" w:semiHidden="1" w:uiPriority="2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iPriority="8" w:unhideWhenUsed="1" w:qFormat="1"/>
    <w:lsdException w:name="Signature" w:semiHidden="1" w:uiPriority="8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iPriority="8" w:unhideWhenUsed="1" w:qFormat="1"/>
    <w:lsdException w:name="Date" w:semiHidden="1" w:uiPriority="8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9" w:qFormat="1"/>
    <w:lsdException w:name="Emphasis" w:semiHidden="1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9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kern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link w:val="Cardettulo1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customStyle="1" w:styleId="ttulo2">
    <w:name w:val="título 2"/>
    <w:basedOn w:val="Normal"/>
    <w:next w:val="Normal"/>
    <w:link w:val="Cardettulo2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customStyle="1" w:styleId="ttulo3">
    <w:name w:val="título 3"/>
    <w:basedOn w:val="Normal"/>
    <w:next w:val="Normal"/>
    <w:link w:val="Cardettulo3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customStyle="1" w:styleId="ttulo4">
    <w:name w:val="título 4"/>
    <w:basedOn w:val="Normal"/>
    <w:next w:val="Normal"/>
    <w:link w:val="Cardettulo4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customStyle="1" w:styleId="ttulo5">
    <w:name w:val="título 5"/>
    <w:basedOn w:val="Normal"/>
    <w:next w:val="Normal"/>
    <w:link w:val="Cardettulo5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customStyle="1" w:styleId="ttulo6">
    <w:name w:val="título 6"/>
    <w:basedOn w:val="Normal"/>
    <w:next w:val="Normal"/>
    <w:link w:val="Cardettulo6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customStyle="1" w:styleId="ttulo7">
    <w:name w:val="título 7"/>
    <w:basedOn w:val="Normal"/>
    <w:next w:val="Normal"/>
    <w:link w:val="Cardettulo7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tulo8">
    <w:name w:val="título 8"/>
    <w:basedOn w:val="Normal"/>
    <w:next w:val="Normal"/>
    <w:link w:val="Cardettulo8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customStyle="1" w:styleId="ttulo9">
    <w:name w:val="título 9"/>
    <w:basedOn w:val="Normal"/>
    <w:next w:val="Normal"/>
    <w:link w:val="Cardettulo9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cabealho">
    <w:name w:val="cabeçalho"/>
    <w:basedOn w:val="Normal"/>
    <w:link w:val="Cardecabealho"/>
    <w:uiPriority w:val="9"/>
    <w:unhideWhenUsed/>
    <w:pPr>
      <w:spacing w:after="0" w:line="240" w:lineRule="auto"/>
    </w:pPr>
  </w:style>
  <w:style w:type="character" w:customStyle="1" w:styleId="Cardecabealho">
    <w:name w:val="Car de cabeçalho"/>
    <w:basedOn w:val="Fontepargpadro"/>
    <w:link w:val="cabealho"/>
    <w:uiPriority w:val="9"/>
    <w:rPr>
      <w:kern w:val="20"/>
    </w:rPr>
  </w:style>
  <w:style w:type="paragraph" w:customStyle="1" w:styleId="rodap">
    <w:name w:val="rodapé"/>
    <w:basedOn w:val="Normal"/>
    <w:link w:val="Carderodap"/>
    <w:uiPriority w:val="2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Carderodap">
    <w:name w:val="Car de rodapé"/>
    <w:basedOn w:val="Fontepargpadro"/>
    <w:link w:val="rodap"/>
    <w:uiPriority w:val="2"/>
    <w:rPr>
      <w:kern w:val="20"/>
    </w:rPr>
  </w:style>
  <w:style w:type="paragraph" w:customStyle="1" w:styleId="Textodocurrculo">
    <w:name w:val="Texto do currículo"/>
    <w:basedOn w:val="Normal"/>
    <w:qFormat/>
    <w:pPr>
      <w:spacing w:after="40"/>
      <w:ind w:right="1440"/>
    </w:pPr>
  </w:style>
  <w:style w:type="character" w:customStyle="1" w:styleId="Textodoespaoreservado">
    <w:name w:val="Texto do espaço reservado"/>
    <w:basedOn w:val="Fontepargpadro"/>
    <w:uiPriority w:val="99"/>
    <w:semiHidden/>
    <w:rPr>
      <w:color w:val="808080"/>
    </w:rPr>
  </w:style>
  <w:style w:type="table" w:customStyle="1" w:styleId="Gradedatabela">
    <w:name w:val="Grade da tabela"/>
    <w:basedOn w:val="Tabela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rdettulo1">
    <w:name w:val="Car de título 1"/>
    <w:basedOn w:val="Fontepargpadro"/>
    <w:link w:val="ttulo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Cardettulo2">
    <w:name w:val="Car de título 2"/>
    <w:basedOn w:val="Fontepargpadro"/>
    <w:link w:val="ttulo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Cardettulo3">
    <w:name w:val="Car de título 3"/>
    <w:basedOn w:val="Fontepargpadro"/>
    <w:link w:val="ttulo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Cardettulo4">
    <w:name w:val="Car de título 4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Cardettulo5">
    <w:name w:val="Car de título 5"/>
    <w:basedOn w:val="Fontepargpadro"/>
    <w:link w:val="ttulo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Cardettulo6">
    <w:name w:val="Car de título 6"/>
    <w:basedOn w:val="Fontepargpadro"/>
    <w:link w:val="ttulo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Cardettulo7">
    <w:name w:val="Car de título 7"/>
    <w:basedOn w:val="Fontepargpadro"/>
    <w:link w:val="ttulo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Cardettulo8">
    <w:name w:val="Car de título 8"/>
    <w:basedOn w:val="Fontepargpadro"/>
    <w:link w:val="ttulo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Cardettulo9">
    <w:name w:val="Car de título 9"/>
    <w:basedOn w:val="Fontepargpadro"/>
    <w:link w:val="ttulo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Tabeladocurrculo">
    <w:name w:val="Tabela do currículo"/>
    <w:basedOn w:val="Tabela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Tabeladacarta">
    <w:name w:val="Tabela da carta"/>
    <w:basedOn w:val="Tabela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a">
    <w:name w:val="Date"/>
    <w:basedOn w:val="Normal"/>
    <w:next w:val="Normal"/>
    <w:link w:val="Data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aChar">
    <w:name w:val="Data Char"/>
    <w:basedOn w:val="Fontepargpadro"/>
    <w:link w:val="Data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Destinatrio1">
    <w:name w:val="Destinatário1"/>
    <w:basedOn w:val="Normal"/>
    <w:uiPriority w:val="8"/>
    <w:unhideWhenUsed/>
    <w:qFormat/>
    <w:pPr>
      <w:spacing w:after="40"/>
    </w:pPr>
    <w:rPr>
      <w:b/>
      <w:bCs/>
    </w:rPr>
  </w:style>
  <w:style w:type="paragraph" w:styleId="Saudao">
    <w:name w:val="Salutation"/>
    <w:basedOn w:val="Normal"/>
    <w:next w:val="Normal"/>
    <w:link w:val="SaudaoChar"/>
    <w:uiPriority w:val="8"/>
    <w:unhideWhenUsed/>
    <w:qFormat/>
    <w:pPr>
      <w:spacing w:before="720"/>
    </w:pPr>
  </w:style>
  <w:style w:type="character" w:customStyle="1" w:styleId="SaudaoChar">
    <w:name w:val="Saudação Char"/>
    <w:basedOn w:val="Fontepargpadro"/>
    <w:link w:val="Saudao"/>
    <w:uiPriority w:val="8"/>
    <w:rPr>
      <w:kern w:val="20"/>
    </w:rPr>
  </w:style>
  <w:style w:type="paragraph" w:styleId="Encerramento">
    <w:name w:val="Closing"/>
    <w:basedOn w:val="Normal"/>
    <w:link w:val="EncerramentoChar"/>
    <w:uiPriority w:val="8"/>
    <w:unhideWhenUsed/>
    <w:qFormat/>
    <w:pPr>
      <w:spacing w:before="480" w:after="960" w:line="240" w:lineRule="auto"/>
    </w:pPr>
  </w:style>
  <w:style w:type="character" w:customStyle="1" w:styleId="EncerramentoChar">
    <w:name w:val="Encerramento Char"/>
    <w:basedOn w:val="Fontepargpadro"/>
    <w:link w:val="Encerramento"/>
    <w:uiPriority w:val="8"/>
    <w:rPr>
      <w:kern w:val="20"/>
    </w:rPr>
  </w:style>
  <w:style w:type="paragraph" w:styleId="Assinatura">
    <w:name w:val="Signature"/>
    <w:basedOn w:val="Normal"/>
    <w:link w:val="AssinaturaChar"/>
    <w:uiPriority w:val="8"/>
    <w:unhideWhenUsed/>
    <w:qFormat/>
    <w:pPr>
      <w:spacing w:after="480"/>
    </w:pPr>
    <w:rPr>
      <w:b/>
      <w:bCs/>
    </w:rPr>
  </w:style>
  <w:style w:type="character" w:customStyle="1" w:styleId="AssinaturaChar">
    <w:name w:val="Assinatura Char"/>
    <w:basedOn w:val="Fontepargpadro"/>
    <w:link w:val="Assinatura"/>
    <w:uiPriority w:val="8"/>
    <w:rPr>
      <w:b/>
      <w:bCs/>
      <w:kern w:val="20"/>
    </w:rPr>
  </w:style>
  <w:style w:type="character" w:styleId="nfase">
    <w:name w:val="Emphasis"/>
    <w:basedOn w:val="Fontepargpadro"/>
    <w:uiPriority w:val="2"/>
    <w:unhideWhenUsed/>
    <w:qFormat/>
    <w:rPr>
      <w:color w:val="7E97AD" w:themeColor="accent1"/>
    </w:rPr>
  </w:style>
  <w:style w:type="paragraph" w:customStyle="1" w:styleId="Informaesdocontato">
    <w:name w:val="Informações do contat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ome">
    <w:name w:val="No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character" w:styleId="TextodoEspaoReservado0">
    <w:name w:val="Placeholder Text"/>
    <w:basedOn w:val="Fontepargpadro"/>
    <w:uiPriority w:val="99"/>
    <w:semiHidden/>
    <w:rsid w:val="00C40D75"/>
    <w:rPr>
      <w:color w:val="808080"/>
    </w:rPr>
  </w:style>
  <w:style w:type="character" w:customStyle="1" w:styleId="nfase1">
    <w:name w:val="Ênfase1"/>
    <w:basedOn w:val="Fontepargpadro"/>
    <w:uiPriority w:val="2"/>
    <w:unhideWhenUsed/>
    <w:qFormat/>
    <w:rsid w:val="0077601E"/>
    <w:rPr>
      <w:color w:val="7E97AD" w:themeColor="accent1"/>
    </w:rPr>
  </w:style>
  <w:style w:type="paragraph" w:customStyle="1" w:styleId="Data1">
    <w:name w:val="Data1"/>
    <w:basedOn w:val="Normal"/>
    <w:next w:val="Normal"/>
    <w:link w:val="Cardedata"/>
    <w:uiPriority w:val="8"/>
    <w:qFormat/>
    <w:rsid w:val="0077601E"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Cardedata">
    <w:name w:val="Car de data"/>
    <w:basedOn w:val="Fontepargpadro"/>
    <w:link w:val="Data1"/>
    <w:uiPriority w:val="8"/>
    <w:rsid w:val="0077601E"/>
    <w:rPr>
      <w:rFonts w:asciiTheme="majorHAnsi" w:eastAsiaTheme="majorEastAsia" w:hAnsiTheme="majorHAnsi" w:cstheme="majorBidi"/>
      <w:caps/>
      <w:color w:val="7E97AD" w:themeColor="accent1"/>
      <w:kern w:val="20"/>
      <w:lang w:val="pt-BR"/>
    </w:rPr>
  </w:style>
  <w:style w:type="paragraph" w:customStyle="1" w:styleId="Saudao1">
    <w:name w:val="Saudação1"/>
    <w:basedOn w:val="Normal"/>
    <w:next w:val="Normal"/>
    <w:link w:val="Cardesaudao"/>
    <w:uiPriority w:val="8"/>
    <w:unhideWhenUsed/>
    <w:qFormat/>
    <w:rsid w:val="0077601E"/>
    <w:pPr>
      <w:spacing w:before="720"/>
    </w:pPr>
  </w:style>
  <w:style w:type="character" w:customStyle="1" w:styleId="Cardesaudao">
    <w:name w:val="Car de saudação"/>
    <w:basedOn w:val="Fontepargpadro"/>
    <w:link w:val="Saudao1"/>
    <w:uiPriority w:val="8"/>
    <w:rsid w:val="0077601E"/>
    <w:rPr>
      <w:kern w:val="20"/>
      <w:lang w:val="pt-BR"/>
    </w:rPr>
  </w:style>
  <w:style w:type="paragraph" w:customStyle="1" w:styleId="Encerramento1">
    <w:name w:val="Encerramento1"/>
    <w:basedOn w:val="Normal"/>
    <w:link w:val="Cardeencerramento"/>
    <w:uiPriority w:val="8"/>
    <w:unhideWhenUsed/>
    <w:qFormat/>
    <w:rsid w:val="0077601E"/>
    <w:pPr>
      <w:spacing w:before="480" w:after="960" w:line="240" w:lineRule="auto"/>
    </w:pPr>
  </w:style>
  <w:style w:type="character" w:customStyle="1" w:styleId="Cardeencerramento">
    <w:name w:val="Car de encerramento"/>
    <w:basedOn w:val="Fontepargpadro"/>
    <w:link w:val="Encerramento1"/>
    <w:uiPriority w:val="8"/>
    <w:rsid w:val="0077601E"/>
    <w:rPr>
      <w:kern w:val="20"/>
      <w:lang w:val="pt-BR"/>
    </w:rPr>
  </w:style>
  <w:style w:type="paragraph" w:customStyle="1" w:styleId="Assinatura1">
    <w:name w:val="Assinatura1"/>
    <w:basedOn w:val="Normal"/>
    <w:link w:val="Cardeassinatura"/>
    <w:uiPriority w:val="8"/>
    <w:unhideWhenUsed/>
    <w:qFormat/>
    <w:rsid w:val="0077601E"/>
    <w:pPr>
      <w:spacing w:after="480"/>
    </w:pPr>
    <w:rPr>
      <w:b/>
      <w:bCs/>
    </w:rPr>
  </w:style>
  <w:style w:type="character" w:customStyle="1" w:styleId="Cardeassinatura">
    <w:name w:val="Car de assinatura"/>
    <w:basedOn w:val="Fontepargpadro"/>
    <w:link w:val="Assinatura1"/>
    <w:uiPriority w:val="8"/>
    <w:rsid w:val="0077601E"/>
    <w:rPr>
      <w:b/>
      <w:bCs/>
      <w:kern w:val="20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glossaryDocument" Target="glossary/document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AppData\Roaming\Microsoft\Modelos\Curr&#237;cul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96751F5B201F4556A16AC60C30F21BA7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09127ADC-9990-405E-8FA5-1E41A5482892}"/>
      </w:docPartPr>
      <w:docPartBody>
        <w:p w:rsidR="00CC0B86" w:rsidRDefault="00843029">
          <w:pPr>
            <w:pStyle w:val="96751F5B201F4556A16AC60C30F21BA7"/>
          </w:pPr>
          <w:r>
            <w:t>[Endereço]</w:t>
          </w:r>
        </w:p>
      </w:docPartBody>
    </w:docPart>
    <w:docPart>
      <w:docPartPr>
        <w:name w:val="C2B9222F34F542FD9F5A7676A033D9A6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E1D794A4-2EA4-480A-BC04-4FFD38A5B3DB}"/>
      </w:docPartPr>
      <w:docPartBody>
        <w:p w:rsidR="00CC0B86" w:rsidRDefault="00843029">
          <w:pPr>
            <w:pStyle w:val="C2B9222F34F542FD9F5A7676A033D9A6"/>
          </w:pPr>
          <w:r>
            <w:t>[Cidade, Estado CEP]</w:t>
          </w:r>
        </w:p>
      </w:docPartBody>
    </w:docPart>
    <w:docPart>
      <w:docPartPr>
        <w:name w:val="E4E50A38061441BEBAFCDDA915A514E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8DE3626-EE7B-4099-8928-58D8A48F78D8}"/>
      </w:docPartPr>
      <w:docPartBody>
        <w:p w:rsidR="00CC0B86" w:rsidRDefault="00843029">
          <w:pPr>
            <w:pStyle w:val="E4E50A38061441BEBAFCDDA915A514E4"/>
          </w:pPr>
          <w:r>
            <w:t>[Telefone]</w:t>
          </w:r>
        </w:p>
      </w:docPartBody>
    </w:docPart>
    <w:docPart>
      <w:docPartPr>
        <w:name w:val="945D1B84F3494B428E254D9F72ED87EB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6092BB52-16CB-484F-8755-9CE75DB2F9E9}"/>
      </w:docPartPr>
      <w:docPartBody>
        <w:p w:rsidR="00CC0B86" w:rsidRDefault="00843029">
          <w:pPr>
            <w:pStyle w:val="945D1B84F3494B428E254D9F72ED87EB"/>
          </w:pPr>
          <w:r>
            <w:rPr>
              <w:rStyle w:val="nfase"/>
            </w:rPr>
            <w:t>[Email]</w:t>
          </w:r>
        </w:p>
      </w:docPartBody>
    </w:docPart>
    <w:docPart>
      <w:docPartPr>
        <w:name w:val="B1124E46C3534B71B2415EFF4BF5393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773722C-1176-427A-9679-A5138E12D6AE}"/>
      </w:docPartPr>
      <w:docPartBody>
        <w:p w:rsidR="00CC0B86" w:rsidRDefault="00843029">
          <w:pPr>
            <w:pStyle w:val="B1124E46C3534B71B2415EFF4BF53930"/>
          </w:pPr>
          <w:r w:rsidRPr="00BB15AE">
            <w:rPr>
              <w:rStyle w:val="TextodoEspaoReservado"/>
            </w:rPr>
            <w:t>Enter any content that you want to repeat, including other content controls. You can also insert this control around table rows in order to repeat parts of a table.</w:t>
          </w:r>
        </w:p>
      </w:docPartBody>
    </w:docPart>
    <w:docPart>
      <w:docPartPr>
        <w:name w:val="AA3B51E8F54E4B4996BD2B93120A662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13C4EF2E-2FEE-4C21-86AC-3C462FF84AE3}"/>
      </w:docPartPr>
      <w:docPartBody>
        <w:p w:rsidR="00CC0B86" w:rsidRDefault="00843029">
          <w:pPr>
            <w:pStyle w:val="AA3B51E8F54E4B4996BD2B93120A6624"/>
          </w:pPr>
          <w:r>
            <w:rPr>
              <w:rStyle w:val="Textodoespaoreservado0"/>
            </w:rPr>
            <w:t>Insira qualquer conteúdo que você deseja repetir, incluindo outros controles de conteúdo. Você também pode inserir esse controle em linhas de tabela para repetir partes de uma tabela.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6FA0"/>
    <w:rsid w:val="00356FA0"/>
    <w:rsid w:val="00843029"/>
    <w:rsid w:val="0093019C"/>
    <w:rsid w:val="00CC0B86"/>
    <w:rsid w:val="00CC307F"/>
    <w:rsid w:val="00E36BE2"/>
    <w:rsid w:val="00FC0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96751F5B201F4556A16AC60C30F21BA7">
    <w:name w:val="96751F5B201F4556A16AC60C30F21BA7"/>
  </w:style>
  <w:style w:type="paragraph" w:customStyle="1" w:styleId="C2B9222F34F542FD9F5A7676A033D9A6">
    <w:name w:val="C2B9222F34F542FD9F5A7676A033D9A6"/>
  </w:style>
  <w:style w:type="paragraph" w:customStyle="1" w:styleId="E4E50A38061441BEBAFCDDA915A514E4">
    <w:name w:val="E4E50A38061441BEBAFCDDA915A514E4"/>
  </w:style>
  <w:style w:type="paragraph" w:customStyle="1" w:styleId="CCA24C2FD6D4457590F2A72791CEC192">
    <w:name w:val="CCA24C2FD6D4457590F2A72791CEC192"/>
  </w:style>
  <w:style w:type="character" w:styleId="nfase">
    <w:name w:val="Emphasis"/>
    <w:basedOn w:val="Fontepargpadro"/>
    <w:uiPriority w:val="2"/>
    <w:unhideWhenUsed/>
    <w:qFormat/>
    <w:rPr>
      <w:color w:val="5B9BD5" w:themeColor="accent1"/>
    </w:rPr>
  </w:style>
  <w:style w:type="paragraph" w:customStyle="1" w:styleId="945D1B84F3494B428E254D9F72ED87EB">
    <w:name w:val="945D1B84F3494B428E254D9F72ED87EB"/>
  </w:style>
  <w:style w:type="paragraph" w:customStyle="1" w:styleId="9A5514778D964919A28A903333883170">
    <w:name w:val="9A5514778D964919A28A903333883170"/>
  </w:style>
  <w:style w:type="paragraph" w:customStyle="1" w:styleId="53DDB6BB200B47CE90512F1AEF9D847A">
    <w:name w:val="53DDB6BB200B47CE90512F1AEF9D847A"/>
  </w:style>
  <w:style w:type="paragraph" w:customStyle="1" w:styleId="Textodocurrculo">
    <w:name w:val="Texto do currículo"/>
    <w:basedOn w:val="Normal"/>
    <w:qFormat/>
    <w:pPr>
      <w:spacing w:before="40" w:after="40" w:line="288" w:lineRule="auto"/>
      <w:ind w:right="1440"/>
    </w:pPr>
    <w:rPr>
      <w:rFonts w:eastAsiaTheme="minorHAnsi"/>
      <w:color w:val="595959" w:themeColor="text1" w:themeTint="A6"/>
      <w:kern w:val="20"/>
      <w:sz w:val="20"/>
      <w:szCs w:val="20"/>
    </w:rPr>
  </w:style>
  <w:style w:type="paragraph" w:customStyle="1" w:styleId="210AE52C59D140CA9E66C85E430B3D7D">
    <w:name w:val="210AE52C59D140CA9E66C85E430B3D7D"/>
  </w:style>
  <w:style w:type="character" w:styleId="TextodoEspaoReservado">
    <w:name w:val="Placeholder Text"/>
    <w:basedOn w:val="Fontepargpadro"/>
    <w:uiPriority w:val="99"/>
    <w:semiHidden/>
    <w:rsid w:val="00356FA0"/>
    <w:rPr>
      <w:color w:val="808080"/>
    </w:rPr>
  </w:style>
  <w:style w:type="paragraph" w:customStyle="1" w:styleId="B1124E46C3534B71B2415EFF4BF53930">
    <w:name w:val="B1124E46C3534B71B2415EFF4BF53930"/>
  </w:style>
  <w:style w:type="character" w:customStyle="1" w:styleId="Textodoespaoreservado0">
    <w:name w:val="Texto do espaço reservado"/>
    <w:basedOn w:val="Fontepargpadro"/>
    <w:uiPriority w:val="99"/>
    <w:semiHidden/>
    <w:rsid w:val="00356FA0"/>
    <w:rPr>
      <w:color w:val="808080"/>
    </w:rPr>
  </w:style>
  <w:style w:type="paragraph" w:customStyle="1" w:styleId="AA3B51E8F54E4B4996BD2B93120A6624">
    <w:name w:val="AA3B51E8F54E4B4996BD2B93120A6624"/>
  </w:style>
  <w:style w:type="paragraph" w:customStyle="1" w:styleId="61FD7D4D803B40F498AC803E56A7DAFE">
    <w:name w:val="61FD7D4D803B40F498AC803E56A7DAFE"/>
  </w:style>
  <w:style w:type="paragraph" w:customStyle="1" w:styleId="5DBA648D6A47497594F76A01EC6F9830">
    <w:name w:val="5DBA648D6A47497594F76A01EC6F9830"/>
  </w:style>
  <w:style w:type="paragraph" w:customStyle="1" w:styleId="20D242DAFFCF43BD82655435E681626D">
    <w:name w:val="20D242DAFFCF43BD82655435E681626D"/>
  </w:style>
  <w:style w:type="paragraph" w:customStyle="1" w:styleId="8F28FF7E63FD4F979AB8BECDB5BFAABB">
    <w:name w:val="8F28FF7E63FD4F979AB8BECDB5BFAABB"/>
  </w:style>
  <w:style w:type="paragraph" w:customStyle="1" w:styleId="57C9C2A1EE6C40C2BF64DA39AD48F396">
    <w:name w:val="57C9C2A1EE6C40C2BF64DA39AD48F396"/>
  </w:style>
  <w:style w:type="paragraph" w:customStyle="1" w:styleId="7E84B7A33CDC472295ED178807CABB12">
    <w:name w:val="7E84B7A33CDC472295ED178807CABB12"/>
  </w:style>
  <w:style w:type="paragraph" w:customStyle="1" w:styleId="8A9FF227FA024A1EB17C7D189723BFBF">
    <w:name w:val="8A9FF227FA024A1EB17C7D189723BFBF"/>
  </w:style>
  <w:style w:type="paragraph" w:customStyle="1" w:styleId="B568D67CAA394B149701EDCBFE25B9C2">
    <w:name w:val="B568D67CAA394B149701EDCBFE25B9C2"/>
  </w:style>
  <w:style w:type="paragraph" w:customStyle="1" w:styleId="9779C2610B1046BB984B01DEF88E18A8">
    <w:name w:val="9779C2610B1046BB984B01DEF88E18A8"/>
  </w:style>
  <w:style w:type="paragraph" w:customStyle="1" w:styleId="25F308E867064BF1AEE73697086984C2">
    <w:name w:val="25F308E867064BF1AEE73697086984C2"/>
  </w:style>
  <w:style w:type="paragraph" w:customStyle="1" w:styleId="DBBC80283C5E4141B93185CAB58F4A08">
    <w:name w:val="DBBC80283C5E4141B93185CAB58F4A08"/>
    <w:rsid w:val="00356FA0"/>
  </w:style>
  <w:style w:type="paragraph" w:customStyle="1" w:styleId="E06A0ACC3DEF4D4E8913E2758DD17B7E">
    <w:name w:val="E06A0ACC3DEF4D4E8913E2758DD17B7E"/>
    <w:rsid w:val="00356FA0"/>
  </w:style>
  <w:style w:type="paragraph" w:customStyle="1" w:styleId="52337B890F15496F8D727D6DD97282FC">
    <w:name w:val="52337B890F15496F8D727D6DD97282FC"/>
    <w:rsid w:val="00356FA0"/>
  </w:style>
  <w:style w:type="paragraph" w:customStyle="1" w:styleId="01B5119796AF40CE94A0FB2533BB8B60">
    <w:name w:val="01B5119796AF40CE94A0FB2533BB8B60"/>
    <w:rsid w:val="00356FA0"/>
  </w:style>
  <w:style w:type="paragraph" w:customStyle="1" w:styleId="2B9AC5D73439410FB2E4032AC0F328FF">
    <w:name w:val="2B9AC5D73439410FB2E4032AC0F328FF"/>
    <w:rsid w:val="00356FA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>Rogério de Araujo Andrade                                                                                                        19/10 /2016
Nasc:04/09/1975
Est. Civil: Casado
Rua Norival Carvalho dos Anjos   nº 112                                                                                
Bairro Explanada</CompanyAddress>
  <CompanyPhone>Cel: 28 99920-7648 e (28) 3310-4841</CompanyPhone>
  <CompanyFax/>
  <CompanyEmail>Email: rogerdraw@outlook.com</CompanyEmail>
</CoverPageProperties>
</file>

<file path=customXml/item2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3.xml><?xml version="1.0" encoding="utf-8"?>
<ds:datastoreItem xmlns:ds="http://schemas.openxmlformats.org/officeDocument/2006/customXml" ds:itemID="{A0077783-2CE4-4ACE-A7FB-5A37CE1D65A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Currículo.dotx</Template>
  <TotalTime>53</TotalTime>
  <Pages>2</Pages>
  <Words>201</Words>
  <Characters>1091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Rogério de araujo andrade</dc:creator>
  <cp:keywords/>
  <cp:lastModifiedBy>Usuario</cp:lastModifiedBy>
  <cp:revision>13</cp:revision>
  <dcterms:created xsi:type="dcterms:W3CDTF">2016-09-15T13:42:00Z</dcterms:created>
  <dcterms:modified xsi:type="dcterms:W3CDTF">2016-10-19T17:25:00Z</dcterms:modified>
  <cp:category>Castelo- ES  Espirito Santo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