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704" w:rsidRPr="000022F2" w:rsidRDefault="00EB5704" w:rsidP="005A3203">
      <w:pPr>
        <w:pStyle w:val="Seo"/>
        <w:spacing w:line="312" w:lineRule="auto"/>
        <w:jc w:val="center"/>
        <w:rPr>
          <w:rFonts w:ascii="Arial" w:hAnsi="Arial" w:cs="Arial"/>
          <w:color w:val="000000"/>
          <w:sz w:val="40"/>
          <w:szCs w:val="40"/>
          <w:u w:val="single"/>
        </w:rPr>
      </w:pPr>
      <w:r w:rsidRPr="000022F2">
        <w:rPr>
          <w:rFonts w:ascii="Arial" w:hAnsi="Arial" w:cs="Arial"/>
          <w:color w:val="000000"/>
          <w:sz w:val="40"/>
          <w:szCs w:val="40"/>
          <w:u w:val="single"/>
        </w:rPr>
        <w:t>CURRICULUM VITAE</w:t>
      </w:r>
    </w:p>
    <w:p w:rsidR="00EB5704" w:rsidRDefault="00EB5704" w:rsidP="00E17A41">
      <w:pPr>
        <w:pStyle w:val="Seo"/>
        <w:spacing w:line="312" w:lineRule="auto"/>
        <w:ind w:left="708"/>
        <w:jc w:val="center"/>
        <w:rPr>
          <w:rFonts w:ascii="Arial" w:hAnsi="Arial" w:cs="Arial"/>
          <w:color w:val="000000"/>
          <w:sz w:val="28"/>
          <w:szCs w:val="28"/>
        </w:rPr>
      </w:pPr>
    </w:p>
    <w:p w:rsidR="003B4D62" w:rsidRPr="00403A9F" w:rsidRDefault="005A3203" w:rsidP="005A3203">
      <w:pPr>
        <w:pStyle w:val="Seo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CARLOS HENRIQUE ALVES DE OLIVEIRA</w:t>
      </w:r>
    </w:p>
    <w:p w:rsidR="003142D6" w:rsidRPr="00403A9F" w:rsidRDefault="005B42AE" w:rsidP="005A3203">
      <w:pPr>
        <w:pStyle w:val="Seo"/>
        <w:spacing w:line="312" w:lineRule="auto"/>
        <w:jc w:val="center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20</w:t>
      </w:r>
      <w:r w:rsidR="005A3203">
        <w:rPr>
          <w:rFonts w:ascii="Arial" w:hAnsi="Arial" w:cs="Arial"/>
          <w:b w:val="0"/>
          <w:color w:val="000000"/>
          <w:sz w:val="22"/>
          <w:szCs w:val="22"/>
        </w:rPr>
        <w:t xml:space="preserve"> anos, Solteiro, Brasileiro</w:t>
      </w:r>
      <w:r w:rsidR="00381C96" w:rsidRPr="00403A9F">
        <w:rPr>
          <w:rFonts w:ascii="Arial" w:hAnsi="Arial" w:cs="Arial"/>
          <w:b w:val="0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="005A3203">
        <w:rPr>
          <w:rFonts w:ascii="Arial" w:hAnsi="Arial" w:cs="Arial"/>
          <w:b w:val="0"/>
          <w:color w:val="000000"/>
          <w:sz w:val="22"/>
          <w:szCs w:val="22"/>
        </w:rPr>
        <w:t xml:space="preserve">          </w:t>
      </w:r>
      <w:r w:rsidR="00812F54">
        <w:rPr>
          <w:rFonts w:ascii="Arial" w:hAnsi="Arial" w:cs="Arial"/>
          <w:b w:val="0"/>
          <w:color w:val="000000"/>
          <w:sz w:val="22"/>
          <w:szCs w:val="22"/>
        </w:rPr>
        <w:t xml:space="preserve">  Endereço: Rua Flamboyant nº 29 </w:t>
      </w:r>
      <w:r w:rsidR="005A3203">
        <w:rPr>
          <w:rFonts w:ascii="Arial" w:hAnsi="Arial" w:cs="Arial"/>
          <w:b w:val="0"/>
          <w:color w:val="000000"/>
          <w:sz w:val="22"/>
          <w:szCs w:val="22"/>
        </w:rPr>
        <w:t>–</w:t>
      </w:r>
      <w:r w:rsidR="003142D6" w:rsidRPr="00403A9F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5A3203">
        <w:rPr>
          <w:rFonts w:ascii="Arial" w:hAnsi="Arial" w:cs="Arial"/>
          <w:b w:val="0"/>
          <w:color w:val="000000"/>
          <w:sz w:val="22"/>
          <w:szCs w:val="22"/>
        </w:rPr>
        <w:t xml:space="preserve">José de Anchieta </w:t>
      </w:r>
      <w:r w:rsidR="00381C96" w:rsidRPr="00403A9F">
        <w:rPr>
          <w:rFonts w:ascii="Arial" w:hAnsi="Arial" w:cs="Arial"/>
          <w:b w:val="0"/>
          <w:color w:val="000000"/>
          <w:sz w:val="22"/>
          <w:szCs w:val="22"/>
        </w:rPr>
        <w:t xml:space="preserve">- Serra </w:t>
      </w:r>
      <w:r w:rsidR="003142D6" w:rsidRPr="00403A9F">
        <w:rPr>
          <w:rFonts w:ascii="Arial" w:hAnsi="Arial" w:cs="Arial"/>
          <w:b w:val="0"/>
          <w:color w:val="000000"/>
          <w:sz w:val="22"/>
          <w:szCs w:val="22"/>
        </w:rPr>
        <w:t xml:space="preserve">- </w:t>
      </w:r>
      <w:proofErr w:type="gramStart"/>
      <w:r w:rsidR="00381C96" w:rsidRPr="00403A9F">
        <w:rPr>
          <w:rFonts w:ascii="Arial" w:hAnsi="Arial" w:cs="Arial"/>
          <w:b w:val="0"/>
          <w:color w:val="000000"/>
          <w:sz w:val="22"/>
          <w:szCs w:val="22"/>
        </w:rPr>
        <w:t>ES</w:t>
      </w:r>
      <w:proofErr w:type="gramEnd"/>
    </w:p>
    <w:p w:rsidR="000B4641" w:rsidRPr="00403A9F" w:rsidRDefault="00CE65C6" w:rsidP="005A3203">
      <w:pPr>
        <w:pStyle w:val="Seo"/>
        <w:spacing w:line="312" w:lineRule="auto"/>
        <w:jc w:val="center"/>
        <w:rPr>
          <w:rFonts w:ascii="Arial" w:hAnsi="Arial" w:cs="Arial"/>
          <w:b w:val="0"/>
          <w:color w:val="000000"/>
          <w:sz w:val="22"/>
          <w:szCs w:val="22"/>
        </w:rPr>
      </w:pPr>
      <w:r w:rsidRPr="00403A9F">
        <w:rPr>
          <w:rFonts w:ascii="Arial" w:hAnsi="Arial" w:cs="Arial"/>
          <w:b w:val="0"/>
          <w:color w:val="000000"/>
          <w:sz w:val="22"/>
          <w:szCs w:val="22"/>
        </w:rPr>
        <w:t xml:space="preserve">Contato: (27) </w:t>
      </w:r>
      <w:r w:rsidR="005A3203">
        <w:rPr>
          <w:rFonts w:ascii="Arial" w:hAnsi="Arial" w:cs="Arial"/>
          <w:b w:val="0"/>
          <w:color w:val="000000"/>
          <w:sz w:val="22"/>
          <w:szCs w:val="22"/>
        </w:rPr>
        <w:t xml:space="preserve">99869-2130 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ou </w:t>
      </w:r>
      <w:r w:rsidR="005A3203">
        <w:rPr>
          <w:rFonts w:ascii="Arial" w:hAnsi="Arial" w:cs="Arial"/>
          <w:b w:val="0"/>
          <w:color w:val="000000"/>
          <w:sz w:val="22"/>
          <w:szCs w:val="22"/>
        </w:rPr>
        <w:t xml:space="preserve">99935-2005 </w:t>
      </w:r>
      <w:r w:rsidR="005A3203">
        <w:rPr>
          <w:rFonts w:ascii="Arial" w:hAnsi="Arial" w:cs="Arial"/>
          <w:b w:val="0"/>
          <w:color w:val="000000"/>
          <w:sz w:val="22"/>
          <w:szCs w:val="22"/>
        </w:rPr>
        <w:br/>
        <w:t>E-mail: carlos_henrique2011@hotmail</w:t>
      </w:r>
      <w:r w:rsidRPr="00403A9F">
        <w:rPr>
          <w:rFonts w:ascii="Arial" w:hAnsi="Arial" w:cs="Arial"/>
          <w:b w:val="0"/>
          <w:color w:val="000000"/>
          <w:sz w:val="22"/>
          <w:szCs w:val="22"/>
        </w:rPr>
        <w:t>.com.br</w:t>
      </w:r>
    </w:p>
    <w:p w:rsidR="00CE65C6" w:rsidRDefault="00CE65C6" w:rsidP="00403A9F">
      <w:pPr>
        <w:pStyle w:val="Commarcadores"/>
        <w:numPr>
          <w:ilvl w:val="0"/>
          <w:numId w:val="0"/>
        </w:numPr>
        <w:rPr>
          <w:rFonts w:ascii="Arial" w:hAnsi="Arial" w:cs="Arial"/>
          <w:b/>
          <w:sz w:val="22"/>
          <w:szCs w:val="22"/>
          <w:u w:val="single"/>
        </w:rPr>
      </w:pPr>
    </w:p>
    <w:p w:rsidR="00403A9F" w:rsidRDefault="00403A9F" w:rsidP="00403A9F">
      <w:pPr>
        <w:pStyle w:val="Commarcadores"/>
        <w:numPr>
          <w:ilvl w:val="0"/>
          <w:numId w:val="0"/>
        </w:numPr>
        <w:rPr>
          <w:rFonts w:ascii="Arial" w:hAnsi="Arial" w:cs="Arial"/>
          <w:b/>
          <w:sz w:val="22"/>
          <w:szCs w:val="22"/>
        </w:rPr>
      </w:pPr>
      <w:r w:rsidRPr="00403A9F">
        <w:rPr>
          <w:rFonts w:ascii="Arial" w:hAnsi="Arial" w:cs="Arial"/>
          <w:b/>
          <w:sz w:val="22"/>
          <w:szCs w:val="22"/>
          <w:u w:val="single"/>
        </w:rPr>
        <w:t>OBJETIVO:</w:t>
      </w:r>
      <w:r w:rsidRPr="00403A9F">
        <w:rPr>
          <w:rFonts w:ascii="Arial" w:hAnsi="Arial" w:cs="Arial"/>
          <w:b/>
          <w:sz w:val="22"/>
          <w:szCs w:val="22"/>
        </w:rPr>
        <w:t xml:space="preserve"> </w:t>
      </w:r>
    </w:p>
    <w:p w:rsidR="005A3203" w:rsidRDefault="005A3203" w:rsidP="00403A9F">
      <w:pPr>
        <w:pStyle w:val="Commarcadores"/>
        <w:numPr>
          <w:ilvl w:val="0"/>
          <w:numId w:val="0"/>
        </w:numPr>
        <w:rPr>
          <w:rFonts w:ascii="Arial" w:hAnsi="Arial" w:cs="Arial"/>
          <w:b/>
          <w:sz w:val="22"/>
          <w:szCs w:val="22"/>
        </w:rPr>
      </w:pPr>
    </w:p>
    <w:p w:rsidR="000C61B0" w:rsidRPr="00403A9F" w:rsidRDefault="00C14F19" w:rsidP="00403A9F">
      <w:pPr>
        <w:pStyle w:val="Commarcadores"/>
        <w:numPr>
          <w:ilvl w:val="0"/>
          <w:numId w:val="0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Comprometimento,</w:t>
      </w:r>
      <w:r w:rsidR="004148C2">
        <w:rPr>
          <w:rFonts w:ascii="Arial" w:hAnsi="Arial" w:cs="Arial"/>
          <w:sz w:val="22"/>
          <w:szCs w:val="22"/>
        </w:rPr>
        <w:t xml:space="preserve"> responsabilidade, adquirir experiências e organização.</w:t>
      </w:r>
      <w:r>
        <w:rPr>
          <w:rFonts w:ascii="Arial" w:hAnsi="Arial" w:cs="Arial"/>
          <w:sz w:val="22"/>
          <w:szCs w:val="22"/>
        </w:rPr>
        <w:t xml:space="preserve"> Disponibilidade de horários.</w:t>
      </w:r>
      <w:r w:rsidR="00403A9F">
        <w:rPr>
          <w:rFonts w:ascii="Arial" w:hAnsi="Arial" w:cs="Arial"/>
          <w:sz w:val="22"/>
          <w:szCs w:val="22"/>
        </w:rPr>
        <w:t xml:space="preserve">                    </w:t>
      </w:r>
    </w:p>
    <w:p w:rsidR="00403A9F" w:rsidRPr="00403A9F" w:rsidRDefault="00403A9F" w:rsidP="00403A9F">
      <w:pPr>
        <w:pStyle w:val="Commarcadores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403A9F">
        <w:rPr>
          <w:rFonts w:ascii="Arial" w:hAnsi="Arial" w:cs="Arial"/>
          <w:sz w:val="22"/>
          <w:szCs w:val="22"/>
        </w:rPr>
        <w:t xml:space="preserve">                  </w:t>
      </w:r>
    </w:p>
    <w:p w:rsidR="008C0FCC" w:rsidRPr="00403A9F" w:rsidRDefault="00763E28" w:rsidP="008C0FCC">
      <w:pPr>
        <w:pStyle w:val="Commarcadores"/>
        <w:numPr>
          <w:ilvl w:val="0"/>
          <w:numId w:val="0"/>
        </w:numPr>
        <w:rPr>
          <w:rFonts w:ascii="Arial" w:hAnsi="Arial" w:cs="Arial"/>
          <w:b/>
          <w:sz w:val="22"/>
          <w:szCs w:val="22"/>
          <w:u w:val="single"/>
        </w:rPr>
      </w:pPr>
      <w:r w:rsidRPr="00403A9F">
        <w:rPr>
          <w:rFonts w:ascii="Arial" w:hAnsi="Arial" w:cs="Arial"/>
          <w:b/>
          <w:sz w:val="22"/>
          <w:szCs w:val="22"/>
          <w:u w:val="single"/>
        </w:rPr>
        <w:t>ESCOLARIDADE</w:t>
      </w:r>
      <w:r w:rsidR="008C0FCC" w:rsidRPr="00403A9F">
        <w:rPr>
          <w:rFonts w:ascii="Arial" w:hAnsi="Arial" w:cs="Arial"/>
          <w:b/>
          <w:sz w:val="22"/>
          <w:szCs w:val="22"/>
          <w:u w:val="single"/>
        </w:rPr>
        <w:t>:</w:t>
      </w:r>
    </w:p>
    <w:p w:rsidR="00037639" w:rsidRDefault="00037639" w:rsidP="008C0FCC">
      <w:pPr>
        <w:pStyle w:val="Commarcadores"/>
        <w:numPr>
          <w:ilvl w:val="0"/>
          <w:numId w:val="0"/>
        </w:numPr>
        <w:rPr>
          <w:rFonts w:ascii="Arial" w:hAnsi="Arial" w:cs="Arial"/>
          <w:sz w:val="22"/>
          <w:szCs w:val="22"/>
          <w:u w:val="single"/>
        </w:rPr>
      </w:pPr>
    </w:p>
    <w:p w:rsidR="004148C2" w:rsidRPr="004148C2" w:rsidRDefault="004148C2" w:rsidP="008C0FCC">
      <w:pPr>
        <w:pStyle w:val="Commarcadores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4148C2">
        <w:rPr>
          <w:rFonts w:ascii="Arial" w:hAnsi="Arial" w:cs="Arial"/>
          <w:sz w:val="22"/>
          <w:szCs w:val="22"/>
        </w:rPr>
        <w:t xml:space="preserve">Ensino Médio </w:t>
      </w:r>
      <w:r w:rsidR="00812F54">
        <w:rPr>
          <w:rFonts w:ascii="Arial" w:hAnsi="Arial" w:cs="Arial"/>
          <w:sz w:val="22"/>
          <w:szCs w:val="22"/>
        </w:rPr>
        <w:t>Co</w:t>
      </w:r>
      <w:r w:rsidR="00873AF6">
        <w:rPr>
          <w:rFonts w:ascii="Arial" w:hAnsi="Arial" w:cs="Arial"/>
          <w:sz w:val="22"/>
          <w:szCs w:val="22"/>
        </w:rPr>
        <w:t>mpleto</w:t>
      </w:r>
    </w:p>
    <w:p w:rsidR="00FD3548" w:rsidRDefault="00FD3548" w:rsidP="00FB4DC5">
      <w:pPr>
        <w:pStyle w:val="Commarcadores"/>
        <w:numPr>
          <w:ilvl w:val="0"/>
          <w:numId w:val="0"/>
        </w:numPr>
        <w:ind w:left="12" w:right="-425" w:hanging="12"/>
        <w:rPr>
          <w:rFonts w:ascii="Arial" w:hAnsi="Arial" w:cs="Arial"/>
          <w:sz w:val="22"/>
          <w:szCs w:val="22"/>
        </w:rPr>
      </w:pPr>
    </w:p>
    <w:p w:rsidR="007843E3" w:rsidRDefault="00FD3548" w:rsidP="00FB4DC5">
      <w:pPr>
        <w:pStyle w:val="Commarcadores"/>
        <w:numPr>
          <w:ilvl w:val="0"/>
          <w:numId w:val="0"/>
        </w:numPr>
        <w:ind w:left="12" w:right="-425" w:hanging="12"/>
        <w:rPr>
          <w:rFonts w:ascii="Arial" w:hAnsi="Arial" w:cs="Arial"/>
          <w:b/>
          <w:sz w:val="22"/>
          <w:szCs w:val="22"/>
          <w:u w:val="single"/>
        </w:rPr>
      </w:pPr>
      <w:r w:rsidRPr="00FD3548">
        <w:rPr>
          <w:rFonts w:ascii="Arial" w:hAnsi="Arial" w:cs="Arial"/>
          <w:b/>
          <w:sz w:val="22"/>
          <w:szCs w:val="22"/>
          <w:u w:val="single"/>
        </w:rPr>
        <w:t>CURSOS COMPLEMENTARES:</w:t>
      </w:r>
      <w:r w:rsidR="004148C2" w:rsidRPr="00FD3548">
        <w:rPr>
          <w:rFonts w:ascii="Arial" w:hAnsi="Arial" w:cs="Arial"/>
          <w:b/>
          <w:sz w:val="22"/>
          <w:szCs w:val="22"/>
          <w:u w:val="single"/>
        </w:rPr>
        <w:br/>
      </w:r>
    </w:p>
    <w:p w:rsidR="00FD3548" w:rsidRPr="00FD3548" w:rsidRDefault="00FD3548" w:rsidP="00FB4DC5">
      <w:pPr>
        <w:pStyle w:val="Commarcadores"/>
        <w:numPr>
          <w:ilvl w:val="0"/>
          <w:numId w:val="0"/>
        </w:numPr>
        <w:ind w:left="12" w:right="-425" w:hanging="12"/>
        <w:rPr>
          <w:rFonts w:ascii="Arial" w:hAnsi="Arial" w:cs="Arial"/>
          <w:sz w:val="22"/>
          <w:szCs w:val="22"/>
        </w:rPr>
      </w:pPr>
      <w:r w:rsidRPr="00FD3548">
        <w:rPr>
          <w:rFonts w:ascii="Arial" w:hAnsi="Arial" w:cs="Arial"/>
          <w:sz w:val="22"/>
          <w:szCs w:val="22"/>
        </w:rPr>
        <w:t>Técnico em Recursos Humanos</w:t>
      </w:r>
    </w:p>
    <w:p w:rsidR="00DF67F6" w:rsidRPr="00403A9F" w:rsidRDefault="00DF67F6" w:rsidP="00E17A41">
      <w:pPr>
        <w:pStyle w:val="Commarcadores"/>
        <w:numPr>
          <w:ilvl w:val="0"/>
          <w:numId w:val="0"/>
        </w:numPr>
        <w:ind w:firstLine="708"/>
        <w:rPr>
          <w:rFonts w:ascii="Arial" w:hAnsi="Arial" w:cs="Arial"/>
          <w:b/>
          <w:sz w:val="22"/>
          <w:szCs w:val="22"/>
          <w:u w:val="single"/>
        </w:rPr>
      </w:pPr>
    </w:p>
    <w:p w:rsidR="003142D6" w:rsidRPr="00403A9F" w:rsidRDefault="00763E28" w:rsidP="009C3DC1">
      <w:pPr>
        <w:pStyle w:val="Commarcadores"/>
        <w:numPr>
          <w:ilvl w:val="0"/>
          <w:numId w:val="0"/>
        </w:numPr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403A9F">
        <w:rPr>
          <w:rFonts w:ascii="Arial" w:hAnsi="Arial" w:cs="Arial"/>
          <w:b/>
          <w:sz w:val="22"/>
          <w:szCs w:val="22"/>
          <w:u w:val="single"/>
        </w:rPr>
        <w:t>EXPERIÊNCIAS PROFISSIONAIS</w:t>
      </w:r>
      <w:r w:rsidR="008C0FCC" w:rsidRPr="00403A9F">
        <w:rPr>
          <w:rFonts w:ascii="Arial" w:hAnsi="Arial" w:cs="Arial"/>
          <w:b/>
          <w:sz w:val="22"/>
          <w:szCs w:val="22"/>
          <w:u w:val="single"/>
        </w:rPr>
        <w:t>:</w:t>
      </w:r>
    </w:p>
    <w:p w:rsidR="00376E30" w:rsidRPr="005A3203" w:rsidRDefault="00376E30" w:rsidP="00E17A41">
      <w:pPr>
        <w:pStyle w:val="Commarcadores"/>
        <w:numPr>
          <w:ilvl w:val="0"/>
          <w:numId w:val="0"/>
        </w:numPr>
        <w:spacing w:line="312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DD188C" w:rsidRDefault="004148C2" w:rsidP="00DD188C">
      <w:pPr>
        <w:pStyle w:val="Commarcadores"/>
        <w:numPr>
          <w:ilvl w:val="0"/>
          <w:numId w:val="0"/>
        </w:numPr>
        <w:spacing w:line="312" w:lineRule="auto"/>
        <w:ind w:left="2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Sem experiência</w:t>
      </w:r>
    </w:p>
    <w:p w:rsidR="00480AF5" w:rsidRDefault="00480AF5" w:rsidP="00CE65C6">
      <w:pPr>
        <w:pStyle w:val="Commarcadores"/>
        <w:numPr>
          <w:ilvl w:val="0"/>
          <w:numId w:val="0"/>
        </w:numPr>
        <w:spacing w:line="312" w:lineRule="auto"/>
        <w:ind w:right="-397"/>
        <w:rPr>
          <w:rFonts w:ascii="Arial" w:hAnsi="Arial" w:cs="Arial"/>
          <w:b/>
          <w:sz w:val="22"/>
          <w:szCs w:val="22"/>
          <w:u w:val="single"/>
        </w:rPr>
      </w:pPr>
    </w:p>
    <w:p w:rsidR="004148C2" w:rsidRDefault="004148C2" w:rsidP="00CE65C6">
      <w:pPr>
        <w:pStyle w:val="Commarcadores"/>
        <w:numPr>
          <w:ilvl w:val="0"/>
          <w:numId w:val="0"/>
        </w:numPr>
        <w:spacing w:line="312" w:lineRule="auto"/>
        <w:ind w:right="-397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IDIOMAS: </w:t>
      </w:r>
    </w:p>
    <w:p w:rsidR="004148C2" w:rsidRDefault="004148C2" w:rsidP="00CE65C6">
      <w:pPr>
        <w:pStyle w:val="Commarcadores"/>
        <w:numPr>
          <w:ilvl w:val="0"/>
          <w:numId w:val="0"/>
        </w:numPr>
        <w:spacing w:line="312" w:lineRule="auto"/>
        <w:ind w:right="-397"/>
        <w:rPr>
          <w:rFonts w:ascii="Arial" w:hAnsi="Arial" w:cs="Arial"/>
          <w:sz w:val="22"/>
          <w:szCs w:val="22"/>
        </w:rPr>
      </w:pPr>
    </w:p>
    <w:p w:rsidR="004148C2" w:rsidRDefault="004148C2" w:rsidP="00CE65C6">
      <w:pPr>
        <w:pStyle w:val="Commarcadores"/>
        <w:numPr>
          <w:ilvl w:val="0"/>
          <w:numId w:val="0"/>
        </w:numPr>
        <w:spacing w:line="312" w:lineRule="auto"/>
        <w:ind w:right="-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Inglês: Básico</w:t>
      </w:r>
    </w:p>
    <w:p w:rsidR="004148C2" w:rsidRDefault="004148C2" w:rsidP="00CE65C6">
      <w:pPr>
        <w:pStyle w:val="Commarcadores"/>
        <w:numPr>
          <w:ilvl w:val="0"/>
          <w:numId w:val="0"/>
        </w:numPr>
        <w:spacing w:line="312" w:lineRule="auto"/>
        <w:ind w:right="-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Espanhol: Básico</w:t>
      </w:r>
    </w:p>
    <w:p w:rsidR="004148C2" w:rsidRPr="004148C2" w:rsidRDefault="004148C2" w:rsidP="00CE65C6">
      <w:pPr>
        <w:pStyle w:val="Commarcadores"/>
        <w:numPr>
          <w:ilvl w:val="0"/>
          <w:numId w:val="0"/>
        </w:numPr>
        <w:spacing w:line="312" w:lineRule="auto"/>
        <w:ind w:right="-397"/>
        <w:rPr>
          <w:rFonts w:ascii="Arial" w:hAnsi="Arial" w:cs="Arial"/>
          <w:b/>
          <w:sz w:val="22"/>
          <w:szCs w:val="22"/>
          <w:u w:val="single"/>
        </w:rPr>
      </w:pPr>
    </w:p>
    <w:p w:rsidR="004148C2" w:rsidRDefault="004148C2" w:rsidP="00CE65C6">
      <w:pPr>
        <w:pStyle w:val="Commarcadores"/>
        <w:numPr>
          <w:ilvl w:val="0"/>
          <w:numId w:val="0"/>
        </w:numPr>
        <w:spacing w:line="312" w:lineRule="auto"/>
        <w:ind w:right="-397"/>
        <w:rPr>
          <w:rFonts w:ascii="Arial" w:hAnsi="Arial" w:cs="Arial"/>
          <w:sz w:val="22"/>
          <w:szCs w:val="22"/>
        </w:rPr>
      </w:pPr>
      <w:r w:rsidRPr="004148C2">
        <w:rPr>
          <w:rFonts w:ascii="Arial" w:hAnsi="Arial" w:cs="Arial"/>
          <w:b/>
          <w:sz w:val="22"/>
          <w:szCs w:val="22"/>
          <w:u w:val="single"/>
        </w:rPr>
        <w:t>INFORMÁTICA:</w:t>
      </w:r>
      <w:r>
        <w:rPr>
          <w:rFonts w:ascii="Arial" w:hAnsi="Arial" w:cs="Arial"/>
          <w:sz w:val="22"/>
          <w:szCs w:val="22"/>
        </w:rPr>
        <w:br/>
      </w:r>
    </w:p>
    <w:p w:rsidR="004148C2" w:rsidRPr="004148C2" w:rsidRDefault="004148C2" w:rsidP="00CE65C6">
      <w:pPr>
        <w:pStyle w:val="Commarcadores"/>
        <w:numPr>
          <w:ilvl w:val="0"/>
          <w:numId w:val="0"/>
        </w:numPr>
        <w:spacing w:line="312" w:lineRule="auto"/>
        <w:ind w:right="-397"/>
        <w:rPr>
          <w:rFonts w:ascii="Arial" w:hAnsi="Arial" w:cs="Arial"/>
          <w:sz w:val="22"/>
          <w:szCs w:val="22"/>
          <w:lang w:val="en-US"/>
        </w:rPr>
      </w:pPr>
      <w:r w:rsidRPr="004148C2">
        <w:rPr>
          <w:rFonts w:ascii="Arial" w:hAnsi="Arial" w:cs="Arial"/>
          <w:sz w:val="22"/>
          <w:szCs w:val="22"/>
          <w:lang w:val="en-US"/>
        </w:rPr>
        <w:t>Internet, World 2000, Power Point e Redes</w:t>
      </w:r>
      <w:r w:rsidR="00812F54">
        <w:rPr>
          <w:rFonts w:ascii="Arial" w:hAnsi="Arial" w:cs="Arial"/>
          <w:sz w:val="22"/>
          <w:szCs w:val="22"/>
          <w:lang w:val="en-US"/>
        </w:rPr>
        <w:t>.</w:t>
      </w:r>
    </w:p>
    <w:sectPr w:rsidR="004148C2" w:rsidRPr="004148C2" w:rsidSect="002E0D76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3D4EE4E"/>
    <w:lvl w:ilvl="0">
      <w:start w:val="1"/>
      <w:numFmt w:val="bullet"/>
      <w:pStyle w:val="Commarcadores"/>
      <w:lvlText w:val=""/>
      <w:lvlJc w:val="left"/>
      <w:pPr>
        <w:ind w:left="72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/>
        <w:vertAlign w:val="baseline"/>
      </w:rPr>
    </w:lvl>
  </w:abstractNum>
  <w:abstractNum w:abstractNumId="1">
    <w:nsid w:val="10A00A94"/>
    <w:multiLevelType w:val="hybridMultilevel"/>
    <w:tmpl w:val="0BE498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D76D7"/>
    <w:multiLevelType w:val="hybridMultilevel"/>
    <w:tmpl w:val="D1DEB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24DB6"/>
    <w:multiLevelType w:val="hybridMultilevel"/>
    <w:tmpl w:val="CB865A0A"/>
    <w:lvl w:ilvl="0" w:tplc="0416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>
    <w:nsid w:val="753A7AB2"/>
    <w:multiLevelType w:val="hybridMultilevel"/>
    <w:tmpl w:val="AAFE54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3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savePreviewPicture/>
  <w:compat/>
  <w:rsids>
    <w:rsidRoot w:val="00471BED"/>
    <w:rsid w:val="000022F2"/>
    <w:rsid w:val="00011289"/>
    <w:rsid w:val="00012198"/>
    <w:rsid w:val="00013C21"/>
    <w:rsid w:val="00015EC0"/>
    <w:rsid w:val="00025FD7"/>
    <w:rsid w:val="00037639"/>
    <w:rsid w:val="00042ABC"/>
    <w:rsid w:val="0005580D"/>
    <w:rsid w:val="00083E37"/>
    <w:rsid w:val="000A66F1"/>
    <w:rsid w:val="000B4641"/>
    <w:rsid w:val="000B6FC0"/>
    <w:rsid w:val="000B71C0"/>
    <w:rsid w:val="000B7D20"/>
    <w:rsid w:val="000C61B0"/>
    <w:rsid w:val="000D41B4"/>
    <w:rsid w:val="000E5182"/>
    <w:rsid w:val="000E57E2"/>
    <w:rsid w:val="000F5756"/>
    <w:rsid w:val="00130ACC"/>
    <w:rsid w:val="00132170"/>
    <w:rsid w:val="00132D59"/>
    <w:rsid w:val="00134C72"/>
    <w:rsid w:val="001357B1"/>
    <w:rsid w:val="001616F8"/>
    <w:rsid w:val="00171934"/>
    <w:rsid w:val="00190EF6"/>
    <w:rsid w:val="0019304B"/>
    <w:rsid w:val="0019511D"/>
    <w:rsid w:val="001D2270"/>
    <w:rsid w:val="001D40AB"/>
    <w:rsid w:val="001D4E46"/>
    <w:rsid w:val="001E6133"/>
    <w:rsid w:val="00200B42"/>
    <w:rsid w:val="002113D8"/>
    <w:rsid w:val="00211ECE"/>
    <w:rsid w:val="00225451"/>
    <w:rsid w:val="002307B1"/>
    <w:rsid w:val="00232FE3"/>
    <w:rsid w:val="002340C2"/>
    <w:rsid w:val="0023673E"/>
    <w:rsid w:val="00245BE6"/>
    <w:rsid w:val="00256933"/>
    <w:rsid w:val="00256B26"/>
    <w:rsid w:val="00257DC2"/>
    <w:rsid w:val="00260F74"/>
    <w:rsid w:val="00265799"/>
    <w:rsid w:val="002A2AEA"/>
    <w:rsid w:val="002A6CF3"/>
    <w:rsid w:val="002C7885"/>
    <w:rsid w:val="002E0146"/>
    <w:rsid w:val="002E0D76"/>
    <w:rsid w:val="002F2EF6"/>
    <w:rsid w:val="002F32D7"/>
    <w:rsid w:val="002F531C"/>
    <w:rsid w:val="002F5499"/>
    <w:rsid w:val="0030531E"/>
    <w:rsid w:val="00307EAB"/>
    <w:rsid w:val="003142D6"/>
    <w:rsid w:val="00323306"/>
    <w:rsid w:val="00326A43"/>
    <w:rsid w:val="0033132D"/>
    <w:rsid w:val="00376E30"/>
    <w:rsid w:val="00380DDB"/>
    <w:rsid w:val="00381C8D"/>
    <w:rsid w:val="00381C96"/>
    <w:rsid w:val="00384E06"/>
    <w:rsid w:val="00396283"/>
    <w:rsid w:val="003A20AE"/>
    <w:rsid w:val="003A3EE5"/>
    <w:rsid w:val="003B05B6"/>
    <w:rsid w:val="003B4D62"/>
    <w:rsid w:val="003C263C"/>
    <w:rsid w:val="003D2927"/>
    <w:rsid w:val="003E2BFA"/>
    <w:rsid w:val="003E3B1E"/>
    <w:rsid w:val="003E3DB4"/>
    <w:rsid w:val="003F0F18"/>
    <w:rsid w:val="003F33CA"/>
    <w:rsid w:val="003F5F35"/>
    <w:rsid w:val="00400D8B"/>
    <w:rsid w:val="00403A9F"/>
    <w:rsid w:val="00407F91"/>
    <w:rsid w:val="004148C2"/>
    <w:rsid w:val="00415827"/>
    <w:rsid w:val="00434649"/>
    <w:rsid w:val="00444491"/>
    <w:rsid w:val="00446834"/>
    <w:rsid w:val="00447114"/>
    <w:rsid w:val="00456E6C"/>
    <w:rsid w:val="00462B1F"/>
    <w:rsid w:val="00471BED"/>
    <w:rsid w:val="00477CDD"/>
    <w:rsid w:val="00480AF5"/>
    <w:rsid w:val="0048727D"/>
    <w:rsid w:val="004952E6"/>
    <w:rsid w:val="004B7D0C"/>
    <w:rsid w:val="004C29A6"/>
    <w:rsid w:val="004D25F5"/>
    <w:rsid w:val="004E00C7"/>
    <w:rsid w:val="004E169E"/>
    <w:rsid w:val="004E5DB5"/>
    <w:rsid w:val="004F7324"/>
    <w:rsid w:val="00526510"/>
    <w:rsid w:val="00530DAB"/>
    <w:rsid w:val="00544674"/>
    <w:rsid w:val="00553629"/>
    <w:rsid w:val="005642EB"/>
    <w:rsid w:val="00575233"/>
    <w:rsid w:val="00582037"/>
    <w:rsid w:val="00583728"/>
    <w:rsid w:val="00591BE8"/>
    <w:rsid w:val="005A2A20"/>
    <w:rsid w:val="005A3198"/>
    <w:rsid w:val="005A3203"/>
    <w:rsid w:val="005B42AE"/>
    <w:rsid w:val="005B5EC5"/>
    <w:rsid w:val="005B781E"/>
    <w:rsid w:val="005C79AA"/>
    <w:rsid w:val="005D72DE"/>
    <w:rsid w:val="005E1C9E"/>
    <w:rsid w:val="0061230A"/>
    <w:rsid w:val="00626B18"/>
    <w:rsid w:val="00631B08"/>
    <w:rsid w:val="006402BC"/>
    <w:rsid w:val="00646D37"/>
    <w:rsid w:val="0065255B"/>
    <w:rsid w:val="0066311D"/>
    <w:rsid w:val="00674812"/>
    <w:rsid w:val="00674E7A"/>
    <w:rsid w:val="00675C57"/>
    <w:rsid w:val="0068633C"/>
    <w:rsid w:val="006866A8"/>
    <w:rsid w:val="00691EC2"/>
    <w:rsid w:val="00693850"/>
    <w:rsid w:val="006B0A95"/>
    <w:rsid w:val="006C7518"/>
    <w:rsid w:val="006C7857"/>
    <w:rsid w:val="006D0349"/>
    <w:rsid w:val="006D2506"/>
    <w:rsid w:val="006E2455"/>
    <w:rsid w:val="006E3FC8"/>
    <w:rsid w:val="006F04D2"/>
    <w:rsid w:val="00701CDD"/>
    <w:rsid w:val="00703C60"/>
    <w:rsid w:val="007074B0"/>
    <w:rsid w:val="00710C8C"/>
    <w:rsid w:val="00725D9E"/>
    <w:rsid w:val="00737CE8"/>
    <w:rsid w:val="00742BC0"/>
    <w:rsid w:val="007430E3"/>
    <w:rsid w:val="007638C9"/>
    <w:rsid w:val="00763E28"/>
    <w:rsid w:val="0077015F"/>
    <w:rsid w:val="007719DE"/>
    <w:rsid w:val="00772A49"/>
    <w:rsid w:val="00776C08"/>
    <w:rsid w:val="007843E3"/>
    <w:rsid w:val="00784E5F"/>
    <w:rsid w:val="00787EDB"/>
    <w:rsid w:val="00790BD9"/>
    <w:rsid w:val="007950E5"/>
    <w:rsid w:val="007A1CEF"/>
    <w:rsid w:val="007A5441"/>
    <w:rsid w:val="007B4664"/>
    <w:rsid w:val="007C04DE"/>
    <w:rsid w:val="007C6648"/>
    <w:rsid w:val="007D1AAE"/>
    <w:rsid w:val="007F0C18"/>
    <w:rsid w:val="007F1FF9"/>
    <w:rsid w:val="007F3FEE"/>
    <w:rsid w:val="00812F54"/>
    <w:rsid w:val="0081327F"/>
    <w:rsid w:val="00820AE3"/>
    <w:rsid w:val="00822937"/>
    <w:rsid w:val="008339FD"/>
    <w:rsid w:val="00843A72"/>
    <w:rsid w:val="00852D69"/>
    <w:rsid w:val="00855C3F"/>
    <w:rsid w:val="008600FA"/>
    <w:rsid w:val="00873ABB"/>
    <w:rsid w:val="00873AF6"/>
    <w:rsid w:val="00876CAA"/>
    <w:rsid w:val="008807E2"/>
    <w:rsid w:val="008A17A9"/>
    <w:rsid w:val="008A259F"/>
    <w:rsid w:val="008A5710"/>
    <w:rsid w:val="008A5EF1"/>
    <w:rsid w:val="008C0FCC"/>
    <w:rsid w:val="008D3728"/>
    <w:rsid w:val="008D5A6C"/>
    <w:rsid w:val="008E30AE"/>
    <w:rsid w:val="008F3A42"/>
    <w:rsid w:val="00912829"/>
    <w:rsid w:val="009502B5"/>
    <w:rsid w:val="00974687"/>
    <w:rsid w:val="00986048"/>
    <w:rsid w:val="009A1F2D"/>
    <w:rsid w:val="009B1E98"/>
    <w:rsid w:val="009B3066"/>
    <w:rsid w:val="009B669E"/>
    <w:rsid w:val="009B7038"/>
    <w:rsid w:val="009C3664"/>
    <w:rsid w:val="009C3DC1"/>
    <w:rsid w:val="009D1304"/>
    <w:rsid w:val="009D27E7"/>
    <w:rsid w:val="009D2C84"/>
    <w:rsid w:val="009E2F59"/>
    <w:rsid w:val="009E3247"/>
    <w:rsid w:val="009E3B06"/>
    <w:rsid w:val="009E5314"/>
    <w:rsid w:val="00A12F4A"/>
    <w:rsid w:val="00A2049C"/>
    <w:rsid w:val="00A24B00"/>
    <w:rsid w:val="00A7336E"/>
    <w:rsid w:val="00A733D1"/>
    <w:rsid w:val="00A84CD7"/>
    <w:rsid w:val="00A93C9E"/>
    <w:rsid w:val="00A93CDD"/>
    <w:rsid w:val="00AA43D2"/>
    <w:rsid w:val="00AA593D"/>
    <w:rsid w:val="00AA5A7C"/>
    <w:rsid w:val="00AB20D8"/>
    <w:rsid w:val="00AD379B"/>
    <w:rsid w:val="00AE338F"/>
    <w:rsid w:val="00AE3DA5"/>
    <w:rsid w:val="00AE4057"/>
    <w:rsid w:val="00AE5381"/>
    <w:rsid w:val="00AF3A1F"/>
    <w:rsid w:val="00AF7592"/>
    <w:rsid w:val="00B04C7E"/>
    <w:rsid w:val="00B120C2"/>
    <w:rsid w:val="00B21126"/>
    <w:rsid w:val="00B23069"/>
    <w:rsid w:val="00B4027C"/>
    <w:rsid w:val="00B55F42"/>
    <w:rsid w:val="00B77E0B"/>
    <w:rsid w:val="00B8251B"/>
    <w:rsid w:val="00B876B1"/>
    <w:rsid w:val="00B87FB3"/>
    <w:rsid w:val="00B909A9"/>
    <w:rsid w:val="00B937B5"/>
    <w:rsid w:val="00B96B5D"/>
    <w:rsid w:val="00BB306E"/>
    <w:rsid w:val="00BD5BAD"/>
    <w:rsid w:val="00BE3A95"/>
    <w:rsid w:val="00C0667C"/>
    <w:rsid w:val="00C07FED"/>
    <w:rsid w:val="00C120C0"/>
    <w:rsid w:val="00C14F19"/>
    <w:rsid w:val="00C2413E"/>
    <w:rsid w:val="00C275B6"/>
    <w:rsid w:val="00C4244F"/>
    <w:rsid w:val="00C45A3F"/>
    <w:rsid w:val="00C45E88"/>
    <w:rsid w:val="00C55F72"/>
    <w:rsid w:val="00C56673"/>
    <w:rsid w:val="00C663CE"/>
    <w:rsid w:val="00C66B68"/>
    <w:rsid w:val="00C67E0F"/>
    <w:rsid w:val="00C806FD"/>
    <w:rsid w:val="00C87802"/>
    <w:rsid w:val="00CA19E6"/>
    <w:rsid w:val="00CC452A"/>
    <w:rsid w:val="00CE65C6"/>
    <w:rsid w:val="00CF4719"/>
    <w:rsid w:val="00CF5C59"/>
    <w:rsid w:val="00D01436"/>
    <w:rsid w:val="00D135F3"/>
    <w:rsid w:val="00D1367C"/>
    <w:rsid w:val="00D25C3C"/>
    <w:rsid w:val="00D351B3"/>
    <w:rsid w:val="00D3570E"/>
    <w:rsid w:val="00D4549E"/>
    <w:rsid w:val="00D50390"/>
    <w:rsid w:val="00D512F4"/>
    <w:rsid w:val="00D61B85"/>
    <w:rsid w:val="00D705E7"/>
    <w:rsid w:val="00D71974"/>
    <w:rsid w:val="00D7376F"/>
    <w:rsid w:val="00D74B19"/>
    <w:rsid w:val="00D86A0E"/>
    <w:rsid w:val="00D96636"/>
    <w:rsid w:val="00DA68F4"/>
    <w:rsid w:val="00DC4A08"/>
    <w:rsid w:val="00DD188C"/>
    <w:rsid w:val="00DD2A8C"/>
    <w:rsid w:val="00DD454A"/>
    <w:rsid w:val="00DE21D4"/>
    <w:rsid w:val="00DF5C93"/>
    <w:rsid w:val="00DF67F6"/>
    <w:rsid w:val="00E00A1B"/>
    <w:rsid w:val="00E1186D"/>
    <w:rsid w:val="00E17A41"/>
    <w:rsid w:val="00E21869"/>
    <w:rsid w:val="00E25B95"/>
    <w:rsid w:val="00E41279"/>
    <w:rsid w:val="00E42E07"/>
    <w:rsid w:val="00E46380"/>
    <w:rsid w:val="00E502E7"/>
    <w:rsid w:val="00E540E5"/>
    <w:rsid w:val="00E661A0"/>
    <w:rsid w:val="00E6712E"/>
    <w:rsid w:val="00E752A2"/>
    <w:rsid w:val="00E92074"/>
    <w:rsid w:val="00E93D82"/>
    <w:rsid w:val="00EA662A"/>
    <w:rsid w:val="00EB4A07"/>
    <w:rsid w:val="00EB5704"/>
    <w:rsid w:val="00EB6B6A"/>
    <w:rsid w:val="00ED2D6C"/>
    <w:rsid w:val="00EE43B4"/>
    <w:rsid w:val="00EF08C6"/>
    <w:rsid w:val="00EF35B8"/>
    <w:rsid w:val="00EF4663"/>
    <w:rsid w:val="00F058E9"/>
    <w:rsid w:val="00F131DE"/>
    <w:rsid w:val="00F179D6"/>
    <w:rsid w:val="00F26698"/>
    <w:rsid w:val="00F31582"/>
    <w:rsid w:val="00F40BDA"/>
    <w:rsid w:val="00F452B4"/>
    <w:rsid w:val="00F61D90"/>
    <w:rsid w:val="00F6233C"/>
    <w:rsid w:val="00F63D55"/>
    <w:rsid w:val="00F76A6A"/>
    <w:rsid w:val="00F76D4C"/>
    <w:rsid w:val="00F84B4B"/>
    <w:rsid w:val="00F84E1F"/>
    <w:rsid w:val="00F92627"/>
    <w:rsid w:val="00FA098B"/>
    <w:rsid w:val="00FA357F"/>
    <w:rsid w:val="00FB3D72"/>
    <w:rsid w:val="00FB4DC5"/>
    <w:rsid w:val="00FB7C91"/>
    <w:rsid w:val="00FD3548"/>
    <w:rsid w:val="00FE6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4D2"/>
    <w:pPr>
      <w:spacing w:after="200" w:line="276" w:lineRule="auto"/>
    </w:pPr>
    <w:rPr>
      <w:rFonts w:ascii="Gill Sans MT" w:eastAsia="Times New Roman" w:hAnsi="Gill Sans MT"/>
      <w:color w:val="00000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36"/>
    <w:unhideWhenUsed/>
    <w:qFormat/>
    <w:rsid w:val="006F04D2"/>
    <w:pPr>
      <w:numPr>
        <w:numId w:val="1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1"/>
    <w:qFormat/>
    <w:rsid w:val="006F04D2"/>
    <w:pPr>
      <w:spacing w:after="120" w:line="240" w:lineRule="auto"/>
      <w:contextualSpacing/>
    </w:pPr>
    <w:rPr>
      <w:rFonts w:ascii="Bookman Old Style" w:hAnsi="Bookman Old Style"/>
      <w:b/>
      <w:bCs/>
      <w:color w:val="808080"/>
      <w:sz w:val="24"/>
      <w:szCs w:val="24"/>
    </w:rPr>
  </w:style>
  <w:style w:type="character" w:customStyle="1" w:styleId="CardeSeo">
    <w:name w:val="Car de Seção"/>
    <w:basedOn w:val="Fontepargpadro"/>
    <w:link w:val="Seo"/>
    <w:uiPriority w:val="1"/>
    <w:rsid w:val="006F04D2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character" w:styleId="TextodoEspaoReservado">
    <w:name w:val="Placeholder Text"/>
    <w:basedOn w:val="Fontepargpadro"/>
    <w:uiPriority w:val="99"/>
    <w:unhideWhenUsed/>
    <w:rsid w:val="006F04D2"/>
    <w:rPr>
      <w:color w:val="808080"/>
    </w:rPr>
  </w:style>
  <w:style w:type="paragraph" w:customStyle="1" w:styleId="TextodaSubseo">
    <w:name w:val="Texto da Subseção"/>
    <w:basedOn w:val="Normal"/>
    <w:uiPriority w:val="5"/>
    <w:qFormat/>
    <w:rsid w:val="006F04D2"/>
    <w:pPr>
      <w:spacing w:after="320"/>
      <w:contextualSpacing/>
    </w:pPr>
  </w:style>
  <w:style w:type="paragraph" w:styleId="PargrafodaLista">
    <w:name w:val="List Paragraph"/>
    <w:basedOn w:val="Normal"/>
    <w:uiPriority w:val="34"/>
    <w:qFormat/>
    <w:rsid w:val="00471B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74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4B19"/>
    <w:rPr>
      <w:rFonts w:ascii="Tahoma" w:eastAsia="Times New Roman" w:hAnsi="Tahoma" w:cs="Tahoma"/>
      <w:color w:val="000000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F9262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A098B"/>
    <w:rPr>
      <w:b/>
      <w:bCs/>
    </w:rPr>
  </w:style>
  <w:style w:type="paragraph" w:customStyle="1" w:styleId="Default">
    <w:name w:val="Default"/>
    <w:rsid w:val="007B46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855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9732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\Meus%20documentos\MABEL\modelo%20curriculum%20vita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29471-1256-4772-95B7-26672F823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curriculum vitae</Template>
  <TotalTime>25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Mabel</dc:creator>
  <cp:lastModifiedBy>Casa</cp:lastModifiedBy>
  <cp:revision>6</cp:revision>
  <cp:lastPrinted>2017-01-06T22:32:00Z</cp:lastPrinted>
  <dcterms:created xsi:type="dcterms:W3CDTF">2016-05-26T18:07:00Z</dcterms:created>
  <dcterms:modified xsi:type="dcterms:W3CDTF">2017-01-10T16:12:00Z</dcterms:modified>
</cp:coreProperties>
</file>