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21752" w14:textId="53C1E2D7" w:rsidR="002039BD" w:rsidRPr="00E10B77" w:rsidRDefault="00CF5D44" w:rsidP="001638B8">
      <w:pPr>
        <w:rPr>
          <w:rFonts w:ascii="Verdana" w:hAnsi="Verdana"/>
          <w:color w:val="auto"/>
          <w:sz w:val="40"/>
          <w:szCs w:val="40"/>
        </w:rPr>
      </w:pPr>
      <w:r w:rsidRPr="00E10B77">
        <w:rPr>
          <w:rFonts w:ascii="Verdana" w:hAnsi="Verdana"/>
          <w:color w:val="auto"/>
          <w:sz w:val="40"/>
          <w:szCs w:val="40"/>
        </w:rPr>
        <w:t>Lana Maria Costa</w:t>
      </w:r>
      <w:r w:rsidR="00FA1181" w:rsidRPr="00E10B77">
        <w:rPr>
          <w:rFonts w:ascii="Verdana" w:hAnsi="Verdana"/>
          <w:color w:val="auto"/>
          <w:sz w:val="40"/>
          <w:szCs w:val="40"/>
        </w:rPr>
        <w:t xml:space="preserve">                          </w:t>
      </w:r>
    </w:p>
    <w:p w14:paraId="1B2598A6" w14:textId="77777777" w:rsidR="00124CD6" w:rsidRDefault="4A25DFA3" w:rsidP="00006BB3">
      <w:pPr>
        <w:rPr>
          <w:rFonts w:ascii="Verdana" w:eastAsia="Verdana" w:hAnsi="Verdana" w:cs="Verdana"/>
        </w:rPr>
      </w:pPr>
      <w:r w:rsidRPr="4A25DFA3">
        <w:rPr>
          <w:rFonts w:ascii="Verdana" w:eastAsia="Verdana" w:hAnsi="Verdana" w:cs="Verdana"/>
        </w:rPr>
        <w:t>Brasileiro, Solteira, 22 anos CNH</w:t>
      </w:r>
      <w:r w:rsidR="004B13B8">
        <w:rPr>
          <w:rFonts w:ascii="Verdana" w:eastAsia="Verdana" w:hAnsi="Verdana" w:cs="Verdana"/>
        </w:rPr>
        <w:t xml:space="preserve"> </w:t>
      </w:r>
      <w:proofErr w:type="gramStart"/>
      <w:r w:rsidR="00124CD6">
        <w:rPr>
          <w:rFonts w:ascii="Verdana" w:eastAsia="Verdana" w:hAnsi="Verdana" w:cs="Verdana"/>
        </w:rPr>
        <w:t>AB</w:t>
      </w:r>
      <w:proofErr w:type="gramEnd"/>
    </w:p>
    <w:p w14:paraId="421DA08C" w14:textId="0C5DE050" w:rsidR="00006BB3" w:rsidRDefault="000E21D3" w:rsidP="00006BB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Endereço – Rua: </w:t>
      </w:r>
      <w:proofErr w:type="spellStart"/>
      <w:r>
        <w:rPr>
          <w:rFonts w:ascii="Verdana" w:eastAsia="Verdana" w:hAnsi="Verdana" w:cs="Verdana"/>
        </w:rPr>
        <w:t>Ormando</w:t>
      </w:r>
      <w:proofErr w:type="spellEnd"/>
      <w:r>
        <w:rPr>
          <w:rFonts w:ascii="Verdana" w:eastAsia="Verdana" w:hAnsi="Verdana" w:cs="Verdana"/>
        </w:rPr>
        <w:t xml:space="preserve"> de Aguiar</w:t>
      </w:r>
      <w:r w:rsidR="00404A08">
        <w:br/>
      </w:r>
      <w:r>
        <w:rPr>
          <w:rFonts w:ascii="Verdana" w:eastAsia="Verdana" w:hAnsi="Verdana" w:cs="Verdana"/>
        </w:rPr>
        <w:t>Romão – Vitoria – Espirito Santo CEP: 29.041-370</w:t>
      </w:r>
      <w:r w:rsidR="00404A08">
        <w:br/>
      </w:r>
      <w:r w:rsidR="4A25DFA3" w:rsidRPr="4A25DFA3">
        <w:rPr>
          <w:rFonts w:ascii="Verdana" w:eastAsia="Verdana" w:hAnsi="Verdana" w:cs="Verdana"/>
        </w:rPr>
        <w:t xml:space="preserve">Telefones: Pessoal: </w:t>
      </w:r>
      <w:r>
        <w:rPr>
          <w:rFonts w:ascii="Verdana" w:eastAsia="Verdana" w:hAnsi="Verdana" w:cs="Verdana"/>
        </w:rPr>
        <w:t xml:space="preserve">(27) </w:t>
      </w:r>
      <w:r w:rsidR="4A25DFA3" w:rsidRPr="4A25DFA3">
        <w:rPr>
          <w:rFonts w:ascii="Verdana" w:eastAsia="Verdana" w:hAnsi="Verdana" w:cs="Verdana"/>
        </w:rPr>
        <w:t xml:space="preserve">9.9807-1797 / Recado: </w:t>
      </w:r>
      <w:r>
        <w:rPr>
          <w:rFonts w:ascii="Verdana" w:eastAsia="Verdana" w:hAnsi="Verdana" w:cs="Verdana"/>
        </w:rPr>
        <w:t xml:space="preserve">(27) </w:t>
      </w:r>
      <w:r w:rsidR="4A25DFA3" w:rsidRPr="4A25DFA3">
        <w:rPr>
          <w:rFonts w:ascii="Verdana" w:eastAsia="Verdana" w:hAnsi="Verdana" w:cs="Verdana"/>
        </w:rPr>
        <w:t>9.9970-9841</w:t>
      </w:r>
      <w:r>
        <w:rPr>
          <w:rFonts w:ascii="Verdana" w:eastAsia="Verdana" w:hAnsi="Verdana" w:cs="Verdana"/>
        </w:rPr>
        <w:t xml:space="preserve"> (Lurdes)</w:t>
      </w:r>
    </w:p>
    <w:p w14:paraId="754B26B9" w14:textId="05A4E0C5" w:rsidR="00E23140" w:rsidRPr="00006BB3" w:rsidRDefault="00404A08" w:rsidP="00006BB3">
      <w:pPr>
        <w:rPr>
          <w:rFonts w:ascii="Verdana" w:eastAsia="Verdana" w:hAnsi="Verdana" w:cs="Verdana"/>
        </w:rPr>
      </w:pPr>
      <w:r>
        <w:rPr>
          <w:rFonts w:ascii="Verdana" w:hAnsi="Verdana"/>
        </w:rPr>
        <w:t>E-mail:</w:t>
      </w:r>
      <w:r w:rsidRPr="001638B8">
        <w:rPr>
          <w:rFonts w:ascii="Verdana" w:hAnsi="Verdana"/>
        </w:rPr>
        <w:t xml:space="preserve"> </w:t>
      </w:r>
      <w:r w:rsidR="00B41EC2">
        <w:rPr>
          <w:rFonts w:ascii="Verdana" w:hAnsi="Verdana"/>
        </w:rPr>
        <w:t>l</w:t>
      </w:r>
      <w:r w:rsidR="00CF5D44">
        <w:rPr>
          <w:rFonts w:ascii="Verdana" w:hAnsi="Verdana"/>
        </w:rPr>
        <w:t>anacostta@hotmail.com</w:t>
      </w:r>
    </w:p>
    <w:p w14:paraId="32189ADF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14:paraId="5B1BD0C3" w14:textId="3D274D7B" w:rsidR="001638B8" w:rsidRPr="002039BD" w:rsidRDefault="00747ADF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0E337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495009F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Ww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OhhWwJgIAAEAEAAAOAAAAAAAAAAAAAAAAAC4CAABkcnMvZTJvRG9jLnht&#10;bFBLAQItABQABgAIAAAAIQAFyial2gAAAAYBAAAPAAAAAAAAAAAAAAAAAIAEAABkcnMvZG93bnJl&#10;di54bWxQSwUGAAAAAAQABADzAAAAhwUAAAAA&#10;">
                <w10:wrap anchorx="margin"/>
              </v:shape>
            </w:pict>
          </mc:Fallback>
        </mc:AlternateContent>
      </w:r>
    </w:p>
    <w:p w14:paraId="59738192" w14:textId="7AE84EE3" w:rsidR="001638B8" w:rsidRPr="00006BB3" w:rsidRDefault="00431726" w:rsidP="00006B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</w:t>
      </w:r>
      <w:r w:rsidR="00CF5D44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="00CF5D44">
        <w:rPr>
          <w:rFonts w:ascii="Verdana" w:hAnsi="Verdana"/>
        </w:rPr>
        <w:t>ompleto</w:t>
      </w:r>
    </w:p>
    <w:p w14:paraId="4D4506D9" w14:textId="77777777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14:paraId="3A88EA1E" w14:textId="77777777" w:rsidR="00756035" w:rsidRDefault="00747ADF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7E4BC5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E40F959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>
                <w10:wrap anchorx="margin"/>
              </v:shape>
            </w:pict>
          </mc:Fallback>
        </mc:AlternateContent>
      </w:r>
    </w:p>
    <w:p w14:paraId="4F79ADAC" w14:textId="77777777" w:rsidR="00B30D63" w:rsidRPr="002039BD" w:rsidRDefault="00B30D63" w:rsidP="00B30D63">
      <w:pPr>
        <w:pStyle w:val="Seo"/>
        <w:rPr>
          <w:rFonts w:ascii="Verdana" w:hAnsi="Verdana"/>
        </w:rPr>
      </w:pPr>
    </w:p>
    <w:p w14:paraId="7D2DD0FC" w14:textId="56E17BD5" w:rsidR="00B768C6" w:rsidRPr="00124CD6" w:rsidRDefault="00CF5D44" w:rsidP="00124C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Gold</w:t>
      </w:r>
      <w:r w:rsidR="00B41EC2">
        <w:rPr>
          <w:rFonts w:ascii="Verdana" w:hAnsi="Verdana"/>
          <w:b/>
        </w:rPr>
        <w:t xml:space="preserve"> administradora de credito </w:t>
      </w:r>
      <w:r w:rsidR="00BA4360">
        <w:rPr>
          <w:rFonts w:ascii="Verdana" w:hAnsi="Verdana"/>
          <w:b/>
        </w:rPr>
        <w:t>LTDA</w:t>
      </w:r>
      <w:r w:rsidR="00B41EC2">
        <w:rPr>
          <w:rFonts w:ascii="Verdana" w:hAnsi="Verdana"/>
          <w:b/>
        </w:rPr>
        <w:t xml:space="preserve"> – 2011 á 2012 -</w:t>
      </w:r>
      <w:r w:rsidR="00404A08" w:rsidRPr="00D81FC2">
        <w:rPr>
          <w:rFonts w:ascii="Verdana" w:hAnsi="Verdana"/>
        </w:rPr>
        <w:br/>
      </w:r>
      <w:r w:rsidR="00404A08" w:rsidRPr="00124CD6">
        <w:rPr>
          <w:rFonts w:ascii="Verdana" w:hAnsi="Verdana"/>
        </w:rPr>
        <w:t xml:space="preserve">Cargo: </w:t>
      </w:r>
      <w:r w:rsidRPr="00124CD6">
        <w:rPr>
          <w:rFonts w:ascii="Verdana" w:hAnsi="Verdana"/>
        </w:rPr>
        <w:t xml:space="preserve">Operadora de telemarketing </w:t>
      </w:r>
      <w:r w:rsidR="00BA4360" w:rsidRPr="00124CD6">
        <w:rPr>
          <w:rFonts w:ascii="Verdana" w:hAnsi="Verdana"/>
        </w:rPr>
        <w:t>(Estagiaria</w:t>
      </w:r>
      <w:proofErr w:type="gramStart"/>
      <w:r w:rsidR="00BA4360" w:rsidRPr="00124CD6">
        <w:rPr>
          <w:rFonts w:ascii="Verdana" w:hAnsi="Verdana"/>
        </w:rPr>
        <w:t>)</w:t>
      </w:r>
      <w:proofErr w:type="gramEnd"/>
      <w:r w:rsidR="00404A08" w:rsidRPr="00124CD6">
        <w:rPr>
          <w:rFonts w:ascii="Verdana" w:hAnsi="Verdana"/>
        </w:rPr>
        <w:br/>
        <w:t xml:space="preserve">Principais atividades: </w:t>
      </w:r>
      <w:r w:rsidR="004F3DA7" w:rsidRPr="00124CD6">
        <w:rPr>
          <w:rFonts w:ascii="Verdana" w:hAnsi="Verdana"/>
        </w:rPr>
        <w:t>Atuar</w:t>
      </w:r>
      <w:r w:rsidR="00B768C6" w:rsidRPr="00124CD6">
        <w:rPr>
          <w:rFonts w:ascii="Verdana" w:hAnsi="Verdana"/>
        </w:rPr>
        <w:t xml:space="preserve"> no setor de cobrança e </w:t>
      </w:r>
      <w:proofErr w:type="spellStart"/>
      <w:r w:rsidR="00B768C6" w:rsidRPr="00124CD6">
        <w:rPr>
          <w:rFonts w:ascii="Verdana" w:hAnsi="Verdana"/>
        </w:rPr>
        <w:t>Call</w:t>
      </w:r>
      <w:proofErr w:type="spellEnd"/>
      <w:r w:rsidR="00B768C6" w:rsidRPr="00124CD6">
        <w:rPr>
          <w:rFonts w:ascii="Verdana" w:hAnsi="Verdana"/>
        </w:rPr>
        <w:t xml:space="preserve"> Center</w:t>
      </w:r>
      <w:r w:rsidR="00D636A4" w:rsidRPr="00124CD6">
        <w:rPr>
          <w:rFonts w:ascii="Verdana" w:hAnsi="Verdana"/>
        </w:rPr>
        <w:t xml:space="preserve">, </w:t>
      </w:r>
      <w:r w:rsidR="004F3DA7" w:rsidRPr="00124CD6">
        <w:rPr>
          <w:rFonts w:ascii="Verdana" w:hAnsi="Verdana"/>
        </w:rPr>
        <w:t xml:space="preserve"> efetuando </w:t>
      </w:r>
      <w:r w:rsidR="00D636A4" w:rsidRPr="00124CD6">
        <w:rPr>
          <w:rFonts w:ascii="Verdana" w:hAnsi="Verdana"/>
        </w:rPr>
        <w:t xml:space="preserve">atualização de dados, </w:t>
      </w:r>
      <w:r w:rsidR="00B768C6" w:rsidRPr="00124CD6">
        <w:rPr>
          <w:rFonts w:ascii="Verdana" w:hAnsi="Verdana"/>
        </w:rPr>
        <w:t>conferência de dados via sistema</w:t>
      </w:r>
      <w:r w:rsidR="00D636A4" w:rsidRPr="00124CD6">
        <w:rPr>
          <w:rFonts w:ascii="Verdana" w:hAnsi="Verdana"/>
        </w:rPr>
        <w:t>,</w:t>
      </w:r>
      <w:r w:rsidR="00B41EC2" w:rsidRPr="00124CD6">
        <w:rPr>
          <w:rFonts w:ascii="Verdana" w:hAnsi="Verdana"/>
        </w:rPr>
        <w:t xml:space="preserve"> </w:t>
      </w:r>
      <w:r w:rsidR="004F3DA7" w:rsidRPr="00124CD6">
        <w:rPr>
          <w:rFonts w:ascii="Verdana" w:hAnsi="Verdana"/>
        </w:rPr>
        <w:t>e a principal atividades em</w:t>
      </w:r>
      <w:r w:rsidR="00BA4360" w:rsidRPr="00124CD6">
        <w:rPr>
          <w:rFonts w:ascii="Verdana" w:hAnsi="Verdana"/>
        </w:rPr>
        <w:t xml:space="preserve"> ligações a clientes inadimplentes</w:t>
      </w:r>
      <w:r w:rsidR="004F3DA7" w:rsidRPr="00124CD6">
        <w:rPr>
          <w:rFonts w:ascii="Verdana" w:hAnsi="Verdana"/>
        </w:rPr>
        <w:t xml:space="preserve"> com propostas de desconto para pagamento do débito</w:t>
      </w:r>
      <w:r w:rsidR="00D636A4" w:rsidRPr="00124CD6">
        <w:rPr>
          <w:rFonts w:ascii="Verdana" w:hAnsi="Verdana"/>
        </w:rPr>
        <w:t>.</w:t>
      </w:r>
      <w:r w:rsidR="00B768C6" w:rsidRPr="00B768C6">
        <w:t xml:space="preserve"> </w:t>
      </w:r>
    </w:p>
    <w:p w14:paraId="26EDBF2A" w14:textId="67E6CD46" w:rsidR="00124CD6" w:rsidRDefault="00B41EC2" w:rsidP="00124C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Cavanellas</w:t>
      </w:r>
      <w:proofErr w:type="spellEnd"/>
      <w:r>
        <w:rPr>
          <w:rFonts w:ascii="Verdana" w:hAnsi="Verdana"/>
          <w:b/>
        </w:rPr>
        <w:t xml:space="preserve"> Assessoria </w:t>
      </w:r>
      <w:proofErr w:type="spellStart"/>
      <w:r>
        <w:rPr>
          <w:rFonts w:ascii="Verdana" w:hAnsi="Verdana"/>
          <w:b/>
        </w:rPr>
        <w:t>Imobiliaria</w:t>
      </w:r>
      <w:proofErr w:type="spellEnd"/>
      <w:r>
        <w:rPr>
          <w:rFonts w:ascii="Verdana" w:hAnsi="Verdana"/>
          <w:b/>
        </w:rPr>
        <w:t xml:space="preserve"> – 2012 á 2013</w:t>
      </w:r>
      <w:r w:rsidR="00BA4360">
        <w:rPr>
          <w:rFonts w:ascii="Verdana" w:hAnsi="Verdana"/>
          <w:b/>
        </w:rPr>
        <w:t xml:space="preserve"> </w:t>
      </w:r>
      <w:r w:rsidR="00124CD6">
        <w:rPr>
          <w:rFonts w:ascii="Verdana" w:hAnsi="Verdana"/>
          <w:b/>
        </w:rPr>
        <w:t>–</w:t>
      </w:r>
    </w:p>
    <w:p w14:paraId="50A766E1" w14:textId="09CB7512" w:rsidR="00404A08" w:rsidRPr="00124CD6" w:rsidRDefault="4A25DFA3" w:rsidP="00124CD6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124CD6">
        <w:rPr>
          <w:rFonts w:ascii="Verdana" w:eastAsia="Verdana" w:hAnsi="Verdana" w:cs="Verdana"/>
        </w:rPr>
        <w:t>Cargo: Auxiliar administrativo/Assistente Administrativo</w:t>
      </w:r>
      <w:r w:rsidR="00404A08">
        <w:br/>
      </w:r>
      <w:r w:rsidRPr="00124CD6">
        <w:rPr>
          <w:rFonts w:ascii="Verdana" w:eastAsia="Verdana" w:hAnsi="Verdana" w:cs="Verdana"/>
        </w:rPr>
        <w:t>Principais atividades: Montagem de processo habitacional, simulação habitacionais de venda de imóveis, Abertura de Conta e Cartão de Crédito,</w:t>
      </w:r>
      <w:proofErr w:type="gramStart"/>
      <w:r w:rsidRPr="00124CD6">
        <w:rPr>
          <w:rFonts w:ascii="Verdana" w:eastAsia="Verdana" w:hAnsi="Verdana" w:cs="Verdana"/>
        </w:rPr>
        <w:t xml:space="preserve">  </w:t>
      </w:r>
      <w:proofErr w:type="gramEnd"/>
      <w:r w:rsidRPr="00124CD6">
        <w:rPr>
          <w:rFonts w:ascii="Verdana" w:eastAsia="Verdana" w:hAnsi="Verdana" w:cs="Verdana"/>
        </w:rPr>
        <w:t>Emissão de notas fiscais, faturamento, recebimentos, pagamentos, análises de documentos e arquivamento de documentos,  cadastramento d</w:t>
      </w:r>
      <w:r w:rsidR="00006BB3" w:rsidRPr="00124CD6">
        <w:rPr>
          <w:rFonts w:ascii="Verdana" w:eastAsia="Verdana" w:hAnsi="Verdana" w:cs="Verdana"/>
        </w:rPr>
        <w:t>e dados, cadastramento de clientes e</w:t>
      </w:r>
      <w:r w:rsidRPr="00124CD6">
        <w:rPr>
          <w:rFonts w:ascii="Verdana" w:eastAsia="Verdana" w:hAnsi="Verdana" w:cs="Verdana"/>
        </w:rPr>
        <w:t xml:space="preserve"> negociação de i</w:t>
      </w:r>
      <w:r w:rsidR="00006BB3" w:rsidRPr="00124CD6">
        <w:rPr>
          <w:rFonts w:ascii="Verdana" w:eastAsia="Verdana" w:hAnsi="Verdana" w:cs="Verdana"/>
        </w:rPr>
        <w:t>nadimplência</w:t>
      </w:r>
      <w:r w:rsidRPr="00124CD6">
        <w:rPr>
          <w:rFonts w:ascii="Verdana" w:eastAsia="Verdana" w:hAnsi="Verdana" w:cs="Verdana"/>
        </w:rPr>
        <w:t xml:space="preserve">.   </w:t>
      </w:r>
    </w:p>
    <w:p w14:paraId="21BD9A6E" w14:textId="77777777" w:rsidR="00BA4360" w:rsidRDefault="00BA4360" w:rsidP="00BA43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CBN Negocial Mix LTDA – 2013 á 2015 -</w:t>
      </w:r>
    </w:p>
    <w:p w14:paraId="57742060" w14:textId="1D0ADC1E" w:rsidR="00124CD6" w:rsidRPr="00124CD6" w:rsidRDefault="00BA4360" w:rsidP="00124CD6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D81FC2">
        <w:rPr>
          <w:rFonts w:ascii="Verdana" w:hAnsi="Verdana"/>
        </w:rPr>
        <w:t xml:space="preserve">Cargo: </w:t>
      </w:r>
      <w:r>
        <w:rPr>
          <w:rFonts w:ascii="Verdana" w:hAnsi="Verdana"/>
        </w:rPr>
        <w:t>Assistente Administrativo / Gerente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Atendimento ao cliente, emissão de notas fiscais,</w:t>
      </w:r>
      <w:r w:rsidR="0003408C" w:rsidRPr="0003408C">
        <w:rPr>
          <w:rFonts w:ascii="Verdana" w:hAnsi="Verdana"/>
        </w:rPr>
        <w:t xml:space="preserve"> </w:t>
      </w:r>
      <w:r w:rsidR="0003408C">
        <w:rPr>
          <w:rFonts w:ascii="Verdana" w:hAnsi="Verdana"/>
        </w:rPr>
        <w:t xml:space="preserve">responsável pelo fluxo de Caixa, </w:t>
      </w:r>
      <w:r>
        <w:rPr>
          <w:rFonts w:ascii="Verdana" w:hAnsi="Verdana"/>
        </w:rPr>
        <w:t>Abert</w:t>
      </w:r>
      <w:r w:rsidR="00E04FC5">
        <w:rPr>
          <w:rFonts w:ascii="Verdana" w:hAnsi="Verdana"/>
        </w:rPr>
        <w:t>ura de Conta</w:t>
      </w:r>
      <w:r w:rsidR="0003408C">
        <w:rPr>
          <w:rFonts w:ascii="Verdana" w:hAnsi="Verdana"/>
        </w:rPr>
        <w:t xml:space="preserve"> e Cartão de Crédito,</w:t>
      </w:r>
      <w:r w:rsidR="00E04FC5">
        <w:rPr>
          <w:rFonts w:ascii="Verdana" w:hAnsi="Verdana"/>
        </w:rPr>
        <w:t xml:space="preserve"> finalização de processos habitacionais via sistema Caixa</w:t>
      </w:r>
      <w:r>
        <w:rPr>
          <w:rFonts w:ascii="Verdana" w:hAnsi="Verdana"/>
        </w:rPr>
        <w:t xml:space="preserve">, assinatura de </w:t>
      </w:r>
      <w:r w:rsidR="0003408C">
        <w:rPr>
          <w:rFonts w:ascii="Verdana" w:hAnsi="Verdana"/>
        </w:rPr>
        <w:t>contrato</w:t>
      </w:r>
      <w:r>
        <w:rPr>
          <w:rFonts w:ascii="Verdana" w:hAnsi="Verdana"/>
        </w:rPr>
        <w:t>,</w:t>
      </w:r>
      <w:r w:rsidR="00E04FC5">
        <w:rPr>
          <w:rFonts w:ascii="Verdana" w:hAnsi="Verdana"/>
        </w:rPr>
        <w:t xml:space="preserve"> supervisionar o setor habitacional</w:t>
      </w:r>
      <w:r w:rsidR="0003408C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e apoio administrativo a Diretoria. </w:t>
      </w:r>
    </w:p>
    <w:p w14:paraId="6DEABFCB" w14:textId="6BF2DF18" w:rsidR="00006BB3" w:rsidRDefault="00006BB3" w:rsidP="00006BB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FAÉ </w:t>
      </w:r>
      <w:proofErr w:type="gramStart"/>
      <w:r>
        <w:rPr>
          <w:rFonts w:ascii="Verdana" w:hAnsi="Verdana"/>
          <w:b/>
        </w:rPr>
        <w:t>AUTO PEÇAS</w:t>
      </w:r>
      <w:proofErr w:type="gramEnd"/>
      <w:r>
        <w:rPr>
          <w:rFonts w:ascii="Verdana" w:hAnsi="Verdana"/>
          <w:b/>
        </w:rPr>
        <w:t xml:space="preserve">  – 2015 á 2017 </w:t>
      </w:r>
      <w:r w:rsidR="00E466CF">
        <w:rPr>
          <w:rFonts w:ascii="Verdana" w:hAnsi="Verdana"/>
          <w:b/>
        </w:rPr>
        <w:t xml:space="preserve">– </w:t>
      </w:r>
    </w:p>
    <w:p w14:paraId="1847C51C" w14:textId="7855F163" w:rsidR="00B30D63" w:rsidRPr="00006BB3" w:rsidRDefault="00006BB3" w:rsidP="00006BB3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81FC2">
        <w:rPr>
          <w:rFonts w:ascii="Verdana" w:hAnsi="Verdana"/>
        </w:rPr>
        <w:t xml:space="preserve">Cargo: </w:t>
      </w:r>
      <w:r>
        <w:rPr>
          <w:rFonts w:ascii="Verdana" w:hAnsi="Verdana"/>
        </w:rPr>
        <w:t xml:space="preserve">Auxiliar Administrativo </w:t>
      </w:r>
      <w:r w:rsidRPr="00D81FC2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Atendimento ao cliente, emissão de notas fiscais,</w:t>
      </w:r>
      <w:r w:rsidRPr="000340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movimento de Caixa, Recebimentos em Cartões de Crédito e cheques, </w:t>
      </w:r>
      <w:r w:rsidRPr="4A25DFA3">
        <w:rPr>
          <w:rFonts w:ascii="Verdana" w:eastAsia="Verdana" w:hAnsi="Verdana" w:cs="Verdana"/>
        </w:rPr>
        <w:t>cadastramento de clientes, negociação de inadimplência</w:t>
      </w:r>
      <w:r>
        <w:rPr>
          <w:rFonts w:ascii="Verdana" w:eastAsia="Verdana" w:hAnsi="Verdana" w:cs="Verdana"/>
        </w:rPr>
        <w:t>, Emissão de boletos bancários</w:t>
      </w:r>
      <w:r w:rsidR="00124CD6">
        <w:rPr>
          <w:rFonts w:ascii="Verdana" w:eastAsia="Verdana" w:hAnsi="Verdana" w:cs="Verdana"/>
        </w:rPr>
        <w:t>,</w:t>
      </w:r>
      <w:r>
        <w:rPr>
          <w:rFonts w:ascii="Verdana" w:hAnsi="Verdana"/>
        </w:rPr>
        <w:t xml:space="preserve"> Lançamento de Produtos no sistema Automotivo, a</w:t>
      </w:r>
      <w:r w:rsidR="00124CD6">
        <w:rPr>
          <w:rFonts w:ascii="Verdana" w:hAnsi="Verdana"/>
        </w:rPr>
        <w:t>uxiliar nos Serviços Bancários,</w:t>
      </w:r>
      <w:r>
        <w:rPr>
          <w:rFonts w:ascii="Verdana" w:hAnsi="Verdana"/>
        </w:rPr>
        <w:t xml:space="preserve"> </w:t>
      </w:r>
      <w:r w:rsidR="00124CD6"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</w:rPr>
        <w:t>ontrole de Registro de Ponto</w:t>
      </w:r>
      <w:r w:rsidR="00124CD6">
        <w:rPr>
          <w:rFonts w:ascii="Verdana" w:eastAsia="Verdana" w:hAnsi="Verdana" w:cs="Verdana"/>
        </w:rPr>
        <w:t xml:space="preserve">, </w:t>
      </w:r>
      <w:proofErr w:type="spellStart"/>
      <w:r w:rsidR="00124CD6">
        <w:rPr>
          <w:rFonts w:ascii="Verdana" w:eastAsia="Verdana" w:hAnsi="Verdana" w:cs="Verdana"/>
        </w:rPr>
        <w:t>Relatorio</w:t>
      </w:r>
      <w:proofErr w:type="spellEnd"/>
      <w:r w:rsidR="00124CD6">
        <w:rPr>
          <w:rFonts w:ascii="Verdana" w:eastAsia="Verdana" w:hAnsi="Verdana" w:cs="Verdana"/>
        </w:rPr>
        <w:t xml:space="preserve"> de </w:t>
      </w:r>
      <w:proofErr w:type="spellStart"/>
      <w:proofErr w:type="gramStart"/>
      <w:r w:rsidR="00124CD6">
        <w:rPr>
          <w:rFonts w:ascii="Verdana" w:eastAsia="Verdana" w:hAnsi="Verdana" w:cs="Verdana"/>
        </w:rPr>
        <w:t>Pis</w:t>
      </w:r>
      <w:proofErr w:type="spellEnd"/>
      <w:proofErr w:type="gramEnd"/>
      <w:r w:rsidR="00124CD6">
        <w:rPr>
          <w:rFonts w:ascii="Verdana" w:eastAsia="Verdana" w:hAnsi="Verdana" w:cs="Verdana"/>
        </w:rPr>
        <w:t xml:space="preserve"> e </w:t>
      </w:r>
      <w:proofErr w:type="spellStart"/>
      <w:r w:rsidR="00124CD6">
        <w:rPr>
          <w:rFonts w:ascii="Verdana" w:eastAsia="Verdana" w:hAnsi="Verdana" w:cs="Verdana"/>
        </w:rPr>
        <w:t>Confis</w:t>
      </w:r>
      <w:proofErr w:type="spellEnd"/>
      <w:r w:rsidR="00124CD6">
        <w:rPr>
          <w:rFonts w:ascii="Verdana" w:eastAsia="Verdana" w:hAnsi="Verdana" w:cs="Verdana"/>
        </w:rPr>
        <w:t xml:space="preserve">, </w:t>
      </w:r>
      <w:proofErr w:type="spellStart"/>
      <w:r w:rsidR="00124CD6">
        <w:rPr>
          <w:rFonts w:ascii="Verdana" w:eastAsia="Verdana" w:hAnsi="Verdana" w:cs="Verdana"/>
        </w:rPr>
        <w:t>Responsavel</w:t>
      </w:r>
      <w:proofErr w:type="spellEnd"/>
      <w:r w:rsidR="00124CD6">
        <w:rPr>
          <w:rFonts w:ascii="Verdana" w:eastAsia="Verdana" w:hAnsi="Verdana" w:cs="Verdana"/>
        </w:rPr>
        <w:t xml:space="preserve"> por Compras de Matérias intern</w:t>
      </w:r>
      <w:bookmarkStart w:id="0" w:name="_GoBack"/>
      <w:bookmarkEnd w:id="0"/>
      <w:r w:rsidR="00124CD6">
        <w:rPr>
          <w:rFonts w:ascii="Verdana" w:eastAsia="Verdana" w:hAnsi="Verdana" w:cs="Verdana"/>
        </w:rPr>
        <w:t xml:space="preserve">o, participação em algumas homologações, Entre outros serviço prestado no departamento Pessoal. </w:t>
      </w:r>
    </w:p>
    <w:p w14:paraId="57F365B5" w14:textId="4800603B"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  <w:r w:rsidR="00747ADF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22AA3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7B8A995">
              <v:shape id="AutoShape 17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4TJgIAAEA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rla4TJgIAAEAEAAAOAAAAAAAAAAAAAAAAAC4CAABkcnMvZTJvRG9jLnht&#10;bFBLAQItABQABgAIAAAAIQAFyial2gAAAAYBAAAPAAAAAAAAAAAAAAAAAIAEAABkcnMvZG93bnJl&#10;di54bWxQSwUGAAAAAAQABADzAAAAhwUAAAAA&#10;">
                <w10:wrap anchorx="margin"/>
              </v:shape>
            </w:pict>
          </mc:Fallback>
        </mc:AlternateContent>
      </w:r>
    </w:p>
    <w:p w14:paraId="06FC72C6" w14:textId="77777777" w:rsidR="00B30D63" w:rsidRPr="002039BD" w:rsidRDefault="00B30D63" w:rsidP="00B30D63">
      <w:pPr>
        <w:pStyle w:val="Seo"/>
        <w:rPr>
          <w:rFonts w:ascii="Verdana" w:hAnsi="Verdana"/>
        </w:rPr>
      </w:pPr>
    </w:p>
    <w:p w14:paraId="6796263E" w14:textId="77777777" w:rsidR="00404A08" w:rsidRPr="00F65DEE" w:rsidRDefault="001F391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proofErr w:type="spellStart"/>
      <w:r w:rsidRPr="00F65DEE">
        <w:rPr>
          <w:rFonts w:ascii="Verdana" w:hAnsi="Verdana"/>
          <w:lang w:val="en-US"/>
        </w:rPr>
        <w:t>Informatica</w:t>
      </w:r>
      <w:proofErr w:type="spellEnd"/>
      <w:r w:rsidRPr="00F65DEE">
        <w:rPr>
          <w:rFonts w:ascii="Verdana" w:hAnsi="Verdana"/>
          <w:lang w:val="en-US"/>
        </w:rPr>
        <w:t xml:space="preserve"> </w:t>
      </w:r>
      <w:proofErr w:type="spellStart"/>
      <w:r w:rsidRPr="00F65DEE">
        <w:rPr>
          <w:rFonts w:ascii="Verdana" w:hAnsi="Verdana"/>
          <w:lang w:val="en-US"/>
        </w:rPr>
        <w:t>Basica</w:t>
      </w:r>
      <w:proofErr w:type="spellEnd"/>
      <w:r w:rsidRPr="00F65DEE">
        <w:rPr>
          <w:rFonts w:ascii="Verdana" w:hAnsi="Verdana"/>
          <w:lang w:val="en-US"/>
        </w:rPr>
        <w:t xml:space="preserve"> (Excel, Word e Power point)</w:t>
      </w:r>
    </w:p>
    <w:p w14:paraId="51DCA509" w14:textId="3B605E35" w:rsidR="00487A7F" w:rsidRDefault="4A25DFA3" w:rsidP="4A25DFA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eastAsia="Verdana" w:hAnsi="Verdana" w:cs="Verdana"/>
        </w:rPr>
      </w:pPr>
      <w:r w:rsidRPr="4A25DFA3">
        <w:rPr>
          <w:rFonts w:ascii="Verdana" w:eastAsia="Verdana" w:hAnsi="Verdana" w:cs="Verdana"/>
        </w:rPr>
        <w:t xml:space="preserve">Auxiliar de </w:t>
      </w:r>
      <w:proofErr w:type="gramStart"/>
      <w:r w:rsidRPr="4A25DFA3">
        <w:rPr>
          <w:rFonts w:ascii="Verdana" w:eastAsia="Verdana" w:hAnsi="Verdana" w:cs="Verdana"/>
        </w:rPr>
        <w:t>Dep</w:t>
      </w:r>
      <w:r w:rsidR="004B13B8">
        <w:rPr>
          <w:rFonts w:ascii="Verdana" w:eastAsia="Verdana" w:hAnsi="Verdana" w:cs="Verdana"/>
        </w:rPr>
        <w:t>artamento Pessoal</w:t>
      </w:r>
      <w:proofErr w:type="gramEnd"/>
    </w:p>
    <w:p w14:paraId="5609E37D" w14:textId="77777777" w:rsidR="00006BB3" w:rsidRDefault="00006BB3" w:rsidP="00A64EAC">
      <w:pPr>
        <w:pStyle w:val="Seo"/>
        <w:rPr>
          <w:rFonts w:ascii="Verdana" w:hAnsi="Verdana"/>
        </w:rPr>
      </w:pPr>
    </w:p>
    <w:p w14:paraId="064DA3C7" w14:textId="77777777" w:rsidR="00A64EAC" w:rsidRDefault="00A64EAC" w:rsidP="00A64EAC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23699112" w14:textId="77777777" w:rsidR="00A64EAC" w:rsidRDefault="00747ADF" w:rsidP="00A64EA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2C29C2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769EC07">
              <v:shape id="AutoShape 174" style="position:absolute;margin-left:.3pt;margin-top:6.05pt;width:47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aAJgIAAEA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5evaAJgIAAEAEAAAOAAAAAAAAAAAAAAAAAC4CAABkcnMvZTJvRG9jLnht&#10;bFBLAQItABQABgAIAAAAIQAFyial2gAAAAYBAAAPAAAAAAAAAAAAAAAAAIAEAABkcnMvZG93bnJl&#10;di54bWxQSwUGAAAAAAQABADzAAAAhwUAAAAA&#10;">
                <w10:wrap anchorx="margin"/>
              </v:shape>
            </w:pict>
          </mc:Fallback>
        </mc:AlternateContent>
      </w:r>
    </w:p>
    <w:p w14:paraId="602019F8" w14:textId="2A91F469" w:rsidR="00A64EAC" w:rsidRPr="00006BB3" w:rsidRDefault="00195A91" w:rsidP="00006BB3">
      <w:pPr>
        <w:numPr>
          <w:ilvl w:val="0"/>
          <w:numId w:val="28"/>
        </w:numPr>
        <w:shd w:val="clear" w:color="auto" w:fill="FFFFFF"/>
        <w:spacing w:after="0" w:line="330" w:lineRule="atLeast"/>
        <w:ind w:left="456"/>
        <w:jc w:val="both"/>
        <w:textAlignment w:val="baseline"/>
        <w:rPr>
          <w:rFonts w:ascii="Verdana" w:hAnsi="Verdana" w:cs="Arial"/>
          <w:color w:val="646464"/>
          <w:lang w:eastAsia="pt-BR"/>
        </w:rPr>
      </w:pPr>
      <w:r w:rsidRPr="00522A1F">
        <w:rPr>
          <w:rFonts w:ascii="Verdana" w:hAnsi="Verdana"/>
        </w:rPr>
        <w:t>T</w:t>
      </w:r>
      <w:r w:rsidRPr="00522A1F">
        <w:rPr>
          <w:rFonts w:ascii="Verdana" w:hAnsi="Verdana" w:cs="Helvetica"/>
          <w:iCs/>
          <w:color w:val="666666"/>
        </w:rPr>
        <w:t>rab</w:t>
      </w:r>
      <w:r w:rsidR="004F3DA7">
        <w:rPr>
          <w:rFonts w:ascii="Verdana" w:hAnsi="Verdana" w:cs="Helvetica"/>
          <w:iCs/>
          <w:color w:val="666666"/>
        </w:rPr>
        <w:t>alhar em uma empresa</w:t>
      </w:r>
      <w:r w:rsidRPr="004F3DA7">
        <w:rPr>
          <w:rFonts w:ascii="Verdana" w:hAnsi="Verdana" w:cs="Helvetica"/>
          <w:iCs/>
          <w:color w:val="666666"/>
        </w:rPr>
        <w:t xml:space="preserve"> empenha</w:t>
      </w:r>
      <w:r w:rsidR="00B41EC2" w:rsidRPr="004F3DA7">
        <w:rPr>
          <w:rFonts w:ascii="Verdana" w:hAnsi="Verdana" w:cs="Helvetica"/>
          <w:iCs/>
          <w:color w:val="666666"/>
        </w:rPr>
        <w:t>ndo um trabalho sério</w:t>
      </w:r>
      <w:r w:rsidRPr="004F3DA7">
        <w:rPr>
          <w:rFonts w:ascii="Verdana" w:hAnsi="Verdana" w:cs="Helvetica"/>
          <w:iCs/>
          <w:color w:val="666666"/>
        </w:rPr>
        <w:t>, com intuito de adqu</w:t>
      </w:r>
      <w:r w:rsidR="004F3DA7">
        <w:rPr>
          <w:rFonts w:ascii="Verdana" w:hAnsi="Verdana" w:cs="Helvetica"/>
          <w:iCs/>
          <w:color w:val="666666"/>
        </w:rPr>
        <w:t xml:space="preserve">irir conhecimento nas </w:t>
      </w:r>
      <w:r w:rsidRPr="004F3DA7">
        <w:rPr>
          <w:rFonts w:ascii="Verdana" w:hAnsi="Verdana" w:cs="Helvetica"/>
          <w:iCs/>
          <w:color w:val="666666"/>
        </w:rPr>
        <w:t>áreas administrativa e comercial.</w:t>
      </w:r>
      <w:r w:rsidR="00522A1F" w:rsidRPr="004F3DA7">
        <w:rPr>
          <w:rFonts w:ascii="Verdana" w:hAnsi="Verdana" w:cs="Arial"/>
          <w:color w:val="646464"/>
        </w:rPr>
        <w:t xml:space="preserve"> </w:t>
      </w:r>
      <w:r w:rsidR="00522A1F" w:rsidRPr="004F3DA7">
        <w:rPr>
          <w:rFonts w:ascii="Verdana" w:hAnsi="Verdana" w:cs="Arial"/>
          <w:color w:val="646464"/>
          <w:lang w:eastAsia="pt-BR"/>
        </w:rPr>
        <w:t>Colaborar em um ambie</w:t>
      </w:r>
      <w:r w:rsidR="00E04FC5" w:rsidRPr="004F3DA7">
        <w:rPr>
          <w:rFonts w:ascii="Verdana" w:hAnsi="Verdana" w:cs="Arial"/>
          <w:color w:val="646464"/>
          <w:lang w:eastAsia="pt-BR"/>
        </w:rPr>
        <w:t xml:space="preserve">nte de trabalho </w:t>
      </w:r>
      <w:r w:rsidR="000309C9" w:rsidRPr="004F3DA7">
        <w:rPr>
          <w:rFonts w:ascii="Verdana" w:hAnsi="Verdana" w:cs="Arial"/>
          <w:color w:val="646464"/>
          <w:lang w:eastAsia="pt-BR"/>
        </w:rPr>
        <w:t>com a o</w:t>
      </w:r>
      <w:r w:rsidR="004F3DA7">
        <w:rPr>
          <w:rFonts w:ascii="Verdana" w:hAnsi="Verdana" w:cs="Arial"/>
          <w:color w:val="646464"/>
          <w:lang w:eastAsia="pt-BR"/>
        </w:rPr>
        <w:t xml:space="preserve">rganização e adquirir </w:t>
      </w:r>
      <w:r w:rsidR="00522A1F" w:rsidRPr="004F3DA7">
        <w:rPr>
          <w:rFonts w:ascii="Verdana" w:hAnsi="Verdana" w:cs="Arial"/>
          <w:color w:val="646464"/>
          <w:lang w:eastAsia="pt-BR"/>
        </w:rPr>
        <w:t>crescimento</w:t>
      </w:r>
      <w:r w:rsidR="004F3DA7">
        <w:rPr>
          <w:rFonts w:ascii="Verdana" w:hAnsi="Verdana" w:cs="Arial"/>
          <w:color w:val="646464"/>
          <w:lang w:eastAsia="pt-BR"/>
        </w:rPr>
        <w:t>s profissionais</w:t>
      </w:r>
      <w:r w:rsidR="00522A1F" w:rsidRPr="004F3DA7">
        <w:rPr>
          <w:rFonts w:ascii="Verdana" w:hAnsi="Verdana" w:cs="Arial"/>
          <w:color w:val="646464"/>
          <w:lang w:eastAsia="pt-BR"/>
        </w:rPr>
        <w:t>;</w:t>
      </w:r>
    </w:p>
    <w:sectPr w:rsidR="00A64EAC" w:rsidRPr="00006BB3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9552C" w14:textId="77777777" w:rsidR="00B73C57" w:rsidRDefault="00B73C57">
      <w:r>
        <w:separator/>
      </w:r>
    </w:p>
  </w:endnote>
  <w:endnote w:type="continuationSeparator" w:id="0">
    <w:p w14:paraId="6AA4F7F0" w14:textId="77777777" w:rsidR="00B73C57" w:rsidRDefault="00B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32F65" w14:textId="77777777" w:rsidR="009C3B99" w:rsidRDefault="001F6A91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124CD6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747ADF">
      <w:rPr>
        <w:noProof/>
        <w:lang w:eastAsia="pt-BR"/>
      </w:rPr>
      <mc:AlternateContent>
        <mc:Choice Requires="wps">
          <w:drawing>
            <wp:inline distT="0" distB="0" distL="0" distR="0" wp14:anchorId="722215EC" wp14:editId="20AFF7D2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60ED29ED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E449B" w14:textId="77777777" w:rsidR="00B73C57" w:rsidRDefault="00B73C57">
      <w:r>
        <w:separator/>
      </w:r>
    </w:p>
  </w:footnote>
  <w:footnote w:type="continuationSeparator" w:id="0">
    <w:p w14:paraId="11D219B9" w14:textId="77777777" w:rsidR="00B73C57" w:rsidRDefault="00B7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C4965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747AD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A4EADC" wp14:editId="09D2AC2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602019F8">
            <v:shapetype id="_x0000_t32" coordsize="21600,21600" o:oned="t" filled="f" o:spt="32" path="m,l21600,21600e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7AC06A7"/>
    <w:multiLevelType w:val="multilevel"/>
    <w:tmpl w:val="EA74E0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06BB3"/>
    <w:rsid w:val="00020158"/>
    <w:rsid w:val="0002401A"/>
    <w:rsid w:val="000309C9"/>
    <w:rsid w:val="0003408C"/>
    <w:rsid w:val="000546A4"/>
    <w:rsid w:val="000E21D3"/>
    <w:rsid w:val="00124CD6"/>
    <w:rsid w:val="001638B8"/>
    <w:rsid w:val="00163F2A"/>
    <w:rsid w:val="00195A91"/>
    <w:rsid w:val="001F3917"/>
    <w:rsid w:val="001F6A91"/>
    <w:rsid w:val="002039BD"/>
    <w:rsid w:val="0030035A"/>
    <w:rsid w:val="00316EC0"/>
    <w:rsid w:val="00324F15"/>
    <w:rsid w:val="00331887"/>
    <w:rsid w:val="00343BA9"/>
    <w:rsid w:val="00404A08"/>
    <w:rsid w:val="00431726"/>
    <w:rsid w:val="00487A7F"/>
    <w:rsid w:val="004B13B8"/>
    <w:rsid w:val="004C5262"/>
    <w:rsid w:val="004F3DA7"/>
    <w:rsid w:val="00512668"/>
    <w:rsid w:val="00514C3E"/>
    <w:rsid w:val="00522A1F"/>
    <w:rsid w:val="005657D9"/>
    <w:rsid w:val="005B5FD3"/>
    <w:rsid w:val="005E6BFC"/>
    <w:rsid w:val="006423E6"/>
    <w:rsid w:val="006542D5"/>
    <w:rsid w:val="006B1CF8"/>
    <w:rsid w:val="006C561C"/>
    <w:rsid w:val="006F7C0B"/>
    <w:rsid w:val="00741D6E"/>
    <w:rsid w:val="00746717"/>
    <w:rsid w:val="0074678C"/>
    <w:rsid w:val="00747ADF"/>
    <w:rsid w:val="00756035"/>
    <w:rsid w:val="00792666"/>
    <w:rsid w:val="00836C2E"/>
    <w:rsid w:val="008B4DE4"/>
    <w:rsid w:val="009450AE"/>
    <w:rsid w:val="009967CD"/>
    <w:rsid w:val="009B1BF3"/>
    <w:rsid w:val="009C3B99"/>
    <w:rsid w:val="00A17348"/>
    <w:rsid w:val="00A25CF8"/>
    <w:rsid w:val="00A64EAC"/>
    <w:rsid w:val="00B2258C"/>
    <w:rsid w:val="00B30D63"/>
    <w:rsid w:val="00B41EC2"/>
    <w:rsid w:val="00B501EE"/>
    <w:rsid w:val="00B54481"/>
    <w:rsid w:val="00B73C57"/>
    <w:rsid w:val="00B768C6"/>
    <w:rsid w:val="00BA4360"/>
    <w:rsid w:val="00BE4A55"/>
    <w:rsid w:val="00CA6EE8"/>
    <w:rsid w:val="00CC12AB"/>
    <w:rsid w:val="00CC21DB"/>
    <w:rsid w:val="00CF5D44"/>
    <w:rsid w:val="00D00BBC"/>
    <w:rsid w:val="00D3594C"/>
    <w:rsid w:val="00D636A4"/>
    <w:rsid w:val="00DB4DE5"/>
    <w:rsid w:val="00E04FC5"/>
    <w:rsid w:val="00E10B77"/>
    <w:rsid w:val="00E23140"/>
    <w:rsid w:val="00E466CF"/>
    <w:rsid w:val="00E55B22"/>
    <w:rsid w:val="00E90174"/>
    <w:rsid w:val="00F26226"/>
    <w:rsid w:val="00F65DEE"/>
    <w:rsid w:val="00FA01C7"/>
    <w:rsid w:val="00FA1181"/>
    <w:rsid w:val="00FA1CFC"/>
    <w:rsid w:val="00FA3990"/>
    <w:rsid w:val="00FA7FE0"/>
    <w:rsid w:val="4A25DFA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17FDE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Administrador</cp:lastModifiedBy>
  <cp:revision>2</cp:revision>
  <dcterms:created xsi:type="dcterms:W3CDTF">2017-07-18T16:55:00Z</dcterms:created>
  <dcterms:modified xsi:type="dcterms:W3CDTF">2017-07-18T16:55:00Z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