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7D12D6" w:rsidRDefault="00B458B6" w:rsidP="00CF37B4">
      <w:pPr>
        <w:spacing w:after="0"/>
        <w:rPr>
          <w:rFonts w:ascii="Arial" w:hAnsi="Arial" w:cs="Arial"/>
          <w:b/>
          <w:color w:val="262626"/>
        </w:rPr>
      </w:pPr>
      <w:bookmarkStart w:id="0" w:name="_GoBack"/>
      <w:bookmarkEnd w:id="0"/>
      <w:r w:rsidRPr="007D12D6">
        <w:rPr>
          <w:rFonts w:ascii="Arial" w:hAnsi="Arial" w:cs="Arial"/>
          <w:b/>
          <w:color w:val="262626"/>
        </w:rPr>
        <w:t>Ma</w:t>
      </w:r>
      <w:r w:rsidR="0071535B" w:rsidRPr="007D12D6">
        <w:rPr>
          <w:rFonts w:ascii="Arial" w:hAnsi="Arial" w:cs="Arial"/>
          <w:b/>
          <w:color w:val="262626"/>
        </w:rPr>
        <w:t>i</w:t>
      </w:r>
      <w:r w:rsidRPr="007D12D6">
        <w:rPr>
          <w:rFonts w:ascii="Arial" w:hAnsi="Arial" w:cs="Arial"/>
          <w:b/>
          <w:color w:val="262626"/>
        </w:rPr>
        <w:t>k Ferreira de Assis</w:t>
      </w:r>
    </w:p>
    <w:p w:rsidR="0019585E" w:rsidRPr="007D12D6" w:rsidRDefault="001638B8" w:rsidP="00CF37B4">
      <w:pPr>
        <w:spacing w:after="0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</w:rPr>
        <w:t>Brasileir</w:t>
      </w:r>
      <w:r w:rsidR="00B458B6" w:rsidRPr="007D12D6">
        <w:rPr>
          <w:rFonts w:ascii="Arial" w:hAnsi="Arial" w:cs="Arial"/>
          <w:color w:val="262626"/>
        </w:rPr>
        <w:t>o</w:t>
      </w:r>
      <w:r w:rsidRPr="007D12D6">
        <w:rPr>
          <w:rFonts w:ascii="Arial" w:hAnsi="Arial" w:cs="Arial"/>
          <w:color w:val="262626"/>
        </w:rPr>
        <w:t xml:space="preserve">, </w:t>
      </w:r>
      <w:r w:rsidR="00B458B6" w:rsidRPr="007D12D6">
        <w:rPr>
          <w:rFonts w:ascii="Arial" w:hAnsi="Arial" w:cs="Arial"/>
          <w:color w:val="262626"/>
        </w:rPr>
        <w:t>solteiro</w:t>
      </w:r>
      <w:r w:rsidRPr="007D12D6">
        <w:rPr>
          <w:rFonts w:ascii="Arial" w:hAnsi="Arial" w:cs="Arial"/>
          <w:color w:val="262626"/>
        </w:rPr>
        <w:t xml:space="preserve">, </w:t>
      </w:r>
      <w:r w:rsidR="00267D3B" w:rsidRPr="007D12D6">
        <w:rPr>
          <w:rFonts w:ascii="Arial" w:hAnsi="Arial" w:cs="Arial"/>
          <w:color w:val="262626"/>
        </w:rPr>
        <w:t>2</w:t>
      </w:r>
      <w:r w:rsidR="00024B58" w:rsidRPr="007D12D6">
        <w:rPr>
          <w:rFonts w:ascii="Arial" w:hAnsi="Arial" w:cs="Arial"/>
          <w:color w:val="262626"/>
        </w:rPr>
        <w:t>3</w:t>
      </w:r>
      <w:r w:rsidR="00610B73" w:rsidRPr="007D12D6">
        <w:rPr>
          <w:rFonts w:ascii="Arial" w:hAnsi="Arial" w:cs="Arial"/>
          <w:color w:val="262626"/>
        </w:rPr>
        <w:t xml:space="preserve"> </w:t>
      </w:r>
      <w:r w:rsidRPr="007D12D6">
        <w:rPr>
          <w:rFonts w:ascii="Arial" w:hAnsi="Arial" w:cs="Arial"/>
          <w:color w:val="262626"/>
        </w:rPr>
        <w:t>anos</w:t>
      </w:r>
      <w:r w:rsidRPr="007D12D6">
        <w:rPr>
          <w:rFonts w:ascii="Arial" w:hAnsi="Arial" w:cs="Arial"/>
          <w:color w:val="262626"/>
        </w:rPr>
        <w:br/>
      </w:r>
      <w:r w:rsidR="00A00E47" w:rsidRPr="007D12D6">
        <w:rPr>
          <w:rFonts w:ascii="Arial" w:hAnsi="Arial" w:cs="Arial"/>
          <w:color w:val="262626"/>
        </w:rPr>
        <w:t xml:space="preserve">Rua </w:t>
      </w:r>
      <w:r w:rsidR="00B458B6" w:rsidRPr="007D12D6">
        <w:rPr>
          <w:rFonts w:ascii="Arial" w:hAnsi="Arial" w:cs="Arial"/>
          <w:color w:val="262626"/>
        </w:rPr>
        <w:t>Avestruz</w:t>
      </w:r>
      <w:r w:rsidR="00A00E47" w:rsidRPr="007D12D6">
        <w:rPr>
          <w:rFonts w:ascii="Arial" w:hAnsi="Arial" w:cs="Arial"/>
          <w:color w:val="262626"/>
        </w:rPr>
        <w:t>, nº 16, Qd 30</w:t>
      </w:r>
      <w:r w:rsidRPr="007D12D6">
        <w:rPr>
          <w:rFonts w:ascii="Arial" w:hAnsi="Arial" w:cs="Arial"/>
          <w:color w:val="262626"/>
        </w:rPr>
        <w:br/>
      </w:r>
      <w:r w:rsidR="00A00E47" w:rsidRPr="007D12D6">
        <w:rPr>
          <w:rFonts w:ascii="Arial" w:hAnsi="Arial" w:cs="Arial"/>
          <w:color w:val="262626"/>
        </w:rPr>
        <w:t>Novo Horizonte</w:t>
      </w:r>
      <w:r w:rsidRPr="007D12D6">
        <w:rPr>
          <w:rFonts w:ascii="Arial" w:hAnsi="Arial" w:cs="Arial"/>
          <w:color w:val="262626"/>
        </w:rPr>
        <w:t xml:space="preserve"> – </w:t>
      </w:r>
      <w:r w:rsidR="00A00E47" w:rsidRPr="007D12D6">
        <w:rPr>
          <w:rFonts w:ascii="Arial" w:hAnsi="Arial" w:cs="Arial"/>
          <w:color w:val="262626"/>
        </w:rPr>
        <w:t>Serra</w:t>
      </w:r>
      <w:r w:rsidRPr="007D12D6">
        <w:rPr>
          <w:rFonts w:ascii="Arial" w:hAnsi="Arial" w:cs="Arial"/>
          <w:color w:val="262626"/>
        </w:rPr>
        <w:t xml:space="preserve"> – </w:t>
      </w:r>
      <w:r w:rsidR="00A00E47" w:rsidRPr="007D12D6">
        <w:rPr>
          <w:rFonts w:ascii="Arial" w:hAnsi="Arial" w:cs="Arial"/>
          <w:color w:val="262626"/>
        </w:rPr>
        <w:t>ES</w:t>
      </w:r>
      <w:r w:rsidRPr="007D12D6">
        <w:rPr>
          <w:rFonts w:ascii="Arial" w:hAnsi="Arial" w:cs="Arial"/>
          <w:color w:val="262626"/>
        </w:rPr>
        <w:br/>
      </w:r>
      <w:r w:rsidR="005B5FD3" w:rsidRPr="007D12D6">
        <w:rPr>
          <w:rFonts w:ascii="Arial" w:hAnsi="Arial" w:cs="Arial"/>
          <w:color w:val="262626"/>
        </w:rPr>
        <w:t xml:space="preserve">Telefone: </w:t>
      </w:r>
      <w:r w:rsidR="009137EC" w:rsidRPr="007D12D6">
        <w:rPr>
          <w:rFonts w:ascii="Arial" w:hAnsi="Arial" w:cs="Arial"/>
          <w:color w:val="262626"/>
        </w:rPr>
        <w:t>9</w:t>
      </w:r>
      <w:r w:rsidR="00891388" w:rsidRPr="007D12D6">
        <w:rPr>
          <w:rFonts w:ascii="Arial" w:hAnsi="Arial" w:cs="Arial"/>
          <w:color w:val="262626"/>
        </w:rPr>
        <w:t>9910-8863</w:t>
      </w:r>
      <w:r w:rsidR="005B5FD3" w:rsidRPr="007D12D6">
        <w:rPr>
          <w:rFonts w:ascii="Arial" w:hAnsi="Arial" w:cs="Arial"/>
          <w:color w:val="262626"/>
        </w:rPr>
        <w:t>/</w:t>
      </w:r>
      <w:r w:rsidR="00B458B6" w:rsidRPr="007D12D6">
        <w:rPr>
          <w:rFonts w:ascii="Arial" w:hAnsi="Arial" w:cs="Arial"/>
          <w:color w:val="262626"/>
        </w:rPr>
        <w:t xml:space="preserve"> </w:t>
      </w:r>
      <w:r w:rsidR="00891388" w:rsidRPr="007D12D6">
        <w:rPr>
          <w:rFonts w:ascii="Arial" w:hAnsi="Arial" w:cs="Arial"/>
          <w:color w:val="262626"/>
        </w:rPr>
        <w:t>3338-1486</w:t>
      </w:r>
    </w:p>
    <w:p w:rsidR="001452FA" w:rsidRPr="007D12D6" w:rsidRDefault="005B5FD3" w:rsidP="00CF37B4">
      <w:pPr>
        <w:spacing w:after="0"/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color w:val="262626"/>
        </w:rPr>
        <w:t>E-mail:</w:t>
      </w:r>
      <w:r w:rsidR="001638B8" w:rsidRPr="007D12D6">
        <w:rPr>
          <w:rFonts w:ascii="Arial" w:hAnsi="Arial" w:cs="Arial"/>
          <w:color w:val="262626"/>
        </w:rPr>
        <w:t xml:space="preserve"> </w:t>
      </w:r>
      <w:r w:rsidR="00B458B6" w:rsidRPr="007D12D6">
        <w:rPr>
          <w:rFonts w:ascii="Arial" w:hAnsi="Arial" w:cs="Arial"/>
          <w:color w:val="262626"/>
        </w:rPr>
        <w:t>mayk.fa@hotmail.com</w:t>
      </w:r>
      <w:r w:rsidR="00A00E47" w:rsidRPr="007D12D6">
        <w:rPr>
          <w:rFonts w:ascii="Arial" w:hAnsi="Arial" w:cs="Arial"/>
          <w:color w:val="262626"/>
        </w:rPr>
        <w:t xml:space="preserve"> </w:t>
      </w:r>
      <w:r w:rsidR="001452FA" w:rsidRPr="007D12D6">
        <w:rPr>
          <w:rFonts w:ascii="Arial" w:hAnsi="Arial" w:cs="Arial"/>
          <w:color w:val="262626"/>
        </w:rPr>
        <w:br/>
      </w:r>
    </w:p>
    <w:p w:rsidR="001638B8" w:rsidRPr="007D12D6" w:rsidRDefault="001638B8" w:rsidP="001452FA">
      <w:pPr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b/>
          <w:color w:val="262626"/>
        </w:rPr>
        <w:t>objetivo</w:t>
      </w:r>
    </w:p>
    <w:p w:rsidR="001638B8" w:rsidRPr="007D12D6" w:rsidRDefault="009834C8" w:rsidP="001638B8">
      <w:pPr>
        <w:pStyle w:val="Seo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63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7D12D6" w:rsidRDefault="00A00E47" w:rsidP="00FA3990">
      <w:pPr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</w:rPr>
        <w:t xml:space="preserve">Atuar </w:t>
      </w:r>
      <w:r w:rsidR="005511B3" w:rsidRPr="007D12D6">
        <w:rPr>
          <w:rFonts w:ascii="Arial" w:hAnsi="Arial" w:cs="Arial"/>
          <w:color w:val="262626"/>
        </w:rPr>
        <w:t xml:space="preserve">na área de Logística, </w:t>
      </w:r>
      <w:r w:rsidR="002D760C" w:rsidRPr="007D12D6">
        <w:rPr>
          <w:rFonts w:ascii="Arial" w:hAnsi="Arial" w:cs="Arial"/>
          <w:color w:val="262626"/>
        </w:rPr>
        <w:t>administrativa</w:t>
      </w:r>
      <w:r w:rsidR="003B71CD" w:rsidRPr="007D12D6">
        <w:rPr>
          <w:rFonts w:ascii="Arial" w:hAnsi="Arial" w:cs="Arial"/>
          <w:color w:val="262626"/>
        </w:rPr>
        <w:t xml:space="preserve"> ou demais áreas onde eu possa adquirir conhecimentos.</w:t>
      </w:r>
    </w:p>
    <w:p w:rsidR="001452FA" w:rsidRPr="007D12D6" w:rsidRDefault="001452FA" w:rsidP="00756035">
      <w:pPr>
        <w:pStyle w:val="Seo"/>
        <w:rPr>
          <w:rFonts w:ascii="Arial" w:hAnsi="Arial" w:cs="Arial"/>
          <w:color w:val="262626"/>
        </w:rPr>
      </w:pPr>
    </w:p>
    <w:p w:rsidR="00756035" w:rsidRPr="007D12D6" w:rsidRDefault="00756035" w:rsidP="00756035">
      <w:pPr>
        <w:pStyle w:val="Seo"/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b/>
          <w:color w:val="262626"/>
        </w:rPr>
        <w:t>FORMAÇÃO</w:t>
      </w:r>
    </w:p>
    <w:p w:rsidR="00756035" w:rsidRPr="007D12D6" w:rsidRDefault="009834C8" w:rsidP="00756035">
      <w:pPr>
        <w:pStyle w:val="Seo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39BB8"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2KG+QAgAAaQ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7D12D6" w:rsidRDefault="001638B8" w:rsidP="001638B8">
      <w:pPr>
        <w:pStyle w:val="Seo"/>
        <w:rPr>
          <w:rFonts w:ascii="Arial" w:hAnsi="Arial" w:cs="Arial"/>
          <w:color w:val="262626"/>
        </w:rPr>
      </w:pPr>
    </w:p>
    <w:p w:rsidR="001638B8" w:rsidRPr="007D12D6" w:rsidRDefault="007B799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</w:rPr>
        <w:t xml:space="preserve">Ensino </w:t>
      </w:r>
      <w:r w:rsidR="007607AA" w:rsidRPr="007D12D6">
        <w:rPr>
          <w:rFonts w:ascii="Arial" w:hAnsi="Arial" w:cs="Arial"/>
          <w:color w:val="262626"/>
        </w:rPr>
        <w:t>Médio</w:t>
      </w:r>
      <w:r w:rsidRPr="007D12D6">
        <w:rPr>
          <w:rFonts w:ascii="Arial" w:hAnsi="Arial" w:cs="Arial"/>
          <w:color w:val="262626"/>
        </w:rPr>
        <w:t xml:space="preserve"> </w:t>
      </w:r>
      <w:r w:rsidR="00E24760" w:rsidRPr="007D12D6">
        <w:rPr>
          <w:rFonts w:ascii="Arial" w:hAnsi="Arial" w:cs="Arial"/>
          <w:color w:val="262626"/>
        </w:rPr>
        <w:t xml:space="preserve">Completo </w:t>
      </w:r>
    </w:p>
    <w:p w:rsidR="00577E49" w:rsidRPr="007D12D6" w:rsidRDefault="00577E49" w:rsidP="00484E98">
      <w:pPr>
        <w:pStyle w:val="Seo"/>
        <w:rPr>
          <w:rFonts w:ascii="Arial" w:hAnsi="Arial" w:cs="Arial"/>
          <w:b/>
          <w:color w:val="262626"/>
        </w:rPr>
      </w:pPr>
    </w:p>
    <w:p w:rsidR="00484E98" w:rsidRPr="007D12D6" w:rsidRDefault="00484E98" w:rsidP="00484E98">
      <w:pPr>
        <w:pStyle w:val="Seo"/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b/>
          <w:color w:val="262626"/>
        </w:rPr>
        <w:t>síntese de qualificações</w:t>
      </w:r>
    </w:p>
    <w:p w:rsidR="00484E98" w:rsidRPr="007D12D6" w:rsidRDefault="009834C8" w:rsidP="00484E98">
      <w:pPr>
        <w:pStyle w:val="Seo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B7161" id=" 177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484E98" w:rsidRPr="007D12D6" w:rsidRDefault="00B049F9" w:rsidP="00CF37B4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Style w:val="explain"/>
          <w:rFonts w:ascii="Arial" w:hAnsi="Arial" w:cs="Arial"/>
          <w:color w:val="262626"/>
        </w:rPr>
      </w:pPr>
      <w:r>
        <w:rPr>
          <w:rStyle w:val="explain"/>
          <w:rFonts w:ascii="Arial" w:hAnsi="Arial" w:cs="Arial"/>
          <w:color w:val="262626"/>
        </w:rPr>
        <w:t>E</w:t>
      </w:r>
      <w:r w:rsidR="00484E98" w:rsidRPr="007D12D6">
        <w:rPr>
          <w:rStyle w:val="explain"/>
          <w:rFonts w:ascii="Arial" w:hAnsi="Arial" w:cs="Arial"/>
          <w:color w:val="262626"/>
        </w:rPr>
        <w:t>xperiência em conferências de notas fiscais de acordo com os pedidos, atendimento aos vendedores e as demandas das lojas para reposição de produtos.</w:t>
      </w:r>
    </w:p>
    <w:p w:rsidR="00484E98" w:rsidRPr="007D12D6" w:rsidRDefault="00484E98" w:rsidP="00CF37B4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color w:val="262626"/>
        </w:rPr>
      </w:pPr>
      <w:r w:rsidRPr="007D12D6">
        <w:rPr>
          <w:rStyle w:val="explain"/>
          <w:rFonts w:ascii="Arial" w:hAnsi="Arial" w:cs="Arial"/>
          <w:color w:val="262626"/>
        </w:rPr>
        <w:t>Responsável pelo envio de pedidos e cancelamentos para lojas e clientes.</w:t>
      </w:r>
    </w:p>
    <w:p w:rsidR="00E85065" w:rsidRPr="007D12D6" w:rsidRDefault="00E85065" w:rsidP="00CF37B4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Style w:val="explain"/>
          <w:rFonts w:ascii="Arial" w:hAnsi="Arial" w:cs="Arial"/>
          <w:color w:val="262626"/>
        </w:rPr>
      </w:pPr>
      <w:r w:rsidRPr="007D12D6">
        <w:rPr>
          <w:rStyle w:val="explain"/>
          <w:rFonts w:ascii="Arial" w:hAnsi="Arial" w:cs="Arial"/>
          <w:color w:val="262626"/>
        </w:rPr>
        <w:t>Conhecimento nas áreas de faturamento</w:t>
      </w:r>
      <w:r w:rsidR="007D12D6">
        <w:rPr>
          <w:rStyle w:val="explain"/>
          <w:rFonts w:ascii="Arial" w:hAnsi="Arial" w:cs="Arial"/>
          <w:color w:val="262626"/>
        </w:rPr>
        <w:t>.</w:t>
      </w:r>
    </w:p>
    <w:p w:rsidR="002A1B86" w:rsidRPr="007D12D6" w:rsidRDefault="00B049F9" w:rsidP="00CF37B4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Style w:val="explain"/>
          <w:rFonts w:ascii="Arial" w:hAnsi="Arial" w:cs="Arial"/>
          <w:color w:val="262626"/>
        </w:rPr>
      </w:pPr>
      <w:r>
        <w:rPr>
          <w:rStyle w:val="explain"/>
          <w:rFonts w:ascii="Arial" w:hAnsi="Arial" w:cs="Arial"/>
          <w:color w:val="262626"/>
        </w:rPr>
        <w:t>Conhecimento em m</w:t>
      </w:r>
      <w:r w:rsidR="002A1B86" w:rsidRPr="007D12D6">
        <w:rPr>
          <w:rStyle w:val="explain"/>
          <w:rFonts w:ascii="Arial" w:hAnsi="Arial" w:cs="Arial"/>
          <w:color w:val="262626"/>
        </w:rPr>
        <w:t xml:space="preserve">anuntenção de </w:t>
      </w:r>
      <w:r>
        <w:rPr>
          <w:rStyle w:val="explain"/>
          <w:rFonts w:ascii="Arial" w:hAnsi="Arial" w:cs="Arial"/>
          <w:color w:val="262626"/>
        </w:rPr>
        <w:t>a</w:t>
      </w:r>
      <w:r w:rsidR="002A1B86" w:rsidRPr="007D12D6">
        <w:rPr>
          <w:rStyle w:val="explain"/>
          <w:rFonts w:ascii="Arial" w:hAnsi="Arial" w:cs="Arial"/>
          <w:color w:val="262626"/>
        </w:rPr>
        <w:t>ndaimes.</w:t>
      </w:r>
    </w:p>
    <w:p w:rsidR="00E814EA" w:rsidRPr="007D12D6" w:rsidRDefault="00B049F9" w:rsidP="00CF37B4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Style w:val="explain"/>
          <w:rFonts w:ascii="Arial" w:hAnsi="Arial" w:cs="Arial"/>
          <w:color w:val="262626"/>
        </w:rPr>
      </w:pPr>
      <w:r>
        <w:rPr>
          <w:rStyle w:val="explain"/>
          <w:rFonts w:ascii="Arial" w:hAnsi="Arial" w:cs="Arial"/>
          <w:color w:val="262626"/>
        </w:rPr>
        <w:t xml:space="preserve">Conhecimento em </w:t>
      </w:r>
      <w:r w:rsidR="00E814EA" w:rsidRPr="007D12D6">
        <w:rPr>
          <w:rStyle w:val="explain"/>
          <w:rFonts w:ascii="Arial" w:hAnsi="Arial" w:cs="Arial"/>
          <w:color w:val="262626"/>
        </w:rPr>
        <w:t>Vendas</w:t>
      </w:r>
    </w:p>
    <w:p w:rsidR="00484E98" w:rsidRPr="007D12D6" w:rsidRDefault="00540CE8" w:rsidP="00CF37B4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jc w:val="both"/>
        <w:rPr>
          <w:rStyle w:val="explain"/>
          <w:rFonts w:ascii="Arial" w:hAnsi="Arial" w:cs="Arial"/>
          <w:color w:val="262626"/>
        </w:rPr>
      </w:pPr>
      <w:r w:rsidRPr="007D12D6">
        <w:rPr>
          <w:rStyle w:val="explain"/>
          <w:rFonts w:ascii="Arial" w:hAnsi="Arial" w:cs="Arial"/>
          <w:color w:val="262626"/>
        </w:rPr>
        <w:t>C</w:t>
      </w:r>
      <w:r w:rsidR="00484E98" w:rsidRPr="007D12D6">
        <w:rPr>
          <w:rStyle w:val="explain"/>
          <w:rFonts w:ascii="Arial" w:hAnsi="Arial" w:cs="Arial"/>
          <w:color w:val="262626"/>
        </w:rPr>
        <w:t xml:space="preserve">onhecimento no sistema TOTVS e </w:t>
      </w:r>
      <w:r w:rsidR="00AF1A51" w:rsidRPr="007D12D6">
        <w:rPr>
          <w:rStyle w:val="explain"/>
          <w:rFonts w:ascii="Arial" w:hAnsi="Arial" w:cs="Arial"/>
          <w:color w:val="262626"/>
        </w:rPr>
        <w:t>WMS.</w:t>
      </w:r>
    </w:p>
    <w:p w:rsidR="002D760C" w:rsidRPr="007D12D6" w:rsidRDefault="002D760C" w:rsidP="002D760C">
      <w:pPr>
        <w:pStyle w:val="Seo"/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b/>
          <w:color w:val="262626"/>
        </w:rPr>
        <w:t>EXPERIÊNCIA PROFISSIONAL</w:t>
      </w:r>
    </w:p>
    <w:p w:rsidR="002D760C" w:rsidRPr="007D12D6" w:rsidRDefault="009834C8" w:rsidP="002D760C">
      <w:pPr>
        <w:pStyle w:val="Seo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1D9D" id=" 175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5511B3" w:rsidRPr="007D12D6" w:rsidRDefault="005511B3" w:rsidP="005511B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b/>
          <w:color w:val="262626"/>
        </w:rPr>
        <w:t xml:space="preserve">01/2010 a 06/2011 - </w:t>
      </w:r>
      <w:r w:rsidR="002D760C" w:rsidRPr="007D12D6">
        <w:rPr>
          <w:rFonts w:ascii="Arial" w:hAnsi="Arial" w:cs="Arial"/>
          <w:b/>
          <w:color w:val="262626"/>
        </w:rPr>
        <w:t>Compose Revestimentos, Acabamentos, Planejados Ltda</w:t>
      </w:r>
    </w:p>
    <w:p w:rsidR="005511B3" w:rsidRPr="007D12D6" w:rsidRDefault="005511B3" w:rsidP="005511B3">
      <w:pPr>
        <w:pStyle w:val="PargrafodaLista"/>
        <w:spacing w:after="120" w:line="240" w:lineRule="auto"/>
        <w:ind w:left="0"/>
        <w:rPr>
          <w:rFonts w:ascii="Arial" w:hAnsi="Arial" w:cs="Arial"/>
          <w:i/>
          <w:color w:val="262626"/>
        </w:rPr>
      </w:pPr>
      <w:r w:rsidRPr="007D12D6">
        <w:rPr>
          <w:rFonts w:ascii="Arial" w:hAnsi="Arial" w:cs="Arial"/>
          <w:i/>
          <w:color w:val="262626"/>
        </w:rPr>
        <w:t>(Empresa nacional de pequeno porte no segmente de construção civil e planejados)</w:t>
      </w:r>
    </w:p>
    <w:p w:rsidR="002D760C" w:rsidRPr="007D12D6" w:rsidRDefault="002D760C" w:rsidP="00D67823">
      <w:pPr>
        <w:pStyle w:val="SemEspaamento"/>
        <w:rPr>
          <w:rFonts w:ascii="Arial" w:hAnsi="Arial" w:cs="Arial"/>
          <w:b/>
        </w:rPr>
      </w:pPr>
      <w:r w:rsidRPr="007D12D6">
        <w:rPr>
          <w:rFonts w:ascii="Arial" w:hAnsi="Arial" w:cs="Arial"/>
          <w:b/>
        </w:rPr>
        <w:t>Função: Menor aprendiz (Administrativo)</w:t>
      </w:r>
    </w:p>
    <w:p w:rsidR="002D760C" w:rsidRPr="007D12D6" w:rsidRDefault="00F520F1" w:rsidP="00D67823">
      <w:pPr>
        <w:pStyle w:val="SemEspaamento"/>
        <w:rPr>
          <w:rFonts w:ascii="Arial" w:hAnsi="Arial" w:cs="Arial"/>
        </w:rPr>
      </w:pPr>
      <w:r w:rsidRPr="007D12D6">
        <w:rPr>
          <w:rFonts w:ascii="Arial" w:hAnsi="Arial" w:cs="Arial"/>
        </w:rPr>
        <w:t>-</w:t>
      </w:r>
      <w:r w:rsidR="00484E98" w:rsidRPr="007D12D6">
        <w:rPr>
          <w:rFonts w:ascii="Arial" w:hAnsi="Arial" w:cs="Arial"/>
        </w:rPr>
        <w:t xml:space="preserve"> </w:t>
      </w:r>
      <w:r w:rsidRPr="007D12D6">
        <w:rPr>
          <w:rFonts w:ascii="Arial" w:hAnsi="Arial" w:cs="Arial"/>
        </w:rPr>
        <w:t>Atendimento a clientes;</w:t>
      </w:r>
      <w:r w:rsidR="002D760C" w:rsidRPr="007D12D6">
        <w:rPr>
          <w:rFonts w:ascii="Arial" w:hAnsi="Arial" w:cs="Arial"/>
        </w:rPr>
        <w:t xml:space="preserve"> Carga e</w:t>
      </w:r>
      <w:r w:rsidRPr="007D12D6">
        <w:rPr>
          <w:rFonts w:ascii="Arial" w:hAnsi="Arial" w:cs="Arial"/>
        </w:rPr>
        <w:t xml:space="preserve"> descarga; Conferência de notas fiscais;</w:t>
      </w:r>
      <w:r w:rsidR="002D760C" w:rsidRPr="007D12D6">
        <w:rPr>
          <w:rFonts w:ascii="Arial" w:hAnsi="Arial" w:cs="Arial"/>
        </w:rPr>
        <w:t xml:space="preserve"> Dep</w:t>
      </w:r>
      <w:r w:rsidR="00A766C8" w:rsidRPr="007D12D6">
        <w:rPr>
          <w:rFonts w:ascii="Arial" w:hAnsi="Arial" w:cs="Arial"/>
        </w:rPr>
        <w:t>.</w:t>
      </w:r>
      <w:r w:rsidR="002D760C" w:rsidRPr="007D12D6">
        <w:rPr>
          <w:rFonts w:ascii="Arial" w:hAnsi="Arial" w:cs="Arial"/>
        </w:rPr>
        <w:t xml:space="preserve"> Pessoal, e demais rotinas administrativas.</w:t>
      </w:r>
    </w:p>
    <w:p w:rsidR="009137EC" w:rsidRPr="007D12D6" w:rsidRDefault="009137EC" w:rsidP="009137EC">
      <w:pPr>
        <w:pStyle w:val="PargrafodaLista"/>
        <w:spacing w:after="120" w:line="240" w:lineRule="auto"/>
        <w:ind w:left="284"/>
        <w:rPr>
          <w:rFonts w:ascii="Arial" w:hAnsi="Arial" w:cs="Arial"/>
          <w:color w:val="262626"/>
        </w:rPr>
      </w:pPr>
    </w:p>
    <w:p w:rsidR="009137EC" w:rsidRPr="007D12D6" w:rsidRDefault="000B5C60" w:rsidP="002D760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b/>
          <w:color w:val="262626"/>
        </w:rPr>
        <w:t xml:space="preserve">01/2013 a 12/2014 - </w:t>
      </w:r>
      <w:r w:rsidR="005511B3" w:rsidRPr="007D12D6">
        <w:rPr>
          <w:rFonts w:ascii="Arial" w:hAnsi="Arial" w:cs="Arial"/>
          <w:b/>
          <w:color w:val="262626"/>
        </w:rPr>
        <w:t>Ambra Logí</w:t>
      </w:r>
      <w:r w:rsidR="009137EC" w:rsidRPr="007D12D6">
        <w:rPr>
          <w:rFonts w:ascii="Arial" w:hAnsi="Arial" w:cs="Arial"/>
          <w:b/>
          <w:color w:val="262626"/>
        </w:rPr>
        <w:t>stica LTDA</w:t>
      </w:r>
    </w:p>
    <w:p w:rsidR="005511B3" w:rsidRPr="007D12D6" w:rsidRDefault="005511B3" w:rsidP="00CF37B4">
      <w:pPr>
        <w:pStyle w:val="PargrafodaLista"/>
        <w:spacing w:after="0" w:line="240" w:lineRule="auto"/>
        <w:ind w:left="0"/>
        <w:rPr>
          <w:rFonts w:ascii="Arial" w:hAnsi="Arial" w:cs="Arial"/>
          <w:i/>
          <w:color w:val="262626"/>
        </w:rPr>
      </w:pPr>
      <w:r w:rsidRPr="007D12D6">
        <w:rPr>
          <w:rFonts w:ascii="Arial" w:hAnsi="Arial" w:cs="Arial"/>
          <w:i/>
          <w:color w:val="262626"/>
        </w:rPr>
        <w:t>(Empresa Nacional de grande porte em logística, acessórios para carros e pneus)</w:t>
      </w:r>
    </w:p>
    <w:p w:rsidR="009137EC" w:rsidRPr="007D12D6" w:rsidRDefault="009137EC" w:rsidP="00CF37B4">
      <w:pPr>
        <w:pStyle w:val="SemEspaamento"/>
        <w:rPr>
          <w:rFonts w:ascii="Arial" w:hAnsi="Arial" w:cs="Arial"/>
          <w:b/>
        </w:rPr>
      </w:pPr>
      <w:r w:rsidRPr="007D12D6">
        <w:rPr>
          <w:rFonts w:ascii="Arial" w:hAnsi="Arial" w:cs="Arial"/>
          <w:b/>
        </w:rPr>
        <w:t>Função: Operador Log</w:t>
      </w:r>
      <w:r w:rsidR="005511B3" w:rsidRPr="007D12D6">
        <w:rPr>
          <w:rFonts w:ascii="Arial" w:hAnsi="Arial" w:cs="Arial"/>
          <w:b/>
        </w:rPr>
        <w:t>í</w:t>
      </w:r>
      <w:r w:rsidRPr="007D12D6">
        <w:rPr>
          <w:rFonts w:ascii="Arial" w:hAnsi="Arial" w:cs="Arial"/>
          <w:b/>
        </w:rPr>
        <w:t>stico</w:t>
      </w:r>
    </w:p>
    <w:p w:rsidR="00F520F1" w:rsidRPr="007D12D6" w:rsidRDefault="00F520F1" w:rsidP="00CF37B4">
      <w:pPr>
        <w:pStyle w:val="SemEspaamento"/>
        <w:rPr>
          <w:rFonts w:ascii="Arial" w:hAnsi="Arial" w:cs="Arial"/>
          <w:b/>
        </w:rPr>
      </w:pPr>
      <w:r w:rsidRPr="007D12D6">
        <w:rPr>
          <w:rFonts w:ascii="Arial" w:hAnsi="Arial" w:cs="Arial"/>
        </w:rPr>
        <w:t xml:space="preserve">- </w:t>
      </w:r>
      <w:r w:rsidR="004235AB" w:rsidRPr="007D12D6">
        <w:rPr>
          <w:rFonts w:ascii="Arial" w:hAnsi="Arial" w:cs="Arial"/>
        </w:rPr>
        <w:t>Logística de 35 lojas de comércio de acessórios do grupo;</w:t>
      </w:r>
    </w:p>
    <w:p w:rsidR="00F520F1" w:rsidRPr="007D12D6" w:rsidRDefault="00F520F1" w:rsidP="00CF37B4">
      <w:pPr>
        <w:pStyle w:val="SemEspaamento"/>
        <w:rPr>
          <w:rFonts w:ascii="Arial" w:hAnsi="Arial" w:cs="Arial"/>
        </w:rPr>
      </w:pPr>
      <w:r w:rsidRPr="007D12D6">
        <w:rPr>
          <w:rFonts w:ascii="Arial" w:hAnsi="Arial" w:cs="Arial"/>
        </w:rPr>
        <w:t xml:space="preserve">- </w:t>
      </w:r>
      <w:r w:rsidR="004235AB" w:rsidRPr="007D12D6">
        <w:rPr>
          <w:rFonts w:ascii="Arial" w:hAnsi="Arial" w:cs="Arial"/>
        </w:rPr>
        <w:t>Apoio a  l</w:t>
      </w:r>
      <w:r w:rsidR="008F46C8" w:rsidRPr="007D12D6">
        <w:rPr>
          <w:rFonts w:ascii="Arial" w:hAnsi="Arial" w:cs="Arial"/>
        </w:rPr>
        <w:t>ider</w:t>
      </w:r>
      <w:r w:rsidR="004235AB" w:rsidRPr="007D12D6">
        <w:rPr>
          <w:rFonts w:ascii="Arial" w:hAnsi="Arial" w:cs="Arial"/>
        </w:rPr>
        <w:t>ança</w:t>
      </w:r>
      <w:r w:rsidR="008F46C8" w:rsidRPr="007D12D6">
        <w:rPr>
          <w:rFonts w:ascii="Arial" w:hAnsi="Arial" w:cs="Arial"/>
        </w:rPr>
        <w:t xml:space="preserve"> de equipe</w:t>
      </w:r>
      <w:r w:rsidR="004235AB" w:rsidRPr="007D12D6">
        <w:rPr>
          <w:rFonts w:ascii="Arial" w:hAnsi="Arial" w:cs="Arial"/>
        </w:rPr>
        <w:t xml:space="preserve"> e atuação em sua ausência</w:t>
      </w:r>
      <w:r w:rsidR="00F963F2" w:rsidRPr="007D12D6">
        <w:rPr>
          <w:rFonts w:ascii="Arial" w:hAnsi="Arial" w:cs="Arial"/>
        </w:rPr>
        <w:t>; Responsavel pelo programa de controle de estoque (</w:t>
      </w:r>
      <w:r w:rsidR="009137EC" w:rsidRPr="007D12D6">
        <w:rPr>
          <w:rFonts w:ascii="Arial" w:hAnsi="Arial" w:cs="Arial"/>
        </w:rPr>
        <w:t>PCE</w:t>
      </w:r>
      <w:r w:rsidR="00F963F2" w:rsidRPr="007D12D6">
        <w:rPr>
          <w:rFonts w:ascii="Arial" w:hAnsi="Arial" w:cs="Arial"/>
        </w:rPr>
        <w:t xml:space="preserve">); </w:t>
      </w:r>
    </w:p>
    <w:p w:rsidR="00F520F1" w:rsidRPr="007D12D6" w:rsidRDefault="00F520F1" w:rsidP="00CF37B4">
      <w:pPr>
        <w:pStyle w:val="SemEspaamento"/>
        <w:rPr>
          <w:rFonts w:ascii="Arial" w:hAnsi="Arial" w:cs="Arial"/>
        </w:rPr>
      </w:pPr>
      <w:r w:rsidRPr="007D12D6">
        <w:rPr>
          <w:rFonts w:ascii="Arial" w:hAnsi="Arial" w:cs="Arial"/>
        </w:rPr>
        <w:t xml:space="preserve">- </w:t>
      </w:r>
      <w:r w:rsidR="00F963F2" w:rsidRPr="007D12D6">
        <w:rPr>
          <w:rFonts w:ascii="Arial" w:hAnsi="Arial" w:cs="Arial"/>
        </w:rPr>
        <w:t>F</w:t>
      </w:r>
      <w:r w:rsidR="009137EC" w:rsidRPr="007D12D6">
        <w:rPr>
          <w:rFonts w:ascii="Arial" w:hAnsi="Arial" w:cs="Arial"/>
        </w:rPr>
        <w:t>aturamento</w:t>
      </w:r>
      <w:r w:rsidR="00F963F2" w:rsidRPr="007D12D6">
        <w:rPr>
          <w:rFonts w:ascii="Arial" w:hAnsi="Arial" w:cs="Arial"/>
        </w:rPr>
        <w:t xml:space="preserve"> de pedidos e notas fiscais; Separacao de pedidos de</w:t>
      </w:r>
      <w:r w:rsidRPr="007D12D6">
        <w:rPr>
          <w:rFonts w:ascii="Arial" w:hAnsi="Arial" w:cs="Arial"/>
        </w:rPr>
        <w:t xml:space="preserve"> acordo com  as lojas e clientes.</w:t>
      </w:r>
    </w:p>
    <w:p w:rsidR="00024B58" w:rsidRPr="007D12D6" w:rsidRDefault="00F520F1" w:rsidP="00CF37B4">
      <w:pPr>
        <w:pStyle w:val="SemEspaamento"/>
        <w:rPr>
          <w:rFonts w:ascii="Arial" w:hAnsi="Arial" w:cs="Arial"/>
        </w:rPr>
      </w:pPr>
      <w:r w:rsidRPr="007D12D6">
        <w:rPr>
          <w:rFonts w:ascii="Arial" w:hAnsi="Arial" w:cs="Arial"/>
        </w:rPr>
        <w:t xml:space="preserve">- </w:t>
      </w:r>
      <w:r w:rsidR="00F963F2" w:rsidRPr="007D12D6">
        <w:rPr>
          <w:rFonts w:ascii="Arial" w:hAnsi="Arial" w:cs="Arial"/>
        </w:rPr>
        <w:t>C</w:t>
      </w:r>
      <w:r w:rsidR="000B5C60" w:rsidRPr="007D12D6">
        <w:rPr>
          <w:rFonts w:ascii="Arial" w:hAnsi="Arial" w:cs="Arial"/>
        </w:rPr>
        <w:t>o</w:t>
      </w:r>
      <w:r w:rsidR="009137EC" w:rsidRPr="007D12D6">
        <w:rPr>
          <w:rFonts w:ascii="Arial" w:hAnsi="Arial" w:cs="Arial"/>
        </w:rPr>
        <w:t>nferência</w:t>
      </w:r>
      <w:r w:rsidR="00F963F2" w:rsidRPr="007D12D6">
        <w:rPr>
          <w:rFonts w:ascii="Arial" w:hAnsi="Arial" w:cs="Arial"/>
        </w:rPr>
        <w:t xml:space="preserve"> de mercadorias; R</w:t>
      </w:r>
      <w:r w:rsidR="000B5C60" w:rsidRPr="007D12D6">
        <w:rPr>
          <w:rFonts w:ascii="Arial" w:hAnsi="Arial" w:cs="Arial"/>
        </w:rPr>
        <w:t>ecebimeto de c</w:t>
      </w:r>
      <w:r w:rsidR="00A45674" w:rsidRPr="007D12D6">
        <w:rPr>
          <w:rFonts w:ascii="Arial" w:hAnsi="Arial" w:cs="Arial"/>
        </w:rPr>
        <w:t>argas</w:t>
      </w:r>
      <w:r w:rsidR="00F963F2" w:rsidRPr="007D12D6">
        <w:rPr>
          <w:rFonts w:ascii="Arial" w:hAnsi="Arial" w:cs="Arial"/>
        </w:rPr>
        <w:t>;</w:t>
      </w:r>
      <w:r w:rsidR="00A45674" w:rsidRPr="007D12D6">
        <w:rPr>
          <w:rFonts w:ascii="Arial" w:hAnsi="Arial" w:cs="Arial"/>
        </w:rPr>
        <w:t xml:space="preserve"> </w:t>
      </w:r>
      <w:r w:rsidR="00F963F2" w:rsidRPr="007D12D6">
        <w:rPr>
          <w:rFonts w:ascii="Arial" w:hAnsi="Arial" w:cs="Arial"/>
        </w:rPr>
        <w:t>R</w:t>
      </w:r>
      <w:r w:rsidR="00A45674" w:rsidRPr="007D12D6">
        <w:rPr>
          <w:rFonts w:ascii="Arial" w:hAnsi="Arial" w:cs="Arial"/>
        </w:rPr>
        <w:t>otinas administrativas</w:t>
      </w:r>
      <w:r w:rsidR="00F963F2" w:rsidRPr="007D12D6">
        <w:rPr>
          <w:rFonts w:ascii="Arial" w:hAnsi="Arial" w:cs="Arial"/>
        </w:rPr>
        <w:t xml:space="preserve"> como emissão de notas fiscais e cancelamento de pedidos</w:t>
      </w:r>
    </w:p>
    <w:p w:rsidR="0050323C" w:rsidRPr="007D12D6" w:rsidRDefault="0050323C" w:rsidP="00D67823">
      <w:pPr>
        <w:pStyle w:val="SemEspaamento"/>
        <w:rPr>
          <w:rFonts w:ascii="Arial" w:hAnsi="Arial" w:cs="Arial"/>
          <w:u w:val="single"/>
        </w:rPr>
      </w:pPr>
    </w:p>
    <w:p w:rsidR="0050323C" w:rsidRPr="007D12D6" w:rsidRDefault="0050323C" w:rsidP="00CF37B4">
      <w:pPr>
        <w:pStyle w:val="SemEspaamento"/>
        <w:numPr>
          <w:ilvl w:val="0"/>
          <w:numId w:val="29"/>
        </w:numPr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b/>
          <w:color w:val="262626"/>
        </w:rPr>
        <w:t>06/2015</w:t>
      </w:r>
      <w:r w:rsidR="004C5935" w:rsidRPr="007D12D6">
        <w:rPr>
          <w:rFonts w:ascii="Arial" w:hAnsi="Arial" w:cs="Arial"/>
          <w:b/>
          <w:color w:val="262626"/>
        </w:rPr>
        <w:t xml:space="preserve"> a </w:t>
      </w:r>
      <w:r w:rsidR="00467F98" w:rsidRPr="007D12D6">
        <w:rPr>
          <w:rFonts w:ascii="Arial" w:hAnsi="Arial" w:cs="Arial"/>
          <w:b/>
          <w:color w:val="262626"/>
        </w:rPr>
        <w:t>0</w:t>
      </w:r>
      <w:r w:rsidR="008F1C23" w:rsidRPr="007D12D6">
        <w:rPr>
          <w:rFonts w:ascii="Arial" w:hAnsi="Arial" w:cs="Arial"/>
          <w:b/>
          <w:color w:val="262626"/>
        </w:rPr>
        <w:t>3</w:t>
      </w:r>
      <w:r w:rsidR="00C166D2" w:rsidRPr="007D12D6">
        <w:rPr>
          <w:rFonts w:ascii="Arial" w:hAnsi="Arial" w:cs="Arial"/>
          <w:b/>
          <w:color w:val="262626"/>
        </w:rPr>
        <w:t>/2018  -</w:t>
      </w:r>
      <w:r w:rsidR="004C5935" w:rsidRPr="007D12D6">
        <w:rPr>
          <w:rFonts w:ascii="Arial" w:hAnsi="Arial" w:cs="Arial"/>
          <w:b/>
          <w:color w:val="262626"/>
        </w:rPr>
        <w:t xml:space="preserve"> Belliz </w:t>
      </w:r>
      <w:r w:rsidR="00C166D2" w:rsidRPr="007D12D6">
        <w:rPr>
          <w:rFonts w:ascii="Arial" w:hAnsi="Arial" w:cs="Arial"/>
          <w:b/>
          <w:color w:val="262626"/>
        </w:rPr>
        <w:t>Industria, Comércio, Importação e Exportação</w:t>
      </w:r>
      <w:r w:rsidR="000F5C57" w:rsidRPr="007D12D6">
        <w:rPr>
          <w:rFonts w:ascii="Arial" w:hAnsi="Arial" w:cs="Arial"/>
          <w:b/>
          <w:color w:val="262626"/>
        </w:rPr>
        <w:t xml:space="preserve"> Ltda</w:t>
      </w:r>
    </w:p>
    <w:p w:rsidR="001452FA" w:rsidRPr="007D12D6" w:rsidRDefault="0050323C" w:rsidP="00CF37B4">
      <w:pPr>
        <w:pStyle w:val="PargrafodaLista"/>
        <w:spacing w:after="0" w:line="240" w:lineRule="auto"/>
        <w:ind w:left="142"/>
        <w:rPr>
          <w:rFonts w:ascii="Arial" w:hAnsi="Arial" w:cs="Arial"/>
          <w:i/>
          <w:color w:val="262626"/>
        </w:rPr>
      </w:pPr>
      <w:r w:rsidRPr="007D12D6">
        <w:rPr>
          <w:rFonts w:ascii="Arial" w:hAnsi="Arial" w:cs="Arial"/>
          <w:i/>
          <w:color w:val="262626"/>
        </w:rPr>
        <w:t>(Empresa Nacional de grande porte em logística, cosméticos para salão de beleza</w:t>
      </w:r>
      <w:r w:rsidR="001E39CC" w:rsidRPr="007D12D6">
        <w:rPr>
          <w:rFonts w:ascii="Arial" w:hAnsi="Arial" w:cs="Arial"/>
          <w:i/>
          <w:color w:val="262626"/>
        </w:rPr>
        <w:t xml:space="preserve"> e comércio em geral</w:t>
      </w:r>
      <w:r w:rsidRPr="007D12D6">
        <w:rPr>
          <w:rFonts w:ascii="Arial" w:hAnsi="Arial" w:cs="Arial"/>
          <w:i/>
          <w:color w:val="262626"/>
        </w:rPr>
        <w:t>)</w:t>
      </w:r>
    </w:p>
    <w:p w:rsidR="0050323C" w:rsidRPr="007D12D6" w:rsidRDefault="0050323C" w:rsidP="00CF37B4">
      <w:pPr>
        <w:pStyle w:val="PargrafodaLista"/>
        <w:spacing w:after="0" w:line="240" w:lineRule="auto"/>
        <w:ind w:left="142"/>
        <w:rPr>
          <w:rFonts w:ascii="Arial" w:hAnsi="Arial" w:cs="Arial"/>
        </w:rPr>
      </w:pPr>
      <w:r w:rsidRPr="007D12D6">
        <w:rPr>
          <w:rFonts w:ascii="Arial" w:hAnsi="Arial" w:cs="Arial"/>
          <w:b/>
        </w:rPr>
        <w:t xml:space="preserve">Função: </w:t>
      </w:r>
      <w:r w:rsidR="00C17297" w:rsidRPr="007D12D6">
        <w:rPr>
          <w:rFonts w:ascii="Arial" w:hAnsi="Arial" w:cs="Arial"/>
        </w:rPr>
        <w:t>Aux</w:t>
      </w:r>
      <w:r w:rsidR="00B049F9">
        <w:rPr>
          <w:rFonts w:ascii="Arial" w:hAnsi="Arial" w:cs="Arial"/>
        </w:rPr>
        <w:t>iliar</w:t>
      </w:r>
      <w:r w:rsidR="00C17297" w:rsidRPr="007D12D6">
        <w:rPr>
          <w:rFonts w:ascii="Arial" w:hAnsi="Arial" w:cs="Arial"/>
        </w:rPr>
        <w:t xml:space="preserve"> </w:t>
      </w:r>
      <w:r w:rsidR="00B049F9">
        <w:rPr>
          <w:rFonts w:ascii="Arial" w:hAnsi="Arial" w:cs="Arial"/>
        </w:rPr>
        <w:t>d</w:t>
      </w:r>
      <w:r w:rsidR="00C17297" w:rsidRPr="007D12D6">
        <w:rPr>
          <w:rFonts w:ascii="Arial" w:hAnsi="Arial" w:cs="Arial"/>
        </w:rPr>
        <w:t>e armazém</w:t>
      </w:r>
      <w:r w:rsidR="00B049F9">
        <w:rPr>
          <w:rFonts w:ascii="Arial" w:hAnsi="Arial" w:cs="Arial"/>
        </w:rPr>
        <w:t xml:space="preserve"> (</w:t>
      </w:r>
      <w:r w:rsidR="00B049F9" w:rsidRPr="007D12D6">
        <w:rPr>
          <w:rFonts w:ascii="Arial" w:hAnsi="Arial" w:cs="Arial"/>
        </w:rPr>
        <w:t>Inspetor de Qualidade</w:t>
      </w:r>
      <w:r w:rsidR="00B049F9">
        <w:rPr>
          <w:rFonts w:ascii="Arial" w:hAnsi="Arial" w:cs="Arial"/>
        </w:rPr>
        <w:t>)</w:t>
      </w:r>
    </w:p>
    <w:p w:rsidR="004C5935" w:rsidRPr="007D12D6" w:rsidRDefault="004C5935" w:rsidP="00CF37B4">
      <w:pPr>
        <w:pStyle w:val="PargrafodaLista"/>
        <w:spacing w:after="0" w:line="240" w:lineRule="auto"/>
        <w:ind w:left="0"/>
        <w:rPr>
          <w:rFonts w:ascii="Arial" w:hAnsi="Arial" w:cs="Arial"/>
          <w:b/>
        </w:rPr>
      </w:pPr>
      <w:r w:rsidRPr="007D12D6">
        <w:rPr>
          <w:rFonts w:ascii="Arial" w:hAnsi="Arial" w:cs="Arial"/>
        </w:rPr>
        <w:t>- Conferência de mercadorias(check out),</w:t>
      </w:r>
    </w:p>
    <w:p w:rsidR="0050323C" w:rsidRPr="007D12D6" w:rsidRDefault="004C5935" w:rsidP="00CF37B4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7D12D6">
        <w:rPr>
          <w:rFonts w:ascii="Arial" w:hAnsi="Arial" w:cs="Arial"/>
          <w:b/>
        </w:rPr>
        <w:t xml:space="preserve">- </w:t>
      </w:r>
      <w:r w:rsidRPr="007D12D6">
        <w:rPr>
          <w:rFonts w:ascii="Arial" w:hAnsi="Arial" w:cs="Arial"/>
        </w:rPr>
        <w:t>Recebimento de marcadorias para a inspeção e liberação da mesma</w:t>
      </w:r>
      <w:r w:rsidR="00CF168D" w:rsidRPr="007D12D6">
        <w:rPr>
          <w:rFonts w:ascii="Arial" w:hAnsi="Arial" w:cs="Arial"/>
        </w:rPr>
        <w:t>, Cadastro de novos produtos para o estoque.</w:t>
      </w:r>
    </w:p>
    <w:p w:rsidR="00CF168D" w:rsidRPr="007D12D6" w:rsidRDefault="001452FA" w:rsidP="00CF37B4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7D12D6">
        <w:rPr>
          <w:rFonts w:ascii="Arial" w:hAnsi="Arial" w:cs="Arial"/>
        </w:rPr>
        <w:t>-</w:t>
      </w:r>
      <w:r w:rsidR="007D12D6" w:rsidRPr="007D12D6">
        <w:rPr>
          <w:rFonts w:ascii="Arial" w:hAnsi="Arial" w:cs="Arial"/>
        </w:rPr>
        <w:t xml:space="preserve"> </w:t>
      </w:r>
      <w:r w:rsidRPr="007D12D6">
        <w:rPr>
          <w:rFonts w:ascii="Arial" w:hAnsi="Arial" w:cs="Arial"/>
        </w:rPr>
        <w:t>Armazenagem de produt</w:t>
      </w:r>
      <w:r w:rsidR="00CF168D" w:rsidRPr="007D12D6">
        <w:rPr>
          <w:rFonts w:ascii="Arial" w:hAnsi="Arial" w:cs="Arial"/>
        </w:rPr>
        <w:t>os.</w:t>
      </w:r>
    </w:p>
    <w:p w:rsidR="00CF168D" w:rsidRPr="007D12D6" w:rsidRDefault="00CF168D" w:rsidP="00CF37B4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7D12D6">
        <w:rPr>
          <w:rFonts w:ascii="Arial" w:hAnsi="Arial" w:cs="Arial"/>
        </w:rPr>
        <w:t>- Faturamento de pedidos e notas fiscais</w:t>
      </w:r>
      <w:r w:rsidR="001452FA" w:rsidRPr="007D12D6">
        <w:rPr>
          <w:rFonts w:ascii="Arial" w:hAnsi="Arial" w:cs="Arial"/>
        </w:rPr>
        <w:t>.</w:t>
      </w:r>
    </w:p>
    <w:p w:rsidR="001452FA" w:rsidRPr="007D12D6" w:rsidRDefault="001452FA" w:rsidP="00CF37B4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7D12D6">
        <w:rPr>
          <w:rFonts w:ascii="Arial" w:hAnsi="Arial" w:cs="Arial"/>
        </w:rPr>
        <w:t>- Carga e Descarga de produtos do armazém.</w:t>
      </w:r>
    </w:p>
    <w:p w:rsidR="005954F5" w:rsidRPr="007D12D6" w:rsidRDefault="005954F5" w:rsidP="002D760C">
      <w:pPr>
        <w:pStyle w:val="Seo"/>
        <w:rPr>
          <w:rFonts w:ascii="Arial" w:hAnsi="Arial" w:cs="Arial"/>
          <w:color w:val="262626"/>
        </w:rPr>
      </w:pPr>
    </w:p>
    <w:p w:rsidR="002D760C" w:rsidRPr="007D12D6" w:rsidRDefault="002D760C" w:rsidP="00CF37B4">
      <w:pPr>
        <w:pStyle w:val="Seo"/>
        <w:spacing w:before="0"/>
        <w:rPr>
          <w:rFonts w:ascii="Arial" w:hAnsi="Arial" w:cs="Arial"/>
          <w:b/>
          <w:color w:val="262626"/>
        </w:rPr>
      </w:pPr>
      <w:r w:rsidRPr="007D12D6">
        <w:rPr>
          <w:rFonts w:ascii="Arial" w:hAnsi="Arial" w:cs="Arial"/>
          <w:b/>
          <w:color w:val="262626"/>
        </w:rPr>
        <w:t>CURSOS E QUALIFICAÇÕES</w:t>
      </w:r>
    </w:p>
    <w:p w:rsidR="002D760C" w:rsidRPr="007D12D6" w:rsidRDefault="009834C8" w:rsidP="00CF37B4">
      <w:pPr>
        <w:pStyle w:val="Seo"/>
        <w:spacing w:before="0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10524" id=" 176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024B58" w:rsidRPr="007D12D6" w:rsidRDefault="00B411C9" w:rsidP="00CF37B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</w:rPr>
        <w:t xml:space="preserve">Noção em Logistica – Prime Cursos </w:t>
      </w:r>
      <w:r w:rsidR="00707852" w:rsidRPr="007D12D6">
        <w:rPr>
          <w:rFonts w:ascii="Arial" w:hAnsi="Arial" w:cs="Arial"/>
          <w:color w:val="262626"/>
        </w:rPr>
        <w:t xml:space="preserve">de </w:t>
      </w:r>
      <w:r w:rsidRPr="007D12D6">
        <w:rPr>
          <w:rFonts w:ascii="Arial" w:hAnsi="Arial" w:cs="Arial"/>
          <w:color w:val="262626"/>
        </w:rPr>
        <w:t>Ensino a Distancia</w:t>
      </w:r>
    </w:p>
    <w:p w:rsidR="00CF37B4" w:rsidRPr="007D12D6" w:rsidRDefault="00CF37B4" w:rsidP="00CF37B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/>
        </w:rPr>
      </w:pPr>
      <w:r w:rsidRPr="007D12D6">
        <w:rPr>
          <w:rFonts w:ascii="Arial" w:hAnsi="Arial" w:cs="Arial"/>
          <w:color w:val="262626"/>
        </w:rPr>
        <w:t>Operador de Empilhadeira</w:t>
      </w:r>
      <w:r w:rsidR="00707852" w:rsidRPr="007D12D6">
        <w:rPr>
          <w:rFonts w:ascii="Arial" w:hAnsi="Arial" w:cs="Arial"/>
          <w:color w:val="262626"/>
        </w:rPr>
        <w:t xml:space="preserve"> - Perfil Cursos e Treinamentos</w:t>
      </w:r>
    </w:p>
    <w:p w:rsidR="001638B8" w:rsidRPr="007D12D6" w:rsidRDefault="007B799C" w:rsidP="003B343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/>
        </w:rPr>
      </w:pPr>
      <w:r w:rsidRPr="004C0562">
        <w:rPr>
          <w:rFonts w:ascii="Arial" w:hAnsi="Arial" w:cs="Arial"/>
          <w:color w:val="262626"/>
        </w:rPr>
        <w:t xml:space="preserve">Curso Profissionalizante </w:t>
      </w:r>
      <w:r w:rsidR="009137EC" w:rsidRPr="004C0562">
        <w:rPr>
          <w:rFonts w:ascii="Arial" w:hAnsi="Arial" w:cs="Arial"/>
          <w:color w:val="262626"/>
        </w:rPr>
        <w:t>– Cecapi</w:t>
      </w:r>
      <w:r w:rsidR="007D12D6" w:rsidRPr="004C0562">
        <w:rPr>
          <w:rFonts w:ascii="Arial" w:hAnsi="Arial" w:cs="Arial"/>
          <w:color w:val="262626"/>
        </w:rPr>
        <w:t xml:space="preserve"> (</w:t>
      </w:r>
      <w:r w:rsidRPr="004C0562">
        <w:rPr>
          <w:rFonts w:ascii="Arial" w:hAnsi="Arial" w:cs="Arial"/>
          <w:color w:val="262626"/>
        </w:rPr>
        <w:t xml:space="preserve">Rotinas </w:t>
      </w:r>
      <w:r w:rsidR="00AF4955" w:rsidRPr="004C0562">
        <w:rPr>
          <w:rFonts w:ascii="Arial" w:hAnsi="Arial" w:cs="Arial"/>
          <w:color w:val="262626"/>
        </w:rPr>
        <w:t>Administrativas;</w:t>
      </w:r>
      <w:r w:rsidR="00ED7958" w:rsidRPr="004C0562">
        <w:rPr>
          <w:rFonts w:ascii="Arial" w:hAnsi="Arial" w:cs="Arial"/>
          <w:color w:val="262626"/>
        </w:rPr>
        <w:t xml:space="preserve"> </w:t>
      </w:r>
      <w:r w:rsidRPr="004C0562">
        <w:rPr>
          <w:rFonts w:ascii="Arial" w:hAnsi="Arial" w:cs="Arial"/>
          <w:color w:val="262626"/>
        </w:rPr>
        <w:t>Aux Administrativo; Aux. De Secretariado; Aux. Departamento Pessoal; Aux. Contabilidade Comercial</w:t>
      </w:r>
      <w:r w:rsidR="00AF4955" w:rsidRPr="004C0562">
        <w:rPr>
          <w:rFonts w:ascii="Arial" w:hAnsi="Arial" w:cs="Arial"/>
          <w:color w:val="262626"/>
        </w:rPr>
        <w:t>;</w:t>
      </w:r>
      <w:r w:rsidRPr="004C0562">
        <w:rPr>
          <w:rFonts w:ascii="Arial" w:hAnsi="Arial" w:cs="Arial"/>
          <w:color w:val="262626"/>
        </w:rPr>
        <w:t xml:space="preserve"> </w:t>
      </w:r>
      <w:r w:rsidR="00AF4955" w:rsidRPr="004C0562">
        <w:rPr>
          <w:rFonts w:ascii="Arial" w:hAnsi="Arial" w:cs="Arial"/>
          <w:color w:val="262626"/>
        </w:rPr>
        <w:t>I</w:t>
      </w:r>
      <w:r w:rsidRPr="004C0562">
        <w:rPr>
          <w:rFonts w:ascii="Arial" w:hAnsi="Arial" w:cs="Arial"/>
          <w:color w:val="262626"/>
        </w:rPr>
        <w:t>nformática</w:t>
      </w:r>
      <w:r w:rsidR="007D12D6" w:rsidRPr="004C0562">
        <w:rPr>
          <w:rFonts w:ascii="Arial" w:hAnsi="Arial" w:cs="Arial"/>
          <w:color w:val="262626"/>
        </w:rPr>
        <w:t>)</w:t>
      </w:r>
    </w:p>
    <w:sectPr w:rsidR="001638B8" w:rsidRPr="007D12D6" w:rsidSect="004C0562">
      <w:headerReference w:type="default" r:id="rId8"/>
      <w:footerReference w:type="default" r:id="rId9"/>
      <w:pgSz w:w="11907" w:h="16839" w:code="1"/>
      <w:pgMar w:top="568" w:right="1134" w:bottom="284" w:left="1134" w:header="170" w:footer="11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3A" w:rsidRDefault="003B343A">
      <w:r>
        <w:separator/>
      </w:r>
    </w:p>
  </w:endnote>
  <w:endnote w:type="continuationSeparator" w:id="0">
    <w:p w:rsidR="003B343A" w:rsidRDefault="003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5E" w:rsidRDefault="0019585E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3A" w:rsidRDefault="003B343A">
      <w:r>
        <w:separator/>
      </w:r>
    </w:p>
  </w:footnote>
  <w:footnote w:type="continuationSeparator" w:id="0">
    <w:p w:rsidR="003B343A" w:rsidRDefault="003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5E" w:rsidRDefault="0019585E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299E4809"/>
    <w:multiLevelType w:val="hybridMultilevel"/>
    <w:tmpl w:val="9760A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81067D"/>
    <w:multiLevelType w:val="hybridMultilevel"/>
    <w:tmpl w:val="4F18A8D4"/>
    <w:lvl w:ilvl="0" w:tplc="9EB06BD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30227"/>
    <w:multiLevelType w:val="hybridMultilevel"/>
    <w:tmpl w:val="68CAA9F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5"/>
  </w:num>
  <w:num w:numId="27">
    <w:abstractNumId w:val="1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proofState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074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3A18"/>
    <w:rsid w:val="0002401A"/>
    <w:rsid w:val="000244E8"/>
    <w:rsid w:val="00024B58"/>
    <w:rsid w:val="00074189"/>
    <w:rsid w:val="00077932"/>
    <w:rsid w:val="00080EB8"/>
    <w:rsid w:val="00084FE3"/>
    <w:rsid w:val="00092A8A"/>
    <w:rsid w:val="000B16F6"/>
    <w:rsid w:val="000B5C60"/>
    <w:rsid w:val="000F5C57"/>
    <w:rsid w:val="001452FA"/>
    <w:rsid w:val="001638B8"/>
    <w:rsid w:val="00163F2A"/>
    <w:rsid w:val="0019585E"/>
    <w:rsid w:val="001E39CC"/>
    <w:rsid w:val="002039BD"/>
    <w:rsid w:val="0023673F"/>
    <w:rsid w:val="0024350C"/>
    <w:rsid w:val="0025524E"/>
    <w:rsid w:val="00267D3B"/>
    <w:rsid w:val="00284F5D"/>
    <w:rsid w:val="00286EF2"/>
    <w:rsid w:val="002A1B86"/>
    <w:rsid w:val="002D760C"/>
    <w:rsid w:val="002E082E"/>
    <w:rsid w:val="00320EA7"/>
    <w:rsid w:val="00342E9C"/>
    <w:rsid w:val="003905AE"/>
    <w:rsid w:val="00392CEF"/>
    <w:rsid w:val="003943EE"/>
    <w:rsid w:val="003B343A"/>
    <w:rsid w:val="003B71CD"/>
    <w:rsid w:val="003E7EC5"/>
    <w:rsid w:val="00405761"/>
    <w:rsid w:val="00411DF9"/>
    <w:rsid w:val="004235AB"/>
    <w:rsid w:val="0045776F"/>
    <w:rsid w:val="004660DA"/>
    <w:rsid w:val="00467F98"/>
    <w:rsid w:val="0048448E"/>
    <w:rsid w:val="00484E98"/>
    <w:rsid w:val="00487A7F"/>
    <w:rsid w:val="004C0562"/>
    <w:rsid w:val="004C5935"/>
    <w:rsid w:val="0050323C"/>
    <w:rsid w:val="005119BF"/>
    <w:rsid w:val="0051486B"/>
    <w:rsid w:val="0052364C"/>
    <w:rsid w:val="00540CE8"/>
    <w:rsid w:val="005511B3"/>
    <w:rsid w:val="005548AF"/>
    <w:rsid w:val="005657D9"/>
    <w:rsid w:val="00577E49"/>
    <w:rsid w:val="005954F5"/>
    <w:rsid w:val="005B30FB"/>
    <w:rsid w:val="005B5FD3"/>
    <w:rsid w:val="005D1EE6"/>
    <w:rsid w:val="005E6BFC"/>
    <w:rsid w:val="005F09BF"/>
    <w:rsid w:val="00610B73"/>
    <w:rsid w:val="00644F90"/>
    <w:rsid w:val="00664936"/>
    <w:rsid w:val="00681F36"/>
    <w:rsid w:val="006B3C28"/>
    <w:rsid w:val="006C32D5"/>
    <w:rsid w:val="006D14E8"/>
    <w:rsid w:val="006E1C4D"/>
    <w:rsid w:val="00707852"/>
    <w:rsid w:val="0071535B"/>
    <w:rsid w:val="00731AED"/>
    <w:rsid w:val="00741D6E"/>
    <w:rsid w:val="007503AF"/>
    <w:rsid w:val="00756035"/>
    <w:rsid w:val="00760530"/>
    <w:rsid w:val="007607AA"/>
    <w:rsid w:val="0077367A"/>
    <w:rsid w:val="007960B8"/>
    <w:rsid w:val="007A6F60"/>
    <w:rsid w:val="007B63BA"/>
    <w:rsid w:val="007B799C"/>
    <w:rsid w:val="007D12D6"/>
    <w:rsid w:val="007E074F"/>
    <w:rsid w:val="007E3714"/>
    <w:rsid w:val="007E446B"/>
    <w:rsid w:val="00807720"/>
    <w:rsid w:val="00834945"/>
    <w:rsid w:val="0086201E"/>
    <w:rsid w:val="00891388"/>
    <w:rsid w:val="008D32D2"/>
    <w:rsid w:val="008E4C16"/>
    <w:rsid w:val="008F1C23"/>
    <w:rsid w:val="008F3F6A"/>
    <w:rsid w:val="008F46C8"/>
    <w:rsid w:val="00904C3D"/>
    <w:rsid w:val="009137EC"/>
    <w:rsid w:val="0093242B"/>
    <w:rsid w:val="00963422"/>
    <w:rsid w:val="00972590"/>
    <w:rsid w:val="009834C8"/>
    <w:rsid w:val="009967CD"/>
    <w:rsid w:val="009A645A"/>
    <w:rsid w:val="009C3B99"/>
    <w:rsid w:val="009D049A"/>
    <w:rsid w:val="009F456C"/>
    <w:rsid w:val="00A00E47"/>
    <w:rsid w:val="00A17348"/>
    <w:rsid w:val="00A25CF8"/>
    <w:rsid w:val="00A45674"/>
    <w:rsid w:val="00A4599C"/>
    <w:rsid w:val="00A766C8"/>
    <w:rsid w:val="00A93644"/>
    <w:rsid w:val="00AB14F7"/>
    <w:rsid w:val="00AB5F35"/>
    <w:rsid w:val="00AC5624"/>
    <w:rsid w:val="00AF1A51"/>
    <w:rsid w:val="00AF4955"/>
    <w:rsid w:val="00B049F9"/>
    <w:rsid w:val="00B30D63"/>
    <w:rsid w:val="00B411C9"/>
    <w:rsid w:val="00B458B6"/>
    <w:rsid w:val="00B470A8"/>
    <w:rsid w:val="00B501EE"/>
    <w:rsid w:val="00B90F2E"/>
    <w:rsid w:val="00BB1886"/>
    <w:rsid w:val="00C166D2"/>
    <w:rsid w:val="00C17297"/>
    <w:rsid w:val="00C406B2"/>
    <w:rsid w:val="00C46FCC"/>
    <w:rsid w:val="00C82641"/>
    <w:rsid w:val="00CB7CC9"/>
    <w:rsid w:val="00CC21DB"/>
    <w:rsid w:val="00CF168D"/>
    <w:rsid w:val="00CF37B4"/>
    <w:rsid w:val="00D67823"/>
    <w:rsid w:val="00DD020D"/>
    <w:rsid w:val="00DF1780"/>
    <w:rsid w:val="00DF17DC"/>
    <w:rsid w:val="00E05901"/>
    <w:rsid w:val="00E231C5"/>
    <w:rsid w:val="00E24760"/>
    <w:rsid w:val="00E52E00"/>
    <w:rsid w:val="00E74124"/>
    <w:rsid w:val="00E814EA"/>
    <w:rsid w:val="00E85065"/>
    <w:rsid w:val="00EA1D71"/>
    <w:rsid w:val="00ED7958"/>
    <w:rsid w:val="00EF685E"/>
    <w:rsid w:val="00F26226"/>
    <w:rsid w:val="00F520F1"/>
    <w:rsid w:val="00F75140"/>
    <w:rsid w:val="00F77584"/>
    <w:rsid w:val="00F952D2"/>
    <w:rsid w:val="00F963F2"/>
    <w:rsid w:val="00FA3990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"/>
    <o:shapelayout v:ext="edit">
      <o:idmap v:ext="edit" data="1"/>
      <o:rules v:ext="edit">
        <o:r id="V:Rule1" type="connector" idref="#_x0000_s1184"/>
        <o:r id="V:Rule2" type="connector" idref="#_x0000_s1193"/>
        <o:r id="V:Rule3" type="connector" idref="#_x0000_s1199"/>
        <o:r id="V:Rule4" type="connector" idref="#_x0000_s1200"/>
        <o:r id="V:Rule5" type="connector" idref="#_x0000_s1201"/>
      </o:rules>
    </o:shapelayout>
  </w:shapeDefaults>
  <w:doNotEmbedSmartTags/>
  <w:decimalSymbol w:val=","/>
  <w:listSeparator w:val=";"/>
  <w15:chartTrackingRefBased/>
  <w15:docId w15:val="{E78D5900-6E57-DF48-81BC-CC627353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explain">
    <w:name w:val="explain"/>
    <w:basedOn w:val="Fontepargpadro"/>
    <w:rsid w:val="0048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39D7-E843-BB43-8754-3D9691C12B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Maik Assis</cp:lastModifiedBy>
  <cp:revision>2</cp:revision>
  <cp:lastPrinted>2009-11-16T22:36:00Z</cp:lastPrinted>
  <dcterms:created xsi:type="dcterms:W3CDTF">2018-04-05T21:08:00Z</dcterms:created>
  <dcterms:modified xsi:type="dcterms:W3CDTF">2018-04-05T21:08:00Z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