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70" w:rsidRPr="00C40D75" w:rsidRDefault="00412B02">
      <w:pPr>
        <w:pStyle w:val="Informaesdocontato"/>
      </w:pPr>
      <w:sdt>
        <w:sdtPr>
          <w:alias w:val="Endereço"/>
          <w:tag w:val="Endereço"/>
          <w:id w:val="1415969137"/>
          <w:placeholder>
            <w:docPart w:val="F748C528FDE543F4A21A0AF6430D0A1B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Content>
          <w:r w:rsidR="0098595C">
            <w:t xml:space="preserve">Rua Osasco </w:t>
          </w:r>
        </w:sdtContent>
      </w:sdt>
    </w:p>
    <w:sdt>
      <w:sdtPr>
        <w:alias w:val="Categoria"/>
        <w:tag w:val=""/>
        <w:id w:val="1543715586"/>
        <w:placeholder>
          <w:docPart w:val="0BCC0233885348E2B8808372E73C234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p w:rsidR="00886970" w:rsidRPr="00C40D75" w:rsidRDefault="007F0A4C">
          <w:pPr>
            <w:pStyle w:val="Informaesdocontato"/>
          </w:pPr>
          <w:r>
            <w:t>Marcilio de Noronha, Viana</w:t>
          </w:r>
          <w:r w:rsidR="002248F1">
            <w:t xml:space="preserve"> – Espirito Santo</w:t>
          </w:r>
        </w:p>
      </w:sdtContent>
    </w:sdt>
    <w:p w:rsidR="00886970" w:rsidRPr="00C40D75" w:rsidRDefault="00412B02">
      <w:pPr>
        <w:pStyle w:val="Informaesdocontato"/>
      </w:pPr>
      <w:sdt>
        <w:sdtPr>
          <w:alias w:val="Telefone"/>
          <w:tag w:val="Telefone"/>
          <w:id w:val="599758962"/>
          <w:placeholder>
            <w:docPart w:val="83CFB6A52FE84E5A867A10B0649E8FD4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98595C">
            <w:t>27-997606179</w:t>
          </w:r>
        </w:sdtContent>
      </w:sdt>
    </w:p>
    <w:sdt>
      <w:sdtPr>
        <w:rPr>
          <w:rStyle w:val="nfase"/>
        </w:rPr>
        <w:alias w:val="Email"/>
        <w:tag w:val=""/>
        <w:id w:val="1889536063"/>
        <w:placeholder>
          <w:docPart w:val="855E367B5C8A4069A61C3B83A352C9EA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Content>
        <w:p w:rsidR="00886970" w:rsidRDefault="003C04F6">
          <w:pPr>
            <w:pStyle w:val="Informaesdocontato"/>
            <w:rPr>
              <w:rStyle w:val="nfase"/>
            </w:rPr>
          </w:pPr>
          <w:r>
            <w:rPr>
              <w:rStyle w:val="nfase"/>
            </w:rPr>
            <w:t>S2_carolinaa</w:t>
          </w:r>
          <w:r w:rsidR="0098595C">
            <w:rPr>
              <w:rStyle w:val="nfase"/>
            </w:rPr>
            <w:t>@hotmail..com</w:t>
          </w:r>
        </w:p>
      </w:sdtContent>
    </w:sdt>
    <w:p w:rsidR="00886970" w:rsidRDefault="00412B02">
      <w:pPr>
        <w:pStyle w:val="Nome"/>
      </w:pPr>
      <w:sdt>
        <w:sdtPr>
          <w:alias w:val="Seu nome"/>
          <w:tag w:val=""/>
          <w:id w:val="1197042864"/>
          <w:placeholder>
            <w:docPart w:val="F057D1AF311848EF853E6178F0DBCB5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7F0A4C">
            <w:t>Maria Carolina pollake de souza</w:t>
          </w:r>
        </w:sdtContent>
      </w:sdt>
    </w:p>
    <w:tbl>
      <w:tblPr>
        <w:tblStyle w:val="Tabeladocurrculo"/>
        <w:tblW w:w="5000" w:type="pct"/>
        <w:tblLook w:val="04A0"/>
      </w:tblPr>
      <w:tblGrid>
        <w:gridCol w:w="1760"/>
        <w:gridCol w:w="650"/>
        <w:gridCol w:w="7397"/>
      </w:tblGrid>
      <w:tr w:rsidR="00886970" w:rsidRPr="00930666" w:rsidTr="00B56F37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Objetivo</w:t>
            </w:r>
          </w:p>
        </w:tc>
        <w:tc>
          <w:tcPr>
            <w:tcW w:w="650" w:type="dxa"/>
          </w:tcPr>
          <w:p w:rsidR="00886970" w:rsidRDefault="00886970"/>
        </w:tc>
        <w:tc>
          <w:tcPr>
            <w:tcW w:w="7397" w:type="dxa"/>
          </w:tcPr>
          <w:p w:rsidR="00902316" w:rsidRDefault="00902316" w:rsidP="00902316">
            <w:pPr>
              <w:pStyle w:val="Textodocurrculo"/>
              <w:tabs>
                <w:tab w:val="left" w:pos="7106"/>
              </w:tabs>
              <w:ind w:right="724"/>
            </w:pPr>
          </w:p>
          <w:p w:rsidR="00886970" w:rsidRPr="00C40D75" w:rsidRDefault="00902316" w:rsidP="007F0A4C">
            <w:pPr>
              <w:pStyle w:val="Textodocurrculo"/>
              <w:tabs>
                <w:tab w:val="left" w:pos="7106"/>
              </w:tabs>
              <w:ind w:right="724"/>
            </w:pPr>
            <w:r>
              <w:t xml:space="preserve">Atuar </w:t>
            </w:r>
            <w:r w:rsidR="000E65EF">
              <w:t>n</w:t>
            </w:r>
            <w:r>
              <w:t>esta conceituada empresa de acordo com as minhas qualificações profissionais e desenvolver</w:t>
            </w:r>
            <w:r w:rsidR="000E65EF">
              <w:rPr>
                <w:i/>
                <w:iCs/>
                <w:lang w:val="pt-PT"/>
              </w:rPr>
              <w:t xml:space="preserve"> um bom trabalho de equipe</w:t>
            </w:r>
            <w:r w:rsidR="007F0A4C">
              <w:rPr>
                <w:i/>
                <w:iCs/>
                <w:lang w:val="pt-PT"/>
              </w:rPr>
              <w:t>,</w:t>
            </w:r>
            <w:r w:rsidRPr="00902316">
              <w:rPr>
                <w:i/>
                <w:iCs/>
                <w:lang w:val="pt-PT"/>
              </w:rPr>
              <w:t xml:space="preserve"> adquiri</w:t>
            </w:r>
            <w:r w:rsidR="007F0A4C">
              <w:rPr>
                <w:i/>
                <w:iCs/>
                <w:lang w:val="pt-PT"/>
              </w:rPr>
              <w:t>n</w:t>
            </w:r>
            <w:r w:rsidRPr="00902316">
              <w:rPr>
                <w:i/>
                <w:iCs/>
                <w:lang w:val="pt-PT"/>
              </w:rPr>
              <w:t xml:space="preserve">do </w:t>
            </w:r>
            <w:r w:rsidR="00AE54D0">
              <w:rPr>
                <w:i/>
                <w:iCs/>
                <w:lang w:val="pt-PT"/>
              </w:rPr>
              <w:t>experiência profissional.</w:t>
            </w:r>
          </w:p>
        </w:tc>
      </w:tr>
      <w:tr w:rsidR="00886970" w:rsidTr="00B56F37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Habilidades &amp; Competências</w:t>
            </w:r>
          </w:p>
        </w:tc>
        <w:tc>
          <w:tcPr>
            <w:tcW w:w="650" w:type="dxa"/>
          </w:tcPr>
          <w:p w:rsidR="00886970" w:rsidRDefault="00886970"/>
        </w:tc>
        <w:tc>
          <w:tcPr>
            <w:tcW w:w="7397" w:type="dxa"/>
          </w:tcPr>
          <w:p w:rsidR="00902316" w:rsidRDefault="00AE54D0" w:rsidP="00902316">
            <w:pPr>
              <w:pStyle w:val="Textodocurrculo"/>
            </w:pPr>
            <w:r>
              <w:t>C</w:t>
            </w:r>
            <w:r w:rsidR="00067E01">
              <w:t>urso auxiliar administrativos</w:t>
            </w:r>
            <w:r>
              <w:t>.</w:t>
            </w:r>
          </w:p>
          <w:p w:rsidR="00AE54D0" w:rsidRDefault="00AE54D0" w:rsidP="00902316">
            <w:pPr>
              <w:pStyle w:val="Textodocurrculo"/>
            </w:pPr>
            <w:r>
              <w:t>Windows.</w:t>
            </w:r>
          </w:p>
          <w:p w:rsidR="00AE54D0" w:rsidRDefault="00AE54D0" w:rsidP="00902316">
            <w:pPr>
              <w:pStyle w:val="Textodocurrculo"/>
            </w:pPr>
            <w:r>
              <w:t>Word e Excel.</w:t>
            </w:r>
          </w:p>
          <w:p w:rsidR="00AE54D0" w:rsidRDefault="00AE54D0" w:rsidP="00902316">
            <w:pPr>
              <w:pStyle w:val="Textodocurrculo"/>
            </w:pPr>
            <w:r>
              <w:t>Atendimento ao cliente.</w:t>
            </w:r>
          </w:p>
          <w:p w:rsidR="00AE54D0" w:rsidRDefault="00AE54D0" w:rsidP="00902316">
            <w:pPr>
              <w:pStyle w:val="Textodocurrculo"/>
            </w:pPr>
            <w:r>
              <w:t>Telefonista</w:t>
            </w:r>
          </w:p>
          <w:p w:rsidR="00AE54D0" w:rsidRDefault="00AE54D0" w:rsidP="00902316">
            <w:pPr>
              <w:pStyle w:val="Textodocurrculo"/>
            </w:pPr>
            <w:r>
              <w:t>Controle de estoque</w:t>
            </w:r>
          </w:p>
          <w:p w:rsidR="00902316" w:rsidRDefault="00902316" w:rsidP="00AE54D0">
            <w:pPr>
              <w:pStyle w:val="Textodocurrculo"/>
            </w:pPr>
          </w:p>
        </w:tc>
      </w:tr>
      <w:tr w:rsidR="00886970" w:rsidRPr="00930666" w:rsidTr="00B56F37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Experiência</w:t>
            </w:r>
          </w:p>
        </w:tc>
        <w:tc>
          <w:tcPr>
            <w:tcW w:w="650" w:type="dxa"/>
          </w:tcPr>
          <w:p w:rsidR="00886970" w:rsidRDefault="00886970"/>
        </w:tc>
        <w:tc>
          <w:tcPr>
            <w:tcW w:w="739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i/>
                <w:caps w:val="0"/>
                <w:color w:val="595959" w:themeColor="text1" w:themeTint="A6"/>
              </w:rPr>
              <w:id w:val="1436861535"/>
            </w:sdtPr>
            <w:sdtEndPr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i/>
                    <w:caps w:val="0"/>
                    <w:color w:val="595959" w:themeColor="text1" w:themeTint="A6"/>
                  </w:rPr>
                  <w:id w:val="-810178306"/>
                </w:sdt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i/>
                        <w:caps w:val="0"/>
                        <w:color w:val="595959" w:themeColor="text1" w:themeTint="A6"/>
                      </w:rPr>
                      <w:id w:val="-1170947551"/>
                      <w:placeholder>
                        <w:docPart w:val="78B736F2C73540009A6B06AB1CD012D4"/>
                      </w:placeholder>
                    </w:sdt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i/>
                            <w:caps w:val="0"/>
                            <w:color w:val="595959" w:themeColor="text1" w:themeTint="A6"/>
                          </w:rPr>
                          <w:id w:val="221802691"/>
                          <w:placeholder>
                            <w:docPart w:val="558658D8DD5E427E96CBC8F6540B4886"/>
                          </w:placeholder>
                        </w:sdtPr>
                        <w:sdtContent>
                          <w:p w:rsidR="00067E01" w:rsidRPr="00067E01" w:rsidRDefault="00067E01" w:rsidP="00067E01">
                            <w:pPr>
                              <w:pStyle w:val="ttulo2"/>
                              <w:rPr>
                                <w:i/>
                              </w:rPr>
                            </w:pPr>
                            <w:r w:rsidRPr="00067E01">
                              <w:rPr>
                                <w:rFonts w:asciiTheme="minorHAnsi" w:eastAsiaTheme="minorEastAsia" w:hAnsiTheme="minorHAnsi" w:cstheme="minorBidi"/>
                                <w:bCs w:val="0"/>
                                <w:i/>
                                <w:caps w:val="0"/>
                                <w:color w:val="595959" w:themeColor="text1" w:themeTint="A6"/>
                              </w:rPr>
                              <w:t>AUXILIAR ADMINISTRATIVO</w:t>
                            </w:r>
                            <w:r w:rsidRPr="00067E01">
                              <w:rPr>
                                <w:i/>
                              </w:rPr>
                              <w:t xml:space="preserve"> – CENTRO SALESIANO DO ADOLESCENTE TRABALHADOR</w:t>
                            </w:r>
                            <w:r w:rsidR="00AE54D0" w:rsidRPr="00067E01">
                              <w:rPr>
                                <w:i/>
                              </w:rPr>
                              <w:t xml:space="preserve"> – </w:t>
                            </w:r>
                            <w:r w:rsidRPr="00067E01">
                              <w:rPr>
                                <w:i/>
                              </w:rPr>
                              <w:t>CESAM</w:t>
                            </w:r>
                          </w:p>
                          <w:p w:rsidR="00886970" w:rsidRPr="00067E01" w:rsidRDefault="00067E01" w:rsidP="00067E01">
                            <w:pPr>
                              <w:rPr>
                                <w:i/>
                              </w:rPr>
                            </w:pPr>
                            <w:r w:rsidRPr="00067E01">
                              <w:rPr>
                                <w:i/>
                              </w:rPr>
                              <w:t>1.8 MESES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i/>
                    <w:caps w:val="0"/>
                    <w:color w:val="595959" w:themeColor="text1" w:themeTint="A6"/>
                  </w:rPr>
                  <w:id w:val="68699791"/>
                  <w:placeholder>
                    <w:docPart w:val="558658D8DD5E427E96CBC8F6540B4886"/>
                  </w:placeholder>
                </w:sdtPr>
                <w:sdtEndPr>
                  <w:rPr>
                    <w:rFonts w:asciiTheme="majorHAnsi" w:eastAsiaTheme="majorEastAsia" w:hAnsiTheme="majorHAnsi" w:cstheme="majorBidi"/>
                    <w:b/>
                    <w:bCs/>
                    <w:caps/>
                    <w:color w:val="404040" w:themeColor="text1" w:themeTint="BF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i/>
                        <w:caps w:val="0"/>
                        <w:color w:val="595959" w:themeColor="text1" w:themeTint="A6"/>
                      </w:rPr>
                      <w:id w:val="1015498601"/>
                      <w:showingPlcHdr/>
                    </w:sdtPr>
                    <w:sdtEndPr>
                      <w:rPr>
                        <w:rFonts w:asciiTheme="majorHAnsi" w:eastAsiaTheme="majorEastAsia" w:hAnsiTheme="majorHAnsi" w:cstheme="majorBidi"/>
                        <w:b/>
                        <w:bCs/>
                        <w:caps/>
                        <w:color w:val="404040" w:themeColor="text1" w:themeTint="BF"/>
                      </w:rPr>
                    </w:sdtEndPr>
                    <w:sdtContent>
                      <w:p w:rsidR="00886970" w:rsidRPr="0098595C" w:rsidRDefault="0098595C" w:rsidP="0098595C">
                        <w:pPr>
                          <w:pStyle w:val="ttulo2"/>
                          <w:rPr>
                            <w:i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i/>
                            <w:caps w:val="0"/>
                            <w:color w:val="595959" w:themeColor="text1" w:themeTint="A6"/>
                          </w:rPr>
                          <w:t xml:space="preserve">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86970" w:rsidRPr="00930666" w:rsidTr="00B56F37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Educação</w:t>
            </w:r>
          </w:p>
        </w:tc>
        <w:tc>
          <w:tcPr>
            <w:tcW w:w="650" w:type="dxa"/>
          </w:tcPr>
          <w:p w:rsidR="00886970" w:rsidRDefault="00886970"/>
        </w:tc>
        <w:tc>
          <w:tcPr>
            <w:tcW w:w="739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</w:rPr>
              <w:id w:val="-691765356"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</w:rPr>
                  <w:id w:val="-1126388115"/>
                  <w:placeholder>
                    <w:docPart w:val="558658D8DD5E427E96CBC8F6540B4886"/>
                  </w:placeholder>
                </w:sdt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</w:rPr>
                      <w:id w:val="-515464952"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</w:rPr>
                          <w:id w:val="-722824948"/>
                          <w:placeholder>
                            <w:docPart w:val="78B736F2C73540009A6B06AB1CD012D4"/>
                          </w:placeholder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886970" w:rsidRPr="00C40D75" w:rsidRDefault="000E65EF">
                            <w:pPr>
                              <w:pStyle w:val="ttulo2"/>
                            </w:pPr>
                            <w:r>
                              <w:t>ensino medio completo</w:t>
                            </w:r>
                          </w:p>
                          <w:p w:rsidR="00886970" w:rsidRPr="00C40D75" w:rsidRDefault="00412B02" w:rsidP="000E65EF"/>
                        </w:sdtContent>
                      </w:sdt>
                    </w:sdtContent>
                  </w:sdt>
                </w:sdtContent>
              </w:sdt>
            </w:sdtContent>
          </w:sdt>
        </w:tc>
        <w:bookmarkStart w:id="0" w:name="_GoBack"/>
        <w:bookmarkEnd w:id="0"/>
      </w:tr>
      <w:tr w:rsidR="00886970" w:rsidRPr="00930666" w:rsidTr="00B56F37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Comunicação</w:t>
            </w:r>
          </w:p>
        </w:tc>
        <w:tc>
          <w:tcPr>
            <w:tcW w:w="650" w:type="dxa"/>
          </w:tcPr>
          <w:p w:rsidR="00886970" w:rsidRDefault="00886970"/>
        </w:tc>
        <w:tc>
          <w:tcPr>
            <w:tcW w:w="7397" w:type="dxa"/>
          </w:tcPr>
          <w:p w:rsidR="00886970" w:rsidRPr="00C40D75" w:rsidRDefault="00B56F37" w:rsidP="00BE45EB">
            <w:pPr>
              <w:pStyle w:val="Textodocurrculo"/>
            </w:pPr>
            <w:r>
              <w:rPr>
                <w:rFonts w:ascii="Helvetica" w:hAnsi="Helvetica" w:cs="Helvetica"/>
              </w:rPr>
              <w:t>Tenho</w:t>
            </w:r>
            <w:r w:rsidRPr="00B56F37">
              <w:rPr>
                <w:rFonts w:ascii="Helvetica" w:hAnsi="Helvetica" w:cs="Helvetica"/>
              </w:rPr>
              <w:t xml:space="preserve"> habilidade para proceder nas diversas situações que ocorrem na rotina de quem trabalha </w:t>
            </w:r>
            <w:r w:rsidR="00BE45EB">
              <w:rPr>
                <w:rFonts w:ascii="Helvetica" w:hAnsi="Helvetica" w:cs="Helvetica"/>
              </w:rPr>
              <w:t>com o público</w:t>
            </w:r>
            <w:r w:rsidRPr="00B56F37">
              <w:rPr>
                <w:rFonts w:ascii="Helvetica" w:hAnsi="Helvetica" w:cs="Helvetica"/>
              </w:rPr>
              <w:t xml:space="preserve"> e </w:t>
            </w:r>
            <w:r w:rsidR="00BE45EB">
              <w:rPr>
                <w:rFonts w:ascii="Helvetica" w:hAnsi="Helvetica" w:cs="Helvetica"/>
              </w:rPr>
              <w:t xml:space="preserve">contorná-las com </w:t>
            </w:r>
            <w:r w:rsidR="0098595C">
              <w:rPr>
                <w:rFonts w:ascii="Helvetica" w:hAnsi="Helvetica" w:cs="Helvetica"/>
              </w:rPr>
              <w:t>tranqüilidade</w:t>
            </w:r>
            <w:r w:rsidR="00BE45EB">
              <w:rPr>
                <w:rFonts w:ascii="Helvetica" w:hAnsi="Helvetica" w:cs="Helvetica"/>
              </w:rPr>
              <w:t xml:space="preserve"> e coerência.</w:t>
            </w:r>
          </w:p>
        </w:tc>
      </w:tr>
    </w:tbl>
    <w:p w:rsidR="00886970" w:rsidRPr="0098595C" w:rsidRDefault="00886970" w:rsidP="00A91BF9"/>
    <w:sectPr w:rsidR="00886970" w:rsidRPr="0098595C" w:rsidSect="004B7B2E">
      <w:footerReference w:type="default" r:id="rId9"/>
      <w:pgSz w:w="11907" w:h="16839" w:code="9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394" w:rsidRDefault="00907394">
      <w:pPr>
        <w:spacing w:before="0" w:after="0" w:line="240" w:lineRule="auto"/>
      </w:pPr>
      <w:r>
        <w:separator/>
      </w:r>
    </w:p>
  </w:endnote>
  <w:endnote w:type="continuationSeparator" w:id="1">
    <w:p w:rsidR="00907394" w:rsidRDefault="009073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970" w:rsidRDefault="000302D8">
    <w:pPr>
      <w:pStyle w:val="rodap"/>
    </w:pPr>
    <w:r>
      <w:t>Página</w:t>
    </w:r>
    <w:r w:rsidR="00412B02">
      <w:fldChar w:fldCharType="begin"/>
    </w:r>
    <w:r>
      <w:instrText xml:space="preserve"> PAGE </w:instrText>
    </w:r>
    <w:r w:rsidR="00412B02">
      <w:fldChar w:fldCharType="separate"/>
    </w:r>
    <w:r w:rsidR="00BE45EB">
      <w:rPr>
        <w:noProof/>
      </w:rPr>
      <w:t>2</w:t>
    </w:r>
    <w:r w:rsidR="00412B02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394" w:rsidRDefault="00907394">
      <w:pPr>
        <w:spacing w:before="0" w:after="0" w:line="240" w:lineRule="auto"/>
      </w:pPr>
      <w:r>
        <w:separator/>
      </w:r>
    </w:p>
  </w:footnote>
  <w:footnote w:type="continuationSeparator" w:id="1">
    <w:p w:rsidR="00907394" w:rsidRDefault="0090739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248F1"/>
    <w:rsid w:val="000302D8"/>
    <w:rsid w:val="00064E31"/>
    <w:rsid w:val="00067E01"/>
    <w:rsid w:val="000B4A25"/>
    <w:rsid w:val="000E65EF"/>
    <w:rsid w:val="002248F1"/>
    <w:rsid w:val="003C04F6"/>
    <w:rsid w:val="003F4AE1"/>
    <w:rsid w:val="00412B02"/>
    <w:rsid w:val="004B7B2E"/>
    <w:rsid w:val="004F507A"/>
    <w:rsid w:val="00712805"/>
    <w:rsid w:val="00726DB2"/>
    <w:rsid w:val="0077601E"/>
    <w:rsid w:val="007F0A4C"/>
    <w:rsid w:val="00886970"/>
    <w:rsid w:val="00902316"/>
    <w:rsid w:val="00907394"/>
    <w:rsid w:val="00930666"/>
    <w:rsid w:val="0098595C"/>
    <w:rsid w:val="009E7FF4"/>
    <w:rsid w:val="00A1552A"/>
    <w:rsid w:val="00A44E54"/>
    <w:rsid w:val="00A91BF9"/>
    <w:rsid w:val="00AE54D0"/>
    <w:rsid w:val="00B56F37"/>
    <w:rsid w:val="00BE45EB"/>
    <w:rsid w:val="00C40D75"/>
    <w:rsid w:val="00C7532C"/>
    <w:rsid w:val="00DF203C"/>
    <w:rsid w:val="00F01CBB"/>
    <w:rsid w:val="00F04A2C"/>
    <w:rsid w:val="00F53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805"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rsid w:val="00712805"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rsid w:val="00712805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rsid w:val="007128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rsid w:val="007128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rsid w:val="007128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rsid w:val="007128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rsid w:val="007128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rsid w:val="007128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rsid w:val="007128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rsid w:val="00712805"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sid w:val="00712805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rsid w:val="00712805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sid w:val="00712805"/>
    <w:rPr>
      <w:kern w:val="20"/>
    </w:rPr>
  </w:style>
  <w:style w:type="paragraph" w:customStyle="1" w:styleId="Textodocurrculo">
    <w:name w:val="Texto do currículo"/>
    <w:basedOn w:val="Normal"/>
    <w:qFormat/>
    <w:rsid w:val="00712805"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sid w:val="00712805"/>
    <w:rPr>
      <w:color w:val="808080"/>
    </w:rPr>
  </w:style>
  <w:style w:type="table" w:customStyle="1" w:styleId="Gradedatabela">
    <w:name w:val="Grade da tabela"/>
    <w:basedOn w:val="Tabelanormal"/>
    <w:uiPriority w:val="59"/>
    <w:rsid w:val="00712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basedOn w:val="Fontepargpadro"/>
    <w:link w:val="ttulo1"/>
    <w:uiPriority w:val="1"/>
    <w:rsid w:val="00712805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sid w:val="00712805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character" w:customStyle="1" w:styleId="Cardettulo3">
    <w:name w:val="Car de título 3"/>
    <w:basedOn w:val="Fontepargpadro"/>
    <w:link w:val="ttulo3"/>
    <w:uiPriority w:val="9"/>
    <w:rsid w:val="00712805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Cardettulo4">
    <w:name w:val="Car de título 4"/>
    <w:basedOn w:val="Fontepargpadro"/>
    <w:link w:val="ttulo4"/>
    <w:uiPriority w:val="9"/>
    <w:semiHidden/>
    <w:rsid w:val="00712805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sid w:val="00712805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sid w:val="00712805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sid w:val="00712805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sid w:val="00712805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sid w:val="00712805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rsid w:val="00712805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rsid w:val="00712805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rsid w:val="00712805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sid w:val="00712805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rsid w:val="00712805"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rsid w:val="00712805"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sid w:val="00712805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rsid w:val="00712805"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sid w:val="00712805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rsid w:val="00712805"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sid w:val="00712805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sid w:val="00712805"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rsid w:val="00712805"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rsid w:val="00712805"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7E97AD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6F3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F37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%20DRAGON\AppData\Roaming\Microsoft\Template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48C528FDE543F4A21A0AF6430D0A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F63695-712B-4579-BAA4-17022027431F}"/>
      </w:docPartPr>
      <w:docPartBody>
        <w:p w:rsidR="003A7397" w:rsidRDefault="0064595D">
          <w:pPr>
            <w:pStyle w:val="F748C528FDE543F4A21A0AF6430D0A1B"/>
          </w:pPr>
          <w:r>
            <w:t>[Endereço]</w:t>
          </w:r>
        </w:p>
      </w:docPartBody>
    </w:docPart>
    <w:docPart>
      <w:docPartPr>
        <w:name w:val="0BCC0233885348E2B8808372E73C2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2B04E8-C1A5-4B26-B905-BDE49876D717}"/>
      </w:docPartPr>
      <w:docPartBody>
        <w:p w:rsidR="003A7397" w:rsidRDefault="0064595D">
          <w:pPr>
            <w:pStyle w:val="0BCC0233885348E2B8808372E73C234F"/>
          </w:pPr>
          <w:r>
            <w:t>[Cidade, Estado CEP]</w:t>
          </w:r>
        </w:p>
      </w:docPartBody>
    </w:docPart>
    <w:docPart>
      <w:docPartPr>
        <w:name w:val="83CFB6A52FE84E5A867A10B0649E8F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754470-7416-4281-A2EF-DAA941D641B1}"/>
      </w:docPartPr>
      <w:docPartBody>
        <w:p w:rsidR="003A7397" w:rsidRDefault="0064595D">
          <w:pPr>
            <w:pStyle w:val="83CFB6A52FE84E5A867A10B0649E8FD4"/>
          </w:pPr>
          <w:r>
            <w:t>[Telefone]</w:t>
          </w:r>
        </w:p>
      </w:docPartBody>
    </w:docPart>
    <w:docPart>
      <w:docPartPr>
        <w:name w:val="855E367B5C8A4069A61C3B83A352C9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7D397D-519C-4D7C-A89D-CABF35C8EF48}"/>
      </w:docPartPr>
      <w:docPartBody>
        <w:p w:rsidR="003A7397" w:rsidRDefault="0064595D">
          <w:pPr>
            <w:pStyle w:val="855E367B5C8A4069A61C3B83A352C9EA"/>
          </w:pPr>
          <w:r>
            <w:rPr>
              <w:rStyle w:val="nfase"/>
            </w:rPr>
            <w:t>[Email]</w:t>
          </w:r>
        </w:p>
      </w:docPartBody>
    </w:docPart>
    <w:docPart>
      <w:docPartPr>
        <w:name w:val="F057D1AF311848EF853E6178F0DBC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0DFD4D-CDA4-48E7-A017-4E73A086406C}"/>
      </w:docPartPr>
      <w:docPartBody>
        <w:p w:rsidR="003A7397" w:rsidRDefault="0064595D">
          <w:pPr>
            <w:pStyle w:val="F057D1AF311848EF853E6178F0DBCB5F"/>
          </w:pPr>
          <w:r>
            <w:t>[Seu Nome]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12590"/>
    <w:rsid w:val="003A7397"/>
    <w:rsid w:val="004E4A18"/>
    <w:rsid w:val="0064595D"/>
    <w:rsid w:val="00B66E3D"/>
    <w:rsid w:val="00CE3BD6"/>
    <w:rsid w:val="00E06254"/>
    <w:rsid w:val="00F12590"/>
    <w:rsid w:val="00FF0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2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748C528FDE543F4A21A0AF6430D0A1B">
    <w:name w:val="F748C528FDE543F4A21A0AF6430D0A1B"/>
    <w:rsid w:val="00E06254"/>
  </w:style>
  <w:style w:type="paragraph" w:customStyle="1" w:styleId="0BCC0233885348E2B8808372E73C234F">
    <w:name w:val="0BCC0233885348E2B8808372E73C234F"/>
    <w:rsid w:val="00E06254"/>
  </w:style>
  <w:style w:type="paragraph" w:customStyle="1" w:styleId="83CFB6A52FE84E5A867A10B0649E8FD4">
    <w:name w:val="83CFB6A52FE84E5A867A10B0649E8FD4"/>
    <w:rsid w:val="00E06254"/>
  </w:style>
  <w:style w:type="paragraph" w:customStyle="1" w:styleId="A444F1D67B43416E84B4F8835A555CCE">
    <w:name w:val="A444F1D67B43416E84B4F8835A555CCE"/>
    <w:rsid w:val="00E06254"/>
  </w:style>
  <w:style w:type="character" w:styleId="nfase">
    <w:name w:val="Emphasis"/>
    <w:basedOn w:val="Fontepargpadro"/>
    <w:uiPriority w:val="2"/>
    <w:unhideWhenUsed/>
    <w:qFormat/>
    <w:rsid w:val="00E06254"/>
    <w:rPr>
      <w:color w:val="4F81BD" w:themeColor="accent1"/>
    </w:rPr>
  </w:style>
  <w:style w:type="paragraph" w:customStyle="1" w:styleId="855E367B5C8A4069A61C3B83A352C9EA">
    <w:name w:val="855E367B5C8A4069A61C3B83A352C9EA"/>
    <w:rsid w:val="00E06254"/>
  </w:style>
  <w:style w:type="paragraph" w:customStyle="1" w:styleId="F057D1AF311848EF853E6178F0DBCB5F">
    <w:name w:val="F057D1AF311848EF853E6178F0DBCB5F"/>
    <w:rsid w:val="00E06254"/>
  </w:style>
  <w:style w:type="paragraph" w:customStyle="1" w:styleId="7C82E08A774840FABD9C14F07CF3A562">
    <w:name w:val="7C82E08A774840FABD9C14F07CF3A562"/>
    <w:rsid w:val="00E06254"/>
  </w:style>
  <w:style w:type="paragraph" w:customStyle="1" w:styleId="Textodocurrculo">
    <w:name w:val="Texto do currículo"/>
    <w:basedOn w:val="Normal"/>
    <w:qFormat/>
    <w:rsid w:val="00E06254"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BEBA25D1BBB74D9A9D5620B2314CB3BB">
    <w:name w:val="BEBA25D1BBB74D9A9D5620B2314CB3BB"/>
    <w:rsid w:val="00E06254"/>
  </w:style>
  <w:style w:type="character" w:styleId="TextodoEspaoReservado">
    <w:name w:val="Placeholder Text"/>
    <w:basedOn w:val="Fontepargpadro"/>
    <w:uiPriority w:val="99"/>
    <w:semiHidden/>
    <w:rsid w:val="00E06254"/>
    <w:rPr>
      <w:color w:val="808080"/>
    </w:rPr>
  </w:style>
  <w:style w:type="paragraph" w:customStyle="1" w:styleId="78B736F2C73540009A6B06AB1CD012D4">
    <w:name w:val="78B736F2C73540009A6B06AB1CD012D4"/>
    <w:rsid w:val="00E06254"/>
  </w:style>
  <w:style w:type="character" w:customStyle="1" w:styleId="Textodoespaoreservado0">
    <w:name w:val="Texto do espaço reservado"/>
    <w:basedOn w:val="Fontepargpadro"/>
    <w:uiPriority w:val="99"/>
    <w:semiHidden/>
    <w:rsid w:val="00E06254"/>
    <w:rPr>
      <w:color w:val="808080"/>
    </w:rPr>
  </w:style>
  <w:style w:type="paragraph" w:customStyle="1" w:styleId="558658D8DD5E427E96CBC8F6540B4886">
    <w:name w:val="558658D8DD5E427E96CBC8F6540B4886"/>
    <w:rsid w:val="00E06254"/>
  </w:style>
  <w:style w:type="paragraph" w:customStyle="1" w:styleId="11C4D227E1CD40A2807FA006D7E1F4A6">
    <w:name w:val="11C4D227E1CD40A2807FA006D7E1F4A6"/>
    <w:rsid w:val="00E06254"/>
  </w:style>
  <w:style w:type="paragraph" w:customStyle="1" w:styleId="B62A883D0D0240BC92F29B7250420A88">
    <w:name w:val="B62A883D0D0240BC92F29B7250420A88"/>
    <w:rsid w:val="00E06254"/>
  </w:style>
  <w:style w:type="paragraph" w:customStyle="1" w:styleId="4DB9E525AE7A477693F2F7ADE6F13CFB">
    <w:name w:val="4DB9E525AE7A477693F2F7ADE6F13CFB"/>
    <w:rsid w:val="00E06254"/>
  </w:style>
  <w:style w:type="paragraph" w:customStyle="1" w:styleId="EE798AC31A82415F834F9E0077986CA1">
    <w:name w:val="EE798AC31A82415F834F9E0077986CA1"/>
    <w:rsid w:val="00E06254"/>
  </w:style>
  <w:style w:type="paragraph" w:customStyle="1" w:styleId="2505BC9BB70247399EEC7BEE4AB86CEE">
    <w:name w:val="2505BC9BB70247399EEC7BEE4AB86CEE"/>
    <w:rsid w:val="00E06254"/>
  </w:style>
  <w:style w:type="paragraph" w:customStyle="1" w:styleId="583C3996F2A24BFBA3E0C5D58D5CEDEA">
    <w:name w:val="583C3996F2A24BFBA3E0C5D58D5CEDEA"/>
    <w:rsid w:val="00E06254"/>
  </w:style>
  <w:style w:type="paragraph" w:customStyle="1" w:styleId="A4851318D0494E91B6D4C3BE1D40A59F">
    <w:name w:val="A4851318D0494E91B6D4C3BE1D40A59F"/>
    <w:rsid w:val="00E06254"/>
  </w:style>
  <w:style w:type="paragraph" w:customStyle="1" w:styleId="273904F5077F4BC8A3CCCCAF1AA05EE8">
    <w:name w:val="273904F5077F4BC8A3CCCCAF1AA05EE8"/>
    <w:rsid w:val="00E06254"/>
  </w:style>
  <w:style w:type="paragraph" w:customStyle="1" w:styleId="F29774B7696643BD894CD6CEE79B8FAF">
    <w:name w:val="F29774B7696643BD894CD6CEE79B8FAF"/>
    <w:rsid w:val="00E06254"/>
  </w:style>
  <w:style w:type="paragraph" w:customStyle="1" w:styleId="FF55B4469DEC4D31B83C7869400FE796">
    <w:name w:val="FF55B4469DEC4D31B83C7869400FE796"/>
    <w:rsid w:val="00E06254"/>
  </w:style>
  <w:style w:type="paragraph" w:customStyle="1" w:styleId="3B68E8A530784AC995C23AB8221C8EB8">
    <w:name w:val="3B68E8A530784AC995C23AB8221C8EB8"/>
    <w:rsid w:val="00F12590"/>
  </w:style>
  <w:style w:type="paragraph" w:customStyle="1" w:styleId="21C2198500E74419968F03E4F63CDAA1">
    <w:name w:val="21C2198500E74419968F03E4F63CDAA1"/>
    <w:rsid w:val="00F12590"/>
  </w:style>
  <w:style w:type="paragraph" w:customStyle="1" w:styleId="29936D5556CE4E9BAE62651B74B32A2E">
    <w:name w:val="29936D5556CE4E9BAE62651B74B32A2E"/>
    <w:rsid w:val="00F12590"/>
  </w:style>
  <w:style w:type="paragraph" w:customStyle="1" w:styleId="079437C28CFC4738B24B42474509FC25">
    <w:name w:val="079437C28CFC4738B24B42474509FC25"/>
    <w:rsid w:val="00F12590"/>
  </w:style>
  <w:style w:type="paragraph" w:customStyle="1" w:styleId="DCFB775391084934B9EC26E8D2CFD451">
    <w:name w:val="DCFB775391084934B9EC26E8D2CFD451"/>
    <w:rsid w:val="00F12590"/>
  </w:style>
  <w:style w:type="paragraph" w:customStyle="1" w:styleId="1123266CB19643909BCA6E4D672CC731">
    <w:name w:val="1123266CB19643909BCA6E4D672CC731"/>
    <w:rsid w:val="003A7397"/>
  </w:style>
  <w:style w:type="paragraph" w:customStyle="1" w:styleId="40E12AC6EFCE4F9EACED85B9650A12BD">
    <w:name w:val="40E12AC6EFCE4F9EACED85B9650A12BD"/>
    <w:rsid w:val="003A7397"/>
  </w:style>
  <w:style w:type="paragraph" w:customStyle="1" w:styleId="405C98690202494CAE9C2E19C3752F2E">
    <w:name w:val="405C98690202494CAE9C2E19C3752F2E"/>
    <w:rsid w:val="003A7397"/>
  </w:style>
  <w:style w:type="paragraph" w:customStyle="1" w:styleId="FC56B82843F649BBBA00733BB83204D7">
    <w:name w:val="FC56B82843F649BBBA00733BB83204D7"/>
    <w:rsid w:val="00E06254"/>
    <w:pPr>
      <w:spacing w:after="200" w:line="276" w:lineRule="auto"/>
    </w:pPr>
  </w:style>
  <w:style w:type="paragraph" w:customStyle="1" w:styleId="459F4842F087422E862A45E73FCCD557">
    <w:name w:val="459F4842F087422E862A45E73FCCD557"/>
    <w:rsid w:val="00E06254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Rua Osasco </CompanyAddress>
  <CompanyPhone>27-997606179</CompanyPhone>
  <CompanyFax/>
  <CompanyEmail>S2_carolinaa@hotmail..com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</Template>
  <TotalTime>91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Carolina pollake de souza</dc:creator>
  <cp:keywords/>
  <cp:lastModifiedBy>not</cp:lastModifiedBy>
  <cp:revision>9</cp:revision>
  <cp:lastPrinted>2016-09-29T16:09:00Z</cp:lastPrinted>
  <dcterms:created xsi:type="dcterms:W3CDTF">2016-09-29T14:20:00Z</dcterms:created>
  <dcterms:modified xsi:type="dcterms:W3CDTF">2016-12-24T22:38:00Z</dcterms:modified>
  <cp:category>Marcilio de Noronha, Viana – Espirito Santo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