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AB5A7" w14:textId="77777777" w:rsidR="009D44E7" w:rsidRPr="001A24E8" w:rsidRDefault="007B31C9">
      <w:pPr>
        <w:pStyle w:val="Nome"/>
        <w:rPr>
          <w:sz w:val="36"/>
          <w:szCs w:val="36"/>
        </w:rPr>
      </w:pPr>
      <w:r>
        <w:t xml:space="preserve"> </w:t>
      </w:r>
      <w:r w:rsidRPr="001A24E8">
        <w:rPr>
          <w:sz w:val="36"/>
          <w:szCs w:val="36"/>
        </w:rPr>
        <w:t xml:space="preserve">Damazio Pereira Machado </w:t>
      </w:r>
    </w:p>
    <w:p w14:paraId="163D3353" w14:textId="77777777" w:rsidR="00093C2F" w:rsidRDefault="00E14A41">
      <w:pPr>
        <w:pStyle w:val="InformaesdeContato"/>
      </w:pPr>
      <w:r>
        <w:t>Av. Espinha de peixe s/</w:t>
      </w:r>
      <w:r w:rsidR="00DB3987">
        <w:t xml:space="preserve">n°, </w:t>
      </w:r>
      <w:r w:rsidR="00093C2F">
        <w:t xml:space="preserve">Marataízes ES </w:t>
      </w:r>
    </w:p>
    <w:p w14:paraId="276E9648" w14:textId="500B2E12" w:rsidR="005955A8" w:rsidRDefault="00093C2F">
      <w:pPr>
        <w:pStyle w:val="InformaesdeContato"/>
      </w:pPr>
      <w:r>
        <w:t>Cel.28</w:t>
      </w:r>
      <w:r w:rsidR="005955A8">
        <w:t xml:space="preserve"> </w:t>
      </w:r>
      <w:r>
        <w:t xml:space="preserve">999044168/ </w:t>
      </w:r>
      <w:r w:rsidR="005955A8">
        <w:t>28 999200575</w:t>
      </w:r>
      <w:r w:rsidR="00165FAB">
        <w:t xml:space="preserve"> (</w:t>
      </w:r>
      <w:r w:rsidR="008B1C1A">
        <w:t>WhatsApp</w:t>
      </w:r>
      <w:r w:rsidR="00165FAB">
        <w:t>)</w:t>
      </w:r>
    </w:p>
    <w:p w14:paraId="2AA7CE1C" w14:textId="5A84E916" w:rsidR="009D44E7" w:rsidRDefault="00165FAB" w:rsidP="008B1C1A">
      <w:pPr>
        <w:pStyle w:val="InformaesdeContato"/>
      </w:pPr>
      <w:r>
        <w:t>E-mail:</w:t>
      </w:r>
      <w:r w:rsidR="008B1C1A">
        <w:t>machadop0001@gmail</w:t>
      </w:r>
    </w:p>
    <w:p w14:paraId="37EECB95" w14:textId="41711799" w:rsidR="00020EED" w:rsidRDefault="00020EED" w:rsidP="008B1C1A">
      <w:pPr>
        <w:pStyle w:val="InformaesdeContato"/>
      </w:pPr>
      <w:bookmarkStart w:id="0" w:name="_GoBack"/>
      <w:bookmarkEnd w:id="0"/>
    </w:p>
    <w:p w14:paraId="2AA31922" w14:textId="020D3E8F" w:rsidR="00B8654B" w:rsidRPr="002A497F" w:rsidRDefault="002A497F" w:rsidP="008B1C1A">
      <w:pPr>
        <w:pStyle w:val="InformaesdeContato"/>
        <w:rPr>
          <w:b/>
          <w:sz w:val="36"/>
          <w:szCs w:val="36"/>
        </w:rPr>
      </w:pPr>
      <w:r w:rsidRPr="002A497F">
        <w:rPr>
          <w:b/>
          <w:sz w:val="36"/>
          <w:szCs w:val="36"/>
        </w:rPr>
        <w:t>Experiências</w:t>
      </w:r>
      <w:r w:rsidR="00B8654B" w:rsidRPr="002A497F">
        <w:rPr>
          <w:b/>
          <w:sz w:val="36"/>
          <w:szCs w:val="36"/>
        </w:rPr>
        <w:t>:</w:t>
      </w:r>
    </w:p>
    <w:p w14:paraId="70A2D36E" w14:textId="77777777" w:rsidR="00020EED" w:rsidRDefault="008A3B7B" w:rsidP="00020EED">
      <w:pPr>
        <w:pStyle w:val="InformaesdeContato"/>
        <w:numPr>
          <w:ilvl w:val="0"/>
          <w:numId w:val="16"/>
        </w:numPr>
      </w:pPr>
      <w:r>
        <w:t>Mj Caldeira pontes mercearia  União</w:t>
      </w:r>
    </w:p>
    <w:p w14:paraId="44DED8D5" w14:textId="77777777" w:rsidR="003278A8" w:rsidRDefault="00020EED" w:rsidP="0006237E">
      <w:pPr>
        <w:pStyle w:val="InformaesdeContato"/>
        <w:ind w:left="720"/>
      </w:pPr>
      <w:r>
        <w:t>Admissão</w:t>
      </w:r>
      <w:r w:rsidR="003278A8">
        <w:t>:03/01/2007</w:t>
      </w:r>
    </w:p>
    <w:p w14:paraId="0AC191B2" w14:textId="4254FFFF" w:rsidR="008B1C1A" w:rsidRDefault="003278A8" w:rsidP="0006237E">
      <w:pPr>
        <w:pStyle w:val="InformaesdeContato"/>
        <w:ind w:left="720"/>
      </w:pPr>
      <w:r>
        <w:t xml:space="preserve">Saída: </w:t>
      </w:r>
      <w:r w:rsidR="008A3B7B">
        <w:t xml:space="preserve"> </w:t>
      </w:r>
      <w:r w:rsidR="00FE5F71">
        <w:t>30/05/2009</w:t>
      </w:r>
    </w:p>
    <w:p w14:paraId="51EDBF63" w14:textId="1F59A063" w:rsidR="00FE5F71" w:rsidRDefault="00FE5F71" w:rsidP="0006237E">
      <w:pPr>
        <w:pStyle w:val="InformaesdeContato"/>
        <w:ind w:left="720"/>
      </w:pPr>
      <w:r>
        <w:t>Balconista/entrega/repositor</w:t>
      </w:r>
    </w:p>
    <w:p w14:paraId="4C6ABD39" w14:textId="444A408B" w:rsidR="00FE5F71" w:rsidRDefault="009B385C" w:rsidP="0006237E">
      <w:pPr>
        <w:pStyle w:val="InformaesdeContato"/>
        <w:numPr>
          <w:ilvl w:val="0"/>
          <w:numId w:val="16"/>
        </w:numPr>
      </w:pPr>
      <w:r>
        <w:t>Sup. boi</w:t>
      </w:r>
      <w:r w:rsidR="00F0777D">
        <w:t xml:space="preserve"> nos aires</w:t>
      </w:r>
    </w:p>
    <w:p w14:paraId="7B527510" w14:textId="7D7A42E2" w:rsidR="009B385C" w:rsidRDefault="009B385C" w:rsidP="00F32B9E">
      <w:pPr>
        <w:pStyle w:val="InformaesdeContato"/>
        <w:ind w:left="720"/>
      </w:pPr>
      <w:r>
        <w:t>Admissão: 01/07/2010</w:t>
      </w:r>
    </w:p>
    <w:p w14:paraId="5664E258" w14:textId="3740F447" w:rsidR="009B385C" w:rsidRDefault="009B385C" w:rsidP="00F32B9E">
      <w:pPr>
        <w:pStyle w:val="InformaesdeContato"/>
        <w:ind w:left="720"/>
      </w:pPr>
      <w:r>
        <w:t xml:space="preserve">Saída: </w:t>
      </w:r>
      <w:r w:rsidR="007E41CA">
        <w:t>30/08/2013</w:t>
      </w:r>
    </w:p>
    <w:p w14:paraId="51E81066" w14:textId="548D90EF" w:rsidR="007E41CA" w:rsidRDefault="00C919B0" w:rsidP="00F32B9E">
      <w:pPr>
        <w:pStyle w:val="InformaesdeContato"/>
        <w:ind w:left="720"/>
      </w:pPr>
      <w:r>
        <w:t>Aux. Gerais</w:t>
      </w:r>
      <w:r w:rsidR="007E41CA">
        <w:t>/ repositor/entregador</w:t>
      </w:r>
      <w:r>
        <w:t>/ conferente</w:t>
      </w:r>
    </w:p>
    <w:p w14:paraId="55FDFFFB" w14:textId="4202D837" w:rsidR="00C919B0" w:rsidRDefault="00D809CA" w:rsidP="00F0777D">
      <w:pPr>
        <w:pStyle w:val="InformaesdeContato"/>
        <w:numPr>
          <w:ilvl w:val="0"/>
          <w:numId w:val="16"/>
        </w:numPr>
      </w:pPr>
      <w:r>
        <w:t>D.s</w:t>
      </w:r>
      <w:r w:rsidR="00F32B9E">
        <w:t xml:space="preserve"> </w:t>
      </w:r>
      <w:r>
        <w:t>Viana</w:t>
      </w:r>
      <w:r w:rsidR="00F32B9E">
        <w:t xml:space="preserve"> </w:t>
      </w:r>
      <w:r>
        <w:t xml:space="preserve">hortcenter </w:t>
      </w:r>
    </w:p>
    <w:p w14:paraId="022D93A5" w14:textId="11280616" w:rsidR="00D809CA" w:rsidRDefault="00D809CA" w:rsidP="00D257CA">
      <w:pPr>
        <w:pStyle w:val="InformaesdeContato"/>
        <w:ind w:left="720"/>
      </w:pPr>
      <w:r>
        <w:t xml:space="preserve">Admissão: </w:t>
      </w:r>
      <w:r w:rsidR="006C26B9">
        <w:t>19/03/2014</w:t>
      </w:r>
    </w:p>
    <w:p w14:paraId="477E34F6" w14:textId="15623EC2" w:rsidR="006C26B9" w:rsidRDefault="006C26B9" w:rsidP="00D257CA">
      <w:pPr>
        <w:pStyle w:val="InformaesdeContato"/>
        <w:ind w:left="720"/>
      </w:pPr>
      <w:r>
        <w:t xml:space="preserve">Saída: </w:t>
      </w:r>
      <w:r w:rsidR="00043527">
        <w:t>18/08/2016</w:t>
      </w:r>
    </w:p>
    <w:p w14:paraId="7D42F380" w14:textId="77777777" w:rsidR="00D257CA" w:rsidRDefault="00043527" w:rsidP="00D257CA">
      <w:pPr>
        <w:pStyle w:val="InformaesdeContato"/>
        <w:ind w:left="720"/>
      </w:pPr>
      <w:r>
        <w:t>Aux. Gerais/</w:t>
      </w:r>
      <w:r w:rsidR="00D257CA">
        <w:t xml:space="preserve">entregador/conferente/Repositor </w:t>
      </w:r>
    </w:p>
    <w:p w14:paraId="750E58D6" w14:textId="58A33C12" w:rsidR="00043527" w:rsidRDefault="00043527" w:rsidP="00F0777D">
      <w:pPr>
        <w:pStyle w:val="InformaesdeContato"/>
        <w:numPr>
          <w:ilvl w:val="0"/>
          <w:numId w:val="16"/>
        </w:numPr>
      </w:pPr>
      <w:r>
        <w:t xml:space="preserve"> </w:t>
      </w:r>
      <w:r w:rsidR="0094117B">
        <w:t xml:space="preserve">Sup. São Domingos </w:t>
      </w:r>
    </w:p>
    <w:p w14:paraId="0944730E" w14:textId="2A55E3E5" w:rsidR="0094117B" w:rsidRDefault="0094117B" w:rsidP="00E61E93">
      <w:pPr>
        <w:pStyle w:val="InformaesdeContato"/>
        <w:ind w:left="720"/>
      </w:pPr>
      <w:r>
        <w:t>Admissão:</w:t>
      </w:r>
      <w:r w:rsidR="009E7BFB">
        <w:t xml:space="preserve"> 01/03/2017</w:t>
      </w:r>
    </w:p>
    <w:p w14:paraId="3C14A27B" w14:textId="55FF95C4" w:rsidR="009E7BFB" w:rsidRDefault="009E7BFB" w:rsidP="00E61E93">
      <w:pPr>
        <w:pStyle w:val="InformaesdeContato"/>
        <w:ind w:left="720"/>
      </w:pPr>
      <w:r>
        <w:t>Ainda atuando...</w:t>
      </w:r>
    </w:p>
    <w:p w14:paraId="49215BD7" w14:textId="438C54DF" w:rsidR="0085774B" w:rsidRDefault="0085774B" w:rsidP="00E61E93">
      <w:pPr>
        <w:pStyle w:val="InformaesdeContato"/>
        <w:ind w:left="720"/>
      </w:pPr>
      <w:r>
        <w:t>Repositor/entregador/conferente</w:t>
      </w:r>
      <w:r w:rsidR="00E61E93">
        <w:t>/açougue</w:t>
      </w:r>
    </w:p>
    <w:p w14:paraId="79A0B657" w14:textId="77777777" w:rsidR="005B14A2" w:rsidRDefault="005B14A2" w:rsidP="00E61E93">
      <w:pPr>
        <w:pStyle w:val="InformaesdeContato"/>
        <w:ind w:left="720"/>
      </w:pPr>
    </w:p>
    <w:p w14:paraId="5DB8E329" w14:textId="77777777" w:rsidR="00E61E93" w:rsidRDefault="00E61E93" w:rsidP="00E61E93">
      <w:pPr>
        <w:pStyle w:val="InformaesdeContato"/>
        <w:ind w:left="720"/>
      </w:pPr>
    </w:p>
    <w:sdt>
      <w:sdtPr>
        <w:id w:val="720946933"/>
        <w:placeholder>
          <w:docPart w:val="B2F9A0F21CDDC7439465454B76F95521"/>
        </w:placeholder>
        <w:temporary/>
        <w:showingPlcHdr/>
        <w15:appearance w15:val="hidden"/>
      </w:sdtPr>
      <w:sdtEndPr/>
      <w:sdtContent>
        <w:p w14:paraId="029AE3BD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0B1F7BCA" w14:textId="73C8FE3C" w:rsidR="009D44E7" w:rsidRDefault="005B14A2">
      <w:r>
        <w:t xml:space="preserve">Ensino fundamental </w:t>
      </w:r>
      <w:r w:rsidR="00D53C64">
        <w:t xml:space="preserve">completo </w:t>
      </w:r>
    </w:p>
    <w:p w14:paraId="51DCBBB7" w14:textId="62FB679D" w:rsidR="009D44E7" w:rsidRDefault="00B7262E">
      <w:pPr>
        <w:pStyle w:val="Ttulo1"/>
      </w:pPr>
      <w:r>
        <w:t>Cnh : Ab</w:t>
      </w:r>
    </w:p>
    <w:p w14:paraId="377B7DEB" w14:textId="73830326" w:rsidR="009D44E7" w:rsidRDefault="009D44E7">
      <w:pPr>
        <w:pStyle w:val="Commarcadores"/>
      </w:pP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A77ED" w14:textId="77777777" w:rsidR="007B31C9" w:rsidRDefault="007B31C9">
      <w:r>
        <w:rPr>
          <w:lang w:bidi="pt-BR"/>
        </w:rPr>
        <w:separator/>
      </w:r>
    </w:p>
  </w:endnote>
  <w:endnote w:type="continuationSeparator" w:id="0">
    <w:p w14:paraId="09390112" w14:textId="77777777" w:rsidR="007B31C9" w:rsidRDefault="007B31C9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E7B2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20A9C" w14:textId="77777777" w:rsidR="007B31C9" w:rsidRDefault="007B31C9">
      <w:r>
        <w:rPr>
          <w:lang w:bidi="pt-BR"/>
        </w:rPr>
        <w:separator/>
      </w:r>
    </w:p>
  </w:footnote>
  <w:footnote w:type="continuationSeparator" w:id="0">
    <w:p w14:paraId="67A238CF" w14:textId="77777777" w:rsidR="007B31C9" w:rsidRDefault="007B31C9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CEE27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9F40EE6" wp14:editId="12EC525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4B87E898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7719E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F1FA3B5" wp14:editId="4BD810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0D1F99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F1FA3B5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B0D1F99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C2A9D"/>
    <w:multiLevelType w:val="hybridMultilevel"/>
    <w:tmpl w:val="04188366"/>
    <w:lvl w:ilvl="0" w:tplc="FFFFFFFF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B4826"/>
    <w:multiLevelType w:val="hybridMultilevel"/>
    <w:tmpl w:val="24D42E76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B52FA"/>
    <w:multiLevelType w:val="hybridMultilevel"/>
    <w:tmpl w:val="25080FE8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9"/>
    <w:rsid w:val="00020EED"/>
    <w:rsid w:val="000432A2"/>
    <w:rsid w:val="00043527"/>
    <w:rsid w:val="0006237E"/>
    <w:rsid w:val="00093C2F"/>
    <w:rsid w:val="000D6774"/>
    <w:rsid w:val="00165FAB"/>
    <w:rsid w:val="00184893"/>
    <w:rsid w:val="001A24E8"/>
    <w:rsid w:val="001C4A64"/>
    <w:rsid w:val="001E12CD"/>
    <w:rsid w:val="001E3869"/>
    <w:rsid w:val="001E7C22"/>
    <w:rsid w:val="002A497F"/>
    <w:rsid w:val="002C6554"/>
    <w:rsid w:val="003278A8"/>
    <w:rsid w:val="0049528E"/>
    <w:rsid w:val="004C32BC"/>
    <w:rsid w:val="0056196A"/>
    <w:rsid w:val="005955A8"/>
    <w:rsid w:val="005B14A2"/>
    <w:rsid w:val="00605168"/>
    <w:rsid w:val="00667F55"/>
    <w:rsid w:val="006B2CE7"/>
    <w:rsid w:val="006C26B9"/>
    <w:rsid w:val="00770170"/>
    <w:rsid w:val="007A3020"/>
    <w:rsid w:val="007B31C9"/>
    <w:rsid w:val="007D5663"/>
    <w:rsid w:val="007E41CA"/>
    <w:rsid w:val="007E498B"/>
    <w:rsid w:val="00843F8B"/>
    <w:rsid w:val="0085774B"/>
    <w:rsid w:val="00865CD1"/>
    <w:rsid w:val="008A3B7B"/>
    <w:rsid w:val="008B1C1A"/>
    <w:rsid w:val="008D375F"/>
    <w:rsid w:val="009056A0"/>
    <w:rsid w:val="0094117B"/>
    <w:rsid w:val="009B385C"/>
    <w:rsid w:val="009D44E7"/>
    <w:rsid w:val="009E7BFB"/>
    <w:rsid w:val="00A8503A"/>
    <w:rsid w:val="00B65BDA"/>
    <w:rsid w:val="00B7262E"/>
    <w:rsid w:val="00B8654B"/>
    <w:rsid w:val="00BB5C70"/>
    <w:rsid w:val="00C35225"/>
    <w:rsid w:val="00C919B0"/>
    <w:rsid w:val="00D257CA"/>
    <w:rsid w:val="00D53C64"/>
    <w:rsid w:val="00D74FA4"/>
    <w:rsid w:val="00D809CA"/>
    <w:rsid w:val="00DB3987"/>
    <w:rsid w:val="00E01264"/>
    <w:rsid w:val="00E14A41"/>
    <w:rsid w:val="00E61E93"/>
    <w:rsid w:val="00F0777D"/>
    <w:rsid w:val="00F32B9E"/>
    <w:rsid w:val="00F73131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80FD6"/>
  <w15:chartTrackingRefBased/>
  <w15:docId w15:val="{9AA62F7F-62EE-B247-88BC-5CA74F22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3389343-488C-8D4B-8A39-5BE19470EA48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F9A0F21CDDC7439465454B76F95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A855C-D889-1F45-A91D-A69C8C0DE098}"/>
      </w:docPartPr>
      <w:docPartBody>
        <w:p w:rsidR="00000000" w:rsidRDefault="00EA375B">
          <w:pPr>
            <w:pStyle w:val="B2F9A0F21CDDC7439465454B76F95521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4C77CD1E9CBEE4DACD2F0B7A8FD9708">
    <w:name w:val="94C77CD1E9CBEE4DACD2F0B7A8FD9708"/>
  </w:style>
  <w:style w:type="paragraph" w:customStyle="1" w:styleId="27A82567B5356F4C9859404DBCF5AAC0">
    <w:name w:val="27A82567B5356F4C9859404DBCF5AAC0"/>
  </w:style>
  <w:style w:type="paragraph" w:customStyle="1" w:styleId="C48EAB8262AAA24491CE52076EA9A600">
    <w:name w:val="C48EAB8262AAA24491CE52076EA9A600"/>
  </w:style>
  <w:style w:type="paragraph" w:customStyle="1" w:styleId="DD791C701B21DD4DA726AFB3F6A33E81">
    <w:name w:val="DD791C701B21DD4DA726AFB3F6A33E81"/>
  </w:style>
  <w:style w:type="paragraph" w:customStyle="1" w:styleId="D458D5D3D526EF4C8F199EE605DE8E8C">
    <w:name w:val="D458D5D3D526EF4C8F199EE605DE8E8C"/>
  </w:style>
  <w:style w:type="paragraph" w:customStyle="1" w:styleId="A114B3C40A189444A1D430E1781D1899">
    <w:name w:val="A114B3C40A189444A1D430E1781D1899"/>
  </w:style>
  <w:style w:type="paragraph" w:customStyle="1" w:styleId="91899808203C3143A1C19B6154650CCB">
    <w:name w:val="91899808203C3143A1C19B6154650CCB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3339665BFEEA0D409471848813069665">
    <w:name w:val="3339665BFEEA0D409471848813069665"/>
  </w:style>
  <w:style w:type="paragraph" w:customStyle="1" w:styleId="B2F9A0F21CDDC7439465454B76F95521">
    <w:name w:val="B2F9A0F21CDDC7439465454B76F95521"/>
  </w:style>
  <w:style w:type="paragraph" w:customStyle="1" w:styleId="582EDF7A816CF3428069C1A9BC71E35A">
    <w:name w:val="582EDF7A816CF3428069C1A9BC71E35A"/>
  </w:style>
  <w:style w:type="paragraph" w:customStyle="1" w:styleId="6E2D7C4EBAEDE9448A15983A5454A82E">
    <w:name w:val="6E2D7C4EBAEDE9448A15983A5454A82E"/>
  </w:style>
  <w:style w:type="paragraph" w:customStyle="1" w:styleId="C404621BE4BB1846B4447DBE0DA2CB48">
    <w:name w:val="C404621BE4BB1846B4447DBE0DA2C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B2EC-F8F5-A646-A40E-BEC82AE1A6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{E3389343-488C-8D4B-8A39-5BE19470EA48}tf50002018.dotx</Template>
  <TotalTime>1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machadop0001@gmail.com</dc:creator>
  <cp:keywords/>
  <dc:description/>
  <cp:lastModifiedBy>machadop0001@gmail.com</cp:lastModifiedBy>
  <cp:revision>2</cp:revision>
  <dcterms:created xsi:type="dcterms:W3CDTF">2018-08-10T03:43:00Z</dcterms:created>
  <dcterms:modified xsi:type="dcterms:W3CDTF">2018-08-10T03:43:00Z</dcterms:modified>
</cp:coreProperties>
</file>