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A6" w:rsidRPr="00783612" w:rsidRDefault="00081EA6" w:rsidP="00FA66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Mike José Gomes de Almeida</w:t>
      </w:r>
    </w:p>
    <w:p w:rsidR="00081EA6" w:rsidRDefault="00081EA6" w:rsidP="00FA6602">
      <w:pPr>
        <w:jc w:val="center"/>
        <w:rPr>
          <w:b/>
        </w:rPr>
      </w:pPr>
    </w:p>
    <w:p w:rsidR="00081EA6" w:rsidRPr="000D2070" w:rsidRDefault="00081EA6" w:rsidP="00FA6602">
      <w:pPr>
        <w:rPr>
          <w:rFonts w:ascii="Verdana" w:hAnsi="Verdana"/>
        </w:rPr>
      </w:pPr>
      <w:r>
        <w:rPr>
          <w:rFonts w:ascii="Verdana" w:hAnsi="Verdana"/>
        </w:rPr>
        <w:t>Brasileiro, solteiro, 20</w:t>
      </w:r>
      <w:r w:rsidRPr="000D2070">
        <w:rPr>
          <w:rFonts w:ascii="Verdana" w:hAnsi="Verdana"/>
        </w:rPr>
        <w:t xml:space="preserve"> anos.</w:t>
      </w:r>
    </w:p>
    <w:p w:rsidR="00081EA6" w:rsidRPr="000D2070" w:rsidRDefault="00081EA6" w:rsidP="00FA6602">
      <w:pPr>
        <w:rPr>
          <w:rFonts w:ascii="Verdana" w:hAnsi="Verdana"/>
        </w:rPr>
      </w:pPr>
      <w:r w:rsidRPr="000D2070">
        <w:rPr>
          <w:rFonts w:ascii="Verdana" w:hAnsi="Verdana"/>
        </w:rPr>
        <w:t>Rua Lourival da Silva, número 37</w:t>
      </w:r>
    </w:p>
    <w:p w:rsidR="00081EA6" w:rsidRPr="000D2070" w:rsidRDefault="00081EA6" w:rsidP="00FA6602">
      <w:pPr>
        <w:rPr>
          <w:rFonts w:ascii="Verdana" w:hAnsi="Verdana"/>
        </w:rPr>
      </w:pPr>
      <w:r w:rsidRPr="000D2070">
        <w:rPr>
          <w:rFonts w:ascii="Verdana" w:hAnsi="Verdana"/>
        </w:rPr>
        <w:t>Zumbi – Cachoeiro de Itapemirim – ES</w:t>
      </w:r>
    </w:p>
    <w:p w:rsidR="00081EA6" w:rsidRPr="000D2070" w:rsidRDefault="00081EA6" w:rsidP="00FA6602">
      <w:pPr>
        <w:rPr>
          <w:rFonts w:ascii="Verdana" w:hAnsi="Verdana"/>
        </w:rPr>
      </w:pPr>
      <w:r w:rsidRPr="000D2070">
        <w:rPr>
          <w:rFonts w:ascii="Verdana" w:hAnsi="Verdana"/>
        </w:rPr>
        <w:t>Telefone: 3518-5101 / 9-9966-3844 email: mike.kripke@hotmail.com</w:t>
      </w:r>
    </w:p>
    <w:p w:rsidR="00081EA6" w:rsidRPr="000D2070" w:rsidRDefault="00081EA6" w:rsidP="008D3392">
      <w:pPr>
        <w:pStyle w:val="Seo"/>
        <w:rPr>
          <w:rFonts w:ascii="Verdana" w:hAnsi="Verdana"/>
        </w:rPr>
      </w:pPr>
    </w:p>
    <w:p w:rsidR="00081EA6" w:rsidRPr="000D2070" w:rsidRDefault="00081EA6" w:rsidP="008D3392">
      <w:pPr>
        <w:pStyle w:val="Seo"/>
        <w:rPr>
          <w:rFonts w:ascii="Verdana" w:hAnsi="Verdana"/>
        </w:rPr>
      </w:pPr>
      <w:r w:rsidRPr="000D2070">
        <w:rPr>
          <w:rFonts w:ascii="Verdana" w:hAnsi="Verdana"/>
        </w:rPr>
        <w:t>OBJETIVO</w:t>
      </w:r>
    </w:p>
    <w:p w:rsidR="00081EA6" w:rsidRPr="000D2070" w:rsidRDefault="00081EA6" w:rsidP="00242358">
      <w:pPr>
        <w:pStyle w:val="Seo"/>
        <w:rPr>
          <w:rFonts w:ascii="Verdana" w:hAnsi="Verdana"/>
        </w:rPr>
      </w:pPr>
      <w:r>
        <w:rPr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5.95pt;width:494.25pt;height:.05pt;z-index:251658240;mso-position-horizontal-relative:margin" o:connectortype="straight" strokecolor="#b9bec7" strokeweight="1pt">
            <w10:wrap anchorx="margin"/>
          </v:shape>
        </w:pict>
      </w:r>
    </w:p>
    <w:p w:rsidR="00081EA6" w:rsidRPr="000D2070" w:rsidRDefault="00081EA6" w:rsidP="002D1DE9">
      <w:pPr>
        <w:pStyle w:val="NoSpacing"/>
        <w:rPr>
          <w:rFonts w:ascii="Verdana" w:hAnsi="Verdana"/>
        </w:rPr>
      </w:pPr>
      <w:r w:rsidRPr="000D2070">
        <w:rPr>
          <w:rFonts w:ascii="Verdana" w:hAnsi="Verdana"/>
        </w:rPr>
        <w:t xml:space="preserve">• Setor Contábil </w:t>
      </w:r>
    </w:p>
    <w:p w:rsidR="00081EA6" w:rsidRPr="000D2070" w:rsidRDefault="00081EA6" w:rsidP="008D3392">
      <w:pPr>
        <w:pStyle w:val="Seo"/>
        <w:rPr>
          <w:rFonts w:ascii="Verdana" w:hAnsi="Verdana"/>
        </w:rPr>
      </w:pPr>
    </w:p>
    <w:p w:rsidR="00081EA6" w:rsidRPr="000D2070" w:rsidRDefault="00081EA6" w:rsidP="008D3392">
      <w:pPr>
        <w:pStyle w:val="Seo"/>
        <w:rPr>
          <w:rFonts w:ascii="Verdana" w:hAnsi="Verdana"/>
        </w:rPr>
      </w:pPr>
      <w:r w:rsidRPr="000D2070">
        <w:rPr>
          <w:rFonts w:ascii="Verdana" w:hAnsi="Verdana"/>
        </w:rPr>
        <w:t>Formação</w:t>
      </w:r>
    </w:p>
    <w:p w:rsidR="00081EA6" w:rsidRPr="000D2070" w:rsidRDefault="00081EA6" w:rsidP="00FA6602">
      <w:pPr>
        <w:pStyle w:val="Seo"/>
        <w:rPr>
          <w:rFonts w:ascii="Verdana" w:hAnsi="Verdana"/>
        </w:rPr>
      </w:pPr>
      <w:r>
        <w:rPr>
          <w:lang w:eastAsia="pt-BR"/>
        </w:rPr>
        <w:pict>
          <v:shape id="_x0000_s1027" type="#_x0000_t32" style="position:absolute;margin-left:0;margin-top:18.1pt;width:494.25pt;height:.05pt;z-index:251659264;mso-position-horizontal-relative:margin" o:connectortype="straight" strokecolor="#b9bec7" strokeweight="1pt">
            <w10:wrap anchorx="margin"/>
          </v:shape>
        </w:pict>
      </w:r>
    </w:p>
    <w:p w:rsidR="00081EA6" w:rsidRPr="000D2070" w:rsidRDefault="00081EA6" w:rsidP="0006617F">
      <w:pPr>
        <w:rPr>
          <w:rFonts w:ascii="Verdana" w:hAnsi="Verdana"/>
        </w:rPr>
      </w:pPr>
      <w:r w:rsidRPr="000D2070">
        <w:rPr>
          <w:rFonts w:ascii="Verdana" w:hAnsi="Verdana"/>
        </w:rPr>
        <w:t xml:space="preserve">•  Cursando </w:t>
      </w:r>
      <w:r>
        <w:rPr>
          <w:rFonts w:ascii="Verdana" w:hAnsi="Verdana"/>
        </w:rPr>
        <w:t xml:space="preserve">5° Período de </w:t>
      </w:r>
      <w:r w:rsidRPr="000D2070">
        <w:rPr>
          <w:rFonts w:ascii="Verdana" w:hAnsi="Verdana"/>
        </w:rPr>
        <w:t xml:space="preserve">Ciências Contábeis </w:t>
      </w:r>
      <w:r>
        <w:rPr>
          <w:rFonts w:ascii="Verdana" w:hAnsi="Verdana"/>
        </w:rPr>
        <w:t>–</w:t>
      </w:r>
      <w:r w:rsidRPr="000D2070">
        <w:rPr>
          <w:rFonts w:ascii="Verdana" w:hAnsi="Verdana"/>
        </w:rPr>
        <w:t xml:space="preserve"> FACCACI</w:t>
      </w:r>
    </w:p>
    <w:p w:rsidR="00081EA6" w:rsidRDefault="00081EA6" w:rsidP="00FA6602">
      <w:pPr>
        <w:pStyle w:val="Seo"/>
        <w:rPr>
          <w:rFonts w:ascii="Verdana" w:hAnsi="Verdana"/>
        </w:rPr>
      </w:pPr>
    </w:p>
    <w:p w:rsidR="00081EA6" w:rsidRPr="000D2070" w:rsidRDefault="00081EA6" w:rsidP="00FA6602">
      <w:pPr>
        <w:pStyle w:val="Seo"/>
        <w:rPr>
          <w:rFonts w:ascii="Verdana" w:hAnsi="Verdana"/>
        </w:rPr>
      </w:pPr>
      <w:r w:rsidRPr="000D2070">
        <w:rPr>
          <w:rFonts w:ascii="Verdana" w:hAnsi="Verdana"/>
        </w:rPr>
        <w:t>Experiência profissional</w:t>
      </w:r>
    </w:p>
    <w:p w:rsidR="00081EA6" w:rsidRPr="000D2070" w:rsidRDefault="00081EA6" w:rsidP="00D4352D">
      <w:pPr>
        <w:pStyle w:val="Seo"/>
        <w:tabs>
          <w:tab w:val="left" w:pos="720"/>
        </w:tabs>
        <w:rPr>
          <w:rFonts w:ascii="Verdana" w:hAnsi="Verdana"/>
          <w:b/>
          <w:color w:val="808080"/>
        </w:rPr>
      </w:pPr>
      <w:r>
        <w:rPr>
          <w:lang w:eastAsia="pt-BR"/>
        </w:rPr>
        <w:pict>
          <v:shape id="_x0000_s1028" type="#_x0000_t32" style="position:absolute;margin-left:0;margin-top:26.8pt;width:494.25pt;height:.05pt;z-index:251660288;mso-position-horizontal-relative:margin" o:connectortype="straight" strokecolor="#b9bec7" strokeweight="1pt">
            <w10:wrap anchorx="margin"/>
          </v:shape>
        </w:pict>
      </w:r>
      <w:r w:rsidRPr="000D2070">
        <w:rPr>
          <w:rFonts w:ascii="Verdana" w:hAnsi="Verdana"/>
          <w:b/>
          <w:color w:val="808080"/>
        </w:rPr>
        <w:tab/>
      </w:r>
    </w:p>
    <w:p w:rsidR="00081EA6" w:rsidRPr="000D2070" w:rsidRDefault="00081EA6" w:rsidP="00D4352D">
      <w:pPr>
        <w:rPr>
          <w:rFonts w:ascii="Verdana" w:hAnsi="Verdana"/>
          <w:b/>
        </w:rPr>
      </w:pPr>
      <w:r w:rsidRPr="000D2070">
        <w:rPr>
          <w:rFonts w:ascii="Verdana" w:hAnsi="Verdana"/>
        </w:rPr>
        <w:t xml:space="preserve">• </w:t>
      </w:r>
      <w:r w:rsidRPr="000D2070">
        <w:rPr>
          <w:rFonts w:ascii="Verdana" w:hAnsi="Verdana"/>
          <w:b/>
        </w:rPr>
        <w:t xml:space="preserve">2009/2010 - Prefeitura Municipal de Cachoeiro de Itapemirim </w:t>
      </w:r>
    </w:p>
    <w:p w:rsidR="00081EA6" w:rsidRPr="000D2070" w:rsidRDefault="00081EA6" w:rsidP="00D4352D">
      <w:pPr>
        <w:rPr>
          <w:rFonts w:ascii="Verdana" w:hAnsi="Verdana"/>
        </w:rPr>
      </w:pPr>
      <w:r w:rsidRPr="000D2070">
        <w:rPr>
          <w:rFonts w:ascii="Verdana" w:hAnsi="Verdana"/>
        </w:rPr>
        <w:t>Cargo: Estagiário</w:t>
      </w:r>
    </w:p>
    <w:p w:rsidR="00081EA6" w:rsidRDefault="00081EA6" w:rsidP="008D3392">
      <w:pPr>
        <w:spacing w:after="120" w:line="240" w:lineRule="auto"/>
        <w:rPr>
          <w:rFonts w:ascii="Verdana" w:hAnsi="Verdana"/>
        </w:rPr>
      </w:pPr>
      <w:r w:rsidRPr="000D2070">
        <w:rPr>
          <w:rFonts w:ascii="Verdana" w:hAnsi="Verdana"/>
        </w:rPr>
        <w:t>Principais atividades: Geoprocessamento, mapeamento urbano.</w:t>
      </w:r>
    </w:p>
    <w:p w:rsidR="00081EA6" w:rsidRPr="000D2070" w:rsidRDefault="00081EA6" w:rsidP="008D3392">
      <w:pPr>
        <w:spacing w:after="120" w:line="240" w:lineRule="auto"/>
        <w:rPr>
          <w:rFonts w:ascii="Verdana" w:hAnsi="Verdana"/>
        </w:rPr>
      </w:pPr>
    </w:p>
    <w:p w:rsidR="00081EA6" w:rsidRPr="000D2070" w:rsidRDefault="00081EA6" w:rsidP="00D4352D">
      <w:pPr>
        <w:rPr>
          <w:rFonts w:ascii="Verdana" w:hAnsi="Verdana"/>
          <w:b/>
        </w:rPr>
      </w:pPr>
      <w:r w:rsidRPr="000D2070">
        <w:rPr>
          <w:rFonts w:ascii="Verdana" w:hAnsi="Verdana"/>
        </w:rPr>
        <w:t xml:space="preserve">• </w:t>
      </w:r>
      <w:r w:rsidRPr="000D2070">
        <w:rPr>
          <w:rFonts w:ascii="Verdana" w:hAnsi="Verdana"/>
          <w:b/>
        </w:rPr>
        <w:t>2012 – Cola Pneus (Grupo Itapemirim)</w:t>
      </w:r>
    </w:p>
    <w:p w:rsidR="00081EA6" w:rsidRPr="000D2070" w:rsidRDefault="00081EA6" w:rsidP="00D4352D">
      <w:pPr>
        <w:rPr>
          <w:rFonts w:ascii="Verdana" w:hAnsi="Verdana"/>
        </w:rPr>
      </w:pPr>
      <w:r w:rsidRPr="000D2070">
        <w:rPr>
          <w:rFonts w:ascii="Verdana" w:hAnsi="Verdana"/>
        </w:rPr>
        <w:t>Cargo: Menor Aprendiz / Estagiário / Auxiliar de escritório.</w:t>
      </w:r>
    </w:p>
    <w:p w:rsidR="00081EA6" w:rsidRDefault="00081EA6" w:rsidP="008D3392">
      <w:pPr>
        <w:rPr>
          <w:rFonts w:ascii="Verdana" w:hAnsi="Verdana"/>
        </w:rPr>
      </w:pPr>
      <w:r w:rsidRPr="000D2070">
        <w:rPr>
          <w:rFonts w:ascii="Verdana" w:hAnsi="Verdana"/>
        </w:rPr>
        <w:t>Principais atividades: emissão de notas fiscais, auxiliar no setor de vendas.</w:t>
      </w:r>
    </w:p>
    <w:p w:rsidR="00081EA6" w:rsidRPr="000D2070" w:rsidRDefault="00081EA6" w:rsidP="008D3392">
      <w:pPr>
        <w:rPr>
          <w:rFonts w:ascii="Verdana" w:hAnsi="Verdana"/>
        </w:rPr>
      </w:pPr>
    </w:p>
    <w:p w:rsidR="00081EA6" w:rsidRPr="000D2070" w:rsidRDefault="00081EA6" w:rsidP="008D3392">
      <w:pPr>
        <w:rPr>
          <w:rFonts w:ascii="Verdana" w:hAnsi="Verdana" w:cs="Arial"/>
          <w:b/>
          <w:lang w:eastAsia="ko-KR"/>
        </w:rPr>
      </w:pPr>
      <w:r w:rsidRPr="000D2070">
        <w:rPr>
          <w:rFonts w:ascii="Verdana" w:hAnsi="Verdana" w:cs="Arial"/>
          <w:lang w:eastAsia="ko-KR"/>
        </w:rPr>
        <w:t>•</w:t>
      </w:r>
      <w:r w:rsidRPr="000D2070">
        <w:rPr>
          <w:rFonts w:ascii="Verdana" w:hAnsi="Verdana" w:cs="Arial"/>
          <w:sz w:val="32"/>
          <w:szCs w:val="32"/>
          <w:lang w:eastAsia="ko-KR"/>
        </w:rPr>
        <w:t xml:space="preserve"> </w:t>
      </w:r>
      <w:r>
        <w:rPr>
          <w:rFonts w:ascii="Verdana" w:hAnsi="Verdana" w:cs="Arial"/>
          <w:b/>
          <w:lang w:eastAsia="ko-KR"/>
        </w:rPr>
        <w:t xml:space="preserve">2013/Atual - </w:t>
      </w:r>
      <w:r w:rsidRPr="000D2070">
        <w:rPr>
          <w:rFonts w:ascii="Verdana" w:hAnsi="Verdana" w:cs="Arial"/>
          <w:lang w:eastAsia="ko-KR"/>
        </w:rPr>
        <w:t xml:space="preserve"> </w:t>
      </w:r>
      <w:r w:rsidRPr="000D2070">
        <w:rPr>
          <w:rFonts w:ascii="Verdana" w:hAnsi="Verdana" w:cs="Arial"/>
          <w:b/>
          <w:lang w:eastAsia="ko-KR"/>
        </w:rPr>
        <w:t>Viação Itapemirim</w:t>
      </w:r>
    </w:p>
    <w:p w:rsidR="00081EA6" w:rsidRPr="000D2070" w:rsidRDefault="00081EA6" w:rsidP="008D3392">
      <w:pPr>
        <w:rPr>
          <w:rFonts w:ascii="Verdana" w:hAnsi="Verdana" w:cs="Arial"/>
          <w:lang w:eastAsia="ko-KR"/>
        </w:rPr>
      </w:pPr>
      <w:r w:rsidRPr="000D2070">
        <w:rPr>
          <w:rFonts w:ascii="Verdana" w:hAnsi="Verdana" w:cs="Arial"/>
          <w:lang w:eastAsia="ko-KR"/>
        </w:rPr>
        <w:t>Cargo: Assistente Contábil/Fiscal</w:t>
      </w:r>
      <w:r>
        <w:rPr>
          <w:rFonts w:ascii="Verdana" w:hAnsi="Verdana" w:cs="Arial"/>
          <w:lang w:eastAsia="ko-KR"/>
        </w:rPr>
        <w:t xml:space="preserve"> PL</w:t>
      </w:r>
    </w:p>
    <w:p w:rsidR="00081EA6" w:rsidRDefault="00081EA6" w:rsidP="00ED46AA">
      <w:pPr>
        <w:rPr>
          <w:rFonts w:ascii="Verdana" w:hAnsi="Verdana"/>
        </w:rPr>
      </w:pPr>
      <w:r w:rsidRPr="000D2070">
        <w:rPr>
          <w:rFonts w:ascii="Verdana" w:hAnsi="Verdana"/>
        </w:rPr>
        <w:t>Principais atividades: Registro de documentos, classificação de despesas, análise e conciliação de contas, elaboração de bal</w:t>
      </w:r>
      <w:r>
        <w:rPr>
          <w:rFonts w:ascii="Verdana" w:hAnsi="Verdana"/>
        </w:rPr>
        <w:t>ancetes e outros demonstrativos, Sped Fiscal, Sped PIS/COFINS, conhecimento em sistema integrado (Totvs).</w:t>
      </w:r>
    </w:p>
    <w:p w:rsidR="00081EA6" w:rsidRPr="000D2070" w:rsidRDefault="00081EA6" w:rsidP="00ED46AA">
      <w:pPr>
        <w:rPr>
          <w:rFonts w:ascii="Verdana" w:hAnsi="Verdana"/>
        </w:rPr>
      </w:pPr>
    </w:p>
    <w:p w:rsidR="00081EA6" w:rsidRDefault="00081EA6" w:rsidP="00FA6602"/>
    <w:p w:rsidR="00081EA6" w:rsidRDefault="00081EA6"/>
    <w:sectPr w:rsidR="00081EA6" w:rsidSect="003179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602"/>
    <w:rsid w:val="0006617F"/>
    <w:rsid w:val="00081EA6"/>
    <w:rsid w:val="000A38AA"/>
    <w:rsid w:val="000B383B"/>
    <w:rsid w:val="000D2070"/>
    <w:rsid w:val="00112605"/>
    <w:rsid w:val="001444B7"/>
    <w:rsid w:val="00183C02"/>
    <w:rsid w:val="001F02D2"/>
    <w:rsid w:val="002224D6"/>
    <w:rsid w:val="00242358"/>
    <w:rsid w:val="00296E9C"/>
    <w:rsid w:val="00296F82"/>
    <w:rsid w:val="002D1DE9"/>
    <w:rsid w:val="003179E4"/>
    <w:rsid w:val="005506EF"/>
    <w:rsid w:val="00633D0F"/>
    <w:rsid w:val="006A53B4"/>
    <w:rsid w:val="006E0566"/>
    <w:rsid w:val="00783612"/>
    <w:rsid w:val="008B1F5F"/>
    <w:rsid w:val="008D3392"/>
    <w:rsid w:val="009140CD"/>
    <w:rsid w:val="009E0B0B"/>
    <w:rsid w:val="00A20ED3"/>
    <w:rsid w:val="00A9690F"/>
    <w:rsid w:val="00B64008"/>
    <w:rsid w:val="00B96F66"/>
    <w:rsid w:val="00BC637B"/>
    <w:rsid w:val="00C33AE8"/>
    <w:rsid w:val="00CB0547"/>
    <w:rsid w:val="00CF6CFA"/>
    <w:rsid w:val="00D4352D"/>
    <w:rsid w:val="00DB6B6F"/>
    <w:rsid w:val="00DF2C5C"/>
    <w:rsid w:val="00ED46AA"/>
    <w:rsid w:val="00F21C4A"/>
    <w:rsid w:val="00F82AFC"/>
    <w:rsid w:val="00F95B08"/>
    <w:rsid w:val="00FA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02"/>
    <w:pPr>
      <w:spacing w:after="200" w:line="276" w:lineRule="auto"/>
    </w:pPr>
    <w:rPr>
      <w:rFonts w:ascii="Century Schoolbook" w:hAnsi="Century Schoolbook"/>
      <w:color w:val="414751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A660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A6602"/>
    <w:pPr>
      <w:ind w:left="720"/>
    </w:pPr>
  </w:style>
  <w:style w:type="paragraph" w:customStyle="1" w:styleId="Seo">
    <w:name w:val="Seção"/>
    <w:basedOn w:val="Normal"/>
    <w:uiPriority w:val="99"/>
    <w:rsid w:val="00FA6602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customStyle="1" w:styleId="textexposedshow">
    <w:name w:val="text_exposed_show"/>
    <w:basedOn w:val="DefaultParagraphFont"/>
    <w:uiPriority w:val="99"/>
    <w:rsid w:val="00D4352D"/>
    <w:rPr>
      <w:rFonts w:cs="Times New Roman"/>
    </w:rPr>
  </w:style>
  <w:style w:type="paragraph" w:styleId="NoSpacing">
    <w:name w:val="No Spacing"/>
    <w:uiPriority w:val="99"/>
    <w:qFormat/>
    <w:rsid w:val="008D3392"/>
    <w:rPr>
      <w:rFonts w:ascii="Century Schoolbook" w:hAnsi="Century Schoolbook"/>
      <w:color w:val="414751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6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147</Words>
  <Characters>798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Agente</cp:lastModifiedBy>
  <cp:revision>8</cp:revision>
  <dcterms:created xsi:type="dcterms:W3CDTF">2013-11-08T00:43:00Z</dcterms:created>
  <dcterms:modified xsi:type="dcterms:W3CDTF">2014-12-05T18:29:00Z</dcterms:modified>
</cp:coreProperties>
</file>