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E7" w:rsidRDefault="004D29D3">
      <w:pPr>
        <w:pStyle w:val="Nome"/>
      </w:pPr>
      <w:r>
        <w:t xml:space="preserve">Carlos Eduardo </w:t>
      </w:r>
    </w:p>
    <w:p w:rsidR="009D44E7" w:rsidRDefault="0008109A">
      <w:pPr>
        <w:pStyle w:val="InformaesdeContato"/>
      </w:pPr>
      <w:r>
        <w:t xml:space="preserve">Brasileiro, </w:t>
      </w:r>
      <w:r w:rsidR="00B84542">
        <w:t>solteiro,19 anos</w:t>
      </w:r>
    </w:p>
    <w:p w:rsidR="00521FCF" w:rsidRDefault="00B84542">
      <w:pPr>
        <w:pStyle w:val="InformaesdeContato"/>
      </w:pPr>
      <w:r>
        <w:t xml:space="preserve">Rua alameda </w:t>
      </w:r>
      <w:proofErr w:type="spellStart"/>
      <w:r w:rsidR="002A6B0F">
        <w:t>enalva</w:t>
      </w:r>
      <w:proofErr w:type="spellEnd"/>
      <w:r w:rsidR="002A6B0F">
        <w:t xml:space="preserve"> Veloso de Almeida </w:t>
      </w:r>
      <w:r w:rsidR="00763D6B">
        <w:t>n</w:t>
      </w:r>
      <w:r w:rsidR="006E6CF6">
        <w:t xml:space="preserve">° 52, bairro </w:t>
      </w:r>
      <w:r w:rsidR="00221AF3">
        <w:t xml:space="preserve">Itararé, </w:t>
      </w:r>
      <w:proofErr w:type="spellStart"/>
      <w:r w:rsidR="00221AF3">
        <w:t>vitoria</w:t>
      </w:r>
      <w:r w:rsidR="003D1B3A">
        <w:t>-ES</w:t>
      </w:r>
      <w:proofErr w:type="spellEnd"/>
      <w:r w:rsidR="003D1B3A">
        <w:t xml:space="preserve"> </w:t>
      </w:r>
      <w:r w:rsidR="002C6437">
        <w:t xml:space="preserve"> </w:t>
      </w:r>
      <w:r w:rsidR="003D1B3A">
        <w:t xml:space="preserve">telefone: 995060598 </w:t>
      </w:r>
      <w:r w:rsidR="00165CCA">
        <w:t xml:space="preserve">/ </w:t>
      </w:r>
    </w:p>
    <w:p w:rsidR="00F669D0" w:rsidRDefault="00521FCF">
      <w:pPr>
        <w:pStyle w:val="InformaesdeContato"/>
      </w:pPr>
      <w:r>
        <w:t>E-mail:</w:t>
      </w:r>
      <w:r w:rsidR="004572EA">
        <w:t xml:space="preserve"> Eduardo_7089@hotmail.com</w:t>
      </w:r>
      <w:r w:rsidR="00F669D0">
        <w:t xml:space="preserve"> </w:t>
      </w:r>
    </w:p>
    <w:p w:rsidR="00B84542" w:rsidRDefault="00521FCF">
      <w:pPr>
        <w:pStyle w:val="InformaesdeContato"/>
      </w:pPr>
      <w:r>
        <w:t xml:space="preserve"> </w:t>
      </w:r>
    </w:p>
    <w:sdt>
      <w:sdtPr>
        <w:id w:val="-1179423465"/>
        <w:placeholder>
          <w:docPart w:val="F2BEBD8DB7B3B14381D2088866482293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:rsidR="009D44E7" w:rsidRDefault="00470C2A">
      <w:r>
        <w:t>Participar e colaborar para a harmonia no ambiente</w:t>
      </w:r>
      <w:r w:rsidR="00AF4AB3">
        <w:t xml:space="preserve"> de trabalho</w:t>
      </w:r>
      <w:r w:rsidR="009A327A">
        <w:t>,</w:t>
      </w:r>
      <w:r w:rsidR="00AF4AB3">
        <w:t xml:space="preserve"> buscando colocar em </w:t>
      </w:r>
      <w:r w:rsidR="004C6475">
        <w:t>prática todos os conhecimentos</w:t>
      </w:r>
      <w:r w:rsidR="00F93190">
        <w:t xml:space="preserve"> adquiridos ao longo de minha </w:t>
      </w:r>
      <w:r w:rsidR="00CB4766">
        <w:t xml:space="preserve">carreira, </w:t>
      </w:r>
      <w:r w:rsidR="00624B09">
        <w:t xml:space="preserve">visando sempre o </w:t>
      </w:r>
      <w:r w:rsidR="00860C34">
        <w:t>crescimento</w:t>
      </w:r>
      <w:r w:rsidR="002E5849">
        <w:t xml:space="preserve"> e benefício da empresa</w:t>
      </w:r>
      <w:r w:rsidR="00574DB6">
        <w:t xml:space="preserve"> como um todo.</w:t>
      </w:r>
    </w:p>
    <w:sdt>
      <w:sdtPr>
        <w:id w:val="1728489637"/>
        <w:placeholder>
          <w:docPart w:val="E9CB0C66525AF648BAB33A9CAE550A13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:rsidR="009D44E7" w:rsidRDefault="00006073" w:rsidP="00367AE4">
      <w:r>
        <w:t>2014|</w:t>
      </w:r>
      <w:r w:rsidR="00B8089F">
        <w:t xml:space="preserve">Thera transportes </w:t>
      </w:r>
      <w:r w:rsidR="005A0EC0">
        <w:t xml:space="preserve">de </w:t>
      </w:r>
      <w:r w:rsidR="00023A23">
        <w:t>mudanças</w:t>
      </w:r>
    </w:p>
    <w:p w:rsidR="00023A23" w:rsidRDefault="00A9711F" w:rsidP="00367AE4">
      <w:proofErr w:type="spellStart"/>
      <w:r>
        <w:t>Cargo|ajudante</w:t>
      </w:r>
      <w:proofErr w:type="spellEnd"/>
      <w:r>
        <w:t xml:space="preserve"> de caminhão e </w:t>
      </w:r>
      <w:r w:rsidR="00C2336F">
        <w:t>armazém</w:t>
      </w:r>
    </w:p>
    <w:p w:rsidR="00C2336F" w:rsidRDefault="003738C6" w:rsidP="00367AE4">
      <w:r>
        <w:t xml:space="preserve">2013|academia de </w:t>
      </w:r>
      <w:r w:rsidR="00BD466A">
        <w:t xml:space="preserve">ginástica Alves </w:t>
      </w:r>
      <w:r w:rsidR="002D1582">
        <w:t>ribeiro</w:t>
      </w:r>
    </w:p>
    <w:p w:rsidR="00BD466A" w:rsidRDefault="009E1661" w:rsidP="00367AE4">
      <w:proofErr w:type="spellStart"/>
      <w:r>
        <w:t>Cargo|</w:t>
      </w:r>
      <w:r w:rsidR="00643826">
        <w:t>vigia</w:t>
      </w:r>
      <w:proofErr w:type="spellEnd"/>
    </w:p>
    <w:p w:rsidR="00367AE4" w:rsidRDefault="00367AE4" w:rsidP="00367AE4"/>
    <w:sdt>
      <w:sdtPr>
        <w:id w:val="720946933"/>
        <w:placeholder>
          <w:docPart w:val="87EDBB2F35F68845A6C5F8CC779591F4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:rsidR="009D44E7" w:rsidRDefault="006073C9">
      <w:r>
        <w:t>Ensino médio completo</w:t>
      </w:r>
    </w:p>
    <w:p w:rsidR="006073C9" w:rsidRDefault="006073C9">
      <w:r>
        <w:t>Conclusão</w:t>
      </w:r>
      <w:r w:rsidR="002D01A0">
        <w:t>|2012</w:t>
      </w:r>
    </w:p>
    <w:p w:rsidR="001408B7" w:rsidRDefault="001F45BE">
      <w:r>
        <w:t xml:space="preserve">CNH </w:t>
      </w:r>
      <w:r w:rsidR="007B31E9">
        <w:t>A/B</w:t>
      </w:r>
    </w:p>
    <w:p w:rsidR="002A4B13" w:rsidRDefault="002A4B13"/>
    <w:sdt>
      <w:sdtPr>
        <w:id w:val="520597245"/>
        <w:placeholder>
          <w:docPart w:val="8E1F0C08ECBDCA49876BB0203F4E2E0F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Prêmios e Reconhecimentos</w:t>
          </w:r>
        </w:p>
      </w:sdtContent>
    </w:sdt>
    <w:p w:rsidR="009D44E7" w:rsidRDefault="008C5D5D">
      <w:pPr>
        <w:pStyle w:val="Commarcadores"/>
      </w:pPr>
      <w:r>
        <w:t>Motoboy</w:t>
      </w:r>
    </w:p>
    <w:p w:rsidR="00F61C50" w:rsidRDefault="00F61C50">
      <w:pPr>
        <w:pStyle w:val="Commarcadores"/>
      </w:pPr>
      <w:r>
        <w:t xml:space="preserve">Auxiliar de bombeiro </w:t>
      </w:r>
      <w:proofErr w:type="spellStart"/>
      <w:r>
        <w:t>idraulico</w:t>
      </w:r>
      <w:proofErr w:type="spellEnd"/>
    </w:p>
    <w:p w:rsidR="00D76827" w:rsidRDefault="00D76827">
      <w:pPr>
        <w:pStyle w:val="Commarcadores"/>
      </w:pPr>
      <w:r>
        <w:t>Vendedor</w:t>
      </w:r>
    </w:p>
    <w:p w:rsidR="00D76827" w:rsidRDefault="001408B7">
      <w:pPr>
        <w:pStyle w:val="Commarcadores"/>
      </w:pPr>
      <w:r>
        <w:t>Manobrista</w:t>
      </w:r>
    </w:p>
    <w:p w:rsidR="001408B7" w:rsidRDefault="008144F8">
      <w:pPr>
        <w:pStyle w:val="Commarcadores"/>
      </w:pPr>
      <w:r>
        <w:t xml:space="preserve">Disponibilidade de </w:t>
      </w:r>
      <w:proofErr w:type="spellStart"/>
      <w:r>
        <w:t>hora</w:t>
      </w:r>
      <w:bookmarkStart w:id="0" w:name="_GoBack"/>
      <w:bookmarkEnd w:id="0"/>
      <w:r>
        <w:t>rio</w:t>
      </w:r>
      <w:proofErr w:type="spellEnd"/>
    </w:p>
    <w:sectPr w:rsidR="001408B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2AB" w:rsidRDefault="00B632AB">
      <w:r>
        <w:rPr>
          <w:lang w:bidi="pt-BR"/>
        </w:rPr>
        <w:separator/>
      </w:r>
    </w:p>
  </w:endnote>
  <w:endnote w:type="continuationSeparator" w:id="0">
    <w:p w:rsidR="00B632AB" w:rsidRDefault="00B632AB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2AB" w:rsidRDefault="00B632AB">
      <w:r>
        <w:rPr>
          <w:lang w:bidi="pt-BR"/>
        </w:rPr>
        <w:separator/>
      </w:r>
    </w:p>
  </w:footnote>
  <w:footnote w:type="continuationSeparator" w:id="0">
    <w:p w:rsidR="00B632AB" w:rsidRDefault="00B632AB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4E7" w:rsidRDefault="0056196A"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02FF40AA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4E7" w:rsidRDefault="0056196A"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">
              <v:shape id="Quadro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D3"/>
    <w:rsid w:val="00004B57"/>
    <w:rsid w:val="00006073"/>
    <w:rsid w:val="00023A23"/>
    <w:rsid w:val="0008109A"/>
    <w:rsid w:val="00097CA5"/>
    <w:rsid w:val="000E7DD7"/>
    <w:rsid w:val="001408B7"/>
    <w:rsid w:val="00165CCA"/>
    <w:rsid w:val="001962A8"/>
    <w:rsid w:val="001A5DBF"/>
    <w:rsid w:val="001E3869"/>
    <w:rsid w:val="001F45BE"/>
    <w:rsid w:val="00221AF3"/>
    <w:rsid w:val="002757A2"/>
    <w:rsid w:val="002A4B13"/>
    <w:rsid w:val="002A6B0F"/>
    <w:rsid w:val="002C6437"/>
    <w:rsid w:val="002D01A0"/>
    <w:rsid w:val="002D1582"/>
    <w:rsid w:val="002E281D"/>
    <w:rsid w:val="002E5849"/>
    <w:rsid w:val="002F1B37"/>
    <w:rsid w:val="003272E5"/>
    <w:rsid w:val="00343877"/>
    <w:rsid w:val="00367AE4"/>
    <w:rsid w:val="003738C6"/>
    <w:rsid w:val="003D1B3A"/>
    <w:rsid w:val="004572EA"/>
    <w:rsid w:val="00470C2A"/>
    <w:rsid w:val="004C39E6"/>
    <w:rsid w:val="004C6475"/>
    <w:rsid w:val="004D29D3"/>
    <w:rsid w:val="00506E84"/>
    <w:rsid w:val="00521FCF"/>
    <w:rsid w:val="0056196A"/>
    <w:rsid w:val="00574DB6"/>
    <w:rsid w:val="005A0EC0"/>
    <w:rsid w:val="006073C9"/>
    <w:rsid w:val="00624B09"/>
    <w:rsid w:val="00643826"/>
    <w:rsid w:val="006B02B3"/>
    <w:rsid w:val="006E6CF6"/>
    <w:rsid w:val="00763D6B"/>
    <w:rsid w:val="007770C5"/>
    <w:rsid w:val="007A3020"/>
    <w:rsid w:val="007B31E9"/>
    <w:rsid w:val="007B3C3A"/>
    <w:rsid w:val="008144F8"/>
    <w:rsid w:val="00857DEC"/>
    <w:rsid w:val="00860C34"/>
    <w:rsid w:val="008803C7"/>
    <w:rsid w:val="008C5D5D"/>
    <w:rsid w:val="00992B10"/>
    <w:rsid w:val="009A327A"/>
    <w:rsid w:val="009D44E7"/>
    <w:rsid w:val="009E1661"/>
    <w:rsid w:val="00A9711F"/>
    <w:rsid w:val="00AA7761"/>
    <w:rsid w:val="00AF4AB3"/>
    <w:rsid w:val="00B632AB"/>
    <w:rsid w:val="00B8089F"/>
    <w:rsid w:val="00B84542"/>
    <w:rsid w:val="00BD466A"/>
    <w:rsid w:val="00C2336F"/>
    <w:rsid w:val="00CB4766"/>
    <w:rsid w:val="00D07A95"/>
    <w:rsid w:val="00D15415"/>
    <w:rsid w:val="00D35C39"/>
    <w:rsid w:val="00D76827"/>
    <w:rsid w:val="00E3662B"/>
    <w:rsid w:val="00F533C2"/>
    <w:rsid w:val="00F53C29"/>
    <w:rsid w:val="00F61C50"/>
    <w:rsid w:val="00F669D0"/>
    <w:rsid w:val="00F93190"/>
    <w:rsid w:val="00FB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F2898"/>
  <w15:chartTrackingRefBased/>
  <w15:docId w15:val="{456BF951-3EE7-2A42-B6FA-5FC89562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436BB11-4F2E-F44C-AC81-5E847116B364%7dtf500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BEBD8DB7B3B14381D20888664822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E7A766-2AC7-4049-9DAF-BD1C6489C3F8}"/>
      </w:docPartPr>
      <w:docPartBody>
        <w:p w:rsidR="00500F1E" w:rsidRDefault="004A439B">
          <w:pPr>
            <w:pStyle w:val="F2BEBD8DB7B3B14381D2088866482293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E9CB0C66525AF648BAB33A9CAE550A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BC28FB-F8FE-3D42-A3A1-57B355896BEC}"/>
      </w:docPartPr>
      <w:docPartBody>
        <w:p w:rsidR="00500F1E" w:rsidRDefault="004A439B">
          <w:pPr>
            <w:pStyle w:val="E9CB0C66525AF648BAB33A9CAE550A13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87EDBB2F35F68845A6C5F8CC779591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6E12B0-8804-314A-8BC6-527EA0A41647}"/>
      </w:docPartPr>
      <w:docPartBody>
        <w:p w:rsidR="00500F1E" w:rsidRDefault="004A439B">
          <w:pPr>
            <w:pStyle w:val="87EDBB2F35F68845A6C5F8CC779591F4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8E1F0C08ECBDCA49876BB0203F4E2E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CE63D6-C76E-3345-A71B-EC96167E249A}"/>
      </w:docPartPr>
      <w:docPartBody>
        <w:p w:rsidR="00500F1E" w:rsidRDefault="004A439B">
          <w:pPr>
            <w:pStyle w:val="8E1F0C08ECBDCA49876BB0203F4E2E0F"/>
          </w:pPr>
          <w:r>
            <w:rPr>
              <w:lang w:bidi="pt-BR"/>
            </w:rPr>
            <w:t>Prêmios e Reconhecimentos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5B9BD5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B"/>
    <w:rsid w:val="004A439B"/>
    <w:rsid w:val="00500F1E"/>
    <w:rsid w:val="0058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FAD9FB89915A6499543DEAFE91277BE">
    <w:name w:val="BFAD9FB89915A6499543DEAFE91277BE"/>
  </w:style>
  <w:style w:type="paragraph" w:customStyle="1" w:styleId="155F6A14D9F87A408A77A2F1C87C4F1D">
    <w:name w:val="155F6A14D9F87A408A77A2F1C87C4F1D"/>
  </w:style>
  <w:style w:type="paragraph" w:customStyle="1" w:styleId="F2BEBD8DB7B3B14381D2088866482293">
    <w:name w:val="F2BEBD8DB7B3B14381D2088866482293"/>
  </w:style>
  <w:style w:type="paragraph" w:customStyle="1" w:styleId="A8CDB3D61EE17B4BB775E82772F1289F">
    <w:name w:val="A8CDB3D61EE17B4BB775E82772F1289F"/>
  </w:style>
  <w:style w:type="paragraph" w:customStyle="1" w:styleId="E9CB0C66525AF648BAB33A9CAE550A13">
    <w:name w:val="E9CB0C66525AF648BAB33A9CAE550A13"/>
  </w:style>
  <w:style w:type="paragraph" w:customStyle="1" w:styleId="8EE5A94D451F9A4396CD9DB7F8A8EA56">
    <w:name w:val="8EE5A94D451F9A4396CD9DB7F8A8EA56"/>
  </w:style>
  <w:style w:type="paragraph" w:customStyle="1" w:styleId="EF87D838264FC5428FF44090169CE9BB">
    <w:name w:val="EF87D838264FC5428FF44090169CE9BB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11B85E512764FD4BBE68EE8122B93214">
    <w:name w:val="11B85E512764FD4BBE68EE8122B93214"/>
  </w:style>
  <w:style w:type="paragraph" w:customStyle="1" w:styleId="87EDBB2F35F68845A6C5F8CC779591F4">
    <w:name w:val="87EDBB2F35F68845A6C5F8CC779591F4"/>
  </w:style>
  <w:style w:type="paragraph" w:customStyle="1" w:styleId="0C6BE8DA542AD64D82FF1F6D4C9CD3A7">
    <w:name w:val="0C6BE8DA542AD64D82FF1F6D4C9CD3A7"/>
  </w:style>
  <w:style w:type="paragraph" w:customStyle="1" w:styleId="8E1F0C08ECBDCA49876BB0203F4E2E0F">
    <w:name w:val="8E1F0C08ECBDCA49876BB0203F4E2E0F"/>
  </w:style>
  <w:style w:type="paragraph" w:customStyle="1" w:styleId="73EBDDB5F483084E94B3727CC7CDF07A">
    <w:name w:val="73EBDDB5F483084E94B3727CC7CDF0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DA7E7-18C1-9443-B53D-C988ED9A31F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%7bA436BB11-4F2E-F44C-AC81-5E847116B364%7dtf50002018.dotx</Template>
  <TotalTime>5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fernandes</dc:creator>
  <cp:keywords/>
  <dc:description/>
  <cp:lastModifiedBy>carlos eduardo fernandes</cp:lastModifiedBy>
  <cp:revision>3</cp:revision>
  <dcterms:created xsi:type="dcterms:W3CDTF">2015-11-27T19:51:00Z</dcterms:created>
  <dcterms:modified xsi:type="dcterms:W3CDTF">2015-11-27T20:07:00Z</dcterms:modified>
</cp:coreProperties>
</file>