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000000"/>
          <w:sz w:val="23"/>
        </w:rPr>
        <w:alias w:val="Nome do Currículo"/>
        <w:tag w:val="Nome do Currículo"/>
        <w:id w:val="1517890734"/>
        <w:placeholder>
          <w:docPart w:val="309C04BC79E648EF99779B595D893244"/>
        </w:placeholder>
        <w:docPartList>
          <w:docPartGallery w:val="Quick Parts"/>
          <w:docPartCategory w:val=" Nome do Currículo"/>
        </w:docPartList>
      </w:sdtPr>
      <w:sdtEndPr/>
      <w:sdtContent>
        <w:tbl>
          <w:tblPr>
            <w:tblW w:w="5193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5045"/>
            <w:gridCol w:w="5365"/>
          </w:tblGrid>
          <w:tr w:rsidR="00A23AC6" w:rsidTr="00A23AC6">
            <w:trPr>
              <w:trHeight w:val="129"/>
              <w:jc w:val="center"/>
            </w:trPr>
            <w:tc>
              <w:tcPr>
                <w:tcW w:w="5045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0C67D5" w:rsidRDefault="000C67D5">
                <w:pPr>
                  <w:pStyle w:val="NomePessoal"/>
                  <w:spacing w:line="240" w:lineRule="auto"/>
                </w:pPr>
              </w:p>
            </w:tc>
            <w:tc>
              <w:tcPr>
                <w:tcW w:w="5364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0C67D5" w:rsidRDefault="00D115B1">
                <w:pPr>
                  <w:pStyle w:val="NomePessoal"/>
                  <w:spacing w:line="240" w:lineRule="auto"/>
                </w:pPr>
                <w:r>
                  <w:t>William Souza Dos Santos</w:t>
                </w:r>
              </w:p>
            </w:tc>
          </w:tr>
          <w:tr w:rsidR="00A23AC6" w:rsidTr="00A23AC6">
            <w:trPr>
              <w:trHeight w:val="29"/>
              <w:jc w:val="center"/>
            </w:trPr>
            <w:tc>
              <w:tcPr>
                <w:tcW w:w="5045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:rsidR="000C67D5" w:rsidRDefault="000C67D5" w:rsidP="00D115B1">
                <w:pPr>
                  <w:pStyle w:val="Data"/>
                  <w:framePr w:wrap="auto" w:hAnchor="text" w:xAlign="left" w:yAlign="inline"/>
                  <w:suppressOverlap w:val="0"/>
                </w:pPr>
              </w:p>
            </w:tc>
            <w:tc>
              <w:tcPr>
                <w:tcW w:w="5364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0C67D5" w:rsidRDefault="000C67D5">
                <w:pPr>
                  <w:spacing w:after="0"/>
                </w:pPr>
              </w:p>
            </w:tc>
          </w:tr>
          <w:tr w:rsidR="00A23AC6" w:rsidTr="00A23AC6">
            <w:trPr>
              <w:trHeight w:val="51"/>
              <w:jc w:val="center"/>
            </w:trPr>
            <w:tc>
              <w:tcPr>
                <w:tcW w:w="504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67D5" w:rsidRDefault="00A23AC6" w:rsidP="00A23AC6">
                <w:pPr>
                  <w:spacing w:after="0"/>
                </w:pPr>
                <w:r>
                  <w:rPr>
                    <w:noProof/>
                  </w:rPr>
                  <w:drawing>
                    <wp:inline distT="0" distB="0" distL="0" distR="0" wp14:anchorId="0A582B8B" wp14:editId="738B1B0F">
                      <wp:extent cx="1212112" cy="1307804"/>
                      <wp:effectExtent l="0" t="0" r="7620" b="6985"/>
                      <wp:docPr id="1" name="Imagem 1" descr="C:\Users\william\Pictures\hhhh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william\Pictures\hhhh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2113" cy="1307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36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0C67D5" w:rsidRPr="006A1126" w:rsidRDefault="00D115B1" w:rsidP="00A23AC6">
                <w:pPr>
                  <w:pStyle w:val="EndereodoRemetente0"/>
                  <w:rPr>
                    <w:sz w:val="28"/>
                  </w:rPr>
                </w:pPr>
                <w:r w:rsidRPr="006A1126">
                  <w:rPr>
                    <w:sz w:val="28"/>
                  </w:rPr>
                  <w:t>Cachoeiro de Itapemirim ES –</w:t>
                </w:r>
                <w:r w:rsidR="00A23AC6">
                  <w:rPr>
                    <w:sz w:val="28"/>
                  </w:rPr>
                  <w:t xml:space="preserve"> São Francisco </w:t>
                </w:r>
                <w:r w:rsidRPr="006A1126">
                  <w:rPr>
                    <w:sz w:val="28"/>
                  </w:rPr>
                  <w:t>de Assis – Thomaz Thompson nª 48</w:t>
                </w:r>
                <w:r w:rsidR="00994058" w:rsidRPr="006A1126">
                  <w:rPr>
                    <w:sz w:val="28"/>
                  </w:rPr>
                  <w:br/>
                </w:r>
                <w:proofErr w:type="gramStart"/>
                <w:r w:rsidRPr="006A1126">
                  <w:rPr>
                    <w:sz w:val="28"/>
                  </w:rPr>
                  <w:t>(</w:t>
                </w:r>
                <w:proofErr w:type="gramEnd"/>
                <w:r w:rsidRPr="006A1126">
                  <w:rPr>
                    <w:sz w:val="28"/>
                  </w:rPr>
                  <w:t>028) 9 9942-2027 – (028) 9 9886-0864 – (028) 3526-7969</w:t>
                </w:r>
              </w:p>
              <w:p w:rsidR="000C67D5" w:rsidRDefault="00D115B1" w:rsidP="00A23AC6">
                <w:pPr>
                  <w:pStyle w:val="EndereodoRemetente0"/>
                </w:pPr>
                <w:r w:rsidRPr="006A1126">
                  <w:rPr>
                    <w:sz w:val="28"/>
                  </w:rPr>
                  <w:t>Wsouzarj@hotmail.com</w:t>
                </w:r>
              </w:p>
            </w:tc>
          </w:tr>
        </w:tbl>
        <w:tbl>
          <w:tblPr>
            <w:tblpPr w:leftFromText="141" w:rightFromText="141" w:vertAnchor="text" w:horzAnchor="margin" w:tblpY="302"/>
            <w:tblW w:w="4996" w:type="pct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348"/>
            <w:gridCol w:w="7674"/>
          </w:tblGrid>
          <w:tr w:rsidR="00D115B1" w:rsidTr="00D115B1">
            <w:trPr>
              <w:trHeight w:val="288"/>
            </w:trPr>
            <w:tc>
              <w:tcPr>
                <w:tcW w:w="234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D115B1" w:rsidRDefault="00D115B1" w:rsidP="00D115B1">
                <w:pPr>
                  <w:spacing w:after="0" w:line="240" w:lineRule="auto"/>
                  <w:rPr>
                    <w:b/>
                    <w:bCs/>
                    <w:color w:val="FFFFFF" w:themeColor="background1"/>
                    <w:szCs w:val="23"/>
                  </w:rPr>
                </w:pPr>
              </w:p>
            </w:tc>
            <w:tc>
              <w:tcPr>
                <w:tcW w:w="767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D115B1" w:rsidRPr="006A1126" w:rsidRDefault="00D115B1" w:rsidP="00D115B1">
                <w:pPr>
                  <w:pStyle w:val="Seo"/>
                  <w:spacing w:after="0"/>
                  <w:rPr>
                    <w:sz w:val="32"/>
                  </w:rPr>
                </w:pPr>
                <w:r w:rsidRPr="006A1126">
                  <w:rPr>
                    <w:sz w:val="32"/>
                  </w:rPr>
                  <w:t>Objetivos</w:t>
                </w:r>
              </w:p>
              <w:p w:rsidR="00D115B1" w:rsidRDefault="00D115B1" w:rsidP="00D115B1">
                <w:pPr>
                  <w:spacing w:after="0" w:line="240" w:lineRule="auto"/>
                </w:pPr>
              </w:p>
              <w:p w:rsidR="00C56B23" w:rsidRPr="006A1126" w:rsidRDefault="00C56B23" w:rsidP="00D115B1">
                <w:pPr>
                  <w:spacing w:after="0" w:line="240" w:lineRule="auto"/>
                  <w:rPr>
                    <w:sz w:val="28"/>
                  </w:rPr>
                </w:pPr>
                <w:r w:rsidRPr="006A1126">
                  <w:rPr>
                    <w:sz w:val="28"/>
                  </w:rPr>
                  <w:t>Desejo me comprometer ao máximo para o crescimento e desenvolvimento desta empresa empenhando-me e dando o meu melhor.</w:t>
                </w:r>
              </w:p>
              <w:p w:rsidR="00D115B1" w:rsidRPr="006A1126" w:rsidRDefault="00D115B1" w:rsidP="00D115B1">
                <w:pPr>
                  <w:pStyle w:val="Seo"/>
                  <w:spacing w:after="0"/>
                  <w:rPr>
                    <w:sz w:val="32"/>
                  </w:rPr>
                </w:pPr>
                <w:r w:rsidRPr="006A1126">
                  <w:rPr>
                    <w:sz w:val="32"/>
                  </w:rPr>
                  <w:t>Formação</w:t>
                </w:r>
              </w:p>
              <w:p w:rsidR="00D115B1" w:rsidRPr="006A1126" w:rsidRDefault="00120436" w:rsidP="00D115B1">
                <w:pPr>
                  <w:pStyle w:val="Subseo"/>
                  <w:spacing w:after="0" w:line="240" w:lineRule="auto"/>
                  <w:rPr>
                    <w:sz w:val="28"/>
                  </w:rPr>
                </w:pPr>
                <w:r w:rsidRPr="006A1126">
                  <w:rPr>
                    <w:sz w:val="28"/>
                  </w:rPr>
                  <w:t>Centro Educacional Pódio</w:t>
                </w:r>
              </w:p>
              <w:p w:rsidR="00D115B1" w:rsidRPr="006A1126" w:rsidRDefault="00120436" w:rsidP="00D115B1">
                <w:pPr>
                  <w:pStyle w:val="Commarcadores"/>
                  <w:numPr>
                    <w:ilvl w:val="0"/>
                    <w:numId w:val="0"/>
                  </w:numPr>
                  <w:spacing w:after="0" w:line="240" w:lineRule="auto"/>
                  <w:ind w:left="360" w:hanging="360"/>
                  <w:rPr>
                    <w:sz w:val="28"/>
                  </w:rPr>
                </w:pPr>
                <w:r w:rsidRPr="006A1126">
                  <w:rPr>
                    <w:sz w:val="28"/>
                  </w:rPr>
                  <w:t>29 de Junho de 2011</w:t>
                </w:r>
              </w:p>
              <w:p w:rsidR="00D115B1" w:rsidRPr="006A1126" w:rsidRDefault="00120436" w:rsidP="00D115B1">
                <w:pPr>
                  <w:pStyle w:val="Commarcadores"/>
                  <w:numPr>
                    <w:ilvl w:val="0"/>
                    <w:numId w:val="0"/>
                  </w:numPr>
                  <w:spacing w:after="0" w:line="240" w:lineRule="auto"/>
                  <w:rPr>
                    <w:sz w:val="28"/>
                  </w:rPr>
                </w:pPr>
                <w:r w:rsidRPr="006A1126">
                  <w:rPr>
                    <w:sz w:val="28"/>
                  </w:rPr>
                  <w:t>Ensino Médio completo – Curso Montagem e Manutenção de Computadores e redes – Microlins.</w:t>
                </w:r>
              </w:p>
              <w:p w:rsidR="00D115B1" w:rsidRPr="006A1126" w:rsidRDefault="00D115B1" w:rsidP="00D115B1">
                <w:pPr>
                  <w:pStyle w:val="Seo"/>
                  <w:spacing w:after="0"/>
                  <w:rPr>
                    <w:sz w:val="32"/>
                  </w:rPr>
                </w:pPr>
                <w:r w:rsidRPr="006A1126">
                  <w:rPr>
                    <w:sz w:val="32"/>
                  </w:rPr>
                  <w:t>experiência</w:t>
                </w:r>
              </w:p>
              <w:p w:rsidR="00D115B1" w:rsidRPr="006A1126" w:rsidRDefault="00120436" w:rsidP="00D115B1">
                <w:pPr>
                  <w:pStyle w:val="Subseo"/>
                  <w:spacing w:after="0" w:line="240" w:lineRule="auto"/>
                  <w:rPr>
                    <w:color w:val="000000"/>
                    <w:spacing w:val="0"/>
                  </w:rPr>
                </w:pPr>
                <w:r w:rsidRPr="006A1126">
                  <w:rPr>
                    <w:bCs/>
                    <w:spacing w:val="0"/>
                    <w:sz w:val="28"/>
                  </w:rPr>
                  <w:t>Vendedor - Caixa</w:t>
                </w:r>
                <w:r w:rsidR="00D115B1" w:rsidRPr="006A1126">
                  <w:rPr>
                    <w:b w:val="0"/>
                    <w:bCs/>
                    <w:sz w:val="28"/>
                  </w:rPr>
                  <w:t xml:space="preserve">| </w:t>
                </w:r>
                <w:sdt>
                  <w:sdtPr>
                    <w:rPr>
                      <w:sz w:val="28"/>
                    </w:rPr>
                    <w:id w:val="326177524"/>
                    <w:placeholder>
                      <w:docPart w:val="3F69789FEBE74E03B7DFA1071D4146DA"/>
                    </w:placeholder>
                  </w:sdtPr>
                  <w:sdtContent>
                    <w:r w:rsidRPr="006A1126">
                      <w:rPr>
                        <w:sz w:val="28"/>
                      </w:rPr>
                      <w:t>MS confecções</w:t>
                    </w:r>
                  </w:sdtContent>
                </w:sdt>
              </w:p>
              <w:p w:rsidR="00D115B1" w:rsidRPr="006A1126" w:rsidRDefault="00120436" w:rsidP="00D115B1">
                <w:pPr>
                  <w:spacing w:after="0" w:line="240" w:lineRule="auto"/>
                  <w:rPr>
                    <w:sz w:val="28"/>
                  </w:rPr>
                </w:pPr>
                <w:r w:rsidRPr="006A1126">
                  <w:rPr>
                    <w:sz w:val="28"/>
                  </w:rPr>
                  <w:t>Julho de 2009 – Agostos de 2010</w:t>
                </w:r>
              </w:p>
              <w:p w:rsidR="00D115B1" w:rsidRPr="006A1126" w:rsidRDefault="00120436" w:rsidP="00D115B1">
                <w:pPr>
                  <w:pStyle w:val="Commarcadores"/>
                  <w:numPr>
                    <w:ilvl w:val="0"/>
                    <w:numId w:val="0"/>
                  </w:numPr>
                  <w:spacing w:after="0" w:line="240" w:lineRule="auto"/>
                  <w:rPr>
                    <w:sz w:val="28"/>
                  </w:rPr>
                </w:pPr>
                <w:r w:rsidRPr="006A1126">
                  <w:rPr>
                    <w:sz w:val="28"/>
                  </w:rPr>
                  <w:t>Vendedor – atendimento ao cliente- caixa- responsabilidade com dinheiro e contas da empresa serviços de bancos e fechamento de caixa.</w:t>
                </w:r>
              </w:p>
              <w:p w:rsidR="00120436" w:rsidRDefault="00120436" w:rsidP="00D115B1">
                <w:pPr>
                  <w:pStyle w:val="Commarcadores"/>
                  <w:numPr>
                    <w:ilvl w:val="0"/>
                    <w:numId w:val="0"/>
                  </w:numPr>
                  <w:spacing w:after="0" w:line="240" w:lineRule="auto"/>
                </w:pPr>
              </w:p>
              <w:p w:rsidR="00120436" w:rsidRPr="006A1126" w:rsidRDefault="006A1126" w:rsidP="00D115B1">
                <w:pPr>
                  <w:pStyle w:val="Commarcadores"/>
                  <w:numPr>
                    <w:ilvl w:val="0"/>
                    <w:numId w:val="0"/>
                  </w:numPr>
                  <w:spacing w:after="0" w:line="240" w:lineRule="auto"/>
                  <w:rPr>
                    <w:b/>
                    <w:color w:val="94B6D2" w:themeColor="accent1"/>
                    <w:sz w:val="28"/>
                  </w:rPr>
                </w:pPr>
                <w:r w:rsidRPr="006A1126">
                  <w:rPr>
                    <w:b/>
                    <w:color w:val="94B6D2" w:themeColor="accent1"/>
                    <w:sz w:val="28"/>
                  </w:rPr>
                  <w:t>Operador de Caixa</w:t>
                </w:r>
                <w:r w:rsidR="00A23AC6">
                  <w:rPr>
                    <w:b/>
                    <w:color w:val="94B6D2" w:themeColor="accent1"/>
                    <w:sz w:val="28"/>
                  </w:rPr>
                  <w:t xml:space="preserve"> </w:t>
                </w:r>
                <w:r w:rsidR="004F4817">
                  <w:rPr>
                    <w:b/>
                    <w:color w:val="94B6D2" w:themeColor="accent1"/>
                    <w:sz w:val="28"/>
                  </w:rPr>
                  <w:t>| Osvaldo Perim Supermercados</w:t>
                </w:r>
                <w:bookmarkStart w:id="0" w:name="_GoBack"/>
                <w:bookmarkEnd w:id="0"/>
                <w:r w:rsidR="004F4817">
                  <w:rPr>
                    <w:b/>
                    <w:color w:val="94B6D2" w:themeColor="accent1"/>
                    <w:sz w:val="28"/>
                  </w:rPr>
                  <w:t xml:space="preserve"> LTDA</w:t>
                </w:r>
              </w:p>
              <w:p w:rsidR="006A1126" w:rsidRPr="006A1126" w:rsidRDefault="006A1126" w:rsidP="00D115B1">
                <w:pPr>
                  <w:pStyle w:val="Commarcadores"/>
                  <w:numPr>
                    <w:ilvl w:val="0"/>
                    <w:numId w:val="0"/>
                  </w:numPr>
                  <w:spacing w:after="0" w:line="240" w:lineRule="auto"/>
                  <w:rPr>
                    <w:sz w:val="28"/>
                  </w:rPr>
                </w:pPr>
                <w:r w:rsidRPr="006A1126">
                  <w:rPr>
                    <w:sz w:val="28"/>
                  </w:rPr>
                  <w:t>Agosto de 2012 -</w:t>
                </w:r>
                <w:proofErr w:type="gramStart"/>
                <w:r w:rsidRPr="006A1126">
                  <w:rPr>
                    <w:sz w:val="28"/>
                  </w:rPr>
                  <w:t xml:space="preserve">  </w:t>
                </w:r>
                <w:proofErr w:type="gramEnd"/>
                <w:r w:rsidRPr="006A1126">
                  <w:rPr>
                    <w:sz w:val="28"/>
                  </w:rPr>
                  <w:t>Dezembro de 2012</w:t>
                </w:r>
              </w:p>
              <w:p w:rsidR="006A1126" w:rsidRPr="006A1126" w:rsidRDefault="006A1126" w:rsidP="006A1126">
                <w:pPr>
                  <w:pStyle w:val="Commarcadores"/>
                  <w:numPr>
                    <w:ilvl w:val="0"/>
                    <w:numId w:val="0"/>
                  </w:numPr>
                  <w:spacing w:after="0" w:line="240" w:lineRule="auto"/>
                  <w:rPr>
                    <w:sz w:val="28"/>
                  </w:rPr>
                </w:pPr>
                <w:r w:rsidRPr="006A1126">
                  <w:rPr>
                    <w:sz w:val="28"/>
                  </w:rPr>
                  <w:t>Movimento de Caixa</w:t>
                </w:r>
              </w:p>
              <w:p w:rsidR="006A1126" w:rsidRDefault="006A1126" w:rsidP="006A1126">
                <w:pPr>
                  <w:pStyle w:val="Commarcadores"/>
                  <w:numPr>
                    <w:ilvl w:val="0"/>
                    <w:numId w:val="0"/>
                  </w:numPr>
                  <w:spacing w:after="0" w:line="240" w:lineRule="auto"/>
                </w:pPr>
              </w:p>
              <w:p w:rsidR="00D115B1" w:rsidRPr="006A1126" w:rsidRDefault="006A1126" w:rsidP="006A1126">
                <w:pPr>
                  <w:pStyle w:val="Commarcadores"/>
                  <w:numPr>
                    <w:ilvl w:val="0"/>
                    <w:numId w:val="0"/>
                  </w:numPr>
                  <w:spacing w:after="0" w:line="240" w:lineRule="auto"/>
                  <w:rPr>
                    <w:b/>
                    <w:color w:val="B85A22" w:themeColor="accent2" w:themeShade="BF"/>
                    <w:sz w:val="32"/>
                  </w:rPr>
                </w:pPr>
                <w:r w:rsidRPr="006A1126">
                  <w:rPr>
                    <w:b/>
                    <w:color w:val="B85A22" w:themeColor="accent2" w:themeShade="BF"/>
                    <w:sz w:val="32"/>
                  </w:rPr>
                  <w:t>Q</w:t>
                </w:r>
                <w:r w:rsidR="00D115B1" w:rsidRPr="006A1126">
                  <w:rPr>
                    <w:b/>
                    <w:color w:val="B85A22" w:themeColor="accent2" w:themeShade="BF"/>
                    <w:sz w:val="32"/>
                  </w:rPr>
                  <w:t>ualificações</w:t>
                </w:r>
              </w:p>
              <w:p w:rsidR="00D115B1" w:rsidRPr="006A1126" w:rsidRDefault="006A1126" w:rsidP="00D115B1">
                <w:pPr>
                  <w:pStyle w:val="Commarcadores"/>
                  <w:spacing w:after="0" w:line="240" w:lineRule="auto"/>
                  <w:rPr>
                    <w:sz w:val="28"/>
                  </w:rPr>
                </w:pPr>
                <w:r w:rsidRPr="006A1126">
                  <w:rPr>
                    <w:sz w:val="28"/>
                  </w:rPr>
                  <w:t xml:space="preserve">Profissional, extremamente competente, pontual e sério. </w:t>
                </w:r>
              </w:p>
              <w:p w:rsidR="00D115B1" w:rsidRDefault="00D115B1" w:rsidP="00D115B1">
                <w:pPr>
                  <w:pStyle w:val="Commarcadores"/>
                  <w:numPr>
                    <w:ilvl w:val="0"/>
                    <w:numId w:val="0"/>
                  </w:numPr>
                  <w:spacing w:after="0" w:line="240" w:lineRule="auto"/>
                </w:pPr>
              </w:p>
            </w:tc>
          </w:tr>
        </w:tbl>
        <w:p w:rsidR="000C67D5" w:rsidRDefault="00994058"/>
      </w:sdtContent>
    </w:sdt>
    <w:p w:rsidR="000C67D5" w:rsidRDefault="000C67D5"/>
    <w:sectPr w:rsidR="000C67D5">
      <w:headerReference w:type="default" r:id="rId11"/>
      <w:footerReference w:type="default" r:id="rId12"/>
      <w:pgSz w:w="11907" w:h="16839"/>
      <w:pgMar w:top="1148" w:right="1050" w:bottom="1148" w:left="105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058" w:rsidRDefault="00994058">
      <w:pPr>
        <w:spacing w:after="0" w:line="240" w:lineRule="auto"/>
      </w:pPr>
      <w:r>
        <w:separator/>
      </w:r>
    </w:p>
  </w:endnote>
  <w:endnote w:type="continuationSeparator" w:id="0">
    <w:p w:rsidR="00994058" w:rsidRDefault="0099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7D5" w:rsidRDefault="000C67D5"/>
  <w:p w:rsidR="000C67D5" w:rsidRDefault="00994058">
    <w:pPr>
      <w:pStyle w:val="Rodapmpar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A23AC6" w:rsidRPr="00A23AC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058" w:rsidRDefault="00994058">
      <w:pPr>
        <w:spacing w:after="0" w:line="240" w:lineRule="auto"/>
      </w:pPr>
      <w:r>
        <w:separator/>
      </w:r>
    </w:p>
  </w:footnote>
  <w:footnote w:type="continuationSeparator" w:id="0">
    <w:p w:rsidR="00994058" w:rsidRDefault="0099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or"/>
      <w:id w:val="5384246"/>
      <w:placeholder>
        <w:docPart w:val="DDEDDD9B063446BEA1AE046AB96AD1C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C67D5" w:rsidRDefault="00D115B1">
        <w:pPr>
          <w:pStyle w:val="Cabealhompar"/>
        </w:pPr>
        <w:proofErr w:type="spellStart"/>
        <w:proofErr w:type="gramStart"/>
        <w:r>
          <w:t>william</w:t>
        </w:r>
        <w:proofErr w:type="spellEnd"/>
        <w:proofErr w:type="gramEnd"/>
      </w:p>
    </w:sdtContent>
  </w:sdt>
  <w:p w:rsidR="000C67D5" w:rsidRDefault="000C67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Commarcador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Commarcador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Commarcador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Commarcador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Commarcador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Recuo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attachedTemplate r:id="rId1"/>
  <w:defaultTabStop w:val="720"/>
  <w:hyphenationZone w:val="4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B1"/>
    <w:rsid w:val="000C67D5"/>
    <w:rsid w:val="00120436"/>
    <w:rsid w:val="004F4817"/>
    <w:rsid w:val="006A1126"/>
    <w:rsid w:val="00994058"/>
    <w:rsid w:val="00A23AC6"/>
    <w:rsid w:val="00C56B23"/>
    <w:rsid w:val="00D1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pt-BR" w:eastAsia="pt-B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</w:style>
  <w:style w:type="paragraph" w:styleId="Ttulo1">
    <w:name w:val="heading 1"/>
    <w:basedOn w:val="Normal"/>
    <w:next w:val="Normal"/>
    <w:link w:val="Ttulo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o">
    <w:name w:val="Quote"/>
    <w:basedOn w:val="Normal"/>
    <w:link w:val="CitaoChar"/>
    <w:uiPriority w:val="29"/>
    <w:qFormat/>
    <w:rPr>
      <w:i/>
      <w:smallCaps/>
      <w:color w:val="775F55" w:themeColor="text2"/>
      <w:spacing w:val="6"/>
    </w:rPr>
  </w:style>
  <w:style w:type="character" w:customStyle="1" w:styleId="CitaoChar">
    <w:name w:val="Citação Char"/>
    <w:basedOn w:val="Fontepargpadro"/>
    <w:link w:val="Citao"/>
    <w:uiPriority w:val="29"/>
    <w:rPr>
      <w:rFonts w:cs="Times New Roman"/>
      <w:i/>
      <w:smallCaps/>
      <w:color w:val="775F55" w:themeColor="text2"/>
      <w:spacing w:val="6"/>
      <w:sz w:val="23"/>
      <w:szCs w:val="23"/>
    </w:rPr>
  </w:style>
  <w:style w:type="paragraph" w:customStyle="1" w:styleId="Seo">
    <w:name w:val="Seção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o">
    <w:name w:val="Subseção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Commarcadore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embloco">
    <w:name w:val="Block Text"/>
    <w:aliases w:val="Citação em Bloco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TtulodoLivro">
    <w:name w:val="Book Title"/>
    <w:basedOn w:val="Fontepargpadro"/>
    <w:uiPriority w:val="33"/>
    <w:qFormat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Legenda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nfase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cs="Times New Roman"/>
      <w:sz w:val="23"/>
      <w:szCs w:val="23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cs="Times New Roman"/>
      <w:sz w:val="23"/>
      <w:szCs w:val="23"/>
    </w:rPr>
  </w:style>
  <w:style w:type="character" w:customStyle="1" w:styleId="Ttulo1Char">
    <w:name w:val="Título 1 Char"/>
    <w:basedOn w:val="Fontepargpadro"/>
    <w:link w:val="Ttulo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cs="Times New Roman"/>
      <w:caps/>
      <w:spacing w:val="14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Pr>
      <w:color w:val="F7B615" w:themeColor="hyperlink"/>
      <w:u w:val="single"/>
    </w:rPr>
  </w:style>
  <w:style w:type="character" w:styleId="nfaseIntensa">
    <w:name w:val="Intense Emphasis"/>
    <w:basedOn w:val="Fontepargpadro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oIntensa">
    <w:name w:val="Intense Quote"/>
    <w:basedOn w:val="Normal"/>
    <w:link w:val="CitaoIntensa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character" w:styleId="RefernciaIntensa">
    <w:name w:val="Intense Reference"/>
    <w:basedOn w:val="Fontepargpadro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pPr>
      <w:ind w:left="360" w:hanging="360"/>
    </w:pPr>
  </w:style>
  <w:style w:type="paragraph" w:styleId="Lista2">
    <w:name w:val="List 2"/>
    <w:basedOn w:val="Normal"/>
    <w:uiPriority w:val="99"/>
    <w:unhideWhenUsed/>
    <w:pPr>
      <w:ind w:left="720" w:hanging="360"/>
    </w:pPr>
  </w:style>
  <w:style w:type="paragraph" w:styleId="Commarcadores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Commarcadores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Commarcadore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Commarcadore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argrafodaLista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EstilodeListaMediano">
    <w:name w:val="Estilo de Lista Mediano"/>
    <w:uiPriority w:val="99"/>
    <w:pPr>
      <w:numPr>
        <w:numId w:val="11"/>
      </w:numPr>
    </w:pPr>
  </w:style>
  <w:style w:type="paragraph" w:styleId="SemEspaamento">
    <w:name w:val="No Spacing"/>
    <w:basedOn w:val="Normal"/>
    <w:uiPriority w:val="99"/>
    <w:qFormat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NomePessoal">
    <w:name w:val="Nome Pessoal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EndereodoRemetente">
    <w:name w:val="Endereço do Remetente"/>
    <w:basedOn w:val="SemEspaamento"/>
    <w:uiPriority w:val="4"/>
    <w:qFormat/>
    <w:pPr>
      <w:spacing w:before="240"/>
      <w:contextualSpacing/>
    </w:pPr>
    <w:rPr>
      <w:color w:val="775F55" w:themeColor="text2"/>
    </w:rPr>
  </w:style>
  <w:style w:type="character" w:styleId="Forte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tulo">
    <w:name w:val="Subtitle"/>
    <w:basedOn w:val="Normal"/>
    <w:link w:val="Subttulo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character" w:styleId="nfaseSutil">
    <w:name w:val="Subtle Emphasis"/>
    <w:basedOn w:val="Fontepargpadro"/>
    <w:uiPriority w:val="19"/>
    <w:qFormat/>
    <w:rPr>
      <w:rFonts w:asciiTheme="minorHAnsi" w:hAnsiTheme="minorHAnsi"/>
      <w:i/>
      <w:sz w:val="23"/>
    </w:rPr>
  </w:style>
  <w:style w:type="character" w:styleId="RefernciaSutil">
    <w:name w:val="Subtle Reference"/>
    <w:basedOn w:val="Fontepargpadro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ndicedeautoridad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tulo">
    <w:name w:val="Title"/>
    <w:basedOn w:val="Normal"/>
    <w:link w:val="TtuloChar"/>
    <w:uiPriority w:val="10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Pr>
      <w:rFonts w:cs="Times New Roman"/>
      <w:color w:val="775F55" w:themeColor="text2"/>
      <w:sz w:val="72"/>
      <w:szCs w:val="72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Sumrio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Sumrio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Sumrio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Sumrio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Sumrio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Sumrio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Sumrio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Data">
    <w:name w:val="Date"/>
    <w:basedOn w:val="SemEspaamento"/>
    <w:next w:val="Normal"/>
    <w:link w:val="Data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aChar">
    <w:name w:val="Data Char"/>
    <w:basedOn w:val="Fontepargpadro"/>
    <w:link w:val="Data"/>
    <w:uiPriority w:val="99"/>
    <w:rPr>
      <w:rFonts w:cs="Times New Roman"/>
      <w:b/>
      <w:color w:val="FFFFFF" w:themeColor="background1"/>
      <w:sz w:val="23"/>
      <w:szCs w:val="23"/>
    </w:rPr>
  </w:style>
  <w:style w:type="paragraph" w:customStyle="1" w:styleId="RodapPar">
    <w:name w:val="Rodapé Par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Rodapmpar">
    <w:name w:val="Rodapé Ímpar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CabealhoPar">
    <w:name w:val="Cabeçalho Par"/>
    <w:basedOn w:val="SemEspaamento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Cabealhompar">
    <w:name w:val="Cabeçalho Ímpar"/>
    <w:basedOn w:val="SemEspaamento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EndereodoRemetente0">
    <w:name w:val="Endereço do Remetente"/>
    <w:basedOn w:val="SemEspaamento"/>
    <w:uiPriority w:val="2"/>
    <w:unhideWhenUsed/>
    <w:qFormat/>
  </w:style>
  <w:style w:type="paragraph" w:customStyle="1" w:styleId="NomedaEmpresa">
    <w:name w:val="Nome da Empresa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pt-BR" w:eastAsia="pt-B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4" w:lineRule="auto"/>
    </w:pPr>
  </w:style>
  <w:style w:type="paragraph" w:styleId="Ttulo1">
    <w:name w:val="heading 1"/>
    <w:basedOn w:val="Normal"/>
    <w:next w:val="Normal"/>
    <w:link w:val="Ttulo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o">
    <w:name w:val="Quote"/>
    <w:basedOn w:val="Normal"/>
    <w:link w:val="CitaoChar"/>
    <w:uiPriority w:val="29"/>
    <w:qFormat/>
    <w:rPr>
      <w:i/>
      <w:smallCaps/>
      <w:color w:val="775F55" w:themeColor="text2"/>
      <w:spacing w:val="6"/>
    </w:rPr>
  </w:style>
  <w:style w:type="character" w:customStyle="1" w:styleId="CitaoChar">
    <w:name w:val="Citação Char"/>
    <w:basedOn w:val="Fontepargpadro"/>
    <w:link w:val="Citao"/>
    <w:uiPriority w:val="29"/>
    <w:rPr>
      <w:rFonts w:cs="Times New Roman"/>
      <w:i/>
      <w:smallCaps/>
      <w:color w:val="775F55" w:themeColor="text2"/>
      <w:spacing w:val="6"/>
      <w:sz w:val="23"/>
      <w:szCs w:val="23"/>
    </w:rPr>
  </w:style>
  <w:style w:type="paragraph" w:customStyle="1" w:styleId="Seo">
    <w:name w:val="Seção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o">
    <w:name w:val="Subseção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Commarcadores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embloco">
    <w:name w:val="Block Text"/>
    <w:aliases w:val="Citação em Bloco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</w:rPr>
  </w:style>
  <w:style w:type="character" w:styleId="TtulodoLivro">
    <w:name w:val="Book Title"/>
    <w:basedOn w:val="Fontepargpadro"/>
    <w:uiPriority w:val="33"/>
    <w:qFormat/>
    <w:rPr>
      <w:rFonts w:asciiTheme="minorHAnsi" w:hAnsiTheme="minorHAnsi" w:cs="Times New Roman"/>
      <w:i/>
      <w:color w:val="775F55" w:themeColor="text2"/>
      <w:sz w:val="23"/>
      <w:szCs w:val="23"/>
    </w:rPr>
  </w:style>
  <w:style w:type="paragraph" w:styleId="Legenda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nfase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cs="Times New Roman"/>
      <w:sz w:val="23"/>
      <w:szCs w:val="23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cs="Times New Roman"/>
      <w:sz w:val="23"/>
      <w:szCs w:val="23"/>
    </w:rPr>
  </w:style>
  <w:style w:type="character" w:customStyle="1" w:styleId="Ttulo1Char">
    <w:name w:val="Título 1 Char"/>
    <w:basedOn w:val="Fontepargpadro"/>
    <w:link w:val="Ttulo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cs="Times New Roman"/>
      <w:b/>
      <w:color w:val="000000" w:themeColor="text1"/>
      <w:spacing w:val="10"/>
      <w:sz w:val="23"/>
      <w:szCs w:val="23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cs="Times New Roman"/>
      <w:caps/>
      <w:spacing w:val="14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cs="Times New Roman"/>
      <w:b/>
      <w:color w:val="775F55" w:themeColor="text2"/>
      <w:spacing w:val="10"/>
      <w:sz w:val="23"/>
      <w:szCs w:val="23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cs="Times New Roman"/>
      <w:b/>
      <w:color w:val="DD8047" w:themeColor="accent2"/>
      <w:spacing w:val="1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cs="Times New Roman"/>
      <w:b/>
      <w:i/>
      <w:color w:val="94B6D2" w:themeColor="accent1"/>
      <w:spacing w:val="1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Pr>
      <w:color w:val="F7B615" w:themeColor="hyperlink"/>
      <w:u w:val="single"/>
    </w:rPr>
  </w:style>
  <w:style w:type="character" w:styleId="nfaseIntensa">
    <w:name w:val="Intense Emphasis"/>
    <w:basedOn w:val="Fontepargpadro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oIntensa">
    <w:name w:val="Intense Quote"/>
    <w:basedOn w:val="Normal"/>
    <w:link w:val="CitaoIntensa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cs="Times New Roman"/>
      <w:b/>
      <w:color w:val="DD8047" w:themeColor="accent2"/>
      <w:sz w:val="23"/>
      <w:szCs w:val="23"/>
      <w:shd w:val="clear" w:color="auto" w:fill="FFFFFF" w:themeFill="background1"/>
    </w:rPr>
  </w:style>
  <w:style w:type="character" w:styleId="RefernciaIntensa">
    <w:name w:val="Intense Reference"/>
    <w:basedOn w:val="Fontepargpadro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pPr>
      <w:ind w:left="360" w:hanging="360"/>
    </w:pPr>
  </w:style>
  <w:style w:type="paragraph" w:styleId="Lista2">
    <w:name w:val="List 2"/>
    <w:basedOn w:val="Normal"/>
    <w:uiPriority w:val="99"/>
    <w:unhideWhenUsed/>
    <w:pPr>
      <w:ind w:left="720" w:hanging="360"/>
    </w:pPr>
  </w:style>
  <w:style w:type="paragraph" w:styleId="Commarcadores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Commarcadores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Commarcadores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Commarcadores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PargrafodaLista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EstilodeListaMediano">
    <w:name w:val="Estilo de Lista Mediano"/>
    <w:uiPriority w:val="99"/>
    <w:pPr>
      <w:numPr>
        <w:numId w:val="11"/>
      </w:numPr>
    </w:pPr>
  </w:style>
  <w:style w:type="paragraph" w:styleId="SemEspaamento">
    <w:name w:val="No Spacing"/>
    <w:basedOn w:val="Normal"/>
    <w:uiPriority w:val="99"/>
    <w:qFormat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NomePessoal">
    <w:name w:val="Nome Pessoal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EndereodoRemetente">
    <w:name w:val="Endereço do Remetente"/>
    <w:basedOn w:val="SemEspaamento"/>
    <w:uiPriority w:val="4"/>
    <w:qFormat/>
    <w:pPr>
      <w:spacing w:before="240"/>
      <w:contextualSpacing/>
    </w:pPr>
    <w:rPr>
      <w:color w:val="775F55" w:themeColor="text2"/>
    </w:rPr>
  </w:style>
  <w:style w:type="character" w:styleId="Forte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tulo">
    <w:name w:val="Subtitle"/>
    <w:basedOn w:val="Normal"/>
    <w:link w:val="Subttulo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character" w:styleId="nfaseSutil">
    <w:name w:val="Subtle Emphasis"/>
    <w:basedOn w:val="Fontepargpadro"/>
    <w:uiPriority w:val="19"/>
    <w:qFormat/>
    <w:rPr>
      <w:rFonts w:asciiTheme="minorHAnsi" w:hAnsiTheme="minorHAnsi"/>
      <w:i/>
      <w:sz w:val="23"/>
    </w:rPr>
  </w:style>
  <w:style w:type="character" w:styleId="RefernciaSutil">
    <w:name w:val="Subtle Reference"/>
    <w:basedOn w:val="Fontepargpadro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ndicedeautoridad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tulo">
    <w:name w:val="Title"/>
    <w:basedOn w:val="Normal"/>
    <w:link w:val="TtuloChar"/>
    <w:uiPriority w:val="10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Pr>
      <w:rFonts w:cs="Times New Roman"/>
      <w:color w:val="775F55" w:themeColor="text2"/>
      <w:sz w:val="72"/>
      <w:szCs w:val="72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</w:style>
  <w:style w:type="paragraph" w:styleId="Sumrio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Sumrio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Sumrio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Sumrio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Sumrio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Sumrio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Sumrio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styleId="Data">
    <w:name w:val="Date"/>
    <w:basedOn w:val="SemEspaamento"/>
    <w:next w:val="Normal"/>
    <w:link w:val="Data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aChar">
    <w:name w:val="Data Char"/>
    <w:basedOn w:val="Fontepargpadro"/>
    <w:link w:val="Data"/>
    <w:uiPriority w:val="99"/>
    <w:rPr>
      <w:rFonts w:cs="Times New Roman"/>
      <w:b/>
      <w:color w:val="FFFFFF" w:themeColor="background1"/>
      <w:sz w:val="23"/>
      <w:szCs w:val="23"/>
    </w:rPr>
  </w:style>
  <w:style w:type="paragraph" w:customStyle="1" w:styleId="RodapPar">
    <w:name w:val="Rodapé Par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Rodapmpar">
    <w:name w:val="Rodapé Ímpar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CabealhoPar">
    <w:name w:val="Cabeçalho Par"/>
    <w:basedOn w:val="SemEspaamento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Cabealhompar">
    <w:name w:val="Cabeçalho Ímpar"/>
    <w:basedOn w:val="SemEspaamento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EndereodoRemetente0">
    <w:name w:val="Endereço do Remetente"/>
    <w:basedOn w:val="SemEspaamento"/>
    <w:uiPriority w:val="2"/>
    <w:unhideWhenUsed/>
    <w:qFormat/>
  </w:style>
  <w:style w:type="paragraph" w:customStyle="1" w:styleId="NomedaEmpresa">
    <w:name w:val="Nome da Empresa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Downloads\TS10177307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9C04BC79E648EF99779B595D893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36108A-321E-4AD5-92C5-04269CF7D4AA}"/>
      </w:docPartPr>
      <w:docPartBody>
        <w:p w:rsidR="00000000" w:rsidRDefault="00D95EA3">
          <w:pPr>
            <w:pStyle w:val="309C04BC79E648EF99779B595D893244"/>
          </w:pPr>
          <w:r>
            <w:rPr>
              <w:rStyle w:val="TextodoEspaoReservado"/>
            </w:rPr>
            <w:t>Escolha um bloco de criação.</w:t>
          </w:r>
        </w:p>
      </w:docPartBody>
    </w:docPart>
    <w:docPart>
      <w:docPartPr>
        <w:name w:val="DDEDDD9B063446BEA1AE046AB96AD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B84BFA-8780-4F7A-B85A-787B4A85D6D9}"/>
      </w:docPartPr>
      <w:docPartBody>
        <w:p w:rsidR="00000000" w:rsidRDefault="00EB5603" w:rsidP="00EB5603">
          <w:pPr>
            <w:pStyle w:val="DDEDDD9B063446BEA1AE046AB96AD1C9"/>
          </w:pPr>
          <w:r>
            <w:t>[Digite a lista de níveis, prêmios e realizações]</w:t>
          </w:r>
        </w:p>
      </w:docPartBody>
    </w:docPart>
    <w:docPart>
      <w:docPartPr>
        <w:name w:val="3F69789FEBE74E03B7DFA1071D414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1AE2E-1AB7-4B07-9873-F80A7EAC3732}"/>
      </w:docPartPr>
      <w:docPartBody>
        <w:p w:rsidR="00000000" w:rsidRDefault="00EB5603" w:rsidP="00EB5603">
          <w:pPr>
            <w:pStyle w:val="3F69789FEBE74E03B7DFA1071D4146DA"/>
          </w:pPr>
          <w:r>
            <w:t>[Digite o 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03"/>
    <w:rsid w:val="00D95EA3"/>
    <w:rsid w:val="00E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customStyle="1" w:styleId="309C04BC79E648EF99779B595D893244">
    <w:name w:val="309C04BC79E648EF99779B595D893244"/>
  </w:style>
  <w:style w:type="paragraph" w:customStyle="1" w:styleId="8CAD98EB4CFB44CDAA324F8E9BD424F1">
    <w:name w:val="8CAD98EB4CFB44CDAA324F8E9BD424F1"/>
  </w:style>
  <w:style w:type="paragraph" w:customStyle="1" w:styleId="888E5EB8EE3F46ED9BFCC7DCCF78B783">
    <w:name w:val="888E5EB8EE3F46ED9BFCC7DCCF78B783"/>
  </w:style>
  <w:style w:type="paragraph" w:customStyle="1" w:styleId="722A6ADAEBE94FBAA2E5D8F0CD175173">
    <w:name w:val="722A6ADAEBE94FBAA2E5D8F0CD175173"/>
  </w:style>
  <w:style w:type="paragraph" w:customStyle="1" w:styleId="585DCE48ACBB4BC1A5AFFB611A79696D">
    <w:name w:val="585DCE48ACBB4BC1A5AFFB611A79696D"/>
  </w:style>
  <w:style w:type="paragraph" w:customStyle="1" w:styleId="D5879CAB7F354A9AAEC23CE8A4FB2020">
    <w:name w:val="D5879CAB7F354A9AAEC23CE8A4FB2020"/>
  </w:style>
  <w:style w:type="paragraph" w:customStyle="1" w:styleId="9D6A8C0DFBA9471AB178B06E2DD9C1F4">
    <w:name w:val="9D6A8C0DFBA9471AB178B06E2DD9C1F4"/>
  </w:style>
  <w:style w:type="paragraph" w:customStyle="1" w:styleId="421BE57FDDC14F82AC01C63B6842B426">
    <w:name w:val="421BE57FDDC14F82AC01C63B6842B426"/>
  </w:style>
  <w:style w:type="paragraph" w:customStyle="1" w:styleId="B6D541096352421DA0E80601097A6A7C">
    <w:name w:val="B6D541096352421DA0E80601097A6A7C"/>
  </w:style>
  <w:style w:type="paragraph" w:customStyle="1" w:styleId="CAEEE4D7B5C54C35ACDEADBCE75FF4EE">
    <w:name w:val="CAEEE4D7B5C54C35ACDEADBCE75FF4EE"/>
  </w:style>
  <w:style w:type="paragraph" w:customStyle="1" w:styleId="6154C1DD945F460B8C40E2089C0D7189">
    <w:name w:val="6154C1DD945F460B8C40E2089C0D7189"/>
  </w:style>
  <w:style w:type="paragraph" w:customStyle="1" w:styleId="F1D3074CEF4B463B9140A1197CEDB413">
    <w:name w:val="F1D3074CEF4B463B9140A1197CEDB413"/>
  </w:style>
  <w:style w:type="paragraph" w:customStyle="1" w:styleId="8CAC69411775498AB997F4D01EF518CA">
    <w:name w:val="8CAC69411775498AB997F4D01EF518CA"/>
  </w:style>
  <w:style w:type="paragraph" w:customStyle="1" w:styleId="3EC3B9689FCA48F588031F2C024CCC03">
    <w:name w:val="3EC3B9689FCA48F588031F2C024CCC03"/>
  </w:style>
  <w:style w:type="paragraph" w:customStyle="1" w:styleId="27110BD9D1F94C9DAA57236DFE70894A">
    <w:name w:val="27110BD9D1F94C9DAA57236DFE70894A"/>
  </w:style>
  <w:style w:type="paragraph" w:customStyle="1" w:styleId="01896FB659D94B6DB772AE67AF58F380">
    <w:name w:val="01896FB659D94B6DB772AE67AF58F380"/>
  </w:style>
  <w:style w:type="paragraph" w:customStyle="1" w:styleId="01C55E76B4A7415C978229162607EBEE">
    <w:name w:val="01C55E76B4A7415C978229162607EBEE"/>
  </w:style>
  <w:style w:type="paragraph" w:customStyle="1" w:styleId="D806828B710E465893FD364AFD9F5CA8">
    <w:name w:val="D806828B710E465893FD364AFD9F5CA8"/>
    <w:rsid w:val="00EB5603"/>
  </w:style>
  <w:style w:type="paragraph" w:customStyle="1" w:styleId="98DAF8333C5B4FEDB9C09708A46B5BCC">
    <w:name w:val="98DAF8333C5B4FEDB9C09708A46B5BCC"/>
    <w:rsid w:val="00EB5603"/>
  </w:style>
  <w:style w:type="paragraph" w:customStyle="1" w:styleId="E98440CC27A74FF8BA06531D7E82B50E">
    <w:name w:val="E98440CC27A74FF8BA06531D7E82B50E"/>
    <w:rsid w:val="00EB5603"/>
  </w:style>
  <w:style w:type="paragraph" w:customStyle="1" w:styleId="DDEDDD9B063446BEA1AE046AB96AD1C9">
    <w:name w:val="DDEDDD9B063446BEA1AE046AB96AD1C9"/>
    <w:rsid w:val="00EB5603"/>
  </w:style>
  <w:style w:type="paragraph" w:customStyle="1" w:styleId="A415988DEBFC439B880F7CA9C9B3E86D">
    <w:name w:val="A415988DEBFC439B880F7CA9C9B3E86D"/>
    <w:rsid w:val="00EB5603"/>
  </w:style>
  <w:style w:type="paragraph" w:customStyle="1" w:styleId="3F69789FEBE74E03B7DFA1071D4146DA">
    <w:name w:val="3F69789FEBE74E03B7DFA1071D4146DA"/>
    <w:rsid w:val="00EB5603"/>
  </w:style>
  <w:style w:type="paragraph" w:customStyle="1" w:styleId="30F27B5D10E04802B86FB9CCC8155BAE">
    <w:name w:val="30F27B5D10E04802B86FB9CCC8155BAE"/>
    <w:rsid w:val="00EB5603"/>
  </w:style>
  <w:style w:type="paragraph" w:customStyle="1" w:styleId="B0E43641AB6842298350556F9066D0DF">
    <w:name w:val="B0E43641AB6842298350556F9066D0DF"/>
    <w:rsid w:val="00EB5603"/>
  </w:style>
  <w:style w:type="paragraph" w:customStyle="1" w:styleId="843045B81CF24197966712B5DE38E8FF">
    <w:name w:val="843045B81CF24197966712B5DE38E8FF"/>
    <w:rsid w:val="00EB5603"/>
  </w:style>
  <w:style w:type="paragraph" w:customStyle="1" w:styleId="40DCD146370A4F1B86D2275CB4200417">
    <w:name w:val="40DCD146370A4F1B86D2275CB4200417"/>
    <w:rsid w:val="00EB56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Pr>
      <w:color w:val="808080"/>
    </w:rPr>
  </w:style>
  <w:style w:type="paragraph" w:customStyle="1" w:styleId="309C04BC79E648EF99779B595D893244">
    <w:name w:val="309C04BC79E648EF99779B595D893244"/>
  </w:style>
  <w:style w:type="paragraph" w:customStyle="1" w:styleId="8CAD98EB4CFB44CDAA324F8E9BD424F1">
    <w:name w:val="8CAD98EB4CFB44CDAA324F8E9BD424F1"/>
  </w:style>
  <w:style w:type="paragraph" w:customStyle="1" w:styleId="888E5EB8EE3F46ED9BFCC7DCCF78B783">
    <w:name w:val="888E5EB8EE3F46ED9BFCC7DCCF78B783"/>
  </w:style>
  <w:style w:type="paragraph" w:customStyle="1" w:styleId="722A6ADAEBE94FBAA2E5D8F0CD175173">
    <w:name w:val="722A6ADAEBE94FBAA2E5D8F0CD175173"/>
  </w:style>
  <w:style w:type="paragraph" w:customStyle="1" w:styleId="585DCE48ACBB4BC1A5AFFB611A79696D">
    <w:name w:val="585DCE48ACBB4BC1A5AFFB611A79696D"/>
  </w:style>
  <w:style w:type="paragraph" w:customStyle="1" w:styleId="D5879CAB7F354A9AAEC23CE8A4FB2020">
    <w:name w:val="D5879CAB7F354A9AAEC23CE8A4FB2020"/>
  </w:style>
  <w:style w:type="paragraph" w:customStyle="1" w:styleId="9D6A8C0DFBA9471AB178B06E2DD9C1F4">
    <w:name w:val="9D6A8C0DFBA9471AB178B06E2DD9C1F4"/>
  </w:style>
  <w:style w:type="paragraph" w:customStyle="1" w:styleId="421BE57FDDC14F82AC01C63B6842B426">
    <w:name w:val="421BE57FDDC14F82AC01C63B6842B426"/>
  </w:style>
  <w:style w:type="paragraph" w:customStyle="1" w:styleId="B6D541096352421DA0E80601097A6A7C">
    <w:name w:val="B6D541096352421DA0E80601097A6A7C"/>
  </w:style>
  <w:style w:type="paragraph" w:customStyle="1" w:styleId="CAEEE4D7B5C54C35ACDEADBCE75FF4EE">
    <w:name w:val="CAEEE4D7B5C54C35ACDEADBCE75FF4EE"/>
  </w:style>
  <w:style w:type="paragraph" w:customStyle="1" w:styleId="6154C1DD945F460B8C40E2089C0D7189">
    <w:name w:val="6154C1DD945F460B8C40E2089C0D7189"/>
  </w:style>
  <w:style w:type="paragraph" w:customStyle="1" w:styleId="F1D3074CEF4B463B9140A1197CEDB413">
    <w:name w:val="F1D3074CEF4B463B9140A1197CEDB413"/>
  </w:style>
  <w:style w:type="paragraph" w:customStyle="1" w:styleId="8CAC69411775498AB997F4D01EF518CA">
    <w:name w:val="8CAC69411775498AB997F4D01EF518CA"/>
  </w:style>
  <w:style w:type="paragraph" w:customStyle="1" w:styleId="3EC3B9689FCA48F588031F2C024CCC03">
    <w:name w:val="3EC3B9689FCA48F588031F2C024CCC03"/>
  </w:style>
  <w:style w:type="paragraph" w:customStyle="1" w:styleId="27110BD9D1F94C9DAA57236DFE70894A">
    <w:name w:val="27110BD9D1F94C9DAA57236DFE70894A"/>
  </w:style>
  <w:style w:type="paragraph" w:customStyle="1" w:styleId="01896FB659D94B6DB772AE67AF58F380">
    <w:name w:val="01896FB659D94B6DB772AE67AF58F380"/>
  </w:style>
  <w:style w:type="paragraph" w:customStyle="1" w:styleId="01C55E76B4A7415C978229162607EBEE">
    <w:name w:val="01C55E76B4A7415C978229162607EBEE"/>
  </w:style>
  <w:style w:type="paragraph" w:customStyle="1" w:styleId="D806828B710E465893FD364AFD9F5CA8">
    <w:name w:val="D806828B710E465893FD364AFD9F5CA8"/>
    <w:rsid w:val="00EB5603"/>
  </w:style>
  <w:style w:type="paragraph" w:customStyle="1" w:styleId="98DAF8333C5B4FEDB9C09708A46B5BCC">
    <w:name w:val="98DAF8333C5B4FEDB9C09708A46B5BCC"/>
    <w:rsid w:val="00EB5603"/>
  </w:style>
  <w:style w:type="paragraph" w:customStyle="1" w:styleId="E98440CC27A74FF8BA06531D7E82B50E">
    <w:name w:val="E98440CC27A74FF8BA06531D7E82B50E"/>
    <w:rsid w:val="00EB5603"/>
  </w:style>
  <w:style w:type="paragraph" w:customStyle="1" w:styleId="DDEDDD9B063446BEA1AE046AB96AD1C9">
    <w:name w:val="DDEDDD9B063446BEA1AE046AB96AD1C9"/>
    <w:rsid w:val="00EB5603"/>
  </w:style>
  <w:style w:type="paragraph" w:customStyle="1" w:styleId="A415988DEBFC439B880F7CA9C9B3E86D">
    <w:name w:val="A415988DEBFC439B880F7CA9C9B3E86D"/>
    <w:rsid w:val="00EB5603"/>
  </w:style>
  <w:style w:type="paragraph" w:customStyle="1" w:styleId="3F69789FEBE74E03B7DFA1071D4146DA">
    <w:name w:val="3F69789FEBE74E03B7DFA1071D4146DA"/>
    <w:rsid w:val="00EB5603"/>
  </w:style>
  <w:style w:type="paragraph" w:customStyle="1" w:styleId="30F27B5D10E04802B86FB9CCC8155BAE">
    <w:name w:val="30F27B5D10E04802B86FB9CCC8155BAE"/>
    <w:rsid w:val="00EB5603"/>
  </w:style>
  <w:style w:type="paragraph" w:customStyle="1" w:styleId="B0E43641AB6842298350556F9066D0DF">
    <w:name w:val="B0E43641AB6842298350556F9066D0DF"/>
    <w:rsid w:val="00EB5603"/>
  </w:style>
  <w:style w:type="paragraph" w:customStyle="1" w:styleId="843045B81CF24197966712B5DE38E8FF">
    <w:name w:val="843045B81CF24197966712B5DE38E8FF"/>
    <w:rsid w:val="00EB5603"/>
  </w:style>
  <w:style w:type="paragraph" w:customStyle="1" w:styleId="40DCD146370A4F1B86D2275CB4200417">
    <w:name w:val="40DCD146370A4F1B86D2275CB4200417"/>
    <w:rsid w:val="00EB5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B13346DD-087B-4402-8690-87717BC5C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TS101773071</Template>
  <TotalTime>77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1</cp:revision>
  <dcterms:created xsi:type="dcterms:W3CDTF">2014-04-17T10:32:00Z</dcterms:created>
  <dcterms:modified xsi:type="dcterms:W3CDTF">2014-04-17T11:53:00Z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