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BD" w:rsidRPr="001638B8" w:rsidRDefault="002F3B9A" w:rsidP="001638B8">
      <w:pPr>
        <w:rPr>
          <w:rFonts w:ascii="Verdana" w:hAnsi="Verdana"/>
          <w:sz w:val="40"/>
          <w:szCs w:val="40"/>
        </w:rPr>
      </w:pPr>
      <w:bookmarkStart w:id="0" w:name="_GoBack"/>
      <w:bookmarkEnd w:id="0"/>
      <w:r w:rsidRPr="008B533B">
        <w:rPr>
          <w:rFonts w:ascii="Verdana" w:hAnsi="Verdana"/>
          <w:sz w:val="40"/>
          <w:szCs w:val="40"/>
        </w:rPr>
        <w:t>Vinícius Lira Mosqueira</w:t>
      </w:r>
      <w:r w:rsidR="006C58A7" w:rsidRPr="008B533B">
        <w:rPr>
          <w:rFonts w:ascii="Verdana" w:hAnsi="Verdana"/>
          <w:sz w:val="40"/>
          <w:szCs w:val="40"/>
        </w:rPr>
        <w:t xml:space="preserve">                        </w:t>
      </w:r>
    </w:p>
    <w:p w:rsidR="001638B8" w:rsidRDefault="001638B8" w:rsidP="001638B8">
      <w:pPr>
        <w:rPr>
          <w:rFonts w:ascii="Verdana" w:hAnsi="Verdana"/>
        </w:rPr>
      </w:pPr>
      <w:r w:rsidRPr="001638B8">
        <w:rPr>
          <w:rFonts w:ascii="Verdana" w:hAnsi="Verdana"/>
        </w:rPr>
        <w:t xml:space="preserve">Brasileiro, solteiro, </w:t>
      </w:r>
      <w:r w:rsidR="00C719D9">
        <w:rPr>
          <w:rFonts w:ascii="Verdana" w:hAnsi="Verdana"/>
        </w:rPr>
        <w:t>30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="002F3B9A">
        <w:rPr>
          <w:rFonts w:ascii="Verdana" w:hAnsi="Verdana"/>
        </w:rPr>
        <w:t>Rua Samôa, Q 16,</w:t>
      </w:r>
      <w:r w:rsidRPr="001638B8">
        <w:rPr>
          <w:rFonts w:ascii="Verdana" w:hAnsi="Verdana"/>
        </w:rPr>
        <w:t xml:space="preserve"> </w:t>
      </w:r>
      <w:r w:rsidR="002F3B9A">
        <w:rPr>
          <w:rFonts w:ascii="Verdana" w:hAnsi="Verdana"/>
        </w:rPr>
        <w:t>Setor Oceania, número 18</w:t>
      </w:r>
      <w:r>
        <w:rPr>
          <w:rFonts w:ascii="Verdana" w:hAnsi="Verdana"/>
        </w:rPr>
        <w:br/>
      </w:r>
      <w:r w:rsidR="002F3B9A">
        <w:rPr>
          <w:rFonts w:ascii="Verdana" w:hAnsi="Verdana"/>
        </w:rPr>
        <w:t>Cidade Continental – Serra – ES</w:t>
      </w:r>
      <w:r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282387">
        <w:rPr>
          <w:rFonts w:ascii="Verdana" w:hAnsi="Verdana"/>
        </w:rPr>
        <w:t>(27) 9</w:t>
      </w:r>
      <w:r w:rsidR="00325BDF">
        <w:rPr>
          <w:rFonts w:ascii="Verdana" w:hAnsi="Verdana"/>
        </w:rPr>
        <w:t>9</w:t>
      </w:r>
      <w:r w:rsidR="00282387">
        <w:rPr>
          <w:rFonts w:ascii="Verdana" w:hAnsi="Verdana"/>
        </w:rPr>
        <w:t>953-0109</w:t>
      </w:r>
      <w:r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2F3B9A">
        <w:rPr>
          <w:rFonts w:ascii="Verdana" w:hAnsi="Verdana"/>
        </w:rPr>
        <w:t xml:space="preserve"> lira</w:t>
      </w:r>
      <w:r w:rsidR="00851238">
        <w:rPr>
          <w:rFonts w:ascii="Verdana" w:hAnsi="Verdana"/>
        </w:rPr>
        <w:t>.mosqueira@gmail</w:t>
      </w:r>
      <w:r w:rsidR="002F3B9A">
        <w:rPr>
          <w:rFonts w:ascii="Verdana" w:hAnsi="Verdana"/>
        </w:rPr>
        <w:t>.com</w:t>
      </w:r>
      <w:r w:rsidRPr="001638B8">
        <w:rPr>
          <w:rFonts w:ascii="Verdana" w:hAnsi="Verdana"/>
        </w:rPr>
        <w:br/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1638B8" w:rsidRDefault="008A4649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9525" r="9525" b="8890"/>
                <wp:wrapNone/>
                <wp:docPr id="8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B30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0" o:spid="_x0000_s1026" type="#_x0000_t32" style="position:absolute;margin-left:.3pt;margin-top:6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BzK/+3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1638B8" w:rsidRPr="00FA3990" w:rsidRDefault="00851238" w:rsidP="00FA3990">
      <w:pPr>
        <w:rPr>
          <w:rFonts w:ascii="Verdana" w:hAnsi="Verdana"/>
        </w:rPr>
      </w:pPr>
      <w:r>
        <w:rPr>
          <w:rFonts w:ascii="Verdana" w:hAnsi="Verdana"/>
        </w:rPr>
        <w:t xml:space="preserve">Atuar </w:t>
      </w:r>
      <w:r w:rsidR="00F14457">
        <w:rPr>
          <w:rFonts w:ascii="Verdana" w:hAnsi="Verdana"/>
        </w:rPr>
        <w:t>na</w:t>
      </w:r>
      <w:r w:rsidR="004E6A6F">
        <w:rPr>
          <w:rFonts w:ascii="Verdana" w:hAnsi="Verdana"/>
        </w:rPr>
        <w:t xml:space="preserve"> área</w:t>
      </w:r>
      <w:r w:rsidR="00F14457">
        <w:rPr>
          <w:rFonts w:ascii="Verdana" w:hAnsi="Verdana"/>
        </w:rPr>
        <w:t xml:space="preserve"> </w:t>
      </w:r>
      <w:r w:rsidR="00E97D2E">
        <w:rPr>
          <w:rFonts w:ascii="Verdana" w:hAnsi="Verdana"/>
        </w:rPr>
        <w:t>Comercial entre outras relacionadas.</w:t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EC0F69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1638B8" w:rsidRPr="007D7DEE" w:rsidRDefault="008A4649" w:rsidP="007D7DEE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4605" r="9525" b="13335"/>
                <wp:wrapNone/>
                <wp:docPr id="7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995C6" id="AutoShape 169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WwJg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BOhhWw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1638B8" w:rsidRPr="001638B8" w:rsidRDefault="001638B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1638B8">
        <w:rPr>
          <w:rFonts w:ascii="Verdana" w:hAnsi="Verdana"/>
        </w:rPr>
        <w:t>Graduado em</w:t>
      </w:r>
      <w:r w:rsidR="00052BBA">
        <w:rPr>
          <w:rFonts w:ascii="Verdana" w:hAnsi="Verdana"/>
        </w:rPr>
        <w:t xml:space="preserve"> </w:t>
      </w:r>
      <w:r w:rsidR="002F3B9A">
        <w:rPr>
          <w:rFonts w:ascii="Verdana" w:hAnsi="Verdana"/>
        </w:rPr>
        <w:t>T</w:t>
      </w:r>
      <w:r w:rsidR="00052BBA">
        <w:rPr>
          <w:rFonts w:ascii="Verdana" w:hAnsi="Verdana"/>
        </w:rPr>
        <w:t>ecnólogo em Comércio Exterior</w:t>
      </w:r>
      <w:r w:rsidRPr="001638B8">
        <w:rPr>
          <w:rFonts w:ascii="Verdana" w:hAnsi="Verdana"/>
        </w:rPr>
        <w:t xml:space="preserve">. </w:t>
      </w:r>
      <w:r w:rsidR="00052BBA">
        <w:rPr>
          <w:rFonts w:ascii="Verdana" w:hAnsi="Verdana"/>
        </w:rPr>
        <w:t>Cet-Faesa Vitória, conclusão em 2008</w:t>
      </w:r>
      <w:r w:rsidR="00FA3990">
        <w:rPr>
          <w:rFonts w:ascii="Verdana" w:hAnsi="Verdana"/>
        </w:rPr>
        <w:t>.</w:t>
      </w:r>
    </w:p>
    <w:p w:rsidR="001638B8" w:rsidRDefault="001638B8" w:rsidP="001638B8">
      <w:pPr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F922F1" w:rsidRPr="002039BD" w:rsidRDefault="008A4649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0795" r="9525" b="7620"/>
                <wp:wrapNone/>
                <wp:docPr id="6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FD782" id="AutoShape 170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p0Jg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BGxfp0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E02E20" w:rsidRPr="004E2FA1" w:rsidRDefault="00E02E20" w:rsidP="004E2FA1">
      <w:pPr>
        <w:spacing w:after="120" w:line="240" w:lineRule="auto"/>
        <w:rPr>
          <w:rFonts w:ascii="Verdana" w:hAnsi="Verdana"/>
        </w:rPr>
      </w:pPr>
    </w:p>
    <w:p w:rsidR="00C719D9" w:rsidRPr="00A22323" w:rsidRDefault="00C719D9" w:rsidP="00A2232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C719D9">
        <w:rPr>
          <w:rFonts w:ascii="Verdana" w:hAnsi="Verdana"/>
          <w:b/>
        </w:rPr>
        <w:t>Spassu Tecnologia e Serviços</w:t>
      </w:r>
      <w:r w:rsidR="002D27C2">
        <w:rPr>
          <w:rFonts w:ascii="Verdana" w:hAnsi="Verdana"/>
          <w:b/>
        </w:rPr>
        <w:t xml:space="preserve"> S/A</w:t>
      </w:r>
      <w:r w:rsidRPr="00C719D9">
        <w:rPr>
          <w:rFonts w:ascii="Verdana" w:hAnsi="Verdana"/>
          <w:b/>
        </w:rPr>
        <w:t xml:space="preserve"> – </w:t>
      </w:r>
      <w:r w:rsidR="004E2FA1">
        <w:rPr>
          <w:rFonts w:ascii="Verdana" w:hAnsi="Verdana"/>
          <w:b/>
        </w:rPr>
        <w:t>(07</w:t>
      </w:r>
      <w:r w:rsidRPr="00C719D9">
        <w:rPr>
          <w:rFonts w:ascii="Verdana" w:hAnsi="Verdana"/>
          <w:b/>
        </w:rPr>
        <w:t>/201</w:t>
      </w:r>
      <w:r w:rsidR="004E2FA1">
        <w:rPr>
          <w:rFonts w:ascii="Verdana" w:hAnsi="Verdana"/>
          <w:b/>
        </w:rPr>
        <w:t>6 - Atual</w:t>
      </w:r>
      <w:r w:rsidRPr="00C719D9">
        <w:rPr>
          <w:rFonts w:ascii="Verdana" w:hAnsi="Verdana"/>
          <w:b/>
        </w:rPr>
        <w:t>)</w:t>
      </w:r>
      <w:r w:rsidRPr="00C719D9">
        <w:rPr>
          <w:rFonts w:ascii="Verdana" w:hAnsi="Verdana"/>
        </w:rPr>
        <w:br/>
        <w:t xml:space="preserve">Função: Gestor Predial </w:t>
      </w:r>
      <w:r w:rsidRPr="00C719D9">
        <w:rPr>
          <w:rFonts w:ascii="Verdana" w:hAnsi="Verdana"/>
        </w:rPr>
        <w:br/>
        <w:t>Principais atividades: Responsável por manter e fiscalizar os se</w:t>
      </w:r>
      <w:r w:rsidR="00D0770E">
        <w:rPr>
          <w:rFonts w:ascii="Verdana" w:hAnsi="Verdana"/>
        </w:rPr>
        <w:t>r</w:t>
      </w:r>
      <w:r w:rsidRPr="00C719D9">
        <w:rPr>
          <w:rFonts w:ascii="Verdana" w:hAnsi="Verdana"/>
        </w:rPr>
        <w:t>viços realizados em diversos prédios da Petrobrás</w:t>
      </w:r>
      <w:r w:rsidR="003F6308">
        <w:rPr>
          <w:rFonts w:ascii="Verdana" w:hAnsi="Verdana"/>
        </w:rPr>
        <w:t xml:space="preserve"> no Edifício Edivit</w:t>
      </w:r>
      <w:r w:rsidRPr="00C719D9">
        <w:rPr>
          <w:rFonts w:ascii="Verdana" w:hAnsi="Verdana"/>
        </w:rPr>
        <w:t xml:space="preserve"> da Reta da Penha</w:t>
      </w:r>
      <w:r w:rsidR="004121DD">
        <w:rPr>
          <w:rFonts w:ascii="Verdana" w:hAnsi="Verdana"/>
        </w:rPr>
        <w:t>.</w:t>
      </w:r>
      <w:r>
        <w:rPr>
          <w:rFonts w:ascii="Verdana" w:hAnsi="Verdana"/>
        </w:rPr>
        <w:t xml:space="preserve"> G</w:t>
      </w:r>
      <w:r w:rsidR="00A22323">
        <w:rPr>
          <w:rFonts w:ascii="Verdana" w:hAnsi="Verdana"/>
        </w:rPr>
        <w:t>estão</w:t>
      </w:r>
      <w:r w:rsidR="004121DD">
        <w:rPr>
          <w:rFonts w:ascii="Verdana" w:hAnsi="Verdana"/>
        </w:rPr>
        <w:t xml:space="preserve"> apresentada </w:t>
      </w:r>
      <w:r>
        <w:rPr>
          <w:rFonts w:ascii="Verdana" w:hAnsi="Verdana"/>
        </w:rPr>
        <w:t>através de relatórios em gr</w:t>
      </w:r>
      <w:r w:rsidR="00A22323">
        <w:rPr>
          <w:rFonts w:ascii="Verdana" w:hAnsi="Verdana"/>
        </w:rPr>
        <w:t>áficos referentes as dife</w:t>
      </w:r>
      <w:r>
        <w:rPr>
          <w:rFonts w:ascii="Verdana" w:hAnsi="Verdana"/>
        </w:rPr>
        <w:t>rentes anomálias</w:t>
      </w:r>
      <w:r w:rsidR="00A22323">
        <w:rPr>
          <w:rFonts w:ascii="Verdana" w:hAnsi="Verdana"/>
        </w:rPr>
        <w:t xml:space="preserve"> registradas nos blocos.</w:t>
      </w:r>
      <w:r w:rsidR="00A22323" w:rsidRPr="00A22323">
        <w:rPr>
          <w:rFonts w:ascii="Verdana" w:hAnsi="Verdana"/>
        </w:rPr>
        <w:t xml:space="preserve"> </w:t>
      </w:r>
      <w:r w:rsidRPr="00C719D9">
        <w:rPr>
          <w:rFonts w:ascii="Verdana" w:hAnsi="Verdana"/>
        </w:rPr>
        <w:br/>
      </w:r>
    </w:p>
    <w:p w:rsidR="00E02E20" w:rsidRDefault="00235CA4" w:rsidP="00E02E2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Casa do Japa Buffet Ltda</w:t>
      </w:r>
      <w:r w:rsidR="00E02E20" w:rsidRPr="00F05507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(03</w:t>
      </w:r>
      <w:r w:rsidR="00E02E20">
        <w:rPr>
          <w:rFonts w:ascii="Verdana" w:hAnsi="Verdana"/>
          <w:b/>
        </w:rPr>
        <w:t>/201</w:t>
      </w:r>
      <w:r>
        <w:rPr>
          <w:rFonts w:ascii="Verdana" w:hAnsi="Verdana"/>
          <w:b/>
        </w:rPr>
        <w:t>5</w:t>
      </w:r>
      <w:r w:rsidR="00E02E20" w:rsidRPr="00217A8D">
        <w:rPr>
          <w:rFonts w:ascii="Verdana" w:hAnsi="Verdana"/>
          <w:b/>
        </w:rPr>
        <w:t xml:space="preserve"> </w:t>
      </w:r>
      <w:r w:rsidR="00E02E20" w:rsidRPr="006E3A30">
        <w:rPr>
          <w:rFonts w:ascii="Verdana" w:hAnsi="Verdana"/>
          <w:b/>
        </w:rPr>
        <w:t>até</w:t>
      </w:r>
      <w:r w:rsidR="002104BE">
        <w:rPr>
          <w:rFonts w:ascii="Verdana" w:hAnsi="Verdana"/>
          <w:b/>
        </w:rPr>
        <w:t xml:space="preserve"> 05</w:t>
      </w:r>
      <w:r w:rsidR="00E02E20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16</w:t>
      </w:r>
      <w:r w:rsidR="00E02E20">
        <w:rPr>
          <w:rFonts w:ascii="Verdana" w:hAnsi="Verdana"/>
          <w:b/>
        </w:rPr>
        <w:t>)</w:t>
      </w:r>
      <w:r w:rsidR="00E02E20">
        <w:rPr>
          <w:rFonts w:ascii="Verdana" w:hAnsi="Verdana"/>
        </w:rPr>
        <w:br/>
      </w:r>
      <w:r w:rsidR="00E02E20" w:rsidRPr="00F05507">
        <w:rPr>
          <w:rFonts w:ascii="Verdana" w:hAnsi="Verdana"/>
        </w:rPr>
        <w:t xml:space="preserve">Função: </w:t>
      </w:r>
      <w:r w:rsidR="00E02E20">
        <w:rPr>
          <w:rFonts w:ascii="Verdana" w:hAnsi="Verdana"/>
        </w:rPr>
        <w:t xml:space="preserve">Sócio Proprietário </w:t>
      </w:r>
      <w:r w:rsidR="00E02E20" w:rsidRPr="00F05507">
        <w:rPr>
          <w:rFonts w:ascii="Verdana" w:hAnsi="Verdana"/>
        </w:rPr>
        <w:br/>
        <w:t xml:space="preserve">Principais atividades: Gerenciamento </w:t>
      </w:r>
      <w:r w:rsidR="00E02E20">
        <w:rPr>
          <w:rFonts w:ascii="Verdana" w:hAnsi="Verdana"/>
        </w:rPr>
        <w:t>e Recrutamento de pessoas</w:t>
      </w:r>
      <w:r w:rsidR="00E02E20" w:rsidRPr="00F05507">
        <w:rPr>
          <w:rFonts w:ascii="Verdana" w:hAnsi="Verdana"/>
        </w:rPr>
        <w:t xml:space="preserve">, </w:t>
      </w:r>
      <w:r w:rsidR="00E02E20">
        <w:rPr>
          <w:rFonts w:ascii="Verdana" w:hAnsi="Verdana"/>
        </w:rPr>
        <w:t>responsável por campanhas de marketing e campanhas internas e externas.</w:t>
      </w:r>
      <w:r w:rsidR="00E02E20">
        <w:rPr>
          <w:rFonts w:ascii="Verdana" w:hAnsi="Verdana"/>
        </w:rPr>
        <w:br/>
        <w:t>Responsável pelo setores de compras, produção, administrativa e financeira de toda a empresa.</w:t>
      </w:r>
    </w:p>
    <w:p w:rsidR="00E02E20" w:rsidRPr="00E02E20" w:rsidRDefault="00E02E20" w:rsidP="00E02E20">
      <w:pPr>
        <w:spacing w:after="120" w:line="240" w:lineRule="auto"/>
        <w:rPr>
          <w:rFonts w:ascii="Verdana" w:hAnsi="Verdana"/>
        </w:rPr>
      </w:pPr>
    </w:p>
    <w:p w:rsidR="00F05507" w:rsidRDefault="00F05507" w:rsidP="00F0550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F05507">
        <w:rPr>
          <w:rFonts w:ascii="Verdana" w:hAnsi="Verdana"/>
          <w:b/>
        </w:rPr>
        <w:t xml:space="preserve">Boa Vista Servicos S/A – </w:t>
      </w:r>
      <w:r w:rsidR="00E02E20">
        <w:rPr>
          <w:rFonts w:ascii="Verdana" w:hAnsi="Verdana"/>
          <w:b/>
        </w:rPr>
        <w:t>(05/2014</w:t>
      </w:r>
      <w:r w:rsidR="00E02E20" w:rsidRPr="00217A8D">
        <w:rPr>
          <w:rFonts w:ascii="Verdana" w:hAnsi="Verdana"/>
          <w:b/>
        </w:rPr>
        <w:t xml:space="preserve"> </w:t>
      </w:r>
      <w:r w:rsidR="00E02E20" w:rsidRPr="006E3A30">
        <w:rPr>
          <w:rFonts w:ascii="Verdana" w:hAnsi="Verdana"/>
          <w:b/>
        </w:rPr>
        <w:t>até</w:t>
      </w:r>
      <w:r w:rsidR="00E02E20">
        <w:rPr>
          <w:rFonts w:ascii="Verdana" w:hAnsi="Verdana"/>
          <w:b/>
        </w:rPr>
        <w:t xml:space="preserve"> 11/2014)</w:t>
      </w:r>
      <w:r>
        <w:rPr>
          <w:rFonts w:ascii="Verdana" w:hAnsi="Verdana"/>
        </w:rPr>
        <w:br/>
      </w:r>
      <w:r w:rsidRPr="00F05507">
        <w:rPr>
          <w:rFonts w:ascii="Verdana" w:hAnsi="Verdana"/>
        </w:rPr>
        <w:t xml:space="preserve">Função: </w:t>
      </w:r>
      <w:r>
        <w:rPr>
          <w:rFonts w:ascii="Verdana" w:hAnsi="Verdana"/>
        </w:rPr>
        <w:t>Gerente de Contas</w:t>
      </w:r>
      <w:r w:rsidRPr="00F05507">
        <w:rPr>
          <w:rFonts w:ascii="Verdana" w:hAnsi="Verdana"/>
        </w:rPr>
        <w:t xml:space="preserve"> </w:t>
      </w:r>
      <w:r w:rsidRPr="00F05507">
        <w:rPr>
          <w:rFonts w:ascii="Verdana" w:hAnsi="Verdana"/>
        </w:rPr>
        <w:br/>
        <w:t>Área: Comecial.</w:t>
      </w:r>
      <w:r w:rsidRPr="00F05507">
        <w:rPr>
          <w:rFonts w:ascii="Verdana" w:hAnsi="Verdana"/>
        </w:rPr>
        <w:br/>
        <w:t>Principais atividades: Gerenciamento da carteira de clientes, monitorar a utilização dos produtos contratados, verticalizar oferecendo soluções de maior valor agregado, visando a fidelização e incremento do faturamento. Comercialização de produtos e serviços das diversas unidades de negócios por meio de visitas pessoais, contatos telefônicos ativos e recptivos a empresas, clientes e prospects. Implantação e treinamento para clientes visando a melhor utilização dos produtos comercializados; realizar a gestão das oportunidades e relatórios de visitas para clientes de segmentos distintos.</w:t>
      </w:r>
    </w:p>
    <w:p w:rsidR="00F05507" w:rsidRPr="00F05507" w:rsidRDefault="00F05507" w:rsidP="00F05507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F05507">
        <w:rPr>
          <w:rFonts w:ascii="Verdana" w:hAnsi="Verdana"/>
        </w:rPr>
        <w:t xml:space="preserve">   </w:t>
      </w:r>
    </w:p>
    <w:p w:rsidR="00217A8D" w:rsidRDefault="00282387" w:rsidP="00F1445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217A8D">
        <w:rPr>
          <w:rFonts w:ascii="Verdana" w:hAnsi="Verdana"/>
          <w:b/>
        </w:rPr>
        <w:t>Serasa Experian S/A</w:t>
      </w:r>
      <w:r w:rsidR="005657D9" w:rsidRPr="00217A8D">
        <w:rPr>
          <w:rFonts w:ascii="Verdana" w:hAnsi="Verdana"/>
          <w:b/>
        </w:rPr>
        <w:t xml:space="preserve"> –</w:t>
      </w:r>
      <w:r w:rsidRPr="00217A8D">
        <w:rPr>
          <w:rFonts w:ascii="Verdana" w:hAnsi="Verdana"/>
          <w:b/>
        </w:rPr>
        <w:t xml:space="preserve"> (01/2011 </w:t>
      </w:r>
      <w:r w:rsidR="006E3A30" w:rsidRPr="006E3A30">
        <w:rPr>
          <w:rFonts w:ascii="Verdana" w:hAnsi="Verdana"/>
          <w:b/>
        </w:rPr>
        <w:t>até</w:t>
      </w:r>
      <w:r w:rsidR="006E3A30">
        <w:rPr>
          <w:rFonts w:ascii="Verdana" w:hAnsi="Verdana"/>
          <w:b/>
        </w:rPr>
        <w:t xml:space="preserve"> 04/</w:t>
      </w:r>
      <w:r w:rsidR="00400ED2">
        <w:rPr>
          <w:rFonts w:ascii="Verdana" w:hAnsi="Verdana"/>
          <w:b/>
        </w:rPr>
        <w:t>20</w:t>
      </w:r>
      <w:r w:rsidR="006E3A30">
        <w:rPr>
          <w:rFonts w:ascii="Verdana" w:hAnsi="Verdana"/>
          <w:b/>
        </w:rPr>
        <w:t>12</w:t>
      </w:r>
      <w:r w:rsidR="00AA6B58">
        <w:rPr>
          <w:rFonts w:ascii="Verdana" w:hAnsi="Verdana"/>
          <w:b/>
        </w:rPr>
        <w:t>)</w:t>
      </w:r>
      <w:r w:rsidR="00052BBA" w:rsidRPr="00217A8D">
        <w:rPr>
          <w:rFonts w:ascii="Verdana" w:hAnsi="Verdana"/>
        </w:rPr>
        <w:br/>
      </w:r>
      <w:r w:rsidR="00217A8D" w:rsidRPr="00217A8D">
        <w:rPr>
          <w:rFonts w:ascii="Verdana" w:hAnsi="Verdana"/>
        </w:rPr>
        <w:t>Função: Executivo de Vendas</w:t>
      </w:r>
      <w:r w:rsidR="005657D9" w:rsidRPr="00217A8D">
        <w:rPr>
          <w:rFonts w:ascii="Verdana" w:hAnsi="Verdana"/>
        </w:rPr>
        <w:t xml:space="preserve"> </w:t>
      </w:r>
      <w:r w:rsidR="005657D9" w:rsidRPr="00217A8D">
        <w:rPr>
          <w:rFonts w:ascii="Verdana" w:hAnsi="Verdana"/>
        </w:rPr>
        <w:br/>
      </w:r>
      <w:r w:rsidR="00217A8D" w:rsidRPr="00217A8D">
        <w:rPr>
          <w:rFonts w:ascii="Verdana" w:hAnsi="Verdana"/>
        </w:rPr>
        <w:t>Área</w:t>
      </w:r>
      <w:r w:rsidR="005657D9" w:rsidRPr="00217A8D">
        <w:rPr>
          <w:rFonts w:ascii="Verdana" w:hAnsi="Verdana"/>
        </w:rPr>
        <w:t>:</w:t>
      </w:r>
      <w:r w:rsidR="00B17F9E" w:rsidRPr="00217A8D">
        <w:rPr>
          <w:rFonts w:ascii="Verdana" w:hAnsi="Verdana"/>
        </w:rPr>
        <w:t xml:space="preserve"> </w:t>
      </w:r>
      <w:r w:rsidR="00217A8D">
        <w:rPr>
          <w:rFonts w:ascii="Verdana" w:hAnsi="Verdana"/>
        </w:rPr>
        <w:t>Comecial.</w:t>
      </w:r>
      <w:r w:rsidR="00217A8D">
        <w:rPr>
          <w:rFonts w:ascii="Verdana" w:hAnsi="Verdana"/>
        </w:rPr>
        <w:br/>
        <w:t xml:space="preserve">Principais atividades: Gerenciamento da carteira de clientes, monitorar a </w:t>
      </w:r>
      <w:r w:rsidR="00217A8D" w:rsidRPr="00217A8D">
        <w:rPr>
          <w:rFonts w:ascii="Verdana" w:hAnsi="Verdana"/>
        </w:rPr>
        <w:t>utilização</w:t>
      </w:r>
      <w:r w:rsidR="00217A8D">
        <w:rPr>
          <w:rFonts w:ascii="Verdana" w:hAnsi="Verdana"/>
        </w:rPr>
        <w:t xml:space="preserve"> dos produtos contratados, verticalizar oferecendo </w:t>
      </w:r>
      <w:r w:rsidR="00763E04">
        <w:rPr>
          <w:rFonts w:ascii="Verdana" w:hAnsi="Verdana"/>
        </w:rPr>
        <w:t>soluções de maior valor agregado, visando a fidelização e incremento do faturamento. C</w:t>
      </w:r>
      <w:r w:rsidR="00763E04" w:rsidRPr="00763E04">
        <w:rPr>
          <w:rFonts w:ascii="Verdana" w:hAnsi="Verdana"/>
        </w:rPr>
        <w:t>omercialização</w:t>
      </w:r>
      <w:r w:rsidR="00763E04">
        <w:rPr>
          <w:rFonts w:ascii="Verdana" w:hAnsi="Verdana"/>
        </w:rPr>
        <w:t xml:space="preserve"> de produtos e </w:t>
      </w:r>
      <w:r w:rsidR="00763E04" w:rsidRPr="00763E04">
        <w:rPr>
          <w:rFonts w:ascii="Verdana" w:hAnsi="Verdana"/>
        </w:rPr>
        <w:t>serviços</w:t>
      </w:r>
      <w:r w:rsidR="00763E04">
        <w:rPr>
          <w:rFonts w:ascii="Verdana" w:hAnsi="Verdana"/>
        </w:rPr>
        <w:t xml:space="preserve"> das diversas unidades de </w:t>
      </w:r>
      <w:r w:rsidR="00763E04" w:rsidRPr="00763E04">
        <w:rPr>
          <w:rFonts w:ascii="Verdana" w:hAnsi="Verdana"/>
        </w:rPr>
        <w:t>negócios</w:t>
      </w:r>
      <w:r w:rsidR="00763E04">
        <w:rPr>
          <w:rFonts w:ascii="Verdana" w:hAnsi="Verdana"/>
        </w:rPr>
        <w:t xml:space="preserve"> por meio de visitas pessoais, contatos </w:t>
      </w:r>
      <w:r w:rsidR="00BC6C8C" w:rsidRPr="00BC6C8C">
        <w:rPr>
          <w:rFonts w:ascii="Verdana" w:hAnsi="Verdana"/>
        </w:rPr>
        <w:t>telefônicos</w:t>
      </w:r>
      <w:r w:rsidR="00BC6C8C">
        <w:rPr>
          <w:rFonts w:ascii="Verdana" w:hAnsi="Verdana"/>
        </w:rPr>
        <w:t xml:space="preserve"> ativos e recptivos a empresas, clientes e prospects. </w:t>
      </w:r>
      <w:r w:rsidR="00BC6C8C" w:rsidRPr="00BC6C8C">
        <w:rPr>
          <w:rFonts w:ascii="Verdana" w:hAnsi="Verdana"/>
        </w:rPr>
        <w:t>Implantação</w:t>
      </w:r>
      <w:r w:rsidR="00BC6C8C">
        <w:rPr>
          <w:rFonts w:ascii="Verdana" w:hAnsi="Verdana"/>
        </w:rPr>
        <w:t xml:space="preserve"> e treinamento para clientes visando </w:t>
      </w:r>
      <w:r w:rsidR="00BC6C8C">
        <w:rPr>
          <w:rFonts w:ascii="Verdana" w:hAnsi="Verdana"/>
        </w:rPr>
        <w:lastRenderedPageBreak/>
        <w:t xml:space="preserve">a melhor </w:t>
      </w:r>
      <w:r w:rsidR="00BC6C8C" w:rsidRPr="00BC6C8C">
        <w:rPr>
          <w:rFonts w:ascii="Verdana" w:hAnsi="Verdana"/>
        </w:rPr>
        <w:t>utilização</w:t>
      </w:r>
      <w:r w:rsidR="00BC6C8C">
        <w:rPr>
          <w:rFonts w:ascii="Verdana" w:hAnsi="Verdana"/>
        </w:rPr>
        <w:t xml:space="preserve"> dos produtos comercializados; </w:t>
      </w:r>
      <w:r w:rsidR="00407868">
        <w:rPr>
          <w:rFonts w:ascii="Verdana" w:hAnsi="Verdana"/>
        </w:rPr>
        <w:t xml:space="preserve">realizar a </w:t>
      </w:r>
      <w:r w:rsidR="00407868" w:rsidRPr="00407868">
        <w:rPr>
          <w:rFonts w:ascii="Verdana" w:hAnsi="Verdana"/>
        </w:rPr>
        <w:t>gestão</w:t>
      </w:r>
      <w:r w:rsidR="006E3A30">
        <w:rPr>
          <w:rFonts w:ascii="Verdana" w:hAnsi="Verdana"/>
        </w:rPr>
        <w:t xml:space="preserve"> das oportunidades e </w:t>
      </w:r>
      <w:r w:rsidR="006E3A30" w:rsidRPr="006E3A30">
        <w:rPr>
          <w:rFonts w:ascii="Verdana" w:hAnsi="Verdana"/>
        </w:rPr>
        <w:t>relatórios</w:t>
      </w:r>
      <w:r w:rsidR="006E3A30">
        <w:rPr>
          <w:rFonts w:ascii="Verdana" w:hAnsi="Verdana"/>
        </w:rPr>
        <w:t xml:space="preserve"> de visitas para clientes de segmentos distintos.</w:t>
      </w:r>
      <w:r w:rsidR="00763E04">
        <w:rPr>
          <w:rFonts w:ascii="Verdana" w:hAnsi="Verdana"/>
        </w:rPr>
        <w:t xml:space="preserve">   </w:t>
      </w:r>
    </w:p>
    <w:p w:rsidR="00217A8D" w:rsidRDefault="00217A8D" w:rsidP="00217A8D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446757" w:rsidRDefault="00446757" w:rsidP="0044675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446757">
        <w:rPr>
          <w:rFonts w:ascii="Verdana" w:hAnsi="Verdana"/>
          <w:b/>
        </w:rPr>
        <w:t>Morar Construtora Ltda –</w:t>
      </w:r>
      <w:r>
        <w:rPr>
          <w:rFonts w:ascii="Verdana" w:hAnsi="Verdana"/>
          <w:b/>
        </w:rPr>
        <w:t xml:space="preserve"> (01</w:t>
      </w:r>
      <w:r w:rsidRPr="00446757">
        <w:rPr>
          <w:rFonts w:ascii="Verdana" w:hAnsi="Verdana"/>
          <w:b/>
        </w:rPr>
        <w:t>/2010 até</w:t>
      </w:r>
      <w:r>
        <w:rPr>
          <w:rFonts w:ascii="Verdana" w:hAnsi="Verdana"/>
          <w:b/>
        </w:rPr>
        <w:t xml:space="preserve"> 12</w:t>
      </w:r>
      <w:r w:rsidRPr="00446757">
        <w:rPr>
          <w:rFonts w:ascii="Verdana" w:hAnsi="Verdana"/>
          <w:b/>
        </w:rPr>
        <w:t>/</w:t>
      </w:r>
      <w:r>
        <w:rPr>
          <w:rFonts w:ascii="Verdana" w:hAnsi="Verdana"/>
          <w:b/>
        </w:rPr>
        <w:t>2010</w:t>
      </w:r>
      <w:r w:rsidRPr="00446757">
        <w:rPr>
          <w:rFonts w:ascii="Verdana" w:hAnsi="Verdana"/>
          <w:b/>
        </w:rPr>
        <w:t>)</w:t>
      </w:r>
      <w:r w:rsidR="005657D9" w:rsidRPr="00446757">
        <w:rPr>
          <w:rFonts w:ascii="Verdana" w:hAnsi="Verdana"/>
        </w:rPr>
        <w:br/>
      </w:r>
      <w:r w:rsidRPr="00446757">
        <w:rPr>
          <w:rFonts w:ascii="Verdana" w:hAnsi="Verdana"/>
        </w:rPr>
        <w:t>Função: Corretor de Imóveis.</w:t>
      </w:r>
      <w:r w:rsidRPr="00446757">
        <w:rPr>
          <w:rFonts w:ascii="Verdana" w:hAnsi="Verdana"/>
        </w:rPr>
        <w:br/>
        <w:t>Área: Comecial.</w:t>
      </w:r>
      <w:r w:rsidRPr="00446757">
        <w:rPr>
          <w:rFonts w:ascii="Verdana" w:hAnsi="Verdana"/>
        </w:rPr>
        <w:br/>
      </w:r>
      <w:r w:rsidR="00F14457" w:rsidRPr="00446757">
        <w:rPr>
          <w:rFonts w:ascii="Verdana" w:hAnsi="Verdana"/>
        </w:rPr>
        <w:t xml:space="preserve">Principais atividades: </w:t>
      </w:r>
      <w:r w:rsidR="00234610">
        <w:rPr>
          <w:rFonts w:ascii="Verdana" w:hAnsi="Verdana"/>
        </w:rPr>
        <w:t>Gerenciamento da carteira de clientes, c</w:t>
      </w:r>
      <w:r w:rsidR="00234610" w:rsidRPr="00763E04">
        <w:rPr>
          <w:rFonts w:ascii="Verdana" w:hAnsi="Verdana"/>
        </w:rPr>
        <w:t>omercialização</w:t>
      </w:r>
      <w:r w:rsidR="006857D1">
        <w:rPr>
          <w:rFonts w:ascii="Verdana" w:hAnsi="Verdana"/>
        </w:rPr>
        <w:t xml:space="preserve"> de produtos</w:t>
      </w:r>
      <w:r w:rsidR="00234610">
        <w:rPr>
          <w:rFonts w:ascii="Verdana" w:hAnsi="Verdana"/>
        </w:rPr>
        <w:t xml:space="preserve"> por meio de visitas pessoais, contatos </w:t>
      </w:r>
      <w:r w:rsidR="00234610" w:rsidRPr="00BC6C8C">
        <w:rPr>
          <w:rFonts w:ascii="Verdana" w:hAnsi="Verdana"/>
        </w:rPr>
        <w:t>telefônicos</w:t>
      </w:r>
      <w:r w:rsidR="00234610">
        <w:rPr>
          <w:rFonts w:ascii="Verdana" w:hAnsi="Verdana"/>
        </w:rPr>
        <w:t xml:space="preserve"> ativos, recptivos e online.</w:t>
      </w:r>
    </w:p>
    <w:p w:rsidR="00DC644B" w:rsidRPr="00400ED2" w:rsidRDefault="00DC644B" w:rsidP="00DC644B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3F1142" w:rsidRDefault="003F1142" w:rsidP="005677F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Kylimed Material </w:t>
      </w:r>
      <w:r w:rsidRPr="003F1142">
        <w:rPr>
          <w:rFonts w:ascii="Verdana" w:hAnsi="Verdana"/>
          <w:b/>
        </w:rPr>
        <w:t>Médico</w:t>
      </w:r>
      <w:r>
        <w:rPr>
          <w:rFonts w:ascii="Verdana" w:hAnsi="Verdana"/>
          <w:b/>
        </w:rPr>
        <w:t xml:space="preserve"> Ltda </w:t>
      </w:r>
      <w:r w:rsidRPr="00446757">
        <w:rPr>
          <w:rFonts w:ascii="Verdana" w:hAnsi="Verdana"/>
          <w:b/>
        </w:rPr>
        <w:t>–</w:t>
      </w:r>
      <w:r>
        <w:rPr>
          <w:rFonts w:ascii="Verdana" w:hAnsi="Verdana"/>
          <w:b/>
        </w:rPr>
        <w:t xml:space="preserve"> (04/20</w:t>
      </w:r>
      <w:r w:rsidRPr="00446757">
        <w:rPr>
          <w:rFonts w:ascii="Verdana" w:hAnsi="Verdana"/>
          <w:b/>
        </w:rPr>
        <w:t>0</w:t>
      </w:r>
      <w:r>
        <w:rPr>
          <w:rFonts w:ascii="Verdana" w:hAnsi="Verdana"/>
          <w:b/>
        </w:rPr>
        <w:t xml:space="preserve">5 </w:t>
      </w:r>
      <w:r w:rsidRPr="00446757">
        <w:rPr>
          <w:rFonts w:ascii="Verdana" w:hAnsi="Verdana"/>
          <w:b/>
        </w:rPr>
        <w:t>até</w:t>
      </w:r>
      <w:r>
        <w:rPr>
          <w:rFonts w:ascii="Verdana" w:hAnsi="Verdana"/>
          <w:b/>
        </w:rPr>
        <w:t xml:space="preserve"> 11</w:t>
      </w:r>
      <w:r w:rsidRPr="00446757">
        <w:rPr>
          <w:rFonts w:ascii="Verdana" w:hAnsi="Verdana"/>
          <w:b/>
        </w:rPr>
        <w:t>/</w:t>
      </w:r>
      <w:r>
        <w:rPr>
          <w:rFonts w:ascii="Verdana" w:hAnsi="Verdana"/>
          <w:b/>
        </w:rPr>
        <w:t>2007</w:t>
      </w:r>
      <w:r w:rsidRPr="00446757">
        <w:rPr>
          <w:rFonts w:ascii="Verdana" w:hAnsi="Verdana"/>
          <w:b/>
        </w:rPr>
        <w:t>)</w:t>
      </w:r>
      <w:r>
        <w:rPr>
          <w:rFonts w:ascii="Verdana" w:hAnsi="Verdana"/>
          <w:b/>
        </w:rPr>
        <w:br/>
      </w:r>
      <w:r w:rsidRPr="00446757">
        <w:rPr>
          <w:rFonts w:ascii="Verdana" w:hAnsi="Verdana"/>
        </w:rPr>
        <w:t xml:space="preserve">Cargo: </w:t>
      </w:r>
      <w:r>
        <w:rPr>
          <w:rFonts w:ascii="Verdana" w:hAnsi="Verdana"/>
        </w:rPr>
        <w:t>Vendedor Interno</w:t>
      </w:r>
      <w:r w:rsidRPr="00446757">
        <w:rPr>
          <w:rFonts w:ascii="Verdana" w:hAnsi="Verdana"/>
        </w:rPr>
        <w:t xml:space="preserve">.                                                                                    </w:t>
      </w:r>
      <w:r>
        <w:rPr>
          <w:rFonts w:ascii="Verdana" w:hAnsi="Verdana"/>
        </w:rPr>
        <w:br/>
      </w:r>
      <w:r w:rsidRPr="00446757">
        <w:rPr>
          <w:rFonts w:ascii="Verdana" w:hAnsi="Verdana"/>
        </w:rPr>
        <w:t>Área: Comecial.</w:t>
      </w:r>
      <w:r>
        <w:rPr>
          <w:rFonts w:ascii="Verdana" w:hAnsi="Verdana"/>
        </w:rPr>
        <w:br/>
      </w:r>
      <w:r w:rsidRPr="00446757">
        <w:rPr>
          <w:rFonts w:ascii="Verdana" w:hAnsi="Verdana"/>
        </w:rPr>
        <w:t>Principais ativida</w:t>
      </w:r>
      <w:r>
        <w:rPr>
          <w:rFonts w:ascii="Verdana" w:hAnsi="Verdana"/>
        </w:rPr>
        <w:t>des: Atendimento ao cliente, desenvolvim</w:t>
      </w:r>
      <w:r w:rsidR="00CB24AA">
        <w:rPr>
          <w:rFonts w:ascii="Verdana" w:hAnsi="Verdana"/>
        </w:rPr>
        <w:t>e</w:t>
      </w:r>
      <w:r>
        <w:rPr>
          <w:rFonts w:ascii="Verdana" w:hAnsi="Verdana"/>
        </w:rPr>
        <w:t xml:space="preserve">nto de vendas de produtos hospitalares e </w:t>
      </w:r>
      <w:r w:rsidRPr="003F1142">
        <w:rPr>
          <w:rFonts w:ascii="Verdana" w:hAnsi="Verdana"/>
        </w:rPr>
        <w:t>manutenção</w:t>
      </w:r>
      <w:r>
        <w:rPr>
          <w:rFonts w:ascii="Verdana" w:hAnsi="Verdana"/>
        </w:rPr>
        <w:t>.</w:t>
      </w:r>
    </w:p>
    <w:p w:rsidR="005677F4" w:rsidRPr="005677F4" w:rsidRDefault="005677F4" w:rsidP="005677F4">
      <w:pPr>
        <w:spacing w:after="120" w:line="240" w:lineRule="auto"/>
        <w:rPr>
          <w:rFonts w:ascii="Verdana" w:hAnsi="Verdana"/>
        </w:rPr>
      </w:pPr>
    </w:p>
    <w:p w:rsidR="00756035" w:rsidRDefault="003F1142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CUrsos/ </w:t>
      </w:r>
      <w:r w:rsidR="00EC00CB" w:rsidRPr="00EC00CB">
        <w:rPr>
          <w:rFonts w:ascii="Verdana" w:hAnsi="Verdana"/>
        </w:rPr>
        <w:t>Certificações</w:t>
      </w:r>
    </w:p>
    <w:p w:rsidR="00B30D63" w:rsidRPr="002039BD" w:rsidRDefault="008A4649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0160" r="9525" b="8255"/>
                <wp:wrapNone/>
                <wp:docPr id="5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E5411" id="AutoShape 172" o:spid="_x0000_s1026" type="#_x0000_t3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opJg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COigop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3E0E44" w:rsidRDefault="003E0E44" w:rsidP="00B17F9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lang w:val="en-AU"/>
        </w:rPr>
      </w:pPr>
      <w:r w:rsidRPr="003E0E44">
        <w:rPr>
          <w:rFonts w:ascii="Verdana" w:hAnsi="Verdana"/>
          <w:lang w:val="en-AU"/>
        </w:rPr>
        <w:t>Inglês</w:t>
      </w:r>
      <w:r>
        <w:rPr>
          <w:rFonts w:ascii="Verdana" w:hAnsi="Verdana"/>
          <w:lang w:val="en-AU"/>
        </w:rPr>
        <w:t xml:space="preserve"> – A</w:t>
      </w:r>
      <w:r w:rsidRPr="003E0E44">
        <w:rPr>
          <w:rFonts w:ascii="Verdana" w:hAnsi="Verdana"/>
          <w:lang w:val="en-AU"/>
        </w:rPr>
        <w:t>vançado</w:t>
      </w:r>
    </w:p>
    <w:p w:rsidR="003E0E44" w:rsidRDefault="003E0E44" w:rsidP="00B17F9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3E0E44">
        <w:rPr>
          <w:rFonts w:ascii="Verdana" w:hAnsi="Verdana"/>
        </w:rPr>
        <w:t>Experiência n</w:t>
      </w:r>
      <w:r>
        <w:rPr>
          <w:rFonts w:ascii="Verdana" w:hAnsi="Verdana"/>
        </w:rPr>
        <w:t xml:space="preserve">o exterior – Intercâmbio na </w:t>
      </w:r>
      <w:r w:rsidRPr="003E0E44">
        <w:rPr>
          <w:rFonts w:ascii="Verdana" w:hAnsi="Verdana"/>
        </w:rPr>
        <w:t xml:space="preserve">Austrália </w:t>
      </w:r>
      <w:r w:rsidR="005019DD">
        <w:rPr>
          <w:rFonts w:ascii="Verdana" w:hAnsi="Verdana"/>
        </w:rPr>
        <w:t>(01/08/2012 a 05/08/2013)</w:t>
      </w:r>
    </w:p>
    <w:p w:rsidR="003E0E44" w:rsidRDefault="003E0E44" w:rsidP="00FA399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Premiado pelo atingimento de cem por cento das metas de vendas FY12 Serasa Experian S/A. </w:t>
      </w:r>
    </w:p>
    <w:p w:rsidR="0021026F" w:rsidRDefault="0021026F" w:rsidP="0021026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Premiado com o título de melhor trabalho da VI Feira Internacional Acadêmica CET-Faesa Vitória.</w:t>
      </w:r>
    </w:p>
    <w:p w:rsidR="0021026F" w:rsidRPr="003E0E44" w:rsidRDefault="0021026F" w:rsidP="0021026F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5677F4" w:rsidRDefault="005677F4" w:rsidP="00756035">
      <w:pPr>
        <w:pStyle w:val="Seo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5657D9" w:rsidRPr="007D7DEE" w:rsidRDefault="008A4649" w:rsidP="007D7DEE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3335" r="9525" b="14605"/>
                <wp:wrapNone/>
                <wp:docPr id="4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8DDE5" id="AutoShape 173" o:spid="_x0000_s1026" type="#_x0000_t32" style="position:absolute;margin-left:.3pt;margin-top:6.0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CYIRj3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9A5994" w:rsidRDefault="0021026F" w:rsidP="009A599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Disponibilidade de horário e viagens.</w:t>
      </w:r>
    </w:p>
    <w:p w:rsidR="0021026F" w:rsidRDefault="0021026F" w:rsidP="0021026F">
      <w:pPr>
        <w:pStyle w:val="Seo"/>
        <w:rPr>
          <w:rFonts w:ascii="Verdana" w:hAnsi="Verdana"/>
        </w:rPr>
      </w:pPr>
    </w:p>
    <w:p w:rsidR="00EC00CB" w:rsidRDefault="00EC00CB" w:rsidP="00EC00CB">
      <w:pPr>
        <w:pStyle w:val="Seo"/>
        <w:rPr>
          <w:rFonts w:ascii="Verdana" w:hAnsi="Verdana"/>
        </w:rPr>
      </w:pPr>
      <w:r w:rsidRPr="00EC00CB">
        <w:rPr>
          <w:rFonts w:ascii="Verdana" w:hAnsi="Verdana"/>
        </w:rPr>
        <w:t>REFERÊNCIAS</w:t>
      </w:r>
    </w:p>
    <w:p w:rsidR="00EC00CB" w:rsidRPr="007D7DEE" w:rsidRDefault="008A4649" w:rsidP="00EC00CB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5240" r="9525" b="12700"/>
                <wp:wrapNone/>
                <wp:docPr id="3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AC298" id="AutoShape 175" o:spid="_x0000_s1026" type="#_x0000_t32" style="position:absolute;margin-left:.3pt;margin-top:6.05pt;width:478.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" strokecolor="#b9bec7" strokeweight="1pt">
                <w10:wrap anchorx="margin"/>
              </v:shape>
            </w:pict>
          </mc:Fallback>
        </mc:AlternateContent>
      </w:r>
    </w:p>
    <w:p w:rsidR="00EC00CB" w:rsidRDefault="00EC00CB" w:rsidP="00EC00CB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Francisco Santos – </w:t>
      </w:r>
      <w:r w:rsidR="00E02E20">
        <w:rPr>
          <w:rFonts w:ascii="Verdana" w:hAnsi="Verdana"/>
        </w:rPr>
        <w:t xml:space="preserve">Gerrente Regional </w:t>
      </w:r>
      <w:r>
        <w:rPr>
          <w:rFonts w:ascii="Verdana" w:hAnsi="Verdana"/>
        </w:rPr>
        <w:t>(Serasa Experian)</w:t>
      </w:r>
    </w:p>
    <w:p w:rsidR="00EC00CB" w:rsidRDefault="00EB2D1C" w:rsidP="00EC00CB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Tel.: (0</w:t>
      </w:r>
      <w:r w:rsidR="003458FA">
        <w:rPr>
          <w:rFonts w:ascii="Verdana" w:hAnsi="Verdana"/>
        </w:rPr>
        <w:t>31) 9520-6565</w:t>
      </w:r>
      <w:r w:rsidR="00EC00CB">
        <w:rPr>
          <w:rFonts w:ascii="Verdana" w:hAnsi="Verdana"/>
        </w:rPr>
        <w:t>.</w:t>
      </w:r>
    </w:p>
    <w:p w:rsidR="00EC00CB" w:rsidRDefault="00E02E20" w:rsidP="00EC00CB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Guilherme Simmer – Gerrente Regional </w:t>
      </w:r>
      <w:r w:rsidR="00EC00CB">
        <w:rPr>
          <w:rFonts w:ascii="Verdana" w:hAnsi="Verdana"/>
        </w:rPr>
        <w:t>(</w:t>
      </w:r>
      <w:r>
        <w:rPr>
          <w:rFonts w:ascii="Verdana" w:hAnsi="Verdana"/>
        </w:rPr>
        <w:t>Boa Vista</w:t>
      </w:r>
      <w:r w:rsidR="00EC00CB">
        <w:rPr>
          <w:rFonts w:ascii="Verdana" w:hAnsi="Verdana"/>
        </w:rPr>
        <w:t>)</w:t>
      </w:r>
    </w:p>
    <w:p w:rsidR="00432D15" w:rsidRDefault="00EC00CB" w:rsidP="00EC00CB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Tel.: (</w:t>
      </w:r>
      <w:r w:rsidR="007B7888">
        <w:rPr>
          <w:rFonts w:ascii="Verdana" w:hAnsi="Verdana"/>
        </w:rPr>
        <w:t>0</w:t>
      </w:r>
      <w:r>
        <w:rPr>
          <w:rFonts w:ascii="Verdana" w:hAnsi="Verdana"/>
        </w:rPr>
        <w:t xml:space="preserve">27) </w:t>
      </w:r>
      <w:r w:rsidR="0018282B">
        <w:rPr>
          <w:rFonts w:ascii="Verdana" w:hAnsi="Verdana"/>
        </w:rPr>
        <w:t>99994-0558</w:t>
      </w:r>
      <w:r w:rsidR="00432D15">
        <w:rPr>
          <w:rFonts w:ascii="Verdana" w:hAnsi="Verdana"/>
        </w:rPr>
        <w:t>.</w:t>
      </w:r>
    </w:p>
    <w:p w:rsidR="00432D15" w:rsidRDefault="00432D15" w:rsidP="00EC00CB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Fabricio Machado – Gerente de Vendas (Morar Construtora)</w:t>
      </w:r>
    </w:p>
    <w:p w:rsidR="00EC00CB" w:rsidRDefault="00432D15" w:rsidP="00EC00CB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Tel.: (027) </w:t>
      </w:r>
      <w:r w:rsidR="00FE6187">
        <w:rPr>
          <w:rFonts w:ascii="Verdana" w:hAnsi="Verdana"/>
        </w:rPr>
        <w:t>9</w:t>
      </w:r>
      <w:r>
        <w:rPr>
          <w:rFonts w:ascii="Verdana" w:hAnsi="Verdana"/>
        </w:rPr>
        <w:t>9252-7958</w:t>
      </w:r>
    </w:p>
    <w:p w:rsidR="00EC00CB" w:rsidRDefault="00EC00CB" w:rsidP="00EC00CB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EC00CB" w:rsidRDefault="00EC00CB" w:rsidP="00EC00CB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EC00CB" w:rsidRDefault="00EC00CB" w:rsidP="00EC00CB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EC00CB" w:rsidRDefault="00EC00CB" w:rsidP="00EC00CB">
      <w:pPr>
        <w:pStyle w:val="Seo"/>
        <w:rPr>
          <w:rFonts w:ascii="Verdana" w:hAnsi="Verdana"/>
        </w:rPr>
      </w:pPr>
    </w:p>
    <w:p w:rsidR="00EC00CB" w:rsidRDefault="00EC00CB" w:rsidP="00EC00CB">
      <w:pPr>
        <w:pStyle w:val="Seo"/>
        <w:rPr>
          <w:rFonts w:ascii="Verdana" w:hAnsi="Verdana"/>
        </w:rPr>
      </w:pPr>
    </w:p>
    <w:p w:rsidR="009C3B99" w:rsidRDefault="009C3B99" w:rsidP="00EC00CB">
      <w:pPr>
        <w:pStyle w:val="Seo"/>
      </w:pPr>
    </w:p>
    <w:sectPr w:rsidR="009C3B99" w:rsidSect="009C3B99">
      <w:headerReference w:type="default" r:id="rId7"/>
      <w:footerReference w:type="default" r:id="rId8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9EC" w:rsidRDefault="00BA69EC">
      <w:r>
        <w:separator/>
      </w:r>
    </w:p>
  </w:endnote>
  <w:endnote w:type="continuationSeparator" w:id="0">
    <w:p w:rsidR="00BA69EC" w:rsidRDefault="00BA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8A7" w:rsidRDefault="006036FF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F34205">
      <w:t>2</w:t>
    </w:r>
    <w:r>
      <w:fldChar w:fldCharType="end"/>
    </w:r>
    <w:r w:rsidR="006C58A7">
      <w:t xml:space="preserve"> </w:t>
    </w:r>
    <w:r w:rsidR="008A4649">
      <w:rPr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24765" t="22860" r="26670" b="1905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3E33F89B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9EC" w:rsidRDefault="00BA69EC">
      <w:r>
        <w:separator/>
      </w:r>
    </w:p>
  </w:footnote>
  <w:footnote w:type="continuationSeparator" w:id="0">
    <w:p w:rsidR="00BA69EC" w:rsidRDefault="00BA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8A7" w:rsidRDefault="006C58A7" w:rsidP="009967CD">
    <w:pPr>
      <w:pStyle w:val="Cabealho"/>
      <w:jc w:val="right"/>
    </w:pPr>
    <w:r>
      <w:rPr>
        <w:sz w:val="16"/>
        <w:szCs w:val="16"/>
      </w:rPr>
      <w:t>[Escolha a data]</w:t>
    </w:r>
    <w:r w:rsidR="008A4649">
      <w:rPr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86440"/>
              <wp:effectExtent l="6350" t="8255" r="12700" b="1143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644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406613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2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CF"/>
    <w:rsid w:val="000033A7"/>
    <w:rsid w:val="0001467E"/>
    <w:rsid w:val="0002401A"/>
    <w:rsid w:val="0004042B"/>
    <w:rsid w:val="00050853"/>
    <w:rsid w:val="00052BBA"/>
    <w:rsid w:val="00062612"/>
    <w:rsid w:val="00095023"/>
    <w:rsid w:val="000D0BC2"/>
    <w:rsid w:val="00144A69"/>
    <w:rsid w:val="001638B8"/>
    <w:rsid w:val="00163F2A"/>
    <w:rsid w:val="00180FF1"/>
    <w:rsid w:val="0018282B"/>
    <w:rsid w:val="001A053B"/>
    <w:rsid w:val="001B496E"/>
    <w:rsid w:val="001F5F43"/>
    <w:rsid w:val="002039BD"/>
    <w:rsid w:val="0021026F"/>
    <w:rsid w:val="002104BE"/>
    <w:rsid w:val="00217A8D"/>
    <w:rsid w:val="002274C7"/>
    <w:rsid w:val="00234610"/>
    <w:rsid w:val="00235CA4"/>
    <w:rsid w:val="00276B19"/>
    <w:rsid w:val="00282387"/>
    <w:rsid w:val="002B7AA9"/>
    <w:rsid w:val="002D27C2"/>
    <w:rsid w:val="002D55A2"/>
    <w:rsid w:val="002D7941"/>
    <w:rsid w:val="002E0BB0"/>
    <w:rsid w:val="002E3669"/>
    <w:rsid w:val="002F2027"/>
    <w:rsid w:val="002F3B9A"/>
    <w:rsid w:val="002F61B1"/>
    <w:rsid w:val="003145A7"/>
    <w:rsid w:val="00325BDF"/>
    <w:rsid w:val="00327A17"/>
    <w:rsid w:val="003458FA"/>
    <w:rsid w:val="00353A1A"/>
    <w:rsid w:val="003E0E44"/>
    <w:rsid w:val="003F1142"/>
    <w:rsid w:val="003F6308"/>
    <w:rsid w:val="00400ED2"/>
    <w:rsid w:val="00402E06"/>
    <w:rsid w:val="00407868"/>
    <w:rsid w:val="004121DD"/>
    <w:rsid w:val="00432D15"/>
    <w:rsid w:val="00446757"/>
    <w:rsid w:val="00486CC8"/>
    <w:rsid w:val="00487A7F"/>
    <w:rsid w:val="004B227F"/>
    <w:rsid w:val="004E2FA1"/>
    <w:rsid w:val="004E6A6F"/>
    <w:rsid w:val="004E6A72"/>
    <w:rsid w:val="005019DD"/>
    <w:rsid w:val="005657D9"/>
    <w:rsid w:val="005677F4"/>
    <w:rsid w:val="005B3575"/>
    <w:rsid w:val="005B5FD3"/>
    <w:rsid w:val="005E6BFC"/>
    <w:rsid w:val="006036FF"/>
    <w:rsid w:val="00614AE5"/>
    <w:rsid w:val="00646963"/>
    <w:rsid w:val="00656924"/>
    <w:rsid w:val="006857D1"/>
    <w:rsid w:val="006C58A7"/>
    <w:rsid w:val="006D14E8"/>
    <w:rsid w:val="006E3A30"/>
    <w:rsid w:val="00741D6E"/>
    <w:rsid w:val="007479ED"/>
    <w:rsid w:val="00756035"/>
    <w:rsid w:val="00763E04"/>
    <w:rsid w:val="0078598A"/>
    <w:rsid w:val="007B7888"/>
    <w:rsid w:val="007C1170"/>
    <w:rsid w:val="007D27A6"/>
    <w:rsid w:val="007D58C1"/>
    <w:rsid w:val="007D7DEE"/>
    <w:rsid w:val="008372E0"/>
    <w:rsid w:val="00851238"/>
    <w:rsid w:val="00871A87"/>
    <w:rsid w:val="00872809"/>
    <w:rsid w:val="008A3836"/>
    <w:rsid w:val="008A4649"/>
    <w:rsid w:val="008B4F10"/>
    <w:rsid w:val="008B533B"/>
    <w:rsid w:val="00900681"/>
    <w:rsid w:val="009967CD"/>
    <w:rsid w:val="009A5994"/>
    <w:rsid w:val="009C3B99"/>
    <w:rsid w:val="009C617A"/>
    <w:rsid w:val="009D23DD"/>
    <w:rsid w:val="00A17348"/>
    <w:rsid w:val="00A22323"/>
    <w:rsid w:val="00A22CDA"/>
    <w:rsid w:val="00A25CF8"/>
    <w:rsid w:val="00A922CF"/>
    <w:rsid w:val="00AA6B58"/>
    <w:rsid w:val="00B17F9E"/>
    <w:rsid w:val="00B30D63"/>
    <w:rsid w:val="00B501EE"/>
    <w:rsid w:val="00B5472B"/>
    <w:rsid w:val="00B703EC"/>
    <w:rsid w:val="00BA69EC"/>
    <w:rsid w:val="00BB2DA3"/>
    <w:rsid w:val="00BC6C8C"/>
    <w:rsid w:val="00BD5EFE"/>
    <w:rsid w:val="00C719D9"/>
    <w:rsid w:val="00CB24AA"/>
    <w:rsid w:val="00CB655A"/>
    <w:rsid w:val="00CC21DB"/>
    <w:rsid w:val="00D0770E"/>
    <w:rsid w:val="00D24B4A"/>
    <w:rsid w:val="00D77384"/>
    <w:rsid w:val="00DC644B"/>
    <w:rsid w:val="00E02E20"/>
    <w:rsid w:val="00E33446"/>
    <w:rsid w:val="00E35D96"/>
    <w:rsid w:val="00E416A9"/>
    <w:rsid w:val="00E97D2E"/>
    <w:rsid w:val="00EB2D1C"/>
    <w:rsid w:val="00EB4EA0"/>
    <w:rsid w:val="00EC00CB"/>
    <w:rsid w:val="00EC0F69"/>
    <w:rsid w:val="00EC3042"/>
    <w:rsid w:val="00EE1C86"/>
    <w:rsid w:val="00EE3AE4"/>
    <w:rsid w:val="00F05507"/>
    <w:rsid w:val="00F130B1"/>
    <w:rsid w:val="00F14457"/>
    <w:rsid w:val="00F26226"/>
    <w:rsid w:val="00F34205"/>
    <w:rsid w:val="00F60FFE"/>
    <w:rsid w:val="00F922F1"/>
    <w:rsid w:val="00F93534"/>
    <w:rsid w:val="00FA3990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5:docId w15:val="{B3653288-AC8D-41A6-BCC5-F8A2716B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="Century Schoolbook" w:hAnsi="Century Schoolbook" w:cs="Century Schoolbook"/>
        <w:lang w:val="en-AU" w:eastAsia="en-A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noProof/>
      <w:color w:val="414751"/>
      <w:lang w:val="pt-BR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  <w:lang w:val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val="pt-BR"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icius%20Lira\Desktop\Vin&#237;cius%20Lira%20Modelo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Vinícius Lira Modelo1</Template>
  <TotalTime>1</TotalTime>
  <Pages>1</Pages>
  <Words>562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Vinícius Lira Mosqueira</vt:lpstr>
      <vt:lpstr>Vinícius Lira Mosqueira</vt:lpstr>
    </vt:vector>
  </TitlesOfParts>
  <Company>Toshiba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Vinícius Lira Mosqueira</dc:title>
  <dc:creator>Vinicius Lira</dc:creator>
  <cp:lastModifiedBy>VINICIUS LIRA MOSQUEIRA</cp:lastModifiedBy>
  <cp:revision>3</cp:revision>
  <cp:lastPrinted>2014-05-04T12:20:00Z</cp:lastPrinted>
  <dcterms:created xsi:type="dcterms:W3CDTF">2016-11-12T17:01:00Z</dcterms:created>
  <dcterms:modified xsi:type="dcterms:W3CDTF">2016-11-12T17:01:00Z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