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B2" w:rsidRDefault="0031765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Vitor Emanuel Barbosa Costa </w:t>
      </w:r>
    </w:p>
    <w:p w:rsidR="00643CB2" w:rsidRDefault="00C07D11">
      <w:pPr>
        <w:spacing w:after="0"/>
        <w:rPr>
          <w:rFonts w:ascii="Verdana" w:hAnsi="Verdana"/>
        </w:rPr>
      </w:pPr>
      <w:r>
        <w:rPr>
          <w:rFonts w:ascii="Verdana" w:hAnsi="Verdana"/>
        </w:rPr>
        <w:t>Brasileiro, solteiro, 20</w:t>
      </w:r>
      <w:bookmarkStart w:id="0" w:name="_GoBack"/>
      <w:bookmarkEnd w:id="0"/>
      <w:r w:rsidR="00317658">
        <w:rPr>
          <w:rFonts w:ascii="Verdana" w:hAnsi="Verdana"/>
        </w:rPr>
        <w:t xml:space="preserve"> anos  Data de nascimento : 02/07/1995</w:t>
      </w:r>
      <w:r w:rsidR="00317658">
        <w:rPr>
          <w:rFonts w:ascii="Verdana" w:hAnsi="Verdana"/>
        </w:rPr>
        <w:br/>
      </w:r>
    </w:p>
    <w:p w:rsidR="00643CB2" w:rsidRDefault="00317658">
      <w:pPr>
        <w:spacing w:after="0"/>
        <w:rPr>
          <w:rFonts w:ascii="Verdana" w:hAnsi="Verdana"/>
        </w:rPr>
      </w:pPr>
      <w:r>
        <w:rPr>
          <w:rFonts w:ascii="Verdana" w:hAnsi="Verdana"/>
        </w:rPr>
        <w:t>Endereço – Rua 100 travessa24  Numero 165 Cep: 65636-860</w:t>
      </w:r>
      <w:r>
        <w:rPr>
          <w:rFonts w:ascii="Verdana" w:hAnsi="Verdana"/>
        </w:rPr>
        <w:br/>
      </w:r>
    </w:p>
    <w:p w:rsidR="00643CB2" w:rsidRDefault="00317658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Bairro – Bela Vista  </w:t>
      </w:r>
    </w:p>
    <w:p w:rsidR="00643CB2" w:rsidRDefault="00643CB2">
      <w:pPr>
        <w:spacing w:after="0"/>
        <w:rPr>
          <w:rFonts w:ascii="Verdana" w:hAnsi="Verdana"/>
        </w:rPr>
      </w:pPr>
    </w:p>
    <w:p w:rsidR="00643CB2" w:rsidRDefault="00317658">
      <w:pPr>
        <w:spacing w:after="0"/>
        <w:rPr>
          <w:rFonts w:ascii="Verdana" w:hAnsi="Verdana"/>
        </w:rPr>
      </w:pPr>
      <w:r>
        <w:rPr>
          <w:rFonts w:ascii="Verdana" w:hAnsi="Verdana"/>
        </w:rPr>
        <w:t>Cidade –</w:t>
      </w:r>
      <w:r>
        <w:rPr>
          <w:rFonts w:ascii="Verdana" w:hAnsi="Verdana"/>
        </w:rPr>
        <w:t xml:space="preserve"> Timon  Estado- MA</w:t>
      </w:r>
      <w:r>
        <w:rPr>
          <w:rFonts w:ascii="Verdana" w:hAnsi="Verdana"/>
        </w:rPr>
        <w:br/>
      </w:r>
    </w:p>
    <w:p w:rsidR="00643CB2" w:rsidRDefault="00317658">
      <w:pPr>
        <w:spacing w:after="0"/>
        <w:rPr>
          <w:rFonts w:ascii="Verdana" w:hAnsi="Verdana"/>
        </w:rPr>
      </w:pPr>
      <w:r>
        <w:rPr>
          <w:rFonts w:ascii="Verdana" w:hAnsi="Verdana"/>
        </w:rPr>
        <w:t>Telefone: (86) 88398897 (86)88321046 / E-mail: VITOR681@LIVE.COM</w:t>
      </w:r>
      <w:r>
        <w:rPr>
          <w:rFonts w:ascii="Verdana" w:hAnsi="Verdana"/>
        </w:rPr>
        <w:br/>
      </w:r>
    </w:p>
    <w:p w:rsidR="00643CB2" w:rsidRDefault="00317658">
      <w:pPr>
        <w:spacing w:after="0"/>
        <w:rPr>
          <w:rFonts w:ascii="Verdana" w:hAnsi="Verdana"/>
        </w:rPr>
      </w:pPr>
      <w:r>
        <w:rPr>
          <w:rFonts w:ascii="Verdana" w:hAnsi="Verdana"/>
        </w:rPr>
        <w:t>CPF: 066.649.223-98   RG:3.715.404</w:t>
      </w:r>
    </w:p>
    <w:p w:rsidR="00643CB2" w:rsidRDefault="00317658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objetivo</w:t>
      </w:r>
    </w:p>
    <w:p w:rsidR="00643CB2" w:rsidRDefault="00643CB2">
      <w:pPr>
        <w:pStyle w:val="Seo"/>
        <w:rPr>
          <w:rFonts w:ascii="Verdana" w:hAnsi="Verdana"/>
        </w:rPr>
      </w:pPr>
    </w:p>
    <w:p w:rsidR="00643CB2" w:rsidRDefault="00317658">
      <w:pPr>
        <w:rPr>
          <w:rFonts w:ascii="Verdana" w:hAnsi="Verdana"/>
        </w:rPr>
      </w:pPr>
      <w:r>
        <w:rPr>
          <w:rFonts w:ascii="Verdana" w:hAnsi="Verdana" w:cs="Helvetica"/>
          <w:color w:val="333333"/>
        </w:rPr>
        <w:t>Colaborar em um ambiente de trabalho onde possa colocar em pratica meus conhecimentos em favor da instituição na qual viso in</w:t>
      </w:r>
      <w:r>
        <w:rPr>
          <w:rFonts w:ascii="Verdana" w:hAnsi="Verdana" w:cs="Helvetica"/>
          <w:color w:val="333333"/>
        </w:rPr>
        <w:t>tegrar, objetivando sempre o beneficio e o crescimento da organização e o crescimento profissional</w:t>
      </w:r>
      <w:r>
        <w:rPr>
          <w:rFonts w:ascii="Helvetica" w:hAnsi="Helvetica" w:cs="Helvetica"/>
          <w:i/>
          <w:color w:val="333333"/>
        </w:rPr>
        <w:t>.</w:t>
      </w:r>
      <w:r>
        <w:rPr>
          <w:rFonts w:ascii="Helvetica" w:hAnsi="Helvetica" w:cs="Helvetica"/>
          <w:color w:val="333333"/>
        </w:rPr>
        <w:t xml:space="preserve"> </w:t>
      </w:r>
    </w:p>
    <w:p w:rsidR="00643CB2" w:rsidRDefault="00643CB2">
      <w:pPr>
        <w:pStyle w:val="Seo"/>
        <w:rPr>
          <w:rFonts w:ascii="Verdana" w:hAnsi="Verdana"/>
        </w:rPr>
      </w:pPr>
    </w:p>
    <w:p w:rsidR="00643CB2" w:rsidRDefault="00317658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FORMAÇÃO  </w:t>
      </w:r>
    </w:p>
    <w:p w:rsidR="00643CB2" w:rsidRDefault="00643CB2">
      <w:pPr>
        <w:pStyle w:val="Seo"/>
        <w:rPr>
          <w:rFonts w:ascii="Verdana" w:hAnsi="Verdana"/>
        </w:rPr>
      </w:pP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Ensino Medio Completo 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Informatica Basíca e Avançada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Noções Basicas de Espanhol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Montagem e Manuntenção de Computadores 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Atendimento ao cliente</w:t>
      </w:r>
      <w:r>
        <w:rPr>
          <w:rFonts w:ascii="Verdana" w:hAnsi="Verdana"/>
        </w:rPr>
        <w:t xml:space="preserve"> </w:t>
      </w:r>
    </w:p>
    <w:p w:rsidR="00643CB2" w:rsidRDefault="00643CB2">
      <w:pPr>
        <w:spacing w:after="120" w:line="240" w:lineRule="auto"/>
        <w:rPr>
          <w:rFonts w:ascii="Verdana" w:hAnsi="Verdana"/>
          <w:b/>
        </w:rPr>
      </w:pPr>
    </w:p>
    <w:p w:rsidR="00643CB2" w:rsidRDefault="00317658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FORMAÇÃO  SUPERIOR</w:t>
      </w:r>
    </w:p>
    <w:p w:rsidR="00643CB2" w:rsidRDefault="00643CB2">
      <w:pPr>
        <w:spacing w:after="120" w:line="240" w:lineRule="auto"/>
        <w:jc w:val="both"/>
        <w:rPr>
          <w:rFonts w:ascii="Verdana" w:hAnsi="Verdana"/>
        </w:rPr>
      </w:pPr>
    </w:p>
    <w:p w:rsidR="00643CB2" w:rsidRDefault="00317658">
      <w:pPr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Cursanado o 4 período de Ciências Contabéis</w:t>
      </w:r>
    </w:p>
    <w:p w:rsidR="00643CB2" w:rsidRDefault="00317658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br/>
      </w:r>
      <w:r>
        <w:rPr>
          <w:rFonts w:ascii="Verdana" w:hAnsi="Verdana"/>
          <w:b/>
        </w:rPr>
        <w:t>EXPERIÊNCIA PROFISSIONAL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Vickstar Contact Center 15 meses </w:t>
      </w:r>
    </w:p>
    <w:p w:rsidR="00643CB2" w:rsidRDefault="00317658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Cargo : Operador de telemarketing receptivo </w:t>
      </w:r>
    </w:p>
    <w:p w:rsidR="00643CB2" w:rsidRDefault="00643CB2">
      <w:pPr>
        <w:spacing w:after="120" w:line="240" w:lineRule="auto"/>
        <w:rPr>
          <w:rFonts w:ascii="Verdana" w:hAnsi="Verdana"/>
        </w:rPr>
      </w:pPr>
    </w:p>
    <w:p w:rsidR="00643CB2" w:rsidRDefault="0031765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Atividades desenvolvidas: Atendimento ao cliente na área comercial e técnica para fixo e       internet.</w:t>
      </w:r>
      <w:r>
        <w:t xml:space="preserve"> </w:t>
      </w:r>
      <w:r>
        <w:rPr>
          <w:rFonts w:ascii="Verdana" w:hAnsi="Verdana"/>
        </w:rPr>
        <w:t>Efetuando troca de planos , contestação de valores , suporte técnico etc .</w:t>
      </w:r>
    </w:p>
    <w:p w:rsidR="00643CB2" w:rsidRDefault="00643CB2">
      <w:pPr>
        <w:spacing w:after="120" w:line="240" w:lineRule="auto"/>
        <w:rPr>
          <w:rFonts w:ascii="Verdana" w:hAnsi="Verdana"/>
        </w:rPr>
      </w:pPr>
    </w:p>
    <w:p w:rsidR="00643CB2" w:rsidRDefault="00643CB2">
      <w:pPr>
        <w:pStyle w:val="Seo"/>
        <w:rPr>
          <w:rFonts w:ascii="Verdana" w:hAnsi="Verdana"/>
        </w:rPr>
      </w:pPr>
    </w:p>
    <w:p w:rsidR="00643CB2" w:rsidRDefault="00643CB2">
      <w:pPr>
        <w:pStyle w:val="Seo"/>
        <w:rPr>
          <w:rFonts w:ascii="Verdana" w:hAnsi="Verdana"/>
        </w:rPr>
      </w:pPr>
    </w:p>
    <w:p w:rsidR="00643CB2" w:rsidRDefault="00643CB2">
      <w:pPr>
        <w:spacing w:after="120" w:line="240" w:lineRule="auto"/>
        <w:rPr>
          <w:rFonts w:ascii="Verdana" w:hAnsi="Verdana"/>
        </w:rPr>
      </w:pPr>
    </w:p>
    <w:p w:rsidR="00643CB2" w:rsidRDefault="00317658">
      <w:pPr>
        <w:pStyle w:val="PargrafodaLista"/>
        <w:spacing w:after="120" w:line="240" w:lineRule="auto"/>
        <w:ind w:left="284"/>
        <w:rPr>
          <w:rFonts w:ascii="Kunstler Script" w:hAnsi="Kunstler Script" w:cs="BrowalliaUPC"/>
          <w:sz w:val="48"/>
          <w:szCs w:val="48"/>
        </w:rPr>
      </w:pPr>
      <w:r>
        <w:rPr>
          <w:rFonts w:ascii="Verdana" w:hAnsi="Verdana"/>
        </w:rPr>
        <w:t xml:space="preserve">                             </w:t>
      </w:r>
      <w:r>
        <w:rPr>
          <w:rFonts w:ascii="Kunstler Script" w:hAnsi="Kunstler Script" w:cs="BrowalliaUPC"/>
          <w:sz w:val="48"/>
          <w:szCs w:val="48"/>
        </w:rPr>
        <w:t xml:space="preserve">Vitor Emanuel Barbosa Costa </w:t>
      </w:r>
    </w:p>
    <w:p w:rsidR="00643CB2" w:rsidRDefault="00643CB2">
      <w:pPr>
        <w:spacing w:after="120" w:line="240" w:lineRule="auto"/>
        <w:rPr>
          <w:rFonts w:ascii="Verdana" w:hAnsi="Verdana"/>
        </w:rPr>
      </w:pPr>
    </w:p>
    <w:p w:rsidR="00643CB2" w:rsidRDefault="00317658">
      <w:pPr>
        <w:pStyle w:val="PargrafodaLista"/>
        <w:spacing w:after="120" w:line="240" w:lineRule="auto"/>
        <w:ind w:left="284"/>
        <w:rPr>
          <w:rFonts w:ascii="Kunstler Script" w:hAnsi="Kunstler Script" w:cs="BrowalliaUPC"/>
          <w:sz w:val="48"/>
          <w:szCs w:val="48"/>
        </w:rPr>
      </w:pPr>
      <w:r>
        <w:rPr>
          <w:rFonts w:ascii="Verdana" w:hAnsi="Verdana"/>
          <w:b/>
        </w:rPr>
        <w:t xml:space="preserve">                                 </w:t>
      </w:r>
    </w:p>
    <w:p w:rsidR="00643CB2" w:rsidRDefault="00643CB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643CB2" w:rsidRDefault="00317658">
      <w:pPr>
        <w:pStyle w:val="PargrafodaLista"/>
        <w:spacing w:after="120" w:line="240" w:lineRule="auto"/>
        <w:ind w:left="284"/>
        <w:rPr>
          <w:rFonts w:ascii="Kunstler Script" w:hAnsi="Kunstler Script" w:cs="BrowalliaUPC"/>
          <w:sz w:val="48"/>
          <w:szCs w:val="48"/>
        </w:rPr>
      </w:pPr>
      <w:r>
        <w:rPr>
          <w:rFonts w:ascii="Kunstler Script" w:hAnsi="Kunstler Script" w:cs="BrowalliaUPC"/>
          <w:sz w:val="48"/>
          <w:szCs w:val="48"/>
        </w:rPr>
        <w:t xml:space="preserve">                         </w:t>
      </w:r>
    </w:p>
    <w:p w:rsidR="00643CB2" w:rsidRDefault="0031765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643CB2" w:rsidRDefault="00643CB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sectPr w:rsidR="00643CB2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58" w:rsidRDefault="00317658">
      <w:r>
        <w:separator/>
      </w:r>
    </w:p>
  </w:endnote>
  <w:endnote w:type="continuationSeparator" w:id="0">
    <w:p w:rsidR="00317658" w:rsidRDefault="0031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B2" w:rsidRDefault="0031765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07D11">
      <w:rPr>
        <w:noProof/>
      </w:rPr>
      <w:t>2</w:t>
    </w:r>
    <w:r>
      <w:fldChar w:fldCharType="end"/>
    </w:r>
    <w:r>
      <w:t xml:space="preserve"> </w:t>
    </w:r>
    <w:r w:rsidR="00C07D11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ADB7778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58" w:rsidRDefault="00317658">
      <w:r>
        <w:separator/>
      </w:r>
    </w:p>
  </w:footnote>
  <w:footnote w:type="continuationSeparator" w:id="0">
    <w:p w:rsidR="00317658" w:rsidRDefault="0031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B2" w:rsidRDefault="00317658">
    <w:pPr>
      <w:pStyle w:val="Cabealho"/>
      <w:jc w:val="right"/>
    </w:pPr>
    <w:r>
      <w:rPr>
        <w:sz w:val="16"/>
        <w:szCs w:val="16"/>
      </w:rPr>
      <w:t>[Escolha a data]</w:t>
    </w:r>
    <w:r w:rsidR="00C07D1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8517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B6E91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4898"/>
    <w:multiLevelType w:val="multilevel"/>
    <w:tmpl w:val="7682B8EA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" w15:restartNumberingAfterBreak="0">
    <w:nsid w:val="175E1839"/>
    <w:multiLevelType w:val="singleLevel"/>
    <w:tmpl w:val="09741678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" w15:restartNumberingAfterBreak="0">
    <w:nsid w:val="17B11835"/>
    <w:multiLevelType w:val="hybridMultilevel"/>
    <w:tmpl w:val="B240C26A"/>
    <w:lvl w:ilvl="0" w:tplc="D54AF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C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180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A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A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CC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83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544"/>
    <w:multiLevelType w:val="singleLevel"/>
    <w:tmpl w:val="520884DC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4" w15:restartNumberingAfterBreak="0">
    <w:nsid w:val="23191BE7"/>
    <w:multiLevelType w:val="hybridMultilevel"/>
    <w:tmpl w:val="4770E06E"/>
    <w:lvl w:ilvl="0" w:tplc="98E87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85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54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2E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0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A6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80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2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82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30B3"/>
    <w:multiLevelType w:val="multilevel"/>
    <w:tmpl w:val="08B2EAA6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6" w15:restartNumberingAfterBreak="0">
    <w:nsid w:val="29FA2629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06E2B4D"/>
    <w:multiLevelType w:val="multilevel"/>
    <w:tmpl w:val="AC745168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8" w15:restartNumberingAfterBreak="0">
    <w:nsid w:val="31D45496"/>
    <w:multiLevelType w:val="hybridMultilevel"/>
    <w:tmpl w:val="876802B8"/>
    <w:lvl w:ilvl="0" w:tplc="9C96A77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DCAC45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F4B35E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C136A76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CC4E51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E4D87A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70A25CB8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8346A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BC067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41742E"/>
    <w:multiLevelType w:val="singleLevel"/>
    <w:tmpl w:val="D42C59FA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344049CE"/>
    <w:multiLevelType w:val="singleLevel"/>
    <w:tmpl w:val="2BF604FC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354603CE"/>
    <w:multiLevelType w:val="multilevel"/>
    <w:tmpl w:val="5EB018BC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2" w15:restartNumberingAfterBreak="0">
    <w:nsid w:val="38A30942"/>
    <w:multiLevelType w:val="singleLevel"/>
    <w:tmpl w:val="D7324848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13" w15:restartNumberingAfterBreak="0">
    <w:nsid w:val="3B2E22D5"/>
    <w:multiLevelType w:val="singleLevel"/>
    <w:tmpl w:val="E88E21E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3CB53692"/>
    <w:multiLevelType w:val="singleLevel"/>
    <w:tmpl w:val="736C937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5" w15:restartNumberingAfterBreak="0">
    <w:nsid w:val="40954A38"/>
    <w:multiLevelType w:val="hybridMultilevel"/>
    <w:tmpl w:val="2256C98E"/>
    <w:lvl w:ilvl="0" w:tplc="EC38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0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25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0C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49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C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48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C8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71F41"/>
    <w:multiLevelType w:val="multilevel"/>
    <w:tmpl w:val="961EA2D2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7" w15:restartNumberingAfterBreak="0">
    <w:nsid w:val="47054CF7"/>
    <w:multiLevelType w:val="multilevel"/>
    <w:tmpl w:val="BE266A04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8" w15:restartNumberingAfterBreak="0">
    <w:nsid w:val="49520AE8"/>
    <w:multiLevelType w:val="multilevel"/>
    <w:tmpl w:val="447E2870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9" w15:restartNumberingAfterBreak="0">
    <w:nsid w:val="4B61071B"/>
    <w:multiLevelType w:val="multilevel"/>
    <w:tmpl w:val="7C02FB6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20" w15:restartNumberingAfterBreak="0">
    <w:nsid w:val="4EA41EC1"/>
    <w:multiLevelType w:val="singleLevel"/>
    <w:tmpl w:val="16A881A8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21" w15:restartNumberingAfterBreak="0">
    <w:nsid w:val="553813B5"/>
    <w:multiLevelType w:val="multilevel"/>
    <w:tmpl w:val="7932F4A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22" w15:restartNumberingAfterBreak="0">
    <w:nsid w:val="57053372"/>
    <w:multiLevelType w:val="hybridMultilevel"/>
    <w:tmpl w:val="D4544CA2"/>
    <w:lvl w:ilvl="0" w:tplc="6FA0C38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3F7E2A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8A4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F643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D42A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BA27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080E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4ADA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028F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11645"/>
    <w:multiLevelType w:val="multilevel"/>
    <w:tmpl w:val="19785C82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4" w15:restartNumberingAfterBreak="0">
    <w:nsid w:val="596C490C"/>
    <w:multiLevelType w:val="singleLevel"/>
    <w:tmpl w:val="47A611A4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25" w15:restartNumberingAfterBreak="0">
    <w:nsid w:val="69720606"/>
    <w:multiLevelType w:val="multilevel"/>
    <w:tmpl w:val="81E24EA8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26" w15:restartNumberingAfterBreak="0">
    <w:nsid w:val="6B707FDE"/>
    <w:multiLevelType w:val="multilevel"/>
    <w:tmpl w:val="6046C10E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7" w15:restartNumberingAfterBreak="0">
    <w:nsid w:val="760612A6"/>
    <w:multiLevelType w:val="hybridMultilevel"/>
    <w:tmpl w:val="4C386F0C"/>
    <w:lvl w:ilvl="0" w:tplc="981C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AB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EE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5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E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CA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AB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4F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311A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9" w15:restartNumberingAfterBreak="0">
    <w:nsid w:val="784A70A8"/>
    <w:multiLevelType w:val="singleLevel"/>
    <w:tmpl w:val="4514791A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29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14"/>
  </w:num>
  <w:num w:numId="10">
    <w:abstractNumId w:val="28"/>
  </w:num>
  <w:num w:numId="11">
    <w:abstractNumId w:val="20"/>
  </w:num>
  <w:num w:numId="12">
    <w:abstractNumId w:val="24"/>
  </w:num>
  <w:num w:numId="13">
    <w:abstractNumId w:val="3"/>
  </w:num>
  <w:num w:numId="14">
    <w:abstractNumId w:val="11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1"/>
  </w:num>
  <w:num w:numId="24">
    <w:abstractNumId w:val="1"/>
  </w:num>
  <w:num w:numId="25">
    <w:abstractNumId w:val="13"/>
  </w:num>
  <w:num w:numId="26">
    <w:abstractNumId w:val="22"/>
  </w:num>
  <w:num w:numId="27">
    <w:abstractNumId w:val="15"/>
  </w:num>
  <w:num w:numId="28">
    <w:abstractNumId w:val="2"/>
  </w:num>
  <w:num w:numId="29">
    <w:abstractNumId w:val="27"/>
  </w:num>
  <w:num w:numId="30">
    <w:abstractNumId w:val="4"/>
  </w:num>
  <w:num w:numId="31">
    <w:abstractNumId w:val="16"/>
  </w:num>
  <w:num w:numId="32">
    <w:abstractNumId w:val="25"/>
  </w:num>
  <w:num w:numId="33">
    <w:abstractNumId w:val="0"/>
  </w:num>
  <w:num w:numId="34">
    <w:abstractNumId w:val="17"/>
  </w:num>
  <w:num w:numId="35">
    <w:abstractNumId w:val="26"/>
  </w:num>
  <w:num w:numId="36">
    <w:abstractNumId w:val="21"/>
  </w:num>
  <w:num w:numId="37">
    <w:abstractNumId w:val="23"/>
  </w:num>
  <w:num w:numId="38">
    <w:abstractNumId w:val="5"/>
  </w:num>
  <w:num w:numId="39">
    <w:abstractNumId w:val="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0158"/>
    <w:rsid w:val="0002401A"/>
    <w:rsid w:val="00046326"/>
    <w:rsid w:val="000B5DF4"/>
    <w:rsid w:val="000D26E0"/>
    <w:rsid w:val="001638B8"/>
    <w:rsid w:val="00163F2A"/>
    <w:rsid w:val="001E0062"/>
    <w:rsid w:val="002039BD"/>
    <w:rsid w:val="00317658"/>
    <w:rsid w:val="00324F15"/>
    <w:rsid w:val="00404A08"/>
    <w:rsid w:val="0044042A"/>
    <w:rsid w:val="00487A7F"/>
    <w:rsid w:val="004B35FB"/>
    <w:rsid w:val="00511F90"/>
    <w:rsid w:val="005657D9"/>
    <w:rsid w:val="00587264"/>
    <w:rsid w:val="005B5FD3"/>
    <w:rsid w:val="005E6BFC"/>
    <w:rsid w:val="0060599E"/>
    <w:rsid w:val="006218E0"/>
    <w:rsid w:val="00643CB2"/>
    <w:rsid w:val="00692F19"/>
    <w:rsid w:val="006F7C0B"/>
    <w:rsid w:val="00741D6E"/>
    <w:rsid w:val="00756035"/>
    <w:rsid w:val="00792666"/>
    <w:rsid w:val="008B4DE4"/>
    <w:rsid w:val="009967CD"/>
    <w:rsid w:val="009C3B99"/>
    <w:rsid w:val="00A17348"/>
    <w:rsid w:val="00A25CF8"/>
    <w:rsid w:val="00AE1B32"/>
    <w:rsid w:val="00B30D63"/>
    <w:rsid w:val="00B501EE"/>
    <w:rsid w:val="00BB027F"/>
    <w:rsid w:val="00BE4A55"/>
    <w:rsid w:val="00C07D11"/>
    <w:rsid w:val="00C47854"/>
    <w:rsid w:val="00CC21DB"/>
    <w:rsid w:val="00D201C5"/>
    <w:rsid w:val="00D86AF0"/>
    <w:rsid w:val="00E90174"/>
    <w:rsid w:val="00EA33D4"/>
    <w:rsid w:val="00F26226"/>
    <w:rsid w:val="00F37806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ADE02435-9651-474D-81D9-F466D50F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basedOn w:val="Fontepargpadro"/>
    <w:uiPriority w:val="33"/>
    <w:qFormat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numId w:val="39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Pr>
      <w:b/>
    </w:rPr>
  </w:style>
  <w:style w:type="paragraph" w:styleId="Legenda">
    <w:name w:val="caption"/>
    <w:basedOn w:val="Normal"/>
    <w:uiPriority w:val="9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rPr>
      <w:i/>
      <w:color w:val="E65B01"/>
    </w:rPr>
  </w:style>
  <w:style w:type="character" w:customStyle="1" w:styleId="Ttulo6Char">
    <w:name w:val="Título 6 Char"/>
    <w:basedOn w:val="Fontepargpadro"/>
    <w:link w:val="Ttulo6"/>
    <w:uiPriority w:val="9"/>
    <w:rPr>
      <w:b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rPr>
      <w:b/>
      <w:i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b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rPr>
      <w:b/>
      <w:i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40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i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color w:val="E65B01"/>
    </w:rPr>
  </w:style>
  <w:style w:type="character" w:styleId="RefernciaSutil">
    <w:name w:val="Subtle Reference"/>
    <w:basedOn w:val="Fontepargpadro"/>
    <w:uiPriority w:val="31"/>
    <w:qFormat/>
    <w:rPr>
      <w:b/>
      <w:i/>
      <w:color w:val="3667C3"/>
    </w:rPr>
  </w:style>
  <w:style w:type="paragraph" w:styleId="Ttulo">
    <w:name w:val="Title"/>
    <w:basedOn w:val="Normal"/>
    <w:link w:val="TtuloChar"/>
    <w:uiPriority w:val="1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Pr>
      <w:b/>
      <w:color w:val="FE8637"/>
    </w:rPr>
  </w:style>
  <w:style w:type="character" w:customStyle="1" w:styleId="DataChar">
    <w:name w:val="Data Char"/>
    <w:basedOn w:val="Fontepargpadro"/>
    <w:link w:val="Data"/>
    <w:uiPriority w:val="9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aps/>
      <w:color w:val="575F6D"/>
      <w:spacing w:val="10"/>
    </w:rPr>
  </w:style>
  <w:style w:type="paragraph" w:customStyle="1" w:styleId="Subseo">
    <w:name w:val="Subseção"/>
    <w:basedOn w:val="Normal"/>
    <w:uiPriority w:val="2"/>
    <w:qFormat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EMANOEL</cp:lastModifiedBy>
  <cp:revision>3</cp:revision>
  <dcterms:created xsi:type="dcterms:W3CDTF">2015-07-03T13:38:00Z</dcterms:created>
  <dcterms:modified xsi:type="dcterms:W3CDTF">2015-07-03T13:38:00Z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