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0C7F48" w:rsidRPr="00B01F40">
        <w:tc>
          <w:tcPr>
            <w:tcW w:w="2070" w:type="dxa"/>
          </w:tcPr>
          <w:p w:rsidR="000C7F48" w:rsidRPr="003E1EE8" w:rsidRDefault="000C7F48">
            <w:pPr>
              <w:spacing w:line="240" w:lineRule="auto"/>
              <w:rPr>
                <w:lang w:val="pt-BR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:rsidR="000C7F48" w:rsidRPr="003E1EE8" w:rsidRDefault="0045056C">
            <w:pPr>
              <w:pStyle w:val="Nome"/>
              <w:rPr>
                <w:lang w:val="pt-BR"/>
              </w:rPr>
            </w:pPr>
            <w:sdt>
              <w:sdtPr>
                <w:rPr>
                  <w:lang w:val="pt-BR"/>
                </w:rPr>
                <w:alias w:val="Seu Nome"/>
                <w:tag w:val=""/>
                <w:id w:val="1197042864"/>
                <w:placeholder>
                  <w:docPart w:val="800E9F545E804FD984EF6C7F0357EAF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71307">
                  <w:rPr>
                    <w:lang w:val="pt-BR"/>
                  </w:rPr>
                  <w:t>Simone Thomazini</w:t>
                </w:r>
              </w:sdtContent>
            </w:sdt>
          </w:p>
          <w:p w:rsidR="000C7F48" w:rsidRPr="003E1EE8" w:rsidRDefault="00F71307" w:rsidP="00F71307">
            <w:pPr>
              <w:pStyle w:val="SemEspaamento"/>
              <w:rPr>
                <w:lang w:val="pt-BR"/>
              </w:rPr>
            </w:pPr>
            <w:r w:rsidRPr="00F71307">
              <w:rPr>
                <w:sz w:val="24"/>
                <w:szCs w:val="24"/>
                <w:lang w:val="pt-BR"/>
              </w:rPr>
              <w:t xml:space="preserve">Rua </w:t>
            </w:r>
            <w:proofErr w:type="spellStart"/>
            <w:r w:rsidRPr="00F71307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Pr="00F71307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F71307">
              <w:rPr>
                <w:sz w:val="24"/>
                <w:szCs w:val="24"/>
                <w:lang w:val="pt-BR"/>
              </w:rPr>
              <w:t>Fitipaldi</w:t>
            </w:r>
            <w:proofErr w:type="spellEnd"/>
            <w:r w:rsidRPr="00F71307">
              <w:rPr>
                <w:sz w:val="24"/>
                <w:szCs w:val="24"/>
                <w:lang w:val="pt-BR"/>
              </w:rPr>
              <w:t xml:space="preserve"> Nª169 Bairro Santo Agostinho Castelo ES</w:t>
            </w:r>
            <w:r w:rsidR="006268FF" w:rsidRPr="003E1EE8">
              <w:rPr>
                <w:lang w:val="pt-BR"/>
              </w:rPr>
              <w:t> </w:t>
            </w:r>
            <w:r w:rsidR="006268FF" w:rsidRPr="003E1EE8">
              <w:rPr>
                <w:rStyle w:val="nfase"/>
                <w:lang w:val="pt-BR"/>
              </w:rPr>
              <w:t>| </w:t>
            </w:r>
            <w:r w:rsidR="006268FF" w:rsidRPr="003E1EE8">
              <w:rPr>
                <w:kern w:val="20"/>
                <w:lang w:val="pt-BR"/>
              </w:rPr>
              <w:t> </w:t>
            </w:r>
            <w:r>
              <w:rPr>
                <w:lang w:val="pt-BR"/>
              </w:rPr>
              <w:t>simonethomazini@hotmail.com</w:t>
            </w:r>
            <w:r w:rsidR="006268FF" w:rsidRPr="003E1EE8">
              <w:rPr>
                <w:lang w:val="pt-BR"/>
              </w:rPr>
              <w:t> </w:t>
            </w:r>
            <w:r w:rsidR="006268FF" w:rsidRPr="003E1EE8">
              <w:rPr>
                <w:rStyle w:val="nfase"/>
                <w:lang w:val="pt-BR"/>
              </w:rPr>
              <w:t>| </w:t>
            </w:r>
            <w:r>
              <w:rPr>
                <w:lang w:val="pt-BR"/>
              </w:rPr>
              <w:t>028 99987 9294</w:t>
            </w:r>
          </w:p>
        </w:tc>
      </w:tr>
      <w:tr w:rsidR="000C7F48" w:rsidRPr="00B01F40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Objetivo</w:t>
            </w:r>
          </w:p>
        </w:tc>
        <w:tc>
          <w:tcPr>
            <w:tcW w:w="7650" w:type="dxa"/>
          </w:tcPr>
          <w:p w:rsidR="000C7F48" w:rsidRPr="003E1EE8" w:rsidRDefault="00F71307" w:rsidP="00F71307">
            <w:pPr>
              <w:rPr>
                <w:lang w:val="pt-BR"/>
              </w:rPr>
            </w:pPr>
            <w:r>
              <w:rPr>
                <w:lang w:val="pt-BR"/>
              </w:rPr>
              <w:t>Conseguir uma colocação no mercado de trabalho a fim de ter experiência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e sempre adquirir novos conhecimentos.</w:t>
            </w:r>
          </w:p>
        </w:tc>
      </w:tr>
      <w:tr w:rsidR="000C7F48" w:rsidRPr="00B01F40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Habilidades e Competências</w:t>
            </w:r>
          </w:p>
        </w:tc>
        <w:tc>
          <w:tcPr>
            <w:tcW w:w="7650" w:type="dxa"/>
          </w:tcPr>
          <w:p w:rsidR="000C7F48" w:rsidRPr="003E1EE8" w:rsidRDefault="00F71307" w:rsidP="00F71307">
            <w:pPr>
              <w:rPr>
                <w:lang w:val="pt-BR"/>
              </w:rPr>
            </w:pPr>
            <w:r>
              <w:rPr>
                <w:lang w:val="pt-BR"/>
              </w:rPr>
              <w:t xml:space="preserve">Boa comunicação, disposição, ótima interação, disposição para aprender coisas </w:t>
            </w:r>
            <w:proofErr w:type="gramStart"/>
            <w:r>
              <w:rPr>
                <w:lang w:val="pt-BR"/>
              </w:rPr>
              <w:t>novas</w:t>
            </w:r>
            <w:proofErr w:type="gramEnd"/>
          </w:p>
        </w:tc>
      </w:tr>
      <w:tr w:rsidR="000C7F48" w:rsidRPr="00B01F40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Experiência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  <w:lang w:val="pt-BR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  <w:lang w:val="pt-BR"/>
                  </w:rPr>
                  <w:id w:val="221802691"/>
                  <w:placeholder>
                    <w:docPart w:val="82267FC77B82432EA055EAC225AD10A0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C7F48" w:rsidRPr="003E1EE8" w:rsidRDefault="0045056C">
                    <w:pPr>
                      <w:pStyle w:val="Ttulo2"/>
                      <w:rPr>
                        <w:color w:val="auto"/>
                        <w:sz w:val="22"/>
                        <w:szCs w:val="22"/>
                        <w:lang w:val="pt-BR"/>
                      </w:rPr>
                    </w:pPr>
                    <w:sdt>
                      <w:sdtPr>
                        <w:rPr>
                          <w:rStyle w:val="Forte"/>
                          <w:lang w:val="pt-BR"/>
                        </w:rPr>
                        <w:id w:val="335887804"/>
                        <w:placeholder>
                          <w:docPart w:val="94FB66CB7DA44C01AA3E12771F2190B2"/>
                        </w:placeholder>
                        <w:temporary/>
                        <w:showingPlcHdr/>
                        <w:text/>
                      </w:sdtPr>
                      <w:sdtEndPr>
                        <w:rPr>
                          <w:rStyle w:val="Fontepargpadro"/>
                          <w:b w:val="0"/>
                          <w:bCs w:val="0"/>
                        </w:rPr>
                      </w:sdtEndPr>
                      <w:sdtContent>
                        <w:r w:rsidR="006268FF" w:rsidRPr="003E1EE8">
                          <w:rPr>
                            <w:rStyle w:val="Forte"/>
                            <w:lang w:val="pt-BR"/>
                          </w:rPr>
                          <w:t>[Cargo]</w:t>
                        </w:r>
                      </w:sdtContent>
                    </w:sdt>
                    <w:r w:rsidR="006268FF" w:rsidRPr="003E1EE8">
                      <w:rPr>
                        <w:lang w:val="pt-BR"/>
                      </w:rPr>
                      <w:t xml:space="preserve"> </w:t>
                    </w:r>
                    <w:sdt>
                      <w:sdtPr>
                        <w:rPr>
                          <w:lang w:val="pt-BR"/>
                        </w:rPr>
                        <w:id w:val="-1333219477"/>
                        <w:placeholder>
                          <w:docPart w:val="0CEB5A9D78164D7CA66B335FD5541C7B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6268FF" w:rsidRPr="003E1EE8">
                          <w:rPr>
                            <w:lang w:val="pt-BR"/>
                          </w:rPr>
                          <w:t>[Nome da Empresa]</w:t>
                        </w:r>
                      </w:sdtContent>
                    </w:sdt>
                  </w:p>
                  <w:sdt>
                    <w:sdtPr>
                      <w:rPr>
                        <w:lang w:val="pt-BR"/>
                      </w:rPr>
                      <w:id w:val="155736957"/>
                      <w:placeholder>
                        <w:docPart w:val="42E785E4DF524414B869CA11F6B172DC"/>
                      </w:placeholder>
                      <w:temporary/>
                      <w:showingPlcHdr/>
                      <w:text/>
                    </w:sdtPr>
                    <w:sdtEndPr/>
                    <w:sdtContent>
                      <w:p w:rsidR="000C7F48" w:rsidRPr="003E1EE8" w:rsidRDefault="006268FF">
                        <w:pPr>
                          <w:pStyle w:val="Ttulo3"/>
                          <w:rPr>
                            <w:lang w:val="pt-BR"/>
                          </w:rPr>
                        </w:pPr>
                        <w:r w:rsidRPr="003E1EE8">
                          <w:rPr>
                            <w:lang w:val="pt-BR"/>
                          </w:rPr>
                          <w:t>[Datas De - Até]</w:t>
                        </w:r>
                      </w:p>
                    </w:sdtContent>
                  </w:sdt>
                  <w:sdt>
                    <w:sdtPr>
                      <w:rPr>
                        <w:lang w:val="pt-BR"/>
                      </w:rPr>
                      <w:id w:val="-513455036"/>
                      <w:placeholder>
                        <w:docPart w:val="CF990D0F63214C6C8A8EC7427303D0F4"/>
                      </w:placeholder>
                      <w:temporary/>
                      <w:showingPlcHdr/>
                    </w:sdtPr>
                    <w:sdtEndPr/>
                    <w:sdtContent>
                      <w:p w:rsidR="000C7F48" w:rsidRPr="003E1EE8" w:rsidRDefault="006268FF">
                        <w:pPr>
                          <w:spacing w:line="240" w:lineRule="auto"/>
                          <w:rPr>
                            <w:lang w:val="pt-BR"/>
                          </w:rPr>
                        </w:pPr>
                        <w:r w:rsidRPr="003E1EE8">
                          <w:rPr>
                            <w:lang w:val="pt-BR"/>
                          </w:rPr>
                          <w:t>Este é o lugar para uma breve síntese das responsabilidades principais e conquistas mais impressionantes.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  <w:lang w:val="pt-BR"/>
                  </w:rPr>
                  <w:id w:val="68699791"/>
                  <w:placeholder>
                    <w:docPart w:val="82267FC77B82432EA055EAC225AD10A0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C7F48" w:rsidRPr="003E1EE8" w:rsidRDefault="0045056C">
                    <w:pPr>
                      <w:pStyle w:val="Ttulo2"/>
                      <w:rPr>
                        <w:lang w:val="pt-BR"/>
                      </w:rPr>
                    </w:pPr>
                    <w:sdt>
                      <w:sdtPr>
                        <w:rPr>
                          <w:rStyle w:val="Forte"/>
                          <w:lang w:val="pt-BR"/>
                        </w:rPr>
                        <w:id w:val="-1100409470"/>
                        <w:placeholder>
                          <w:docPart w:val="94FB66CB7DA44C01AA3E12771F2190B2"/>
                        </w:placeholder>
                        <w:temporary/>
                        <w:showingPlcHdr/>
                        <w:text/>
                      </w:sdtPr>
                      <w:sdtEndPr>
                        <w:rPr>
                          <w:rStyle w:val="Fontepargpadro"/>
                          <w:b w:val="0"/>
                          <w:bCs w:val="0"/>
                        </w:rPr>
                      </w:sdtEndPr>
                      <w:sdtContent>
                        <w:r w:rsidR="006268FF" w:rsidRPr="003E1EE8">
                          <w:rPr>
                            <w:rStyle w:val="Forte"/>
                            <w:lang w:val="pt-BR"/>
                          </w:rPr>
                          <w:t>[Cargo]</w:t>
                        </w:r>
                      </w:sdtContent>
                    </w:sdt>
                    <w:r w:rsidR="006268FF" w:rsidRPr="003E1EE8">
                      <w:rPr>
                        <w:lang w:val="pt-BR"/>
                      </w:rPr>
                      <w:t xml:space="preserve"> </w:t>
                    </w:r>
                    <w:sdt>
                      <w:sdtPr>
                        <w:rPr>
                          <w:lang w:val="pt-BR"/>
                        </w:rPr>
                        <w:id w:val="1730495456"/>
                        <w:placeholder>
                          <w:docPart w:val="0CEB5A9D78164D7CA66B335FD5541C7B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6268FF" w:rsidRPr="003E1EE8">
                          <w:rPr>
                            <w:lang w:val="pt-BR"/>
                          </w:rPr>
                          <w:t>[Nome da Empresa]</w:t>
                        </w:r>
                      </w:sdtContent>
                    </w:sdt>
                  </w:p>
                  <w:sdt>
                    <w:sdtPr>
                      <w:rPr>
                        <w:lang w:val="pt-BR"/>
                      </w:rPr>
                      <w:id w:val="525447839"/>
                      <w:placeholder>
                        <w:docPart w:val="42E785E4DF524414B869CA11F6B172DC"/>
                      </w:placeholder>
                      <w:temporary/>
                      <w:showingPlcHdr/>
                      <w:text/>
                    </w:sdtPr>
                    <w:sdtEndPr/>
                    <w:sdtContent>
                      <w:p w:rsidR="000C7F48" w:rsidRPr="003E1EE8" w:rsidRDefault="006268FF">
                        <w:pPr>
                          <w:pStyle w:val="Ttulo3"/>
                          <w:rPr>
                            <w:lang w:val="pt-BR"/>
                          </w:rPr>
                        </w:pPr>
                        <w:r w:rsidRPr="003E1EE8">
                          <w:rPr>
                            <w:lang w:val="pt-BR"/>
                          </w:rPr>
                          <w:t>[Datas De - Até]</w:t>
                        </w:r>
                      </w:p>
                    </w:sdtContent>
                  </w:sdt>
                  <w:sdt>
                    <w:sdtPr>
                      <w:rPr>
                        <w:lang w:val="pt-BR"/>
                      </w:rPr>
                      <w:id w:val="-223295061"/>
                      <w:placeholder>
                        <w:docPart w:val="CF990D0F63214C6C8A8EC7427303D0F4"/>
                      </w:placeholder>
                      <w:temporary/>
                      <w:showingPlcHdr/>
                    </w:sdtPr>
                    <w:sdtEndPr/>
                    <w:sdtContent>
                      <w:p w:rsidR="000C7F48" w:rsidRPr="003E1EE8" w:rsidRDefault="006268FF">
                        <w:pPr>
                          <w:spacing w:line="240" w:lineRule="auto"/>
                          <w:rPr>
                            <w:lang w:val="pt-BR"/>
                          </w:rPr>
                        </w:pPr>
                        <w:r w:rsidRPr="003E1EE8">
                          <w:rPr>
                            <w:lang w:val="pt-BR"/>
                          </w:rPr>
                          <w:t>Este é o lugar para uma breve síntese das responsabilidades principais e conquistas mais impressionantes.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0C7F48" w:rsidRPr="00B01F40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Educação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  <w:lang w:val="pt-BR"/>
              </w:rPr>
              <w:id w:val="-691765356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  <w:lang w:val="pt-BR"/>
                  </w:rPr>
                  <w:id w:val="-1126388115"/>
                  <w:placeholder>
                    <w:docPart w:val="82267FC77B82432EA055EAC225AD10A0"/>
                  </w:placeholder>
                </w:sdtPr>
                <w:sdtEndPr/>
                <w:sdtContent>
                  <w:p w:rsidR="000C7F48" w:rsidRPr="003E1EE8" w:rsidRDefault="00F71307">
                    <w:pPr>
                      <w:pStyle w:val="Ttulo2"/>
                      <w:rPr>
                        <w:lang w:val="pt-BR"/>
                      </w:rPr>
                    </w:pPr>
                    <w:r>
                      <w:rPr>
                        <w:rStyle w:val="Forte"/>
                        <w:lang w:val="pt-BR"/>
                      </w:rPr>
                      <w:t>Escola estadual de ensino fundamental e medio</w:t>
                    </w:r>
                    <w:proofErr w:type="gramStart"/>
                    <w:r>
                      <w:rPr>
                        <w:rStyle w:val="Forte"/>
                        <w:lang w:val="pt-BR"/>
                      </w:rPr>
                      <w:t xml:space="preserve">  </w:t>
                    </w:r>
                    <w:proofErr w:type="gramEnd"/>
                    <w:r>
                      <w:rPr>
                        <w:rStyle w:val="Forte"/>
                        <w:lang w:val="pt-BR"/>
                      </w:rPr>
                      <w:t>e facastelo</w:t>
                    </w:r>
                    <w:r w:rsidR="006268FF" w:rsidRPr="003E1EE8">
                      <w:rPr>
                        <w:lang w:val="pt-BR"/>
                      </w:rPr>
                      <w:t xml:space="preserve">, </w:t>
                    </w:r>
                    <w:r>
                      <w:rPr>
                        <w:lang w:val="pt-BR"/>
                      </w:rPr>
                      <w:t>são domingos do norte ES e castelo Es</w:t>
                    </w:r>
                  </w:p>
                  <w:p w:rsidR="00F71307" w:rsidRDefault="00F71307">
                    <w:pPr>
                      <w:pStyle w:val="Ttulo3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Ensino medio completo.</w:t>
                    </w:r>
                  </w:p>
                  <w:p w:rsidR="000C7F48" w:rsidRDefault="00F71307">
                    <w:pPr>
                      <w:pStyle w:val="Ttulo3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 cursando o décimo periodo de medicina veterinaria.</w:t>
                    </w:r>
                  </w:p>
                  <w:p w:rsidR="000C7F48" w:rsidRPr="003E1EE8" w:rsidRDefault="00F71307" w:rsidP="00F71307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Informática </w:t>
                    </w:r>
                    <w:proofErr w:type="gramStart"/>
                    <w:r>
                      <w:rPr>
                        <w:lang w:val="pt-BR"/>
                      </w:rPr>
                      <w:t>básica.</w:t>
                    </w:r>
                    <w:proofErr w:type="gramEnd"/>
                  </w:p>
                </w:sdtContent>
              </w:sdt>
            </w:sdtContent>
          </w:sdt>
        </w:tc>
      </w:tr>
      <w:tr w:rsidR="000C7F48" w:rsidRPr="00B01F40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Comunicação</w:t>
            </w:r>
          </w:p>
        </w:tc>
        <w:tc>
          <w:tcPr>
            <w:tcW w:w="7650" w:type="dxa"/>
          </w:tcPr>
          <w:p w:rsidR="000C7F48" w:rsidRPr="003E1EE8" w:rsidRDefault="00F71307" w:rsidP="00F71307">
            <w:pPr>
              <w:rPr>
                <w:lang w:val="pt-BR"/>
              </w:rPr>
            </w:pPr>
            <w:r>
              <w:rPr>
                <w:lang w:val="pt-BR"/>
              </w:rPr>
              <w:t>Sou ótima em comunicação e estou querendo a oportunidade de um emprego</w:t>
            </w:r>
            <w:proofErr w:type="gramStart"/>
            <w:r>
              <w:rPr>
                <w:lang w:val="pt-BR"/>
              </w:rPr>
              <w:t xml:space="preserve"> pois</w:t>
            </w:r>
            <w:proofErr w:type="gramEnd"/>
            <w:r>
              <w:rPr>
                <w:lang w:val="pt-BR"/>
              </w:rPr>
              <w:t xml:space="preserve">  este será uma grande oportunidade de adquirir novos conhecimentos.</w:t>
            </w:r>
          </w:p>
        </w:tc>
      </w:tr>
      <w:tr w:rsidR="000C7F48" w:rsidRPr="003E1EE8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Liderança</w:t>
            </w:r>
          </w:p>
        </w:tc>
        <w:tc>
          <w:tcPr>
            <w:tcW w:w="7650" w:type="dxa"/>
          </w:tcPr>
          <w:p w:rsidR="000C7F48" w:rsidRPr="003E1EE8" w:rsidRDefault="000C7F48" w:rsidP="00F71307">
            <w:pPr>
              <w:rPr>
                <w:lang w:val="pt-BR"/>
              </w:rPr>
            </w:pPr>
            <w:bookmarkStart w:id="0" w:name="_GoBack"/>
            <w:bookmarkEnd w:id="0"/>
          </w:p>
        </w:tc>
      </w:tr>
      <w:tr w:rsidR="000C7F48" w:rsidRPr="003E1EE8">
        <w:tc>
          <w:tcPr>
            <w:tcW w:w="2070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3E1EE8">
              <w:rPr>
                <w:lang w:val="pt-BR"/>
              </w:rPr>
              <w:t>Referências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  <w:lang w:val="pt-BR"/>
              </w:rPr>
              <w:id w:val="-1883713024"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  <w:lang w:val="pt-BR"/>
                  </w:rPr>
                  <w:id w:val="-1368215953"/>
                  <w:placeholder>
                    <w:docPart w:val="82267FC77B82432EA055EAC225AD10A0"/>
                  </w:placeholder>
                </w:sdtPr>
                <w:sdtEndPr/>
                <w:sdtContent>
                  <w:p w:rsidR="000C7F48" w:rsidRPr="003E1EE8" w:rsidRDefault="0045056C">
                    <w:pPr>
                      <w:pStyle w:val="Ttulo2"/>
                      <w:rPr>
                        <w:color w:val="262626" w:themeColor="text1" w:themeTint="D9"/>
                        <w:szCs w:val="16"/>
                        <w:lang w:val="pt-BR"/>
                      </w:rPr>
                    </w:pPr>
                    <w:sdt>
                      <w:sdtPr>
                        <w:rPr>
                          <w:rStyle w:val="Forte"/>
                          <w:lang w:val="pt-BR"/>
                        </w:rPr>
                        <w:id w:val="1044170624"/>
                        <w:placeholder>
                          <w:docPart w:val="8E0AEAD7EFDF4FFE9DEB2CA1D9AABE00"/>
                        </w:placeholder>
                        <w:temporary/>
                        <w:showingPlcHdr/>
                        <w:text/>
                      </w:sdtPr>
                      <w:sdtEndPr>
                        <w:rPr>
                          <w:rStyle w:val="Forte"/>
                        </w:rPr>
                      </w:sdtEndPr>
                      <w:sdtContent>
                        <w:r w:rsidR="006268FF" w:rsidRPr="003E1EE8">
                          <w:rPr>
                            <w:rStyle w:val="Forte"/>
                            <w:lang w:val="pt-BR"/>
                          </w:rPr>
                          <w:t>[Nome de Referência]</w:t>
                        </w:r>
                      </w:sdtContent>
                    </w:sdt>
                    <w:r w:rsidR="006268FF" w:rsidRPr="003E1EE8">
                      <w:rPr>
                        <w:lang w:val="pt-BR"/>
                      </w:rPr>
                      <w:t xml:space="preserve">, </w:t>
                    </w:r>
                    <w:sdt>
                      <w:sdtPr>
                        <w:rPr>
                          <w:lang w:val="pt-BR"/>
                        </w:rPr>
                        <w:id w:val="1368418041"/>
                        <w:placeholder>
                          <w:docPart w:val="B2A87A9AA42943C49CFEF54FE29F3C6E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6268FF" w:rsidRPr="003E1EE8">
                          <w:rPr>
                            <w:lang w:val="pt-BR"/>
                          </w:rPr>
                          <w:t>[Cargo]</w:t>
                        </w:r>
                      </w:sdtContent>
                    </w:sdt>
                  </w:p>
                  <w:sdt>
                    <w:sdtPr>
                      <w:rPr>
                        <w:lang w:val="pt-BR"/>
                      </w:rPr>
                      <w:id w:val="-765149349"/>
                      <w:placeholder>
                        <w:docPart w:val="4404AE4994C64175A691BFE6795D6B77"/>
                      </w:placeholder>
                      <w:temporary/>
                      <w:showingPlcHdr/>
                      <w:text/>
                    </w:sdtPr>
                    <w:sdtEndPr/>
                    <w:sdtContent>
                      <w:p w:rsidR="000C7F48" w:rsidRPr="003E1EE8" w:rsidRDefault="006268FF">
                        <w:pPr>
                          <w:pStyle w:val="Ttulo3"/>
                          <w:rPr>
                            <w:lang w:val="pt-BR"/>
                          </w:rPr>
                        </w:pPr>
                        <w:r w:rsidRPr="003E1EE8">
                          <w:rPr>
                            <w:lang w:val="pt-BR"/>
                          </w:rPr>
                          <w:t>[Empresa]</w:t>
                        </w:r>
                      </w:p>
                    </w:sdtContent>
                  </w:sdt>
                  <w:sdt>
                    <w:sdtPr>
                      <w:rPr>
                        <w:lang w:val="pt-BR"/>
                      </w:rPr>
                      <w:id w:val="1492217909"/>
                      <w:placeholder>
                        <w:docPart w:val="B3AA332BF13E43C7BADC13BCB12837E4"/>
                      </w:placeholder>
                      <w:temporary/>
                      <w:showingPlcHdr/>
                    </w:sdtPr>
                    <w:sdtEndPr/>
                    <w:sdtContent>
                      <w:p w:rsidR="000C7F48" w:rsidRPr="003E1EE8" w:rsidRDefault="006268FF">
                        <w:pPr>
                          <w:spacing w:line="240" w:lineRule="auto"/>
                          <w:rPr>
                            <w:lang w:val="pt-BR"/>
                          </w:rPr>
                        </w:pPr>
                        <w:r w:rsidRPr="003E1EE8">
                          <w:rPr>
                            <w:lang w:val="pt-BR"/>
                          </w:rPr>
                          <w:t>[Informações do Contato]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0C7F48" w:rsidRPr="003E1EE8" w:rsidRDefault="000C7F48">
      <w:pPr>
        <w:rPr>
          <w:lang w:val="pt-BR"/>
        </w:rPr>
      </w:pPr>
    </w:p>
    <w:sectPr w:rsidR="000C7F48" w:rsidRPr="003E1EE8" w:rsidSect="003E1EE8">
      <w:footerReference w:type="default" r:id="rId8"/>
      <w:pgSz w:w="11907" w:h="16839" w:code="9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6C" w:rsidRDefault="0045056C">
      <w:pPr>
        <w:spacing w:after="0" w:line="240" w:lineRule="auto"/>
      </w:pPr>
      <w:r>
        <w:separator/>
      </w:r>
    </w:p>
  </w:endnote>
  <w:endnote w:type="continuationSeparator" w:id="0">
    <w:p w:rsidR="0045056C" w:rsidRDefault="0045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48" w:rsidRDefault="006268FF">
    <w:pPr>
      <w:pStyle w:val="Rodap"/>
    </w:pPr>
    <w:r>
      <w:rPr>
        <w:lang w:val="pt-BR"/>
      </w:rPr>
      <w:t>Página</w:t>
    </w:r>
    <w:r>
      <w:fldChar w:fldCharType="begin"/>
    </w:r>
    <w:r>
      <w:instrText>PAGE</w:instrText>
    </w:r>
    <w:r>
      <w:fldChar w:fldCharType="separate"/>
    </w:r>
    <w:r>
      <w:rPr>
        <w:noProof/>
        <w:lang w:val="pt-B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6C" w:rsidRDefault="0045056C">
      <w:pPr>
        <w:spacing w:after="0" w:line="240" w:lineRule="auto"/>
      </w:pPr>
      <w:r>
        <w:separator/>
      </w:r>
    </w:p>
  </w:footnote>
  <w:footnote w:type="continuationSeparator" w:id="0">
    <w:p w:rsidR="0045056C" w:rsidRDefault="00450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07"/>
    <w:rsid w:val="000C7F48"/>
    <w:rsid w:val="003E1EE8"/>
    <w:rsid w:val="0045056C"/>
    <w:rsid w:val="006268FF"/>
    <w:rsid w:val="00B01F40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ResumeTable">
    <w:name w:val="Resume Table"/>
    <w:basedOn w:val="Tabe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3"/>
    <w:qFormat/>
    <w:pPr>
      <w:spacing w:after="0" w:line="240" w:lineRule="auto"/>
    </w:pPr>
  </w:style>
  <w:style w:type="character" w:styleId="Forte">
    <w:name w:val="Strong"/>
    <w:basedOn w:val="Fontepargpadro"/>
    <w:uiPriority w:val="1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Pr>
      <w:b/>
      <w:bCs/>
      <w:caps/>
      <w:color w:val="7C9E0E" w:themeColor="accent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ResumeTable">
    <w:name w:val="Resume Table"/>
    <w:basedOn w:val="Tabe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3"/>
    <w:qFormat/>
    <w:pPr>
      <w:spacing w:after="0" w:line="240" w:lineRule="auto"/>
    </w:pPr>
  </w:style>
  <w:style w:type="character" w:styleId="Forte">
    <w:name w:val="Strong"/>
    <w:basedOn w:val="Fontepargpadro"/>
    <w:uiPriority w:val="1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Pr>
      <w:b/>
      <w:bCs/>
      <w:caps/>
      <w:color w:val="7C9E0E" w:themeColor="accent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\AppData\Local\Temp\TS1034566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0E9F545E804FD984EF6C7F0357E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D3E37-2F66-4F98-AAFE-2A3395DFF7C1}"/>
      </w:docPartPr>
      <w:docPartBody>
        <w:p w:rsidR="00000000" w:rsidRDefault="00DA66C7">
          <w:pPr>
            <w:pStyle w:val="800E9F545E804FD984EF6C7F0357EAF7"/>
          </w:pPr>
          <w:r>
            <w:t>[Seu Nome]</w:t>
          </w:r>
        </w:p>
      </w:docPartBody>
    </w:docPart>
    <w:docPart>
      <w:docPartPr>
        <w:name w:val="82267FC77B82432EA055EAC225AD10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646BC-A21C-42BF-AFC3-D67015FADEAB}"/>
      </w:docPartPr>
      <w:docPartBody>
        <w:p w:rsidR="00000000" w:rsidRDefault="00DA66C7">
          <w:pPr>
            <w:pStyle w:val="82267FC77B82432EA055EAC225AD10A0"/>
          </w:pPr>
          <w:r>
            <w:rPr>
              <w:rStyle w:val="Textodoespaoreservado"/>
            </w:rPr>
            <w:t>Insira qualquer conteúdo que você queir</w:t>
          </w:r>
          <w:r>
            <w:rPr>
              <w:rStyle w:val="Textodoespaoreservado"/>
            </w:rPr>
            <w:t>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94FB66CB7DA44C01AA3E12771F219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5B3D4-2AD0-40E6-A8F8-9FC125D931DE}"/>
      </w:docPartPr>
      <w:docPartBody>
        <w:p w:rsidR="00000000" w:rsidRDefault="00DA66C7">
          <w:pPr>
            <w:pStyle w:val="94FB66CB7DA44C01AA3E12771F2190B2"/>
          </w:pPr>
          <w:r>
            <w:rPr>
              <w:rStyle w:val="Forte1"/>
            </w:rPr>
            <w:t>[Cargo]</w:t>
          </w:r>
        </w:p>
      </w:docPartBody>
    </w:docPart>
    <w:docPart>
      <w:docPartPr>
        <w:name w:val="0CEB5A9D78164D7CA66B335FD5541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1F72E-BDA9-4743-B263-7EABD3734083}"/>
      </w:docPartPr>
      <w:docPartBody>
        <w:p w:rsidR="00000000" w:rsidRDefault="00DA66C7">
          <w:pPr>
            <w:pStyle w:val="0CEB5A9D78164D7CA66B335FD5541C7B"/>
          </w:pPr>
          <w:r>
            <w:t>[Nome da Empresa]</w:t>
          </w:r>
        </w:p>
      </w:docPartBody>
    </w:docPart>
    <w:docPart>
      <w:docPartPr>
        <w:name w:val="42E785E4DF524414B869CA11F6B1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D7F02-0924-4299-88EB-8424E541FB4C}"/>
      </w:docPartPr>
      <w:docPartBody>
        <w:p w:rsidR="00000000" w:rsidRDefault="00DA66C7">
          <w:pPr>
            <w:pStyle w:val="42E785E4DF524414B869CA11F6B172DC"/>
          </w:pPr>
          <w:r>
            <w:t>[Datas De - Até]</w:t>
          </w:r>
        </w:p>
      </w:docPartBody>
    </w:docPart>
    <w:docPart>
      <w:docPartPr>
        <w:name w:val="CF990D0F63214C6C8A8EC7427303D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FA02B-F2BF-407C-90B3-14EF73CA1D7E}"/>
      </w:docPartPr>
      <w:docPartBody>
        <w:p w:rsidR="00000000" w:rsidRDefault="00DA66C7">
          <w:pPr>
            <w:pStyle w:val="CF990D0F63214C6C8A8EC7427303D0F4"/>
          </w:pPr>
          <w:r>
            <w:t>Este é o lugar para uma breve síntese das responsabilidades principais e conquistas ma</w:t>
          </w:r>
          <w:r>
            <w:t>is impressionantes.</w:t>
          </w:r>
        </w:p>
      </w:docPartBody>
    </w:docPart>
    <w:docPart>
      <w:docPartPr>
        <w:name w:val="8E0AEAD7EFDF4FFE9DEB2CA1D9AAB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C57BC-7C2D-4037-9B43-BA62A5170D0A}"/>
      </w:docPartPr>
      <w:docPartBody>
        <w:p w:rsidR="00000000" w:rsidRDefault="00DA66C7">
          <w:pPr>
            <w:pStyle w:val="8E0AEAD7EFDF4FFE9DEB2CA1D9AABE00"/>
          </w:pPr>
          <w:r>
            <w:rPr>
              <w:rStyle w:val="Forte1"/>
            </w:rPr>
            <w:t>[Nome de Referência]</w:t>
          </w:r>
        </w:p>
      </w:docPartBody>
    </w:docPart>
    <w:docPart>
      <w:docPartPr>
        <w:name w:val="B2A87A9AA42943C49CFEF54FE29F3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A3A22-8E20-4FEF-8281-C52BCC8B99B3}"/>
      </w:docPartPr>
      <w:docPartBody>
        <w:p w:rsidR="00000000" w:rsidRDefault="00DA66C7">
          <w:pPr>
            <w:pStyle w:val="B2A87A9AA42943C49CFEF54FE29F3C6E"/>
          </w:pPr>
          <w:r>
            <w:t>[Cargo]</w:t>
          </w:r>
        </w:p>
      </w:docPartBody>
    </w:docPart>
    <w:docPart>
      <w:docPartPr>
        <w:name w:val="4404AE4994C64175A691BFE6795D6B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3E65D-28FE-495D-A06D-65106AF4C595}"/>
      </w:docPartPr>
      <w:docPartBody>
        <w:p w:rsidR="00000000" w:rsidRDefault="00DA66C7">
          <w:pPr>
            <w:pStyle w:val="4404AE4994C64175A691BFE6795D6B77"/>
          </w:pPr>
          <w:r>
            <w:t>[Empresa]</w:t>
          </w:r>
        </w:p>
      </w:docPartBody>
    </w:docPart>
    <w:docPart>
      <w:docPartPr>
        <w:name w:val="B3AA332BF13E43C7BADC13BCB1283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011658-1D59-4898-BE43-901C1A0B67C0}"/>
      </w:docPartPr>
      <w:docPartBody>
        <w:p w:rsidR="00000000" w:rsidRDefault="00DA66C7">
          <w:pPr>
            <w:pStyle w:val="B3AA332BF13E43C7BADC13BCB12837E4"/>
          </w:pPr>
          <w:r>
            <w:t>[Informaçõe</w:t>
          </w:r>
          <w:r>
            <w:t>s do Contato]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C7"/>
    <w:rsid w:val="00D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0E9F545E804FD984EF6C7F0357EAF7">
    <w:name w:val="800E9F545E804FD984EF6C7F0357EAF7"/>
  </w:style>
  <w:style w:type="paragraph" w:customStyle="1" w:styleId="4C5BDC1F59544D12A02C1155C26B0667">
    <w:name w:val="4C5BDC1F59544D12A02C1155C26B0667"/>
  </w:style>
  <w:style w:type="paragraph" w:customStyle="1" w:styleId="D5E3A97F85954A5C96E8D3211095F02E">
    <w:name w:val="D5E3A97F85954A5C96E8D3211095F02E"/>
  </w:style>
  <w:style w:type="paragraph" w:customStyle="1" w:styleId="EA7895F65EDD49399032DB3EB0C26A77">
    <w:name w:val="EA7895F65EDD49399032DB3EB0C26A77"/>
  </w:style>
  <w:style w:type="paragraph" w:customStyle="1" w:styleId="18FE8D54F0C94C82AF07922FD0166D60">
    <w:name w:val="18FE8D54F0C94C82AF07922FD0166D60"/>
  </w:style>
  <w:style w:type="paragraph" w:customStyle="1" w:styleId="2323E1FD813744828D4EF8BA71DE1661">
    <w:name w:val="2323E1FD813744828D4EF8BA71DE1661"/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82267FC77B82432EA055EAC225AD10A0">
    <w:name w:val="82267FC77B82432EA055EAC225AD10A0"/>
  </w:style>
  <w:style w:type="character" w:customStyle="1" w:styleId="Forte1">
    <w:name w:val="Forte1"/>
    <w:basedOn w:val="Fontepargpadro"/>
    <w:uiPriority w:val="22"/>
    <w:qFormat/>
    <w:rPr>
      <w:b/>
      <w:bCs/>
    </w:rPr>
  </w:style>
  <w:style w:type="paragraph" w:customStyle="1" w:styleId="94FB66CB7DA44C01AA3E12771F2190B2">
    <w:name w:val="94FB66CB7DA44C01AA3E12771F2190B2"/>
  </w:style>
  <w:style w:type="paragraph" w:customStyle="1" w:styleId="0CEB5A9D78164D7CA66B335FD5541C7B">
    <w:name w:val="0CEB5A9D78164D7CA66B335FD5541C7B"/>
  </w:style>
  <w:style w:type="paragraph" w:customStyle="1" w:styleId="42E785E4DF524414B869CA11F6B172DC">
    <w:name w:val="42E785E4DF524414B869CA11F6B172DC"/>
  </w:style>
  <w:style w:type="paragraph" w:customStyle="1" w:styleId="CF990D0F63214C6C8A8EC7427303D0F4">
    <w:name w:val="CF990D0F63214C6C8A8EC7427303D0F4"/>
  </w:style>
  <w:style w:type="paragraph" w:customStyle="1" w:styleId="51E73245702B4BEABFC7F1893D33FB37">
    <w:name w:val="51E73245702B4BEABFC7F1893D33FB37"/>
  </w:style>
  <w:style w:type="paragraph" w:customStyle="1" w:styleId="50508213266A4C63B011169252E32F90">
    <w:name w:val="50508213266A4C63B011169252E32F90"/>
  </w:style>
  <w:style w:type="paragraph" w:customStyle="1" w:styleId="410F041CBE1F4460B8252EF8A4CF3A48">
    <w:name w:val="410F041CBE1F4460B8252EF8A4CF3A48"/>
  </w:style>
  <w:style w:type="paragraph" w:customStyle="1" w:styleId="87A6D5BBB2244059B7B3DAB4277459B7">
    <w:name w:val="87A6D5BBB2244059B7B3DAB4277459B7"/>
  </w:style>
  <w:style w:type="paragraph" w:customStyle="1" w:styleId="DEB5D18F9F6B4C83A0B1CED2DF043CC7">
    <w:name w:val="DEB5D18F9F6B4C83A0B1CED2DF043CC7"/>
  </w:style>
  <w:style w:type="paragraph" w:customStyle="1" w:styleId="E3165088DAD248ACA66876BCFC5F43EE">
    <w:name w:val="E3165088DAD248ACA66876BCFC5F43EE"/>
  </w:style>
  <w:style w:type="paragraph" w:customStyle="1" w:styleId="8E0AEAD7EFDF4FFE9DEB2CA1D9AABE00">
    <w:name w:val="8E0AEAD7EFDF4FFE9DEB2CA1D9AABE00"/>
  </w:style>
  <w:style w:type="paragraph" w:customStyle="1" w:styleId="B2A87A9AA42943C49CFEF54FE29F3C6E">
    <w:name w:val="B2A87A9AA42943C49CFEF54FE29F3C6E"/>
  </w:style>
  <w:style w:type="paragraph" w:customStyle="1" w:styleId="4404AE4994C64175A691BFE6795D6B77">
    <w:name w:val="4404AE4994C64175A691BFE6795D6B77"/>
  </w:style>
  <w:style w:type="paragraph" w:customStyle="1" w:styleId="B3AA332BF13E43C7BADC13BCB12837E4">
    <w:name w:val="B3AA332BF13E43C7BADC13BCB12837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0E9F545E804FD984EF6C7F0357EAF7">
    <w:name w:val="800E9F545E804FD984EF6C7F0357EAF7"/>
  </w:style>
  <w:style w:type="paragraph" w:customStyle="1" w:styleId="4C5BDC1F59544D12A02C1155C26B0667">
    <w:name w:val="4C5BDC1F59544D12A02C1155C26B0667"/>
  </w:style>
  <w:style w:type="paragraph" w:customStyle="1" w:styleId="D5E3A97F85954A5C96E8D3211095F02E">
    <w:name w:val="D5E3A97F85954A5C96E8D3211095F02E"/>
  </w:style>
  <w:style w:type="paragraph" w:customStyle="1" w:styleId="EA7895F65EDD49399032DB3EB0C26A77">
    <w:name w:val="EA7895F65EDD49399032DB3EB0C26A77"/>
  </w:style>
  <w:style w:type="paragraph" w:customStyle="1" w:styleId="18FE8D54F0C94C82AF07922FD0166D60">
    <w:name w:val="18FE8D54F0C94C82AF07922FD0166D60"/>
  </w:style>
  <w:style w:type="paragraph" w:customStyle="1" w:styleId="2323E1FD813744828D4EF8BA71DE1661">
    <w:name w:val="2323E1FD813744828D4EF8BA71DE1661"/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82267FC77B82432EA055EAC225AD10A0">
    <w:name w:val="82267FC77B82432EA055EAC225AD10A0"/>
  </w:style>
  <w:style w:type="character" w:customStyle="1" w:styleId="Forte1">
    <w:name w:val="Forte1"/>
    <w:basedOn w:val="Fontepargpadro"/>
    <w:uiPriority w:val="22"/>
    <w:qFormat/>
    <w:rPr>
      <w:b/>
      <w:bCs/>
    </w:rPr>
  </w:style>
  <w:style w:type="paragraph" w:customStyle="1" w:styleId="94FB66CB7DA44C01AA3E12771F2190B2">
    <w:name w:val="94FB66CB7DA44C01AA3E12771F2190B2"/>
  </w:style>
  <w:style w:type="paragraph" w:customStyle="1" w:styleId="0CEB5A9D78164D7CA66B335FD5541C7B">
    <w:name w:val="0CEB5A9D78164D7CA66B335FD5541C7B"/>
  </w:style>
  <w:style w:type="paragraph" w:customStyle="1" w:styleId="42E785E4DF524414B869CA11F6B172DC">
    <w:name w:val="42E785E4DF524414B869CA11F6B172DC"/>
  </w:style>
  <w:style w:type="paragraph" w:customStyle="1" w:styleId="CF990D0F63214C6C8A8EC7427303D0F4">
    <w:name w:val="CF990D0F63214C6C8A8EC7427303D0F4"/>
  </w:style>
  <w:style w:type="paragraph" w:customStyle="1" w:styleId="51E73245702B4BEABFC7F1893D33FB37">
    <w:name w:val="51E73245702B4BEABFC7F1893D33FB37"/>
  </w:style>
  <w:style w:type="paragraph" w:customStyle="1" w:styleId="50508213266A4C63B011169252E32F90">
    <w:name w:val="50508213266A4C63B011169252E32F90"/>
  </w:style>
  <w:style w:type="paragraph" w:customStyle="1" w:styleId="410F041CBE1F4460B8252EF8A4CF3A48">
    <w:name w:val="410F041CBE1F4460B8252EF8A4CF3A48"/>
  </w:style>
  <w:style w:type="paragraph" w:customStyle="1" w:styleId="87A6D5BBB2244059B7B3DAB4277459B7">
    <w:name w:val="87A6D5BBB2244059B7B3DAB4277459B7"/>
  </w:style>
  <w:style w:type="paragraph" w:customStyle="1" w:styleId="DEB5D18F9F6B4C83A0B1CED2DF043CC7">
    <w:name w:val="DEB5D18F9F6B4C83A0B1CED2DF043CC7"/>
  </w:style>
  <w:style w:type="paragraph" w:customStyle="1" w:styleId="E3165088DAD248ACA66876BCFC5F43EE">
    <w:name w:val="E3165088DAD248ACA66876BCFC5F43EE"/>
  </w:style>
  <w:style w:type="paragraph" w:customStyle="1" w:styleId="8E0AEAD7EFDF4FFE9DEB2CA1D9AABE00">
    <w:name w:val="8E0AEAD7EFDF4FFE9DEB2CA1D9AABE00"/>
  </w:style>
  <w:style w:type="paragraph" w:customStyle="1" w:styleId="B2A87A9AA42943C49CFEF54FE29F3C6E">
    <w:name w:val="B2A87A9AA42943C49CFEF54FE29F3C6E"/>
  </w:style>
  <w:style w:type="paragraph" w:customStyle="1" w:styleId="4404AE4994C64175A691BFE6795D6B77">
    <w:name w:val="4404AE4994C64175A691BFE6795D6B77"/>
  </w:style>
  <w:style w:type="paragraph" w:customStyle="1" w:styleId="B3AA332BF13E43C7BADC13BCB12837E4">
    <w:name w:val="B3AA332BF13E43C7BADC13BCB1283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TS103456621.dotx</Template>
  <TotalTime>12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Thomazini</dc:creator>
  <cp:lastModifiedBy>Simone</cp:lastModifiedBy>
  <cp:revision>1</cp:revision>
  <dcterms:created xsi:type="dcterms:W3CDTF">2014-07-29T19:16:00Z</dcterms:created>
  <dcterms:modified xsi:type="dcterms:W3CDTF">2014-07-29T19:28:00Z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