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ajorEastAsia"/>
          <w:color w:val="auto"/>
          <w:sz w:val="23"/>
          <w:szCs w:val="23"/>
          <w:lang w:val="en-US"/>
        </w:rPr>
        <w:alias w:val="Nome do Currículo"/>
        <w:tag w:val="Nome do Currículo"/>
        <w:id w:val="809426422"/>
        <w:placeholder>
          <w:docPart w:val="07507C0E329C453ABF9D0ED16F96A855"/>
        </w:placeholder>
        <w:docPartList>
          <w:docPartGallery w:val="Quick Parts"/>
          <w:docPartCategory w:val=" Currículo"/>
        </w:docPartList>
      </w:sdtPr>
      <w:sdtEndPr>
        <w:rPr>
          <w:sz w:val="22"/>
          <w:szCs w:val="22"/>
        </w:rPr>
      </w:sdtEndPr>
      <w:sdtContent>
        <w:tbl>
          <w:tblPr>
            <w:tblStyle w:val="Tabelacomgrade"/>
            <w:tblW w:w="5000" w:type="pct"/>
            <w:tblLook w:val="04A0"/>
          </w:tblPr>
          <w:tblGrid>
            <w:gridCol w:w="2278"/>
            <w:gridCol w:w="7577"/>
          </w:tblGrid>
          <w:tr w:rsidR="0055799D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55799D" w:rsidRDefault="0055799D">
                <w:pPr>
                  <w:pStyle w:val="NomePessoal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55799D" w:rsidRDefault="00C457D0">
                <w:pPr>
                  <w:pStyle w:val="NomePessoal"/>
                </w:pPr>
                <w:sdt>
                  <w:sdtPr>
                    <w:id w:val="809184597"/>
                    <w:placeholder>
                      <w:docPart w:val="05A9633B82B14D63AFA4F0181E044BF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00405B">
                      <w:t>Paulo Vitor Duarte Amaral</w:t>
                    </w:r>
                  </w:sdtContent>
                </w:sdt>
              </w:p>
            </w:tc>
          </w:tr>
          <w:tr w:rsidR="0055799D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a"/>
                  <w:id w:val="809184598"/>
                  <w:placeholder>
                    <w:docPart w:val="B0BD766840AD434AB722089B03D66CFD"/>
                  </w:placeholder>
                  <w:date w:fullDate="2017-04-17T00:00:00Z"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55799D" w:rsidRDefault="0000405B">
                    <w:pPr>
                      <w:pStyle w:val="Data"/>
                      <w:framePr w:wrap="auto" w:hAnchor="text" w:xAlign="left" w:yAlign="inline"/>
                      <w:suppressOverlap w:val="0"/>
                    </w:pPr>
                    <w:r>
                      <w:t>17/4/2017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55799D" w:rsidRDefault="0055799D"/>
            </w:tc>
          </w:tr>
          <w:tr w:rsidR="0055799D" w:rsidRPr="00207528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5799D" w:rsidRDefault="0055799D">
                <w:pPr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55799D" w:rsidRPr="006321F5" w:rsidRDefault="0000405B">
                <w:pPr>
                  <w:pStyle w:val="EndereodoRemetente0"/>
                  <w:rPr>
                    <w:sz w:val="24"/>
                    <w:szCs w:val="24"/>
                  </w:rPr>
                </w:pPr>
                <w:r w:rsidRPr="006321F5">
                  <w:rPr>
                    <w:sz w:val="24"/>
                    <w:szCs w:val="24"/>
                  </w:rPr>
                  <w:t>Rua Pernambuco N°104 Cidade Beira Mar Rio Das Ostras</w:t>
                </w:r>
                <w:r w:rsidR="00264086" w:rsidRPr="006321F5">
                  <w:rPr>
                    <w:sz w:val="24"/>
                    <w:szCs w:val="24"/>
                  </w:rPr>
                  <w:br/>
                </w:r>
                <w:r w:rsidRPr="006321F5">
                  <w:rPr>
                    <w:sz w:val="24"/>
                    <w:szCs w:val="24"/>
                  </w:rPr>
                  <w:t>(21)97465-2455</w:t>
                </w:r>
                <w:r w:rsidR="00207528">
                  <w:rPr>
                    <w:sz w:val="24"/>
                    <w:szCs w:val="24"/>
                  </w:rPr>
                  <w:t xml:space="preserve"> (22)</w:t>
                </w:r>
                <w:r w:rsidR="00207528">
                  <w:rPr>
                    <w:b/>
                    <w:color w:val="auto"/>
                  </w:rPr>
                  <w:t xml:space="preserve"> </w:t>
                </w:r>
                <w:r w:rsidR="00207528" w:rsidRPr="00207528">
                  <w:rPr>
                    <w:sz w:val="24"/>
                    <w:szCs w:val="24"/>
                  </w:rPr>
                  <w:t>99785-6467</w:t>
                </w:r>
                <w:r w:rsidR="00207528">
                  <w:rPr>
                    <w:b/>
                    <w:color w:val="auto"/>
                  </w:rPr>
                  <w:t xml:space="preserve"> </w:t>
                </w:r>
                <w:r w:rsidR="00207528">
                  <w:rPr>
                    <w:sz w:val="24"/>
                    <w:szCs w:val="24"/>
                  </w:rPr>
                  <w:t xml:space="preserve"> </w:t>
                </w:r>
                <w:r w:rsidR="00264086" w:rsidRPr="006321F5">
                  <w:rPr>
                    <w:sz w:val="24"/>
                    <w:szCs w:val="24"/>
                  </w:rPr>
                  <w:br/>
                </w:r>
                <w:r w:rsidRPr="006321F5">
                  <w:rPr>
                    <w:sz w:val="24"/>
                    <w:szCs w:val="24"/>
                  </w:rPr>
                  <w:t>Amaral_vitor_19@hotmail.com</w:t>
                </w:r>
              </w:p>
              <w:p w:rsidR="0055799D" w:rsidRDefault="0055799D" w:rsidP="0000405B">
                <w:pPr>
                  <w:pStyle w:val="EndereodoRemetente0"/>
                </w:pPr>
              </w:p>
            </w:tc>
          </w:tr>
        </w:tbl>
        <w:p w:rsidR="0055799D" w:rsidRDefault="00C457D0"/>
      </w:sdtContent>
    </w:sdt>
    <w:tbl>
      <w:tblPr>
        <w:tblStyle w:val="Tabelacomgrade"/>
        <w:tblW w:w="2876" w:type="pct"/>
        <w:tblLook w:val="04A0"/>
      </w:tblPr>
      <w:tblGrid>
        <w:gridCol w:w="363"/>
        <w:gridCol w:w="5310"/>
      </w:tblGrid>
      <w:tr w:rsidR="0055799D" w:rsidRPr="006321F5" w:rsidTr="001C0B5E">
        <w:trPr>
          <w:trHeight w:val="28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99D" w:rsidRDefault="0055799D" w:rsidP="001C0B5E">
            <w:pPr>
              <w:jc w:val="both"/>
              <w:rPr>
                <w:b/>
                <w:bCs/>
                <w:color w:val="FFFFFF" w:themeColor="background1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5799D" w:rsidRPr="002811A1" w:rsidRDefault="0000405B" w:rsidP="001C0B5E">
            <w:pPr>
              <w:pStyle w:val="Seo"/>
              <w:jc w:val="both"/>
              <w:rPr>
                <w:sz w:val="28"/>
                <w:szCs w:val="28"/>
              </w:rPr>
            </w:pPr>
            <w:r w:rsidRPr="002811A1">
              <w:rPr>
                <w:sz w:val="28"/>
                <w:szCs w:val="28"/>
              </w:rPr>
              <w:t>DADOS PESSOAIS</w:t>
            </w:r>
          </w:p>
          <w:p w:rsidR="0000405B" w:rsidRPr="006321F5" w:rsidRDefault="0000405B" w:rsidP="001C0B5E">
            <w:pPr>
              <w:jc w:val="both"/>
              <w:rPr>
                <w:sz w:val="24"/>
                <w:szCs w:val="24"/>
              </w:rPr>
            </w:pPr>
            <w:r w:rsidRPr="006321F5">
              <w:rPr>
                <w:sz w:val="24"/>
                <w:szCs w:val="24"/>
              </w:rPr>
              <w:t xml:space="preserve">Nacionalidade – brasileira </w:t>
            </w:r>
          </w:p>
          <w:p w:rsidR="0000405B" w:rsidRPr="006321F5" w:rsidRDefault="0000405B" w:rsidP="001C0B5E">
            <w:pPr>
              <w:jc w:val="both"/>
              <w:rPr>
                <w:sz w:val="24"/>
                <w:szCs w:val="24"/>
              </w:rPr>
            </w:pPr>
            <w:r w:rsidRPr="006321F5">
              <w:rPr>
                <w:sz w:val="24"/>
                <w:szCs w:val="24"/>
              </w:rPr>
              <w:t>Naturalidade – rio de janeiro</w:t>
            </w:r>
          </w:p>
          <w:p w:rsidR="0000405B" w:rsidRPr="006321F5" w:rsidRDefault="006321F5" w:rsidP="001C0B5E">
            <w:pPr>
              <w:jc w:val="both"/>
              <w:rPr>
                <w:sz w:val="24"/>
                <w:szCs w:val="24"/>
              </w:rPr>
            </w:pPr>
            <w:r w:rsidRPr="006321F5">
              <w:rPr>
                <w:sz w:val="24"/>
                <w:szCs w:val="24"/>
              </w:rPr>
              <w:t>Data de nascimento – 10/03/1987</w:t>
            </w:r>
          </w:p>
          <w:p w:rsidR="006321F5" w:rsidRPr="006321F5" w:rsidRDefault="006321F5" w:rsidP="001C0B5E">
            <w:pPr>
              <w:jc w:val="both"/>
              <w:rPr>
                <w:sz w:val="24"/>
                <w:szCs w:val="24"/>
              </w:rPr>
            </w:pPr>
            <w:r w:rsidRPr="006321F5">
              <w:rPr>
                <w:sz w:val="24"/>
                <w:szCs w:val="24"/>
              </w:rPr>
              <w:t xml:space="preserve">Estado civil – casado </w:t>
            </w:r>
          </w:p>
          <w:p w:rsidR="0055799D" w:rsidRPr="002811A1" w:rsidRDefault="00E3004B" w:rsidP="001C0B5E">
            <w:pPr>
              <w:pStyle w:val="Seo"/>
              <w:jc w:val="both"/>
              <w:rPr>
                <w:sz w:val="28"/>
                <w:szCs w:val="28"/>
              </w:rPr>
            </w:pPr>
            <w:r w:rsidRPr="002811A1">
              <w:rPr>
                <w:sz w:val="28"/>
                <w:szCs w:val="28"/>
              </w:rPr>
              <w:t>FORMAÇÃO</w:t>
            </w:r>
          </w:p>
          <w:p w:rsidR="0055799D" w:rsidRDefault="00E3004B" w:rsidP="001C0B5E">
            <w:pPr>
              <w:pStyle w:val="Commarcadores"/>
              <w:numPr>
                <w:ilvl w:val="0"/>
                <w:numId w:val="0"/>
              </w:numPr>
              <w:jc w:val="both"/>
            </w:pPr>
            <w:r>
              <w:t>Ensino Médio Completo</w:t>
            </w:r>
          </w:p>
          <w:p w:rsidR="0055799D" w:rsidRDefault="0055799D" w:rsidP="001C0B5E">
            <w:pPr>
              <w:pStyle w:val="Commarcadores"/>
              <w:numPr>
                <w:ilvl w:val="0"/>
                <w:numId w:val="0"/>
              </w:numPr>
              <w:jc w:val="both"/>
            </w:pPr>
          </w:p>
          <w:p w:rsidR="0055799D" w:rsidRPr="002811A1" w:rsidRDefault="00E3004B" w:rsidP="001C0B5E">
            <w:pPr>
              <w:pStyle w:val="Seo"/>
              <w:jc w:val="both"/>
              <w:rPr>
                <w:sz w:val="28"/>
                <w:szCs w:val="28"/>
              </w:rPr>
            </w:pPr>
            <w:r w:rsidRPr="002811A1">
              <w:rPr>
                <w:sz w:val="28"/>
                <w:szCs w:val="28"/>
              </w:rPr>
              <w:t>EXPERIENCIA PROFISSIONAL</w:t>
            </w:r>
          </w:p>
          <w:p w:rsidR="0055799D" w:rsidRDefault="002811A1" w:rsidP="001C0B5E">
            <w:pPr>
              <w:jc w:val="both"/>
            </w:pPr>
            <w:r>
              <w:t>Ismak autopeças – Vendedor</w:t>
            </w:r>
          </w:p>
          <w:p w:rsidR="0055799D" w:rsidRDefault="002811A1" w:rsidP="001C0B5E">
            <w:pPr>
              <w:pStyle w:val="Commarcadore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Astra de Iguaçu autopeças – Vendedor </w:t>
            </w:r>
          </w:p>
          <w:p w:rsidR="006321F5" w:rsidRDefault="002811A1" w:rsidP="001C0B5E">
            <w:pPr>
              <w:pStyle w:val="Commarcadore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Car. Central de autopeças e Rolamentos </w:t>
            </w:r>
            <w:r w:rsidR="006321F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Vendedor</w:t>
            </w:r>
          </w:p>
          <w:p w:rsidR="006321F5" w:rsidRDefault="002811A1" w:rsidP="001C0B5E">
            <w:pPr>
              <w:pStyle w:val="Commarcadore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Altese comercio de autopeças </w:t>
            </w:r>
            <w:r w:rsidR="006321F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Vendedor</w:t>
            </w:r>
          </w:p>
          <w:p w:rsidR="00E3004B" w:rsidRDefault="00E3004B" w:rsidP="001C0B5E">
            <w:pPr>
              <w:pStyle w:val="Commarcadore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  <w:p w:rsidR="00E3004B" w:rsidRDefault="00E3004B" w:rsidP="001C0B5E">
            <w:pPr>
              <w:pStyle w:val="Commarcadores"/>
              <w:numPr>
                <w:ilvl w:val="0"/>
                <w:numId w:val="0"/>
              </w:numPr>
              <w:jc w:val="both"/>
            </w:pPr>
          </w:p>
          <w:p w:rsidR="0055799D" w:rsidRPr="002811A1" w:rsidRDefault="00264086" w:rsidP="001C0B5E">
            <w:pPr>
              <w:pStyle w:val="Seo"/>
              <w:jc w:val="both"/>
              <w:rPr>
                <w:sz w:val="28"/>
                <w:szCs w:val="28"/>
              </w:rPr>
            </w:pPr>
            <w:r w:rsidRPr="002811A1">
              <w:rPr>
                <w:sz w:val="28"/>
                <w:szCs w:val="28"/>
              </w:rPr>
              <w:t>qualificações</w:t>
            </w:r>
          </w:p>
          <w:p w:rsidR="0055799D" w:rsidRDefault="006321F5" w:rsidP="001C0B5E">
            <w:pPr>
              <w:pStyle w:val="Commarcadores"/>
              <w:jc w:val="both"/>
            </w:pPr>
            <w:r>
              <w:t>Ó</w:t>
            </w:r>
            <w:r w:rsidR="002811A1">
              <w:t>leo lubrificante</w:t>
            </w:r>
            <w:r>
              <w:t xml:space="preserve"> –</w:t>
            </w:r>
            <w:r w:rsidR="002811A1">
              <w:t xml:space="preserve"> Castrol </w:t>
            </w:r>
          </w:p>
          <w:p w:rsidR="006321F5" w:rsidRDefault="006321F5" w:rsidP="001C0B5E">
            <w:pPr>
              <w:pStyle w:val="Commarcadores"/>
              <w:jc w:val="both"/>
            </w:pPr>
            <w:r>
              <w:t>Ó</w:t>
            </w:r>
            <w:r w:rsidR="002811A1">
              <w:t>leo lubrificante</w:t>
            </w:r>
            <w:r>
              <w:t xml:space="preserve"> –</w:t>
            </w:r>
            <w:r w:rsidR="002811A1">
              <w:t xml:space="preserve"> Shell </w:t>
            </w:r>
          </w:p>
          <w:p w:rsidR="006321F5" w:rsidRDefault="002811A1" w:rsidP="001C0B5E">
            <w:pPr>
              <w:pStyle w:val="Commarcadores"/>
              <w:jc w:val="both"/>
            </w:pPr>
            <w:r>
              <w:t>Atendimento ao cliente</w:t>
            </w:r>
            <w:r w:rsidR="006321F5">
              <w:t xml:space="preserve"> –</w:t>
            </w:r>
            <w:r>
              <w:t xml:space="preserve"> Texas</w:t>
            </w:r>
          </w:p>
          <w:p w:rsidR="006321F5" w:rsidRDefault="002811A1" w:rsidP="001C0B5E">
            <w:pPr>
              <w:pStyle w:val="Commarcadores"/>
              <w:jc w:val="both"/>
            </w:pPr>
            <w:r>
              <w:t>Mecânica básica</w:t>
            </w:r>
            <w:r w:rsidR="006321F5">
              <w:t xml:space="preserve"> –</w:t>
            </w:r>
            <w:r>
              <w:t xml:space="preserve"> Texas</w:t>
            </w:r>
            <w:r w:rsidR="006321F5">
              <w:t xml:space="preserve"> </w:t>
            </w:r>
          </w:p>
          <w:p w:rsidR="0055799D" w:rsidRDefault="0055799D" w:rsidP="001C0B5E">
            <w:pPr>
              <w:pStyle w:val="Commarcadores"/>
              <w:numPr>
                <w:ilvl w:val="0"/>
                <w:numId w:val="0"/>
              </w:numPr>
              <w:jc w:val="both"/>
            </w:pPr>
          </w:p>
          <w:p w:rsidR="0000405B" w:rsidRDefault="0000405B" w:rsidP="001C0B5E">
            <w:pPr>
              <w:pStyle w:val="Commarcadores"/>
              <w:numPr>
                <w:ilvl w:val="0"/>
                <w:numId w:val="0"/>
              </w:numPr>
              <w:jc w:val="both"/>
            </w:pPr>
          </w:p>
        </w:tc>
      </w:tr>
    </w:tbl>
    <w:p w:rsidR="0000405B" w:rsidRPr="001C0B5E" w:rsidRDefault="001C0B5E" w:rsidP="001C0B5E">
      <w:pPr>
        <w:pStyle w:val="Seo"/>
        <w:jc w:val="both"/>
        <w:rPr>
          <w:sz w:val="28"/>
          <w:szCs w:val="28"/>
        </w:rPr>
      </w:pPr>
      <w:r w:rsidRPr="001C0B5E">
        <w:rPr>
          <w:sz w:val="28"/>
          <w:szCs w:val="28"/>
        </w:rPr>
        <w:t xml:space="preserve"> </w:t>
      </w:r>
      <w:r w:rsidR="002811A1" w:rsidRPr="001C0B5E">
        <w:rPr>
          <w:sz w:val="28"/>
          <w:szCs w:val="28"/>
        </w:rPr>
        <w:t>OBJETIVO PROFISSIONAl</w:t>
      </w:r>
    </w:p>
    <w:p w:rsidR="0055799D" w:rsidRPr="002811A1" w:rsidRDefault="006321F5" w:rsidP="001C0B5E">
      <w:pPr>
        <w:spacing w:line="276" w:lineRule="auto"/>
        <w:jc w:val="both"/>
        <w:rPr>
          <w:sz w:val="24"/>
          <w:szCs w:val="24"/>
          <w:lang w:val="pt-BR"/>
        </w:rPr>
      </w:pPr>
      <w:r w:rsidRPr="002811A1">
        <w:rPr>
          <w:sz w:val="24"/>
          <w:szCs w:val="24"/>
          <w:lang w:val="pt-BR"/>
        </w:rPr>
        <w:t>Gostaria de fazer parte da equipe de funcionários da empresa, tendo o objetivo de crescer profissionalmente e de maneira produtiva, contribuindo para o desenvolvimento da organização como um todo.</w:t>
      </w:r>
    </w:p>
    <w:sectPr w:rsidR="0055799D" w:rsidRPr="002811A1" w:rsidSect="0055799D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041" w:rsidRDefault="00362041">
      <w:pPr>
        <w:spacing w:after="0" w:line="240" w:lineRule="auto"/>
      </w:pPr>
      <w:r>
        <w:separator/>
      </w:r>
    </w:p>
  </w:endnote>
  <w:endnote w:type="continuationSeparator" w:id="1">
    <w:p w:rsidR="00362041" w:rsidRDefault="0036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99D" w:rsidRDefault="0055799D"/>
  <w:p w:rsidR="0055799D" w:rsidRDefault="00264086">
    <w:pPr>
      <w:pStyle w:val="RodapPar"/>
    </w:pPr>
    <w:r>
      <w:t xml:space="preserve">Página </w:t>
    </w:r>
    <w:fldSimple w:instr=" PAGE   \* MERGEFORMAT ">
      <w:r>
        <w:rPr>
          <w:noProof/>
          <w:sz w:val="24"/>
          <w:szCs w:val="24"/>
        </w:rPr>
        <w:t>2</w:t>
      </w:r>
    </w:fldSimple>
  </w:p>
  <w:p w:rsidR="0055799D" w:rsidRDefault="005579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99D" w:rsidRDefault="0055799D"/>
  <w:p w:rsidR="0055799D" w:rsidRDefault="00264086">
    <w:pPr>
      <w:pStyle w:val="Rodapmpar"/>
    </w:pPr>
    <w:r>
      <w:t xml:space="preserve">Página </w:t>
    </w:r>
    <w:fldSimple w:instr=" PAGE   \* MERGEFORMAT ">
      <w:r w:rsidR="002811A1" w:rsidRPr="002811A1">
        <w:rPr>
          <w:noProof/>
          <w:sz w:val="24"/>
          <w:szCs w:val="24"/>
        </w:rPr>
        <w:t>2</w:t>
      </w:r>
    </w:fldSimple>
  </w:p>
  <w:p w:rsidR="0055799D" w:rsidRDefault="005579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041" w:rsidRDefault="00362041">
      <w:pPr>
        <w:spacing w:after="0" w:line="240" w:lineRule="auto"/>
      </w:pPr>
      <w:r>
        <w:separator/>
      </w:r>
    </w:p>
  </w:footnote>
  <w:footnote w:type="continuationSeparator" w:id="1">
    <w:p w:rsidR="00362041" w:rsidRDefault="0036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5327404"/>
      <w:placeholder>
        <w:docPart w:val="32717495FEC9483A8E6E043CA3CAD48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5799D" w:rsidRDefault="0000405B">
        <w:pPr>
          <w:pStyle w:val="CabealhoPar"/>
          <w:rPr>
            <w:szCs w:val="20"/>
          </w:rPr>
        </w:pPr>
        <w:r>
          <w:rPr>
            <w:szCs w:val="20"/>
          </w:rPr>
          <w:t>Paulo Vitor Duarte Amaral</w:t>
        </w:r>
      </w:p>
    </w:sdtContent>
  </w:sdt>
  <w:p w:rsidR="0055799D" w:rsidRDefault="0055799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alias w:val="Autor"/>
      <w:id w:val="5384246"/>
      <w:placeholder>
        <w:docPart w:val="A50FDEAFB77E433C896EC612B341C3B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5799D" w:rsidRDefault="0000405B">
        <w:pPr>
          <w:pStyle w:val="Cabealhompar"/>
          <w:rPr>
            <w:szCs w:val="20"/>
          </w:rPr>
        </w:pPr>
        <w:r>
          <w:rPr>
            <w:szCs w:val="20"/>
          </w:rPr>
          <w:t>Paulo Vitor Duarte Amaral</w:t>
        </w:r>
      </w:p>
    </w:sdtContent>
  </w:sdt>
  <w:p w:rsidR="0055799D" w:rsidRDefault="005579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E3004B"/>
    <w:rsid w:val="0000405B"/>
    <w:rsid w:val="000B7C18"/>
    <w:rsid w:val="001C0B5E"/>
    <w:rsid w:val="00207528"/>
    <w:rsid w:val="00264086"/>
    <w:rsid w:val="002811A1"/>
    <w:rsid w:val="00362041"/>
    <w:rsid w:val="0055799D"/>
    <w:rsid w:val="005F07B1"/>
    <w:rsid w:val="006321F5"/>
    <w:rsid w:val="00C457D0"/>
    <w:rsid w:val="00E3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 w:qFormat="1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5B"/>
  </w:style>
  <w:style w:type="paragraph" w:styleId="Ttulo1">
    <w:name w:val="heading 1"/>
    <w:basedOn w:val="Normal"/>
    <w:next w:val="Normal"/>
    <w:link w:val="Ttulo1Char"/>
    <w:uiPriority w:val="9"/>
    <w:qFormat/>
    <w:rsid w:val="0000405B"/>
    <w:pPr>
      <w:pBdr>
        <w:bottom w:val="thinThickSmallGap" w:sz="12" w:space="1" w:color="B85A22" w:themeColor="accent2" w:themeShade="BF"/>
      </w:pBdr>
      <w:spacing w:before="400"/>
      <w:jc w:val="center"/>
      <w:outlineLvl w:val="0"/>
    </w:pPr>
    <w:rPr>
      <w:caps/>
      <w:color w:val="7B3C17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405B"/>
    <w:pPr>
      <w:pBdr>
        <w:bottom w:val="single" w:sz="4" w:space="1" w:color="7A3C16" w:themeColor="accent2" w:themeShade="7F"/>
      </w:pBdr>
      <w:spacing w:before="400"/>
      <w:jc w:val="center"/>
      <w:outlineLvl w:val="1"/>
    </w:pPr>
    <w:rPr>
      <w:caps/>
      <w:color w:val="7B3C17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05B"/>
    <w:pPr>
      <w:pBdr>
        <w:top w:val="dotted" w:sz="4" w:space="1" w:color="7A3C16" w:themeColor="accent2" w:themeShade="7F"/>
        <w:bottom w:val="dotted" w:sz="4" w:space="1" w:color="7A3C16" w:themeColor="accent2" w:themeShade="7F"/>
      </w:pBdr>
      <w:spacing w:before="300"/>
      <w:jc w:val="center"/>
      <w:outlineLvl w:val="2"/>
    </w:pPr>
    <w:rPr>
      <w:caps/>
      <w:color w:val="7A3C16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05B"/>
    <w:pPr>
      <w:pBdr>
        <w:bottom w:val="dotted" w:sz="4" w:space="1" w:color="B85A22" w:themeColor="accent2" w:themeShade="BF"/>
      </w:pBdr>
      <w:spacing w:after="120"/>
      <w:jc w:val="center"/>
      <w:outlineLvl w:val="3"/>
    </w:pPr>
    <w:rPr>
      <w:caps/>
      <w:color w:val="7A3C16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05B"/>
    <w:pPr>
      <w:spacing w:before="320" w:after="120"/>
      <w:jc w:val="center"/>
      <w:outlineLvl w:val="4"/>
    </w:pPr>
    <w:rPr>
      <w:caps/>
      <w:color w:val="7A3C16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05B"/>
    <w:pPr>
      <w:spacing w:after="120"/>
      <w:jc w:val="center"/>
      <w:outlineLvl w:val="5"/>
    </w:pPr>
    <w:rPr>
      <w:caps/>
      <w:color w:val="B85A22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05B"/>
    <w:pPr>
      <w:spacing w:after="120"/>
      <w:jc w:val="center"/>
      <w:outlineLvl w:val="6"/>
    </w:pPr>
    <w:rPr>
      <w:i/>
      <w:iCs/>
      <w:caps/>
      <w:color w:val="B85A22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05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05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55799D"/>
    <w:pPr>
      <w:spacing w:after="0" w:line="240" w:lineRule="auto"/>
    </w:pPr>
    <w:rPr>
      <w:rFonts w:eastAsiaTheme="minorEastAsia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00405B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00405B"/>
    <w:rPr>
      <w:rFonts w:eastAsiaTheme="majorEastAsia" w:cstheme="majorBidi"/>
      <w:i/>
      <w:iCs/>
    </w:rPr>
  </w:style>
  <w:style w:type="paragraph" w:customStyle="1" w:styleId="Seo">
    <w:name w:val="Seção"/>
    <w:basedOn w:val="Normal"/>
    <w:uiPriority w:val="2"/>
    <w:qFormat/>
    <w:rsid w:val="0055799D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o">
    <w:name w:val="Subseção"/>
    <w:basedOn w:val="Normal"/>
    <w:uiPriority w:val="3"/>
    <w:qFormat/>
    <w:rsid w:val="0055799D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Commarcadores">
    <w:name w:val="List Bullet"/>
    <w:basedOn w:val="Normal"/>
    <w:uiPriority w:val="36"/>
    <w:unhideWhenUsed/>
    <w:qFormat/>
    <w:rsid w:val="0055799D"/>
    <w:pPr>
      <w:numPr>
        <w:numId w:val="21"/>
      </w:numPr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5579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99D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99D"/>
    <w:rPr>
      <w:rFonts w:eastAsiaTheme="minorEastAsia" w:hAnsi="Tahoma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55799D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uiPriority w:val="33"/>
    <w:qFormat/>
    <w:rsid w:val="0000405B"/>
    <w:rPr>
      <w:caps/>
      <w:color w:val="7A3C16" w:themeColor="accent2" w:themeShade="7F"/>
      <w:spacing w:val="5"/>
      <w:u w:color="7A3C16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00405B"/>
    <w:rPr>
      <w:caps/>
      <w:spacing w:val="10"/>
      <w:sz w:val="18"/>
      <w:szCs w:val="18"/>
    </w:rPr>
  </w:style>
  <w:style w:type="character" w:styleId="nfase">
    <w:name w:val="Emphasis"/>
    <w:uiPriority w:val="20"/>
    <w:qFormat/>
    <w:rsid w:val="0000405B"/>
    <w:rPr>
      <w:caps/>
      <w:spacing w:val="5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5799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5799D"/>
    <w:rPr>
      <w:sz w:val="23"/>
    </w:rPr>
  </w:style>
  <w:style w:type="paragraph" w:styleId="Cabealho">
    <w:name w:val="header"/>
    <w:basedOn w:val="Normal"/>
    <w:link w:val="CabealhoChar"/>
    <w:uiPriority w:val="99"/>
    <w:semiHidden/>
    <w:unhideWhenUsed/>
    <w:rsid w:val="005579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99D"/>
    <w:rPr>
      <w:sz w:val="23"/>
    </w:rPr>
  </w:style>
  <w:style w:type="character" w:customStyle="1" w:styleId="Ttulo1Char">
    <w:name w:val="Título 1 Char"/>
    <w:basedOn w:val="Fontepargpadro"/>
    <w:link w:val="Ttulo1"/>
    <w:uiPriority w:val="9"/>
    <w:rsid w:val="0000405B"/>
    <w:rPr>
      <w:rFonts w:eastAsiaTheme="majorEastAsia" w:cstheme="majorBidi"/>
      <w:caps/>
      <w:color w:val="7B3C17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05B"/>
    <w:rPr>
      <w:caps/>
      <w:color w:val="7B3C17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05B"/>
    <w:rPr>
      <w:rFonts w:eastAsiaTheme="majorEastAsia" w:cstheme="majorBidi"/>
      <w:caps/>
      <w:color w:val="7A3C16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05B"/>
    <w:rPr>
      <w:rFonts w:eastAsiaTheme="majorEastAsia" w:cstheme="majorBidi"/>
      <w:caps/>
      <w:color w:val="7A3C16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05B"/>
    <w:rPr>
      <w:rFonts w:eastAsiaTheme="majorEastAsia" w:cstheme="majorBidi"/>
      <w:caps/>
      <w:color w:val="7A3C16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05B"/>
    <w:rPr>
      <w:rFonts w:eastAsiaTheme="majorEastAsia" w:cstheme="majorBidi"/>
      <w:caps/>
      <w:color w:val="B85A22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05B"/>
    <w:rPr>
      <w:rFonts w:eastAsiaTheme="majorEastAsia" w:cstheme="majorBidi"/>
      <w:i/>
      <w:iCs/>
      <w:caps/>
      <w:color w:val="B85A22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05B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05B"/>
    <w:rPr>
      <w:rFonts w:eastAsiaTheme="majorEastAsia" w:cstheme="majorBidi"/>
      <w:i/>
      <w:iCs/>
      <w:caps/>
      <w:spacing w:val="1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5799D"/>
    <w:rPr>
      <w:color w:val="F7B615" w:themeColor="hyperlink"/>
      <w:u w:val="single"/>
    </w:rPr>
  </w:style>
  <w:style w:type="character" w:styleId="nfaseIntensa">
    <w:name w:val="Intense Emphasis"/>
    <w:uiPriority w:val="21"/>
    <w:qFormat/>
    <w:rsid w:val="0000405B"/>
    <w:rPr>
      <w:i/>
      <w:iCs/>
      <w:caps/>
      <w:spacing w:val="10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05B"/>
    <w:pPr>
      <w:pBdr>
        <w:top w:val="dotted" w:sz="2" w:space="10" w:color="7B3C17" w:themeColor="accent2" w:themeShade="80"/>
        <w:bottom w:val="dotted" w:sz="2" w:space="4" w:color="7B3C17" w:themeColor="accent2" w:themeShade="80"/>
      </w:pBdr>
      <w:spacing w:before="160" w:line="300" w:lineRule="auto"/>
      <w:ind w:left="1440" w:right="1440"/>
    </w:pPr>
    <w:rPr>
      <w:caps/>
      <w:color w:val="7A3C16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05B"/>
    <w:rPr>
      <w:rFonts w:eastAsiaTheme="majorEastAsia" w:cstheme="majorBidi"/>
      <w:caps/>
      <w:color w:val="7A3C16" w:themeColor="accent2" w:themeShade="7F"/>
      <w:spacing w:val="5"/>
      <w:sz w:val="20"/>
      <w:szCs w:val="20"/>
    </w:rPr>
  </w:style>
  <w:style w:type="character" w:styleId="RefernciaIntensa">
    <w:name w:val="Intense Reference"/>
    <w:uiPriority w:val="32"/>
    <w:qFormat/>
    <w:rsid w:val="0000405B"/>
    <w:rPr>
      <w:rFonts w:asciiTheme="minorHAnsi" w:eastAsiaTheme="minorEastAsia" w:hAnsiTheme="minorHAnsi" w:cstheme="minorBidi"/>
      <w:b/>
      <w:bCs/>
      <w:i/>
      <w:iCs/>
      <w:color w:val="7A3C16" w:themeColor="accent2" w:themeShade="7F"/>
    </w:rPr>
  </w:style>
  <w:style w:type="paragraph" w:styleId="Lista">
    <w:name w:val="List"/>
    <w:basedOn w:val="Normal"/>
    <w:uiPriority w:val="99"/>
    <w:unhideWhenUsed/>
    <w:rsid w:val="0055799D"/>
    <w:pPr>
      <w:ind w:left="360" w:hanging="360"/>
    </w:pPr>
  </w:style>
  <w:style w:type="paragraph" w:styleId="Lista2">
    <w:name w:val="List 2"/>
    <w:basedOn w:val="Normal"/>
    <w:uiPriority w:val="99"/>
    <w:unhideWhenUsed/>
    <w:rsid w:val="0055799D"/>
    <w:pPr>
      <w:ind w:left="720" w:hanging="360"/>
    </w:pPr>
  </w:style>
  <w:style w:type="paragraph" w:styleId="Commarcadores2">
    <w:name w:val="List Bullet 2"/>
    <w:basedOn w:val="Normal"/>
    <w:uiPriority w:val="36"/>
    <w:unhideWhenUsed/>
    <w:rsid w:val="0055799D"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rsid w:val="0055799D"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rsid w:val="0055799D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rsid w:val="0055799D"/>
    <w:pPr>
      <w:numPr>
        <w:numId w:val="25"/>
      </w:numPr>
    </w:pPr>
  </w:style>
  <w:style w:type="paragraph" w:styleId="PargrafodaLista">
    <w:name w:val="List Paragraph"/>
    <w:basedOn w:val="Normal"/>
    <w:uiPriority w:val="34"/>
    <w:qFormat/>
    <w:rsid w:val="0000405B"/>
    <w:pPr>
      <w:ind w:left="720"/>
      <w:contextualSpacing/>
    </w:pPr>
  </w:style>
  <w:style w:type="numbering" w:customStyle="1" w:styleId="EstilodeListaMediano">
    <w:name w:val="Estilo de Lista Mediano"/>
    <w:uiPriority w:val="99"/>
    <w:rsid w:val="0055799D"/>
    <w:pPr>
      <w:numPr>
        <w:numId w:val="11"/>
      </w:numPr>
    </w:pPr>
  </w:style>
  <w:style w:type="paragraph" w:styleId="SemEspaamento">
    <w:name w:val="No Spacing"/>
    <w:basedOn w:val="Normal"/>
    <w:link w:val="SemEspaamentoChar"/>
    <w:uiPriority w:val="1"/>
    <w:qFormat/>
    <w:rsid w:val="0000405B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55799D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55799D"/>
    <w:pPr>
      <w:spacing w:after="0"/>
    </w:pPr>
    <w:rPr>
      <w:color w:val="FFFFFF" w:themeColor="background1"/>
      <w:sz w:val="40"/>
      <w:szCs w:val="40"/>
    </w:rPr>
  </w:style>
  <w:style w:type="paragraph" w:customStyle="1" w:styleId="EndereodoRemetente">
    <w:name w:val="Endereço do Remetente"/>
    <w:basedOn w:val="SemEspaamento"/>
    <w:uiPriority w:val="4"/>
    <w:rsid w:val="0055799D"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sid w:val="0000405B"/>
    <w:rPr>
      <w:b/>
      <w:bCs/>
      <w:color w:val="B85A22" w:themeColor="accent2" w:themeShade="BF"/>
      <w:spacing w:val="5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05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00405B"/>
    <w:rPr>
      <w:rFonts w:eastAsiaTheme="majorEastAsia" w:cstheme="majorBidi"/>
      <w:caps/>
      <w:spacing w:val="20"/>
      <w:sz w:val="18"/>
      <w:szCs w:val="18"/>
    </w:rPr>
  </w:style>
  <w:style w:type="character" w:styleId="nfaseSutil">
    <w:name w:val="Subtle Emphasis"/>
    <w:uiPriority w:val="19"/>
    <w:qFormat/>
    <w:rsid w:val="0000405B"/>
    <w:rPr>
      <w:i/>
      <w:iCs/>
    </w:rPr>
  </w:style>
  <w:style w:type="character" w:styleId="RefernciaSutil">
    <w:name w:val="Subtle Reference"/>
    <w:basedOn w:val="Fontepargpadro"/>
    <w:uiPriority w:val="31"/>
    <w:qFormat/>
    <w:rsid w:val="0000405B"/>
    <w:rPr>
      <w:rFonts w:asciiTheme="minorHAnsi" w:eastAsiaTheme="minorEastAsia" w:hAnsiTheme="minorHAnsi" w:cstheme="minorBidi"/>
      <w:i/>
      <w:iCs/>
      <w:color w:val="7A3C16" w:themeColor="accent2" w:themeShade="7F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5799D"/>
    <w:pPr>
      <w:ind w:left="220" w:hanging="220"/>
    </w:pPr>
  </w:style>
  <w:style w:type="paragraph" w:styleId="Ttulo">
    <w:name w:val="Title"/>
    <w:basedOn w:val="Normal"/>
    <w:next w:val="Normal"/>
    <w:link w:val="TtuloChar"/>
    <w:uiPriority w:val="10"/>
    <w:qFormat/>
    <w:rsid w:val="0000405B"/>
    <w:pPr>
      <w:pBdr>
        <w:top w:val="dotted" w:sz="2" w:space="1" w:color="7B3C17" w:themeColor="accent2" w:themeShade="80"/>
        <w:bottom w:val="dotted" w:sz="2" w:space="6" w:color="7B3C17" w:themeColor="accent2" w:themeShade="80"/>
      </w:pBdr>
      <w:spacing w:before="500" w:after="300" w:line="240" w:lineRule="auto"/>
      <w:jc w:val="center"/>
    </w:pPr>
    <w:rPr>
      <w:caps/>
      <w:color w:val="7B3C17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00405B"/>
    <w:rPr>
      <w:rFonts w:eastAsiaTheme="majorEastAsia" w:cstheme="majorBidi"/>
      <w:caps/>
      <w:color w:val="7B3C17" w:themeColor="accent2" w:themeShade="80"/>
      <w:spacing w:val="50"/>
      <w:sz w:val="44"/>
      <w:szCs w:val="4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rsid w:val="0055799D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SemEspaamento"/>
    <w:next w:val="Normal"/>
    <w:link w:val="DataChar"/>
    <w:uiPriority w:val="99"/>
    <w:unhideWhenUsed/>
    <w:rsid w:val="0055799D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sid w:val="0055799D"/>
    <w:rPr>
      <w:rFonts w:eastAsiaTheme="minorEastAsia"/>
      <w:b/>
      <w:bCs/>
      <w:color w:val="FFFFFF" w:themeColor="background1"/>
      <w:sz w:val="23"/>
      <w:szCs w:val="23"/>
      <w:lang w:val="pt-BR"/>
    </w:rPr>
  </w:style>
  <w:style w:type="paragraph" w:customStyle="1" w:styleId="RodapPar">
    <w:name w:val="Rodapé Par"/>
    <w:basedOn w:val="Normal"/>
    <w:unhideWhenUsed/>
    <w:rsid w:val="0055799D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Rodapmpar">
    <w:name w:val="Rodapé Ímpar"/>
    <w:basedOn w:val="Normal"/>
    <w:unhideWhenUsed/>
    <w:rsid w:val="0055799D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CabealhoPar">
    <w:name w:val="Cabeçalho Par"/>
    <w:basedOn w:val="SemEspaamento"/>
    <w:unhideWhenUsed/>
    <w:qFormat/>
    <w:rsid w:val="0055799D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rsid w:val="0055799D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55799D"/>
    <w:pPr>
      <w:spacing w:after="200"/>
    </w:pPr>
    <w:rPr>
      <w:color w:val="775F55" w:themeColor="text2"/>
    </w:rPr>
  </w:style>
  <w:style w:type="paragraph" w:customStyle="1" w:styleId="NomedaEmpresa">
    <w:name w:val="Nome da Empresa"/>
    <w:basedOn w:val="Normal"/>
    <w:rsid w:val="0055799D"/>
    <w:pPr>
      <w:spacing w:after="0"/>
    </w:pPr>
    <w:rPr>
      <w:b/>
      <w:bCs/>
      <w:color w:val="775F55" w:themeColor="text2"/>
      <w:sz w:val="36"/>
      <w:szCs w:val="36"/>
    </w:rPr>
  </w:style>
  <w:style w:type="paragraph" w:styleId="Saudao">
    <w:name w:val="Salutation"/>
    <w:basedOn w:val="Normal"/>
    <w:next w:val="Normal"/>
    <w:link w:val="SaudaoChar"/>
    <w:uiPriority w:val="4"/>
    <w:unhideWhenUsed/>
    <w:rsid w:val="0055799D"/>
    <w:pPr>
      <w:spacing w:before="400" w:after="320" w:line="240" w:lineRule="auto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55799D"/>
    <w:rPr>
      <w:b/>
      <w:bCs/>
      <w:sz w:val="23"/>
    </w:rPr>
  </w:style>
  <w:style w:type="paragraph" w:customStyle="1" w:styleId="EndereodoDestinatrio">
    <w:name w:val="Endereço do Destinatário"/>
    <w:basedOn w:val="SemEspaamento"/>
    <w:uiPriority w:val="3"/>
    <w:rsid w:val="0055799D"/>
    <w:pPr>
      <w:spacing w:before="240"/>
      <w:contextualSpacing/>
    </w:pPr>
    <w:rPr>
      <w:color w:val="775F55" w:themeColor="text2"/>
    </w:rPr>
  </w:style>
  <w:style w:type="paragraph" w:styleId="Encerramento">
    <w:name w:val="Closing"/>
    <w:basedOn w:val="Normal"/>
    <w:link w:val="EncerramentoChar"/>
    <w:uiPriority w:val="5"/>
    <w:unhideWhenUsed/>
    <w:rsid w:val="0055799D"/>
    <w:pPr>
      <w:spacing w:before="960" w:after="960"/>
      <w:contextualSpacing/>
    </w:pPr>
  </w:style>
  <w:style w:type="character" w:customStyle="1" w:styleId="EncerramentoChar">
    <w:name w:val="Encerramento Char"/>
    <w:basedOn w:val="Fontepargpadro"/>
    <w:link w:val="Encerramento"/>
    <w:uiPriority w:val="5"/>
    <w:rsid w:val="0055799D"/>
    <w:rPr>
      <w:rFonts w:eastAsiaTheme="minorEastAsia"/>
      <w:sz w:val="23"/>
      <w:szCs w:val="23"/>
      <w:lang w:val="pt-BR"/>
    </w:rPr>
  </w:style>
  <w:style w:type="paragraph" w:styleId="Assinatura">
    <w:name w:val="Signature"/>
    <w:basedOn w:val="Normal"/>
    <w:link w:val="AssinaturaChar"/>
    <w:uiPriority w:val="99"/>
    <w:unhideWhenUsed/>
    <w:rsid w:val="0055799D"/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99"/>
    <w:rsid w:val="0055799D"/>
    <w:rPr>
      <w:b/>
      <w:bCs/>
      <w:sz w:val="23"/>
    </w:rPr>
  </w:style>
  <w:style w:type="paragraph" w:customStyle="1" w:styleId="Categoria">
    <w:name w:val="Categoria"/>
    <w:basedOn w:val="Normal"/>
    <w:link w:val="CardeCategoria"/>
    <w:rsid w:val="0055799D"/>
    <w:pPr>
      <w:spacing w:after="0"/>
    </w:pPr>
    <w:rPr>
      <w:b/>
      <w:bCs/>
      <w:sz w:val="24"/>
      <w:szCs w:val="24"/>
    </w:rPr>
  </w:style>
  <w:style w:type="character" w:customStyle="1" w:styleId="CardeCategoria">
    <w:name w:val="Car de Categoria"/>
    <w:basedOn w:val="Fontepargpadro"/>
    <w:link w:val="Categoria"/>
    <w:rsid w:val="0055799D"/>
    <w:rPr>
      <w:rFonts w:eastAsiaTheme="minorEastAsia"/>
      <w:b/>
      <w:bCs/>
      <w:sz w:val="24"/>
      <w:szCs w:val="24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05B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0405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507C0E329C453ABF9D0ED16F96A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35EC3-EE1B-4FF2-A3B3-D9C93B4EBC70}"/>
      </w:docPartPr>
      <w:docPartBody>
        <w:p w:rsidR="00593FA2" w:rsidRDefault="000249C0">
          <w:pPr>
            <w:pStyle w:val="07507C0E329C453ABF9D0ED16F96A855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05A9633B82B14D63AFA4F0181E044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EB58D-0638-40DB-BAB4-2C964A7BBBF4}"/>
      </w:docPartPr>
      <w:docPartBody>
        <w:p w:rsidR="00593FA2" w:rsidRDefault="000249C0">
          <w:pPr>
            <w:pStyle w:val="05A9633B82B14D63AFA4F0181E044BFA"/>
          </w:pPr>
          <w:r>
            <w:t>[Digite seu nome]</w:t>
          </w:r>
        </w:p>
      </w:docPartBody>
    </w:docPart>
    <w:docPart>
      <w:docPartPr>
        <w:name w:val="B0BD766840AD434AB722089B03D66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6F5B7-1A8F-4F5F-B7BD-60E60D86C7E1}"/>
      </w:docPartPr>
      <w:docPartBody>
        <w:p w:rsidR="00593FA2" w:rsidRDefault="000249C0">
          <w:pPr>
            <w:pStyle w:val="B0BD766840AD434AB722089B03D66CFD"/>
          </w:pPr>
          <w:r>
            <w:t>[Selecione a Data]</w:t>
          </w:r>
        </w:p>
      </w:docPartBody>
    </w:docPart>
    <w:docPart>
      <w:docPartPr>
        <w:name w:val="32717495FEC9483A8E6E043CA3CAD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CBB26-091C-4F69-9B1B-AF72C3466FD4}"/>
      </w:docPartPr>
      <w:docPartBody>
        <w:p w:rsidR="00593FA2" w:rsidRDefault="000249C0">
          <w:pPr>
            <w:pStyle w:val="32717495FEC9483A8E6E043CA3CAD489"/>
          </w:pPr>
          <w:r>
            <w:rPr>
              <w:szCs w:val="20"/>
            </w:rPr>
            <w:t>[Digite o nome do autor]</w:t>
          </w:r>
        </w:p>
      </w:docPartBody>
    </w:docPart>
    <w:docPart>
      <w:docPartPr>
        <w:name w:val="A50FDEAFB77E433C896EC612B341C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4BF37-36B8-4778-BD32-17B0F52D578C}"/>
      </w:docPartPr>
      <w:docPartBody>
        <w:p w:rsidR="00593FA2" w:rsidRDefault="000249C0">
          <w:pPr>
            <w:pStyle w:val="A50FDEAFB77E433C896EC612B341C3B7"/>
          </w:pPr>
          <w:r>
            <w:rPr>
              <w:szCs w:val="20"/>
            </w:rPr>
            <w:t>[Digite o nome do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76DAB"/>
    <w:rsid w:val="000249C0"/>
    <w:rsid w:val="00576DAB"/>
    <w:rsid w:val="00593FA2"/>
    <w:rsid w:val="007C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593FA2"/>
    <w:rPr>
      <w:rFonts w:eastAsiaTheme="minorEastAsia" w:cstheme="minorBidi"/>
      <w:bCs w:val="0"/>
      <w:iCs w:val="0"/>
      <w:color w:val="808080"/>
      <w:szCs w:val="23"/>
      <w:lang w:val="pt-BR"/>
    </w:rPr>
  </w:style>
  <w:style w:type="paragraph" w:customStyle="1" w:styleId="07507C0E329C453ABF9D0ED16F96A855">
    <w:name w:val="07507C0E329C453ABF9D0ED16F96A855"/>
    <w:rsid w:val="00593FA2"/>
  </w:style>
  <w:style w:type="paragraph" w:customStyle="1" w:styleId="05A9633B82B14D63AFA4F0181E044BFA">
    <w:name w:val="05A9633B82B14D63AFA4F0181E044BFA"/>
    <w:rsid w:val="00593FA2"/>
  </w:style>
  <w:style w:type="paragraph" w:customStyle="1" w:styleId="B0BD766840AD434AB722089B03D66CFD">
    <w:name w:val="B0BD766840AD434AB722089B03D66CFD"/>
    <w:rsid w:val="00593FA2"/>
  </w:style>
  <w:style w:type="paragraph" w:customStyle="1" w:styleId="3371C870DFDA4965A843E218BF7E9CB0">
    <w:name w:val="3371C870DFDA4965A843E218BF7E9CB0"/>
    <w:rsid w:val="00593FA2"/>
  </w:style>
  <w:style w:type="paragraph" w:customStyle="1" w:styleId="4F257E6186FC463A81A6DF9A3B81065E">
    <w:name w:val="4F257E6186FC463A81A6DF9A3B81065E"/>
    <w:rsid w:val="00593FA2"/>
  </w:style>
  <w:style w:type="paragraph" w:customStyle="1" w:styleId="20813514040448B6AF6C1B80C3A734BF">
    <w:name w:val="20813514040448B6AF6C1B80C3A734BF"/>
    <w:rsid w:val="00593FA2"/>
  </w:style>
  <w:style w:type="paragraph" w:customStyle="1" w:styleId="B2E0741FE8E14908BC58EA15995E66AB">
    <w:name w:val="B2E0741FE8E14908BC58EA15995E66AB"/>
    <w:rsid w:val="00593FA2"/>
  </w:style>
  <w:style w:type="paragraph" w:customStyle="1" w:styleId="110B81F91120473DB08DEC2AE0826EDD">
    <w:name w:val="110B81F91120473DB08DEC2AE0826EDD"/>
    <w:rsid w:val="00593FA2"/>
  </w:style>
  <w:style w:type="paragraph" w:customStyle="1" w:styleId="D92FC77C2BF542628796A020DD1E329F">
    <w:name w:val="D92FC77C2BF542628796A020DD1E329F"/>
    <w:rsid w:val="00593FA2"/>
  </w:style>
  <w:style w:type="paragraph" w:customStyle="1" w:styleId="7B2D7DE91C084815937C0F764AF2509A">
    <w:name w:val="7B2D7DE91C084815937C0F764AF2509A"/>
    <w:rsid w:val="00593FA2"/>
  </w:style>
  <w:style w:type="paragraph" w:customStyle="1" w:styleId="D03F628083424E3C843EA14614B0ACEC">
    <w:name w:val="D03F628083424E3C843EA14614B0ACEC"/>
    <w:rsid w:val="00593FA2"/>
  </w:style>
  <w:style w:type="paragraph" w:customStyle="1" w:styleId="A35E7A2632AE477B8472C3AD465870D5">
    <w:name w:val="A35E7A2632AE477B8472C3AD465870D5"/>
    <w:rsid w:val="00593FA2"/>
  </w:style>
  <w:style w:type="paragraph" w:customStyle="1" w:styleId="D78FF3FE3AF5466AB3087CD295A37F09">
    <w:name w:val="D78FF3FE3AF5466AB3087CD295A37F09"/>
    <w:rsid w:val="00593FA2"/>
  </w:style>
  <w:style w:type="paragraph" w:customStyle="1" w:styleId="3468DB5058134A268FA64F563A23BEDE">
    <w:name w:val="3468DB5058134A268FA64F563A23BEDE"/>
    <w:rsid w:val="00593FA2"/>
  </w:style>
  <w:style w:type="paragraph" w:customStyle="1" w:styleId="18F583663538414E81446F0A45147EF8">
    <w:name w:val="18F583663538414E81446F0A45147EF8"/>
    <w:rsid w:val="00593FA2"/>
  </w:style>
  <w:style w:type="paragraph" w:customStyle="1" w:styleId="24104DBF6434420AB2DE0ADDB862F8F4">
    <w:name w:val="24104DBF6434420AB2DE0ADDB862F8F4"/>
    <w:rsid w:val="00593FA2"/>
  </w:style>
  <w:style w:type="paragraph" w:customStyle="1" w:styleId="786BBB68E61040EE94CCC0992243A9A9">
    <w:name w:val="786BBB68E61040EE94CCC0992243A9A9"/>
    <w:rsid w:val="00593FA2"/>
  </w:style>
  <w:style w:type="paragraph" w:customStyle="1" w:styleId="32717495FEC9483A8E6E043CA3CAD489">
    <w:name w:val="32717495FEC9483A8E6E043CA3CAD489"/>
    <w:rsid w:val="00593FA2"/>
  </w:style>
  <w:style w:type="paragraph" w:customStyle="1" w:styleId="A50FDEAFB77E433C896EC612B341C3B7">
    <w:name w:val="A50FDEAFB77E433C896EC612B341C3B7"/>
    <w:rsid w:val="00593FA2"/>
  </w:style>
  <w:style w:type="paragraph" w:customStyle="1" w:styleId="85EE66E99BE04D41AFDD0E798A16DDFD">
    <w:name w:val="85EE66E99BE04D41AFDD0E798A16DDFD"/>
    <w:rsid w:val="00576D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42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Vitor Duarte Amaral</dc:creator>
  <cp:lastModifiedBy>User</cp:lastModifiedBy>
  <cp:revision>5</cp:revision>
  <cp:lastPrinted>2017-04-22T17:27:00Z</cp:lastPrinted>
  <dcterms:created xsi:type="dcterms:W3CDTF">2017-04-17T21:24:00Z</dcterms:created>
  <dcterms:modified xsi:type="dcterms:W3CDTF">2017-05-04T12:09:00Z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