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84" w:rsidRDefault="00C42A84">
      <w:r>
        <w:rPr>
          <w:noProof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elacomgrade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C42A8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C42A84" w:rsidRDefault="00C42A84">
                        <w:pPr>
                          <w:pStyle w:val="SemEspaamento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C42A8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C42A84" w:rsidRDefault="00C42A84">
                        <w:pPr>
                          <w:pStyle w:val="SemEspaamen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2A8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C42A84" w:rsidRDefault="00C42A84">
                        <w:pPr>
                          <w:pStyle w:val="SemEspaamento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C42A84" w:rsidRDefault="00C42A84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C42A84" w:rsidRPr="003613DF" w:rsidRDefault="003613DF">
      <w:pPr>
        <w:rPr>
          <w:sz w:val="40"/>
          <w:szCs w:val="40"/>
        </w:rPr>
      </w:pPr>
      <w:r>
        <w:t xml:space="preserve">                                                              </w:t>
      </w:r>
      <w:r w:rsidRPr="003613DF">
        <w:rPr>
          <w:sz w:val="40"/>
          <w:szCs w:val="40"/>
        </w:rPr>
        <w:t>PRICILA LOPES  MELLO</w:t>
      </w:r>
    </w:p>
    <w:sdt>
      <w:sdtPr>
        <w:alias w:val="Nome do Currículo"/>
        <w:tag w:val="Nome do Currículo"/>
        <w:id w:val="707398252"/>
        <w:placeholder>
          <w:docPart w:val="18BA42CD99104939A8F36D90A07A97A2"/>
        </w:placeholder>
        <w:docPartList>
          <w:docPartGallery w:val="Quick Parts"/>
          <w:docPartCategory w:val=" Currículo"/>
        </w:docPartList>
      </w:sdtPr>
      <w:sdtContent>
        <w:p w:rsidR="00C42A84" w:rsidRDefault="003613DF">
          <w:r>
            <w:t>ENDEREÇO : ATÍLIO VIVÁCQUA</w:t>
          </w:r>
        </w:p>
        <w:tbl>
          <w:tblPr>
            <w:tblStyle w:val="Tabelacomgrade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535"/>
            <w:gridCol w:w="4536"/>
          </w:tblGrid>
          <w:tr w:rsidR="00C42A84">
            <w:tc>
              <w:tcPr>
                <w:tcW w:w="2500" w:type="pct"/>
              </w:tcPr>
              <w:p w:rsidR="00C42A84" w:rsidRPr="003613DF" w:rsidRDefault="003613DF" w:rsidP="003613DF">
                <w:r>
                  <w:t>ESTADO CIVIL:SOLTEIRA</w:t>
                </w:r>
              </w:p>
              <w:p w:rsidR="00C42A84" w:rsidRDefault="003613DF" w:rsidP="003613DF">
                <w:r>
                  <w:t>CEL: (028)999035558</w:t>
                </w:r>
              </w:p>
              <w:p w:rsidR="00C42A84" w:rsidRDefault="00C42A84">
                <w:pPr>
                  <w:pStyle w:val="SemEspaamento"/>
                </w:pPr>
              </w:p>
              <w:p w:rsidR="00C42A84" w:rsidRDefault="003613DF" w:rsidP="003613DF">
                <w:pPr>
                  <w:pStyle w:val="SemEspaamento"/>
                </w:pPr>
                <w:r>
                  <w:t xml:space="preserve">                                                                            </w:t>
                </w:r>
              </w:p>
            </w:tc>
            <w:tc>
              <w:tcPr>
                <w:tcW w:w="2500" w:type="pct"/>
              </w:tcPr>
              <w:p w:rsidR="00C42A84" w:rsidRDefault="00C42A84">
                <w:pPr>
                  <w:pStyle w:val="SemEspaamento"/>
                  <w:jc w:val="right"/>
                </w:pPr>
              </w:p>
            </w:tc>
          </w:tr>
        </w:tbl>
        <w:p w:rsidR="00C42A84" w:rsidRDefault="003613DF">
          <w:r>
            <w:t xml:space="preserve">                                                                   </w:t>
          </w:r>
          <w:r w:rsidRPr="003613DF">
            <w:rPr>
              <w:sz w:val="48"/>
              <w:szCs w:val="48"/>
            </w:rPr>
            <w:t xml:space="preserve"> ESCOLARIDADE</w:t>
          </w:r>
          <w:r>
            <w:t xml:space="preserve">         </w:t>
          </w:r>
        </w:p>
      </w:sdtContent>
    </w:sdt>
    <w:p w:rsidR="00C42A84" w:rsidRDefault="003613DF">
      <w:pPr>
        <w:pStyle w:val="TextodaSubseo"/>
      </w:pPr>
      <w:r>
        <w:t xml:space="preserve">                                    </w:t>
      </w:r>
    </w:p>
    <w:p w:rsidR="00C42A84" w:rsidRDefault="00CC0DF4" w:rsidP="00CC0DF4">
      <w:pPr>
        <w:pStyle w:val="Commarcadores"/>
        <w:numPr>
          <w:ilvl w:val="0"/>
          <w:numId w:val="0"/>
        </w:numPr>
        <w:ind w:left="360"/>
      </w:pPr>
      <w:r>
        <w:t xml:space="preserve">ENSINO MÉDIO COMPLETO </w:t>
      </w:r>
    </w:p>
    <w:p w:rsidR="00C42A84" w:rsidRDefault="00C42A84">
      <w:pPr>
        <w:spacing w:after="200"/>
      </w:pPr>
    </w:p>
    <w:p w:rsidR="00CC0DF4" w:rsidRDefault="00CC0DF4">
      <w:pPr>
        <w:spacing w:after="200"/>
      </w:pPr>
      <w:r w:rsidRPr="00CC0DF4">
        <w:rPr>
          <w:sz w:val="48"/>
          <w:szCs w:val="48"/>
        </w:rPr>
        <w:t>.</w:t>
      </w:r>
      <w:r>
        <w:t>CURSO :E</w:t>
      </w:r>
      <w:r w:rsidRPr="00CC0DF4">
        <w:rPr>
          <w:i/>
        </w:rPr>
        <w:t>X</w:t>
      </w:r>
      <w:r>
        <w:t>CELÊNCIA NO ATENDIMENTO , GESTÃO EMPRESARIAL , MARKETING  E  INGLÊS</w:t>
      </w:r>
    </w:p>
    <w:p w:rsidR="00CC0DF4" w:rsidRDefault="00CC0DF4">
      <w:pPr>
        <w:spacing w:after="200"/>
      </w:pPr>
    </w:p>
    <w:p w:rsidR="00CC0DF4" w:rsidRDefault="00CC0DF4">
      <w:pPr>
        <w:spacing w:after="200"/>
      </w:pPr>
    </w:p>
    <w:p w:rsidR="00CC0DF4" w:rsidRDefault="00CC0DF4">
      <w:pPr>
        <w:spacing w:after="200"/>
      </w:pPr>
    </w:p>
    <w:p w:rsidR="00CC0DF4" w:rsidRDefault="00CC0DF4">
      <w:pPr>
        <w:spacing w:after="200"/>
        <w:rPr>
          <w:sz w:val="48"/>
          <w:szCs w:val="48"/>
        </w:rPr>
      </w:pPr>
      <w:r>
        <w:rPr>
          <w:sz w:val="48"/>
          <w:szCs w:val="48"/>
        </w:rPr>
        <w:t>QUALIFICAÇÕES :</w:t>
      </w:r>
    </w:p>
    <w:p w:rsidR="00CC0DF4" w:rsidRPr="00CC0DF4" w:rsidRDefault="00CC0DF4">
      <w:pPr>
        <w:spacing w:after="200"/>
      </w:pPr>
      <w:r>
        <w:t>CAPACIDADE  DE  ADAPTAÇÃO  EM  NOVAS  FUNÇÕES  EM  NOVOS  AMBIENTES ,  DETERMINAÇÃO  EM  PROL  DE  RESULTADOS  PARA  A  EMPRESA  ,  TRABALHANDO  DE  FORMA  OBJETIVA  ORGANIZADA  .</w:t>
      </w:r>
    </w:p>
    <w:sectPr w:rsidR="00CC0DF4" w:rsidRPr="00CC0DF4" w:rsidSect="00C42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77E" w:rsidRDefault="002D477E">
      <w:r>
        <w:separator/>
      </w:r>
    </w:p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</w:endnote>
  <w:endnote w:type="continuationSeparator" w:id="1">
    <w:p w:rsidR="002D477E" w:rsidRDefault="002D477E">
      <w:r>
        <w:continuationSeparator/>
      </w:r>
    </w:p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84" w:rsidRDefault="00C42A84">
    <w:pPr>
      <w:pStyle w:val="Rodap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9CE39D4DD0794C0F8936DBA760CF2A5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C42A84" w:rsidRDefault="003613DF">
                    <w:pPr>
                      <w:pStyle w:val="TextoCinza"/>
                    </w:pPr>
                    <w:r>
                      <w:t>windows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C42A84" w:rsidRDefault="00C42A84">
                <w:pPr>
                  <w:pStyle w:val="SemEspaament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2D477E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84" w:rsidRDefault="00C42A84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277.6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placeholder>
                    <w:docPart w:val="A24DDB2055E94D8494209DF40C906120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C42A84" w:rsidRDefault="003613DF">
                    <w:pPr>
                      <w:pStyle w:val="TextoCinza"/>
                    </w:pPr>
                    <w:r>
                      <w:t>windows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56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C42A84" w:rsidRDefault="00C42A84">
                <w:pPr>
                  <w:pStyle w:val="SemEspaament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2D477E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C42A84" w:rsidRDefault="00C42A84">
    <w:pPr>
      <w:pStyle w:val="Rodap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84" w:rsidRDefault="00C42A84">
    <w:pPr>
      <w:pStyle w:val="Rodap"/>
    </w:pPr>
    <w:r>
      <w:rPr>
        <w:noProof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</w:rPr>
      <w:pict>
        <v:oval id="_x0000_s27658" style="position:absolute;margin-left:22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C42A84" w:rsidRDefault="00C42A84">
                <w:pPr>
                  <w:pStyle w:val="SemEspaament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77E" w:rsidRDefault="002D477E">
      <w:r>
        <w:separator/>
      </w:r>
    </w:p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</w:footnote>
  <w:footnote w:type="continuationSeparator" w:id="1">
    <w:p w:rsidR="002D477E" w:rsidRDefault="002D477E">
      <w:r>
        <w:continuationSeparator/>
      </w:r>
    </w:p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  <w:p w:rsidR="002D477E" w:rsidRDefault="002D47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84" w:rsidRDefault="00C42A8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84" w:rsidRDefault="00C42A8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84" w:rsidRDefault="00C42A8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Commarcadore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Commarcadore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Commarcadore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Commarcadore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attachedTemplate r:id="rId1"/>
  <w:styleLockQFSet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9698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CC0DF4"/>
    <w:rsid w:val="002D477E"/>
    <w:rsid w:val="003613DF"/>
    <w:rsid w:val="00C42A84"/>
    <w:rsid w:val="00CC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3204]" strokecolor="none [3213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84"/>
    <w:pPr>
      <w:spacing w:after="160"/>
    </w:pPr>
    <w:rPr>
      <w:rFonts w:eastAsiaTheme="minorEastAsia" w:cstheme="minorBidi"/>
      <w:color w:val="000000" w:themeColor="text1"/>
      <w:lang w:val="pt-BR"/>
    </w:rPr>
  </w:style>
  <w:style w:type="paragraph" w:styleId="Ttulo1">
    <w:name w:val="heading 1"/>
    <w:basedOn w:val="Normal"/>
    <w:next w:val="Normal"/>
    <w:link w:val="Ttulo1Char"/>
    <w:uiPriority w:val="9"/>
    <w:rsid w:val="00C42A84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C42A84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A84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C42A84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C42A8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A84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A84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A84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A84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84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A84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A84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A84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A84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A84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A84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A84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A84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Ttulo">
    <w:name w:val="Title"/>
    <w:basedOn w:val="Normal"/>
    <w:link w:val="TtuloChar"/>
    <w:uiPriority w:val="10"/>
    <w:rsid w:val="00C42A84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C42A84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har"/>
    <w:uiPriority w:val="11"/>
    <w:rsid w:val="00C42A84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A84"/>
    <w:rPr>
      <w:rFonts w:asciiTheme="majorHAnsi" w:eastAsiaTheme="majorEastAsia" w:hAnsiTheme="majorHAnsi" w:cstheme="majorBidi"/>
      <w:sz w:val="28"/>
      <w:szCs w:val="28"/>
    </w:rPr>
  </w:style>
  <w:style w:type="character" w:styleId="Forte">
    <w:name w:val="Strong"/>
    <w:uiPriority w:val="22"/>
    <w:qFormat/>
    <w:rsid w:val="00C42A84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pt-BR"/>
    </w:rPr>
  </w:style>
  <w:style w:type="character" w:styleId="nfase">
    <w:name w:val="Emphasis"/>
    <w:uiPriority w:val="20"/>
    <w:qFormat/>
    <w:rsid w:val="00C42A84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pt-BR"/>
    </w:rPr>
  </w:style>
  <w:style w:type="paragraph" w:customStyle="1" w:styleId="RefernciaIntensa1">
    <w:name w:val="Referência Intensa1"/>
    <w:basedOn w:val="Normal"/>
    <w:link w:val="CardeRefernciaIntensa"/>
    <w:uiPriority w:val="32"/>
    <w:qFormat/>
    <w:rsid w:val="00C42A84"/>
    <w:rPr>
      <w:b/>
      <w:bCs/>
      <w:color w:val="9D3511" w:themeColor="accent1" w:themeShade="BF"/>
      <w:u w:val="single"/>
    </w:rPr>
  </w:style>
  <w:style w:type="character" w:customStyle="1" w:styleId="CardeRefernciaIntensa">
    <w:name w:val="Car de Referência Intensa"/>
    <w:basedOn w:val="Fontepargpadro"/>
    <w:link w:val="RefernciaIntensa1"/>
    <w:uiPriority w:val="32"/>
    <w:rsid w:val="00C42A84"/>
    <w:rPr>
      <w:b/>
      <w:bCs/>
      <w:color w:val="9D3511" w:themeColor="accent1" w:themeShade="BF"/>
      <w:u w:val="single"/>
    </w:rPr>
  </w:style>
  <w:style w:type="paragraph" w:customStyle="1" w:styleId="RefernciaSutil1">
    <w:name w:val="Referência Sutil1"/>
    <w:basedOn w:val="Normal"/>
    <w:link w:val="CardeRefernciaSutil"/>
    <w:uiPriority w:val="31"/>
    <w:qFormat/>
    <w:rsid w:val="00C42A84"/>
    <w:rPr>
      <w:color w:val="737373" w:themeColor="text1" w:themeTint="8C"/>
      <w:u w:val="single"/>
    </w:rPr>
  </w:style>
  <w:style w:type="character" w:customStyle="1" w:styleId="CardeRefernciaSutil">
    <w:name w:val="Car de Referência Sutil"/>
    <w:basedOn w:val="Fontepargpadro"/>
    <w:link w:val="RefernciaSutil1"/>
    <w:uiPriority w:val="31"/>
    <w:rsid w:val="00C42A84"/>
    <w:rPr>
      <w:color w:val="737373" w:themeColor="text1" w:themeTint="8C"/>
      <w:u w:val="single"/>
    </w:rPr>
  </w:style>
  <w:style w:type="paragraph" w:customStyle="1" w:styleId="TtulodeLivro1">
    <w:name w:val="Título de Livro1"/>
    <w:basedOn w:val="Normal"/>
    <w:link w:val="CardeTtulodeLivro"/>
    <w:uiPriority w:val="33"/>
    <w:semiHidden/>
    <w:unhideWhenUsed/>
    <w:qFormat/>
    <w:rsid w:val="00C42A84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CardeTtulodeLivro">
    <w:name w:val="Car de Título de Livro"/>
    <w:basedOn w:val="Fontepargpadro"/>
    <w:link w:val="TtulodeLivro1"/>
    <w:uiPriority w:val="33"/>
    <w:semiHidden/>
    <w:rsid w:val="00C42A84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nfaseIntensa1">
    <w:name w:val="Ênfase Intensa1"/>
    <w:basedOn w:val="Normal"/>
    <w:link w:val="IntenseEmphasisChar"/>
    <w:uiPriority w:val="21"/>
    <w:qFormat/>
    <w:rsid w:val="00C42A84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Fontepargpadro"/>
    <w:link w:val="nfaseIntensa1"/>
    <w:uiPriority w:val="21"/>
    <w:rsid w:val="00C42A84"/>
    <w:rPr>
      <w:b/>
      <w:bCs/>
      <w:i/>
      <w:iCs/>
      <w:color w:val="7B6A4D" w:themeColor="accent3" w:themeShade="BF"/>
    </w:rPr>
  </w:style>
  <w:style w:type="paragraph" w:customStyle="1" w:styleId="nfaseSutil1">
    <w:name w:val="Ênfase Sutil1"/>
    <w:basedOn w:val="Normal"/>
    <w:link w:val="CardenfaseSutil"/>
    <w:uiPriority w:val="19"/>
    <w:qFormat/>
    <w:rsid w:val="00C42A84"/>
    <w:rPr>
      <w:i/>
      <w:iCs/>
      <w:color w:val="737373" w:themeColor="text1" w:themeTint="8C"/>
    </w:rPr>
  </w:style>
  <w:style w:type="character" w:customStyle="1" w:styleId="CardenfaseSutil">
    <w:name w:val="Car de Ênfase Sutil"/>
    <w:basedOn w:val="Fontepargpadro"/>
    <w:link w:val="nfaseSutil1"/>
    <w:uiPriority w:val="19"/>
    <w:rsid w:val="00C42A84"/>
    <w:rPr>
      <w:i/>
      <w:iCs/>
      <w:color w:val="737373" w:themeColor="text1" w:themeTint="8C"/>
    </w:rPr>
  </w:style>
  <w:style w:type="paragraph" w:styleId="Citao">
    <w:name w:val="Quote"/>
    <w:basedOn w:val="Normal"/>
    <w:link w:val="CitaoChar"/>
    <w:uiPriority w:val="29"/>
    <w:qFormat/>
    <w:rsid w:val="00C42A84"/>
    <w:rPr>
      <w:i/>
      <w:iCs/>
      <w:color w:val="7F7F7F" w:themeColor="background1" w:themeShade="7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C42A84"/>
    <w:rPr>
      <w:i/>
      <w:iCs/>
      <w:color w:val="7F7F7F" w:themeColor="background1" w:themeShade="7F"/>
      <w:sz w:val="24"/>
      <w:szCs w:val="24"/>
    </w:rPr>
  </w:style>
  <w:style w:type="paragraph" w:styleId="CitaoIntensa">
    <w:name w:val="Intense Quote"/>
    <w:basedOn w:val="Normal"/>
    <w:uiPriority w:val="30"/>
    <w:qFormat/>
    <w:rsid w:val="00C42A84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Tabelacomgrade">
    <w:name w:val="Table Grid"/>
    <w:basedOn w:val="Tabelanormal"/>
    <w:uiPriority w:val="1"/>
    <w:qFormat/>
    <w:rsid w:val="00C42A84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2A8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2A84"/>
    <w:rPr>
      <w:color w:val="000000" w:themeColor="text1"/>
    </w:rPr>
  </w:style>
  <w:style w:type="paragraph" w:styleId="Rodap">
    <w:name w:val="footer"/>
    <w:basedOn w:val="Normal"/>
    <w:link w:val="RodapChar"/>
    <w:uiPriority w:val="99"/>
    <w:semiHidden/>
    <w:unhideWhenUsed/>
    <w:rsid w:val="00C42A8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2A84"/>
    <w:rPr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A84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A84"/>
    <w:rPr>
      <w:rFonts w:eastAsiaTheme="minorEastAsia" w:hAnsi="Tahoma" w:cstheme="minorBidi"/>
      <w:color w:val="000000" w:themeColor="text1"/>
      <w:sz w:val="16"/>
      <w:szCs w:val="16"/>
      <w:lang w:val="pt-BR"/>
    </w:rPr>
  </w:style>
  <w:style w:type="paragraph" w:styleId="Legenda">
    <w:name w:val="caption"/>
    <w:basedOn w:val="Normal"/>
    <w:next w:val="Normal"/>
    <w:uiPriority w:val="35"/>
    <w:unhideWhenUsed/>
    <w:rsid w:val="00C42A84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SemEspaamento">
    <w:name w:val="No Spacing"/>
    <w:basedOn w:val="Normal"/>
    <w:uiPriority w:val="1"/>
    <w:qFormat/>
    <w:rsid w:val="00C42A84"/>
    <w:pPr>
      <w:spacing w:after="0" w:line="240" w:lineRule="auto"/>
    </w:pPr>
  </w:style>
  <w:style w:type="paragraph" w:styleId="Textoembloco">
    <w:name w:val="Block Text"/>
    <w:aliases w:val="Citação em Bloco"/>
    <w:uiPriority w:val="40"/>
    <w:rsid w:val="00C42A84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  <w:lang w:val="pt-BR"/>
    </w:rPr>
  </w:style>
  <w:style w:type="paragraph" w:styleId="Commarcadores">
    <w:name w:val="List Bullet"/>
    <w:basedOn w:val="Normal"/>
    <w:uiPriority w:val="36"/>
    <w:unhideWhenUsed/>
    <w:qFormat/>
    <w:rsid w:val="00C42A84"/>
    <w:pPr>
      <w:numPr>
        <w:numId w:val="16"/>
      </w:numPr>
      <w:spacing w:after="0"/>
      <w:contextualSpacing/>
    </w:pPr>
  </w:style>
  <w:style w:type="paragraph" w:styleId="Commarcadores2">
    <w:name w:val="List Bullet 2"/>
    <w:basedOn w:val="Normal"/>
    <w:uiPriority w:val="36"/>
    <w:unhideWhenUsed/>
    <w:qFormat/>
    <w:rsid w:val="00C42A84"/>
    <w:pPr>
      <w:numPr>
        <w:numId w:val="17"/>
      </w:numPr>
      <w:spacing w:after="0"/>
    </w:pPr>
  </w:style>
  <w:style w:type="paragraph" w:styleId="Commarcadores3">
    <w:name w:val="List Bullet 3"/>
    <w:basedOn w:val="Normal"/>
    <w:uiPriority w:val="36"/>
    <w:unhideWhenUsed/>
    <w:qFormat/>
    <w:rsid w:val="00C42A84"/>
    <w:pPr>
      <w:numPr>
        <w:numId w:val="18"/>
      </w:numPr>
      <w:spacing w:after="0"/>
    </w:pPr>
  </w:style>
  <w:style w:type="paragraph" w:styleId="Commarcadores4">
    <w:name w:val="List Bullet 4"/>
    <w:basedOn w:val="Normal"/>
    <w:uiPriority w:val="36"/>
    <w:unhideWhenUsed/>
    <w:qFormat/>
    <w:rsid w:val="00C42A84"/>
    <w:pPr>
      <w:numPr>
        <w:numId w:val="19"/>
      </w:numPr>
      <w:spacing w:after="0"/>
    </w:pPr>
  </w:style>
  <w:style w:type="paragraph" w:styleId="Commarcadores5">
    <w:name w:val="List Bullet 5"/>
    <w:basedOn w:val="Normal"/>
    <w:uiPriority w:val="36"/>
    <w:unhideWhenUsed/>
    <w:qFormat/>
    <w:rsid w:val="00C42A84"/>
    <w:pPr>
      <w:numPr>
        <w:numId w:val="20"/>
      </w:numPr>
      <w:spacing w:after="0"/>
    </w:p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C42A84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C42A84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C42A84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C42A84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C42A84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C42A84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C42A84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C42A84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C42A84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Fontepargpadro"/>
    <w:uiPriority w:val="99"/>
    <w:semiHidden/>
    <w:unhideWhenUsed/>
    <w:rsid w:val="00C42A84"/>
    <w:rPr>
      <w:color w:val="CC9900" w:themeColor="hyperlink"/>
      <w:u w:val="single"/>
    </w:rPr>
  </w:style>
  <w:style w:type="paragraph" w:customStyle="1" w:styleId="NomePessoal">
    <w:name w:val="Nome Pessoal"/>
    <w:basedOn w:val="Normal"/>
    <w:uiPriority w:val="2"/>
    <w:qFormat/>
    <w:rsid w:val="00C42A84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TtulodoLivro">
    <w:name w:val="Book Title"/>
    <w:basedOn w:val="Fontepargpadro"/>
    <w:uiPriority w:val="33"/>
    <w:qFormat/>
    <w:rsid w:val="00C42A84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pt-BR"/>
    </w:rPr>
  </w:style>
  <w:style w:type="character" w:styleId="nfaseIntensa">
    <w:name w:val="Intense Emphasis"/>
    <w:basedOn w:val="Fontepargpadro"/>
    <w:uiPriority w:val="21"/>
    <w:qFormat/>
    <w:rsid w:val="00C42A84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RefernciaIntensa">
    <w:name w:val="Intense Reference"/>
    <w:basedOn w:val="Fontepargpadro"/>
    <w:uiPriority w:val="32"/>
    <w:qFormat/>
    <w:rsid w:val="00C42A84"/>
    <w:rPr>
      <w:b/>
      <w:bCs/>
      <w:color w:val="D34817" w:themeColor="accent1"/>
      <w:sz w:val="22"/>
      <w:u w:val="single"/>
    </w:rPr>
  </w:style>
  <w:style w:type="character" w:styleId="nfaseSutil">
    <w:name w:val="Subtle Emphasis"/>
    <w:basedOn w:val="Fontepargpadro"/>
    <w:uiPriority w:val="19"/>
    <w:qFormat/>
    <w:rsid w:val="00C42A84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nciaSutil">
    <w:name w:val="Subtle Reference"/>
    <w:basedOn w:val="Fontepargpadro"/>
    <w:uiPriority w:val="31"/>
    <w:qFormat/>
    <w:rsid w:val="00C42A84"/>
    <w:rPr>
      <w:color w:val="737373" w:themeColor="text1" w:themeTint="8C"/>
      <w:sz w:val="22"/>
      <w:u w:val="single"/>
    </w:rPr>
  </w:style>
  <w:style w:type="character" w:styleId="TextodoEspaoReservado">
    <w:name w:val="Placeholder Text"/>
    <w:basedOn w:val="Fontepargpadro"/>
    <w:uiPriority w:val="99"/>
    <w:rsid w:val="00C42A84"/>
    <w:rPr>
      <w:color w:val="808080"/>
    </w:rPr>
  </w:style>
  <w:style w:type="character" w:customStyle="1" w:styleId="CardeDatadaSubseo1">
    <w:name w:val="Car de Data da Subseção1"/>
    <w:basedOn w:val="Fontepargpadro"/>
    <w:link w:val="DatadaSubseo"/>
    <w:rsid w:val="00C42A84"/>
    <w:rPr>
      <w:rFonts w:asciiTheme="majorHAnsi" w:eastAsiaTheme="majorEastAsia" w:hAnsiTheme="majorHAnsi" w:cstheme="majorBidi"/>
      <w:color w:val="696464" w:themeColor="text2"/>
      <w:spacing w:val="20"/>
      <w:sz w:val="24"/>
      <w:szCs w:val="24"/>
      <w:lang w:val="pt-BR"/>
    </w:rPr>
  </w:style>
  <w:style w:type="paragraph" w:customStyle="1" w:styleId="Subseo">
    <w:name w:val="Subseção"/>
    <w:basedOn w:val="Normal"/>
    <w:next w:val="Normal"/>
    <w:link w:val="CardeSubseo"/>
    <w:qFormat/>
    <w:rsid w:val="00C42A8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TextodaSubseo">
    <w:name w:val="Texto da Subseção"/>
    <w:basedOn w:val="Normal"/>
    <w:qFormat/>
    <w:rsid w:val="00C42A84"/>
    <w:pPr>
      <w:spacing w:before="120"/>
      <w:contextualSpacing/>
    </w:pPr>
  </w:style>
  <w:style w:type="paragraph" w:customStyle="1" w:styleId="DatadaSubseo">
    <w:name w:val="Data da Subseção"/>
    <w:basedOn w:val="Normal"/>
    <w:next w:val="Normal"/>
    <w:link w:val="CardeDatadaSubseo1"/>
    <w:qFormat/>
    <w:rsid w:val="00C42A84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CardeDatadaSubseo">
    <w:name w:val="Car de Data da Subseção"/>
    <w:basedOn w:val="Fontepargpadro"/>
    <w:link w:val="DatadaSubseo"/>
    <w:rsid w:val="00C42A84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CardeSubseo">
    <w:name w:val="Car de Subseção"/>
    <w:basedOn w:val="Fontepargpadro"/>
    <w:link w:val="Subseo"/>
    <w:rsid w:val="00C42A84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Seo">
    <w:name w:val="Seção"/>
    <w:basedOn w:val="Normal"/>
    <w:next w:val="Normal"/>
    <w:qFormat/>
    <w:rsid w:val="00C42A84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PlaceholderAutotext32">
    <w:name w:val="PlaceholderAutotext_32"/>
    <w:semiHidden/>
    <w:unhideWhenUsed/>
    <w:rsid w:val="00C42A84"/>
    <w:pPr>
      <w:tabs>
        <w:tab w:val="num" w:pos="720"/>
      </w:tabs>
      <w:spacing w:after="0"/>
      <w:ind w:left="360" w:hanging="360"/>
      <w:contextualSpacing/>
    </w:pPr>
    <w:rPr>
      <w:rFonts w:eastAsiaTheme="minorEastAsia" w:cstheme="minorBidi"/>
      <w:color w:val="000000" w:themeColor="text1"/>
      <w:lang w:val="pt-BR"/>
    </w:rPr>
  </w:style>
  <w:style w:type="paragraph" w:customStyle="1" w:styleId="TextoCinza">
    <w:name w:val="Texto Cinza"/>
    <w:basedOn w:val="SemEspaamento"/>
    <w:unhideWhenUsed/>
    <w:qFormat/>
    <w:rsid w:val="00C42A84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character" w:customStyle="1" w:styleId="subsectiondatechar">
    <w:name w:val="subsectiondatechar"/>
    <w:basedOn w:val="Fontepargpadro"/>
    <w:uiPriority w:val="99"/>
    <w:unhideWhenUsed/>
    <w:rsid w:val="00C42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BA42CD99104939A8F36D90A07A97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BE572-0A03-4C03-A37D-63FEF34D5580}"/>
      </w:docPartPr>
      <w:docPartBody>
        <w:p w:rsidR="00000000" w:rsidRDefault="00816EC9">
          <w:pPr>
            <w:pStyle w:val="18BA42CD99104939A8F36D90A07A97A2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9CE39D4DD0794C0F8936DBA760CF2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04BB2-13D6-4617-BC0D-30A74E76403A}"/>
      </w:docPartPr>
      <w:docPartBody>
        <w:p w:rsidR="00000000" w:rsidRDefault="00816EC9">
          <w:pPr>
            <w:pStyle w:val="9CE39D4DD0794C0F8936DBA760CF2A58"/>
          </w:pPr>
          <w:r>
            <w:rPr>
              <w:rStyle w:val="TextodoEspaoReservado"/>
              <w:rFonts w:eastAsiaTheme="majorEastAsia" w:cstheme="majorBidi"/>
              <w:szCs w:val="20"/>
            </w:rPr>
            <w:t>[Digite seu nome]</w:t>
          </w:r>
        </w:p>
      </w:docPartBody>
    </w:docPart>
    <w:docPart>
      <w:docPartPr>
        <w:name w:val="A24DDB2055E94D8494209DF40C906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4098B-6151-4363-91B2-D544F53B1C5C}"/>
      </w:docPartPr>
      <w:docPartBody>
        <w:p w:rsidR="00000000" w:rsidRDefault="00816EC9">
          <w:pPr>
            <w:pStyle w:val="A24DDB2055E94D8494209DF40C906120"/>
          </w:pPr>
          <w:r>
            <w:rPr>
              <w:rStyle w:val="TextodoEspaoReservado"/>
              <w:rFonts w:eastAsiaTheme="majorEastAsia" w:cstheme="majorBidi"/>
              <w:szCs w:val="20"/>
            </w:rPr>
            <w:t xml:space="preserve">[Digite seu </w:t>
          </w:r>
          <w:r>
            <w:rPr>
              <w:rStyle w:val="TextodoEspaoReservado"/>
              <w:rFonts w:eastAsiaTheme="majorEastAsia" w:cstheme="majorBidi"/>
              <w:szCs w:val="20"/>
            </w:rPr>
            <w:t>nome]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16EC9"/>
    <w:rsid w:val="0081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Pr>
      <w:rFonts w:eastAsiaTheme="minorEastAsia" w:cstheme="minorBidi"/>
      <w:bCs w:val="0"/>
      <w:iCs w:val="0"/>
      <w:color w:val="808080"/>
      <w:szCs w:val="22"/>
      <w:lang w:val="pt-BR"/>
    </w:rPr>
  </w:style>
  <w:style w:type="paragraph" w:customStyle="1" w:styleId="18BA42CD99104939A8F36D90A07A97A2">
    <w:name w:val="18BA42CD99104939A8F36D90A07A97A2"/>
  </w:style>
  <w:style w:type="paragraph" w:customStyle="1" w:styleId="AE936D5710004DEFA22865AECE5765D6">
    <w:name w:val="AE936D5710004DEFA22865AECE5765D6"/>
  </w:style>
  <w:style w:type="paragraph" w:customStyle="1" w:styleId="5577736AFE9343A5A998BBD9E29B4A40">
    <w:name w:val="5577736AFE9343A5A998BBD9E29B4A40"/>
  </w:style>
  <w:style w:type="paragraph" w:customStyle="1" w:styleId="5D9F164E4A924DAF84CD64E5DB561069">
    <w:name w:val="5D9F164E4A924DAF84CD64E5DB561069"/>
  </w:style>
  <w:style w:type="paragraph" w:customStyle="1" w:styleId="B44FCE7DD2F74214921C12E3D16E33DF">
    <w:name w:val="B44FCE7DD2F74214921C12E3D16E33DF"/>
  </w:style>
  <w:style w:type="paragraph" w:customStyle="1" w:styleId="CA75E51FFFA8479AAB8C6A42FA40E368">
    <w:name w:val="CA75E51FFFA8479AAB8C6A42FA40E368"/>
  </w:style>
  <w:style w:type="paragraph" w:customStyle="1" w:styleId="AC79B3BC47B24CC88697241EF6ABF4FC">
    <w:name w:val="AC79B3BC47B24CC88697241EF6ABF4FC"/>
  </w:style>
  <w:style w:type="character" w:customStyle="1" w:styleId="CardeDatadaSubseo1">
    <w:name w:val="Car de Data da Subseção1"/>
    <w:basedOn w:val="Fontepargpadro"/>
    <w:link w:val="DatadaSubseo"/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DatadaSubseo">
    <w:name w:val="Data da Subseção"/>
    <w:basedOn w:val="Normal"/>
    <w:next w:val="Normal"/>
    <w:link w:val="CardeDatadaSubseo1"/>
    <w:qFormat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65667FFC981746E4AAB00B955BA3F1B7">
    <w:name w:val="65667FFC981746E4AAB00B955BA3F1B7"/>
  </w:style>
  <w:style w:type="paragraph" w:customStyle="1" w:styleId="1A33F001C7F24D879F21EAE665207BF7">
    <w:name w:val="1A33F001C7F24D879F21EAE665207BF7"/>
  </w:style>
  <w:style w:type="paragraph" w:customStyle="1" w:styleId="B56CB41575DE40E89AF35F8BF3613012">
    <w:name w:val="B56CB41575DE40E89AF35F8BF3613012"/>
  </w:style>
  <w:style w:type="paragraph" w:customStyle="1" w:styleId="275E029FC3964D2FACEEA2546AC02C6A">
    <w:name w:val="275E029FC3964D2FACEEA2546AC02C6A"/>
  </w:style>
  <w:style w:type="paragraph" w:customStyle="1" w:styleId="B0C6B349A0704F63AB41FF50A4E763E7">
    <w:name w:val="B0C6B349A0704F63AB41FF50A4E763E7"/>
  </w:style>
  <w:style w:type="paragraph" w:customStyle="1" w:styleId="5DCDCC1CF3F94E378089ADDF4607EC3A">
    <w:name w:val="5DCDCC1CF3F94E378089ADDF4607EC3A"/>
  </w:style>
  <w:style w:type="paragraph" w:customStyle="1" w:styleId="D4AAD3941CFF47D492F8FA288E0D17DC">
    <w:name w:val="D4AAD3941CFF47D492F8FA288E0D17DC"/>
  </w:style>
  <w:style w:type="paragraph" w:customStyle="1" w:styleId="6B30A7A930114A229A74E42E6B8D00CA">
    <w:name w:val="6B30A7A930114A229A74E42E6B8D00CA"/>
  </w:style>
  <w:style w:type="paragraph" w:customStyle="1" w:styleId="598A2A31D19E4AEDB566BFDF7200384D">
    <w:name w:val="598A2A31D19E4AEDB566BFDF7200384D"/>
  </w:style>
  <w:style w:type="paragraph" w:customStyle="1" w:styleId="116A01A0DF6F4ABEA735900A792BD5A7">
    <w:name w:val="116A01A0DF6F4ABEA735900A792BD5A7"/>
  </w:style>
  <w:style w:type="paragraph" w:customStyle="1" w:styleId="9CE39D4DD0794C0F8936DBA760CF2A58">
    <w:name w:val="9CE39D4DD0794C0F8936DBA760CF2A58"/>
  </w:style>
  <w:style w:type="paragraph" w:customStyle="1" w:styleId="A24DDB2055E94D8494209DF40C906120">
    <w:name w:val="A24DDB2055E94D8494209DF40C9061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736DEB36-D1A5-44A4-A149-C627B861E8A0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18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&lt;[Type the completion date]&gt; | &lt;[Type the degree]&gt;</vt:lpstr>
      <vt:lpstr>&lt;[Type the start date]&gt; - &lt;[Type the end date]&gt; | &lt;[Type the job title]&gt;</vt:lpstr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2015-06-19T18:22:00Z</dcterms:created>
  <dcterms:modified xsi:type="dcterms:W3CDTF">2015-06-19T18:41:00Z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