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2B" w:rsidRPr="009D18D8" w:rsidRDefault="00FF189F">
      <w:pPr>
        <w:pStyle w:val="Ttulo"/>
        <w:rPr>
          <w:lang w:val="pt-BR"/>
        </w:rPr>
      </w:pPr>
      <w:r>
        <w:rPr>
          <w:lang w:val="pt-BR"/>
        </w:rPr>
        <w:t>‍‍</w:t>
      </w:r>
      <w:sdt>
        <w:sdtPr>
          <w:rPr>
            <w:lang w:val="pt-BR"/>
          </w:rPr>
          <w:alias w:val="Seu nome"/>
          <w:tag w:val=""/>
          <w:id w:val="1246310863"/>
          <w:placeholder>
            <w:docPart w:val="48D3A98068D7469BB0D1A3C8415A287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75AB4">
            <w:rPr>
              <w:lang w:val="pt-BR"/>
            </w:rPr>
            <w:t>Mateus Fonseca de Oliveira</w:t>
          </w:r>
        </w:sdtContent>
      </w:sdt>
    </w:p>
    <w:p w:rsidR="0057062B" w:rsidRPr="009D18D8" w:rsidRDefault="008863E3">
      <w:pPr>
        <w:rPr>
          <w:lang w:val="pt-BR"/>
        </w:rPr>
      </w:pPr>
      <w:sdt>
        <w:sdtPr>
          <w:rPr>
            <w:color w:val="auto"/>
            <w:lang w:val="pt-BR"/>
          </w:rPr>
          <w:alias w:val="Endereço"/>
          <w:tag w:val=""/>
          <w:id w:val="-593780209"/>
          <w:placeholder>
            <w:docPart w:val="DD53C81176EE4D45A8090CCCF3674CD8"/>
          </w:placeholder>
          <w:dataBinding w:prefixMappings="xmlns:ns0='http://schemas.microsoft.com/office/2006/coverPageProps' " w:xpath="/ns0:CoverPageProperties[1]/ns0:EmpresaAddress[1]" w:storeItemID="{55AF091B-3C7A-41E3-B477-F2FDAA23CFDA}"/>
          <w:text/>
        </w:sdtPr>
        <w:sdtEndPr/>
        <w:sdtContent>
          <w:r w:rsidR="00DF2095">
            <w:rPr>
              <w:color w:val="auto"/>
              <w:lang w:val="pt-BR"/>
            </w:rPr>
            <w:t xml:space="preserve">Rua Professor </w:t>
          </w:r>
          <w:proofErr w:type="spellStart"/>
          <w:r w:rsidR="00DF2095">
            <w:rPr>
              <w:color w:val="auto"/>
              <w:lang w:val="pt-BR"/>
            </w:rPr>
            <w:t>Gilceu</w:t>
          </w:r>
          <w:proofErr w:type="spellEnd"/>
          <w:r w:rsidR="00DF2095">
            <w:rPr>
              <w:color w:val="auto"/>
              <w:lang w:val="pt-BR"/>
            </w:rPr>
            <w:t xml:space="preserve"> Machado, </w:t>
          </w:r>
          <w:r w:rsidR="00DF2095" w:rsidRPr="00DF2095">
            <w:rPr>
              <w:color w:val="auto"/>
              <w:lang w:val="pt-BR"/>
            </w:rPr>
            <w:t>nº64</w:t>
          </w:r>
          <w:r w:rsidR="00DF2095">
            <w:rPr>
              <w:color w:val="auto"/>
              <w:lang w:val="pt-BR"/>
            </w:rPr>
            <w:t>, Amaral – Cacho</w:t>
          </w:r>
        </w:sdtContent>
      </w:sdt>
      <w:r w:rsidR="00DF2095">
        <w:rPr>
          <w:color w:val="auto"/>
          <w:lang w:val="pt-BR"/>
        </w:rPr>
        <w:t xml:space="preserve">eiro de </w:t>
      </w:r>
      <w:proofErr w:type="gramStart"/>
      <w:r w:rsidR="00DF2095">
        <w:rPr>
          <w:color w:val="auto"/>
          <w:lang w:val="pt-BR"/>
        </w:rPr>
        <w:t>Itapemirim –ES</w:t>
      </w:r>
      <w:proofErr w:type="gramEnd"/>
      <w:r w:rsidR="00DF2095">
        <w:rPr>
          <w:color w:val="auto"/>
          <w:lang w:val="pt-BR"/>
        </w:rPr>
        <w:t xml:space="preserve"> - </w:t>
      </w:r>
      <w:r w:rsidR="00DF2095" w:rsidRPr="00DF2095">
        <w:rPr>
          <w:rFonts w:ascii="Arial" w:eastAsia="Times New Roman" w:hAnsi="Arial" w:cs="Arial"/>
          <w:color w:val="000000"/>
          <w:sz w:val="15"/>
          <w:szCs w:val="15"/>
          <w:lang w:val="pt-BR" w:eastAsia="pt-BR"/>
        </w:rPr>
        <w:br/>
      </w:r>
      <w:r w:rsidR="00DF2095">
        <w:rPr>
          <w:rFonts w:ascii="Arial" w:eastAsia="Times New Roman" w:hAnsi="Arial" w:cs="Arial"/>
          <w:color w:val="000000"/>
          <w:sz w:val="15"/>
          <w:szCs w:val="15"/>
          <w:lang w:val="pt-BR" w:eastAsia="pt-BR"/>
        </w:rPr>
        <w:t xml:space="preserve">CEP </w:t>
      </w:r>
      <w:r w:rsidR="00DF2095" w:rsidRPr="00DF2095">
        <w:rPr>
          <w:rFonts w:ascii="Arial" w:eastAsia="Times New Roman" w:hAnsi="Arial" w:cs="Arial"/>
          <w:color w:val="000000"/>
          <w:sz w:val="15"/>
          <w:szCs w:val="15"/>
          <w:lang w:val="pt-BR" w:eastAsia="pt-BR"/>
        </w:rPr>
        <w:t>29305-180</w:t>
      </w:r>
      <w:r w:rsidR="00DF2095">
        <w:rPr>
          <w:rFonts w:ascii="Arial" w:eastAsia="Times New Roman" w:hAnsi="Arial" w:cs="Arial"/>
          <w:color w:val="000000"/>
          <w:sz w:val="15"/>
          <w:szCs w:val="15"/>
          <w:lang w:val="pt-BR" w:eastAsia="pt-BR"/>
        </w:rPr>
        <w:t xml:space="preserve"> </w:t>
      </w:r>
      <w:r w:rsidR="00DF2095">
        <w:rPr>
          <w:color w:val="auto"/>
          <w:lang w:val="pt-BR"/>
        </w:rPr>
        <w:t xml:space="preserve"> </w:t>
      </w:r>
      <w:r w:rsidR="00FF189F" w:rsidRPr="009D18D8">
        <w:rPr>
          <w:lang w:val="pt-BR"/>
        </w:rPr>
        <w:t> | </w:t>
      </w:r>
      <w:sdt>
        <w:sdtPr>
          <w:rPr>
            <w:lang w:val="pt-BR"/>
          </w:rPr>
          <w:alias w:val="Telefone"/>
          <w:tag w:val=""/>
          <w:id w:val="-1416317146"/>
          <w:placeholder>
            <w:docPart w:val="D97347A4F2DE4FA5BC84D2C76F695F09"/>
          </w:placeholder>
          <w:dataBinding w:prefixMappings="xmlns:ns0='http://schemas.microsoft.com/office/2006/coverPageProps' " w:xpath="/ns0:CoverPageProperties[1]/ns0:EmpresaPhone[1]" w:storeItemID="{55AF091B-3C7A-41E3-B477-F2FDAA23CFDA}"/>
          <w:text/>
        </w:sdtPr>
        <w:sdtEndPr/>
        <w:sdtContent>
          <w:r w:rsidR="00DF2095">
            <w:rPr>
              <w:lang w:val="pt-BR"/>
            </w:rPr>
            <w:t>(28) 99942-6786</w:t>
          </w:r>
        </w:sdtContent>
      </w:sdt>
      <w:r w:rsidR="00FF189F" w:rsidRPr="009D18D8">
        <w:rPr>
          <w:lang w:val="pt-BR"/>
        </w:rPr>
        <w:t> | </w:t>
      </w:r>
      <w:sdt>
        <w:sdtPr>
          <w:rPr>
            <w:lang w:val="pt-BR"/>
          </w:rPr>
          <w:alias w:val="Email"/>
          <w:tag w:val=""/>
          <w:id w:val="-391963670"/>
          <w:placeholder>
            <w:docPart w:val="584F7000AEF7491D99F07F5ACDA633A4"/>
          </w:placeholder>
          <w:dataBinding w:prefixMappings="xmlns:ns0='http://schemas.microsoft.com/office/2006/coverPageProps' " w:xpath="/ns0:CoverPageProperties[1]/ns0:EmpresaEmail[1]" w:storeItemID="{55AF091B-3C7A-41E3-B477-F2FDAA23CFDA}"/>
          <w:text/>
        </w:sdtPr>
        <w:sdtEndPr/>
        <w:sdtContent>
          <w:r w:rsidR="00DF2095">
            <w:rPr>
              <w:lang w:val="pt-BR"/>
            </w:rPr>
            <w:t>fonsecamateus91@gmail.com</w:t>
          </w:r>
        </w:sdtContent>
      </w:sdt>
    </w:p>
    <w:p w:rsidR="0057062B" w:rsidRPr="009D18D8" w:rsidRDefault="00FF189F">
      <w:pPr>
        <w:pStyle w:val="Ttulodaseo"/>
        <w:spacing w:before="720"/>
        <w:rPr>
          <w:lang w:val="pt-BR"/>
        </w:rPr>
      </w:pPr>
      <w:r w:rsidRPr="009D18D8">
        <w:rPr>
          <w:lang w:val="pt-BR"/>
        </w:rPr>
        <w:t>Objetivo</w:t>
      </w:r>
    </w:p>
    <w:p w:rsidR="0057062B" w:rsidRPr="009D18D8" w:rsidRDefault="00DF2095">
      <w:pPr>
        <w:pStyle w:val="Listacommarcadores"/>
        <w:rPr>
          <w:lang w:val="pt-BR"/>
        </w:rPr>
      </w:pPr>
      <w:r w:rsidRPr="00DF2095">
        <w:rPr>
          <w:rStyle w:val="nfase"/>
          <w:rFonts w:ascii="Helvetica" w:hAnsi="Helvetica" w:cs="Helvetica"/>
          <w:color w:val="333333"/>
          <w:lang w:val="pt-BR"/>
        </w:rPr>
        <w:t>Colaborar em um ambiente de trabalho onde possa colocar em pratica meus conhecimentos</w:t>
      </w:r>
      <w:r>
        <w:rPr>
          <w:rStyle w:val="nfase"/>
          <w:rFonts w:ascii="Helvetica" w:hAnsi="Helvetica" w:cs="Helvetica"/>
          <w:color w:val="333333"/>
          <w:lang w:val="pt-BR"/>
        </w:rPr>
        <w:t xml:space="preserve"> e minha experiência</w:t>
      </w:r>
      <w:r w:rsidR="00A0161D">
        <w:rPr>
          <w:rStyle w:val="nfase"/>
          <w:rFonts w:ascii="Helvetica" w:hAnsi="Helvetica" w:cs="Helvetica"/>
          <w:color w:val="333333"/>
          <w:lang w:val="pt-BR"/>
        </w:rPr>
        <w:t xml:space="preserve"> em favor da empresa, focando sempre o </w:t>
      </w:r>
      <w:proofErr w:type="gramStart"/>
      <w:r w:rsidR="00A0161D">
        <w:rPr>
          <w:rStyle w:val="nfase"/>
          <w:rFonts w:ascii="Helvetica" w:hAnsi="Helvetica" w:cs="Helvetica"/>
          <w:color w:val="333333"/>
          <w:lang w:val="pt-BR"/>
        </w:rPr>
        <w:t>beneficio</w:t>
      </w:r>
      <w:proofErr w:type="gramEnd"/>
      <w:r w:rsidR="00A0161D">
        <w:rPr>
          <w:rStyle w:val="nfase"/>
          <w:rFonts w:ascii="Helvetica" w:hAnsi="Helvetica" w:cs="Helvetica"/>
          <w:color w:val="333333"/>
          <w:lang w:val="pt-BR"/>
        </w:rPr>
        <w:t xml:space="preserve"> e</w:t>
      </w:r>
      <w:r w:rsidRPr="00DF2095">
        <w:rPr>
          <w:rStyle w:val="nfase"/>
          <w:rFonts w:ascii="Helvetica" w:hAnsi="Helvetica" w:cs="Helvetica"/>
          <w:color w:val="333333"/>
          <w:lang w:val="pt-BR"/>
        </w:rPr>
        <w:t xml:space="preserve"> o crescimento da organização e </w:t>
      </w:r>
      <w:r>
        <w:rPr>
          <w:rStyle w:val="nfase"/>
          <w:rFonts w:ascii="Helvetica" w:hAnsi="Helvetica" w:cs="Helvetica"/>
          <w:color w:val="333333"/>
          <w:lang w:val="pt-BR"/>
        </w:rPr>
        <w:t>d</w:t>
      </w:r>
      <w:r w:rsidRPr="00DF2095">
        <w:rPr>
          <w:rStyle w:val="nfase"/>
          <w:rFonts w:ascii="Helvetica" w:hAnsi="Helvetica" w:cs="Helvetica"/>
          <w:color w:val="333333"/>
          <w:lang w:val="pt-BR"/>
        </w:rPr>
        <w:t>o</w:t>
      </w:r>
      <w:r>
        <w:rPr>
          <w:rStyle w:val="nfase"/>
          <w:rFonts w:ascii="Helvetica" w:hAnsi="Helvetica" w:cs="Helvetica"/>
          <w:color w:val="333333"/>
          <w:lang w:val="pt-BR"/>
        </w:rPr>
        <w:t xml:space="preserve"> meu</w:t>
      </w:r>
      <w:r w:rsidRPr="00DF2095">
        <w:rPr>
          <w:rStyle w:val="nfase"/>
          <w:rFonts w:ascii="Helvetica" w:hAnsi="Helvetica" w:cs="Helvetica"/>
          <w:color w:val="333333"/>
          <w:lang w:val="pt-BR"/>
        </w:rPr>
        <w:t xml:space="preserve"> crescimento profissional.</w:t>
      </w:r>
    </w:p>
    <w:p w:rsidR="0057062B" w:rsidRPr="009D18D8" w:rsidRDefault="00FF189F">
      <w:pPr>
        <w:pStyle w:val="Ttulodaseo"/>
        <w:rPr>
          <w:lang w:val="pt-BR"/>
        </w:rPr>
      </w:pPr>
      <w:r w:rsidRPr="009D18D8">
        <w:rPr>
          <w:lang w:val="pt-BR"/>
        </w:rPr>
        <w:t>Educação</w:t>
      </w:r>
    </w:p>
    <w:p w:rsidR="0057062B" w:rsidRPr="009D18D8" w:rsidRDefault="00DF2095">
      <w:pPr>
        <w:pStyle w:val="Subseo"/>
        <w:spacing w:before="100"/>
        <w:rPr>
          <w:lang w:val="pt-BR"/>
        </w:rPr>
      </w:pPr>
      <w:r>
        <w:rPr>
          <w:lang w:val="pt-BR"/>
        </w:rPr>
        <w:t>Psicologia</w:t>
      </w:r>
      <w:proofErr w:type="gramStart"/>
      <w:r>
        <w:rPr>
          <w:lang w:val="pt-BR"/>
        </w:rPr>
        <w:t xml:space="preserve"> </w:t>
      </w:r>
      <w:r w:rsidR="00FF189F" w:rsidRPr="009D18D8">
        <w:rPr>
          <w:lang w:val="pt-BR"/>
        </w:rPr>
        <w:t> </w:t>
      </w:r>
      <w:proofErr w:type="gramEnd"/>
      <w:r w:rsidR="00FF189F" w:rsidRPr="009D18D8">
        <w:rPr>
          <w:lang w:val="pt-BR"/>
        </w:rPr>
        <w:t>| </w:t>
      </w:r>
      <w:r w:rsidR="00450BBE">
        <w:rPr>
          <w:lang w:val="pt-BR"/>
        </w:rPr>
        <w:t>9</w:t>
      </w:r>
      <w:r>
        <w:rPr>
          <w:lang w:val="pt-BR"/>
        </w:rPr>
        <w:t>º PERÍODO</w:t>
      </w:r>
      <w:r w:rsidR="00FF189F" w:rsidRPr="009D18D8">
        <w:rPr>
          <w:lang w:val="pt-BR"/>
        </w:rPr>
        <w:t> | </w:t>
      </w:r>
      <w:r>
        <w:rPr>
          <w:lang w:val="pt-BR"/>
        </w:rPr>
        <w:t>mULTIVIX</w:t>
      </w:r>
      <w:r w:rsidR="00D97431">
        <w:rPr>
          <w:lang w:val="pt-BR"/>
        </w:rPr>
        <w:t xml:space="preserve"> campus cachoeiro de itapemirim </w:t>
      </w:r>
    </w:p>
    <w:p w:rsidR="00553FCD" w:rsidRDefault="00553FCD">
      <w:pPr>
        <w:pStyle w:val="Ttulodaseo"/>
        <w:rPr>
          <w:lang w:val="pt-BR"/>
        </w:rPr>
      </w:pPr>
      <w:r>
        <w:rPr>
          <w:lang w:val="pt-BR"/>
        </w:rPr>
        <w:t>Qualificações e atividades complementares</w:t>
      </w:r>
    </w:p>
    <w:p w:rsidR="00553FCD" w:rsidRDefault="00175AB4" w:rsidP="00553FCD">
      <w:pPr>
        <w:rPr>
          <w:lang w:val="pt-BR"/>
        </w:rPr>
      </w:pPr>
      <w:r>
        <w:rPr>
          <w:lang w:val="pt-BR"/>
        </w:rPr>
        <w:t xml:space="preserve">- </w:t>
      </w:r>
      <w:r w:rsidR="00553FCD">
        <w:rPr>
          <w:lang w:val="pt-BR"/>
        </w:rPr>
        <w:t>Treinamento Comercial</w:t>
      </w:r>
      <w:r>
        <w:rPr>
          <w:lang w:val="pt-BR"/>
        </w:rPr>
        <w:t xml:space="preserve"> VIVO </w:t>
      </w:r>
      <w:r w:rsidR="00553FCD">
        <w:rPr>
          <w:lang w:val="pt-BR"/>
        </w:rPr>
        <w:t xml:space="preserve">– </w:t>
      </w:r>
      <w:proofErr w:type="spellStart"/>
      <w:r w:rsidR="00553FCD">
        <w:rPr>
          <w:lang w:val="pt-BR"/>
        </w:rPr>
        <w:t>Affero</w:t>
      </w:r>
      <w:proofErr w:type="spellEnd"/>
      <w:r>
        <w:rPr>
          <w:lang w:val="pt-BR"/>
        </w:rPr>
        <w:t xml:space="preserve"> – 30 horas</w:t>
      </w:r>
    </w:p>
    <w:p w:rsidR="00175AB4" w:rsidRDefault="00175AB4" w:rsidP="00553FCD">
      <w:pPr>
        <w:rPr>
          <w:lang w:val="pt-BR"/>
        </w:rPr>
      </w:pPr>
      <w:r>
        <w:rPr>
          <w:lang w:val="pt-BR"/>
        </w:rPr>
        <w:t xml:space="preserve">- XI Congresso Interdisciplinar saúde, educação e trabalho – Inter Clinica Ribeiro do Valle – 50 </w:t>
      </w:r>
      <w:proofErr w:type="gramStart"/>
      <w:r>
        <w:rPr>
          <w:lang w:val="pt-BR"/>
        </w:rPr>
        <w:t>horas</w:t>
      </w:r>
      <w:proofErr w:type="gramEnd"/>
    </w:p>
    <w:p w:rsidR="00175AB4" w:rsidRDefault="00175AB4" w:rsidP="00553FCD">
      <w:pPr>
        <w:rPr>
          <w:lang w:val="pt-BR"/>
        </w:rPr>
      </w:pPr>
      <w:r>
        <w:rPr>
          <w:lang w:val="pt-BR"/>
        </w:rPr>
        <w:t>- I Encontro Multidisciplinar UNIFSJ: Cérebro e Emoção – UNIFSJ – 30 horas</w:t>
      </w:r>
    </w:p>
    <w:p w:rsidR="006E6330" w:rsidRDefault="006E6330" w:rsidP="00553FCD">
      <w:pPr>
        <w:rPr>
          <w:lang w:val="pt-BR"/>
        </w:rPr>
      </w:pPr>
      <w:r>
        <w:rPr>
          <w:lang w:val="pt-BR"/>
        </w:rPr>
        <w:t>- Informática avançada (Office, Internet, Manutenção, Corel Draw</w:t>
      </w:r>
      <w:proofErr w:type="gramStart"/>
      <w:r>
        <w:rPr>
          <w:lang w:val="pt-BR"/>
        </w:rPr>
        <w:t>)</w:t>
      </w:r>
      <w:proofErr w:type="gramEnd"/>
      <w:r>
        <w:rPr>
          <w:lang w:val="pt-BR"/>
        </w:rPr>
        <w:t xml:space="preserve"> </w:t>
      </w:r>
      <w:bookmarkStart w:id="0" w:name="_GoBack"/>
      <w:bookmarkEnd w:id="0"/>
    </w:p>
    <w:p w:rsidR="0057062B" w:rsidRPr="009D18D8" w:rsidRDefault="00553FCD">
      <w:pPr>
        <w:pStyle w:val="Ttulodaseo"/>
        <w:rPr>
          <w:lang w:val="pt-BR"/>
        </w:rPr>
      </w:pPr>
      <w:r>
        <w:rPr>
          <w:lang w:val="pt-BR"/>
        </w:rPr>
        <w:t>Estágios</w:t>
      </w:r>
    </w:p>
    <w:p w:rsidR="0057062B" w:rsidRPr="009D18D8" w:rsidRDefault="00553FCD">
      <w:pPr>
        <w:pStyle w:val="Subseo"/>
        <w:spacing w:before="100"/>
        <w:rPr>
          <w:lang w:val="pt-BR"/>
        </w:rPr>
      </w:pPr>
      <w:r>
        <w:rPr>
          <w:lang w:val="pt-BR"/>
        </w:rPr>
        <w:t>POLICIA CIVIL DO ESTADO DO RIO DE JANEIRO</w:t>
      </w:r>
    </w:p>
    <w:p w:rsidR="00553FCD" w:rsidRPr="00553FCD" w:rsidRDefault="00553FCD" w:rsidP="00553FCD">
      <w:pPr>
        <w:pStyle w:val="Listacommarcadores"/>
        <w:rPr>
          <w:lang w:val="pt-BR"/>
        </w:rPr>
      </w:pPr>
      <w:r>
        <w:rPr>
          <w:lang w:val="pt-BR"/>
        </w:rPr>
        <w:t xml:space="preserve">Atuei durante um ano como estagiário de atendimento social na 140ª DP – Natividade –RJ Recebendo a demanda do publico e fazendo o encaminhamento para os órgãos necessários.  </w:t>
      </w:r>
    </w:p>
    <w:p w:rsidR="0057062B" w:rsidRPr="009D18D8" w:rsidRDefault="00553FCD">
      <w:pPr>
        <w:pStyle w:val="Subseo"/>
        <w:rPr>
          <w:lang w:val="pt-BR"/>
        </w:rPr>
      </w:pPr>
      <w:proofErr w:type="gramStart"/>
      <w:r>
        <w:rPr>
          <w:lang w:val="pt-BR"/>
        </w:rPr>
        <w:t>SUPERMERCADO UNIDOS</w:t>
      </w:r>
      <w:proofErr w:type="gramEnd"/>
      <w:r>
        <w:rPr>
          <w:lang w:val="pt-BR"/>
        </w:rPr>
        <w:t xml:space="preserve"> </w:t>
      </w:r>
    </w:p>
    <w:p w:rsidR="00450BBE" w:rsidRDefault="00553FCD" w:rsidP="00450BBE">
      <w:pPr>
        <w:pStyle w:val="Listacommarcadores"/>
        <w:rPr>
          <w:lang w:val="pt-BR"/>
        </w:rPr>
      </w:pPr>
      <w:r>
        <w:rPr>
          <w:lang w:val="pt-BR"/>
        </w:rPr>
        <w:t>Atuei como estagiário de psicologia organizacional durante cinco meses na empresa a fim de promover uma intervenção baseada nas demandas observadas.</w:t>
      </w:r>
    </w:p>
    <w:p w:rsidR="00450BBE" w:rsidRPr="00450BBE" w:rsidRDefault="00450BBE" w:rsidP="00450BBE">
      <w:pPr>
        <w:pStyle w:val="Listacommarcadores"/>
        <w:numPr>
          <w:ilvl w:val="0"/>
          <w:numId w:val="0"/>
        </w:numPr>
        <w:ind w:left="144"/>
        <w:rPr>
          <w:b/>
          <w:lang w:val="pt-BR"/>
        </w:rPr>
      </w:pPr>
      <w:r>
        <w:rPr>
          <w:b/>
          <w:lang w:val="pt-BR"/>
        </w:rPr>
        <w:t>COLÉGIO ROTARY</w:t>
      </w:r>
    </w:p>
    <w:p w:rsidR="00450BBE" w:rsidRPr="00450BBE" w:rsidRDefault="00450BBE" w:rsidP="00450BBE">
      <w:pPr>
        <w:pStyle w:val="Listacommarcadores"/>
        <w:rPr>
          <w:lang w:val="pt-BR"/>
        </w:rPr>
      </w:pPr>
      <w:r>
        <w:rPr>
          <w:lang w:val="pt-BR"/>
        </w:rPr>
        <w:t xml:space="preserve">Atuei como psicólogo escolar durante cinco meses na instituição a fim de promover uma intervenção baseada nas demandas observadas. </w:t>
      </w:r>
    </w:p>
    <w:p w:rsidR="0057062B" w:rsidRPr="009D18D8" w:rsidRDefault="00FF189F">
      <w:pPr>
        <w:pStyle w:val="Ttulodaseo"/>
        <w:rPr>
          <w:lang w:val="pt-BR"/>
        </w:rPr>
      </w:pPr>
      <w:r w:rsidRPr="009D18D8">
        <w:rPr>
          <w:lang w:val="pt-BR"/>
        </w:rPr>
        <w:t>Experiência</w:t>
      </w:r>
      <w:r w:rsidR="00553FCD">
        <w:rPr>
          <w:lang w:val="pt-BR"/>
        </w:rPr>
        <w:t xml:space="preserve"> Profissional</w:t>
      </w:r>
    </w:p>
    <w:p w:rsidR="0057062B" w:rsidRPr="009D18D8" w:rsidRDefault="00A0161D">
      <w:pPr>
        <w:pStyle w:val="Subseo"/>
        <w:spacing w:before="100"/>
        <w:rPr>
          <w:lang w:val="pt-BR"/>
        </w:rPr>
      </w:pPr>
      <w:r>
        <w:rPr>
          <w:lang w:val="pt-BR"/>
        </w:rPr>
        <w:t>vendedor</w:t>
      </w:r>
      <w:r w:rsidR="00FF189F" w:rsidRPr="009D18D8">
        <w:rPr>
          <w:lang w:val="pt-BR"/>
        </w:rPr>
        <w:t> | </w:t>
      </w:r>
      <w:r>
        <w:rPr>
          <w:lang w:val="pt-BR"/>
        </w:rPr>
        <w:t>new look celulares – representante vivo</w:t>
      </w:r>
      <w:r w:rsidR="00FF189F" w:rsidRPr="009D18D8">
        <w:rPr>
          <w:lang w:val="pt-BR"/>
        </w:rPr>
        <w:t> | </w:t>
      </w:r>
      <w:r>
        <w:rPr>
          <w:lang w:val="pt-BR"/>
        </w:rPr>
        <w:t>2013 - 2013</w:t>
      </w:r>
    </w:p>
    <w:p w:rsidR="0057062B" w:rsidRPr="009D18D8" w:rsidRDefault="00A0161D">
      <w:pPr>
        <w:pStyle w:val="Listacommarcadores"/>
        <w:rPr>
          <w:lang w:val="pt-BR"/>
        </w:rPr>
      </w:pPr>
      <w:proofErr w:type="gramStart"/>
      <w:r>
        <w:rPr>
          <w:lang w:val="pt-BR"/>
        </w:rPr>
        <w:t>Venda internas</w:t>
      </w:r>
      <w:proofErr w:type="gramEnd"/>
      <w:r>
        <w:rPr>
          <w:lang w:val="pt-BR"/>
        </w:rPr>
        <w:t xml:space="preserve"> e externas de planos de telefonia corporativa.</w:t>
      </w:r>
    </w:p>
    <w:sdt>
      <w:sdtPr>
        <w:rPr>
          <w:b w:val="0"/>
          <w:bCs w:val="0"/>
          <w:caps w:val="0"/>
          <w:color w:val="404040" w:themeColor="text1" w:themeTint="BF"/>
          <w:lang w:val="pt-BR"/>
        </w:rPr>
        <w:id w:val="417760904"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  <w:lang w:val="pt-BR"/>
            </w:rPr>
            <w:id w:val="-1773932447"/>
          </w:sdtPr>
          <w:sdtEndPr/>
          <w:sdtContent>
            <w:p w:rsidR="0057062B" w:rsidRPr="009D18D8" w:rsidRDefault="00A0161D">
              <w:pPr>
                <w:pStyle w:val="Subseo"/>
                <w:rPr>
                  <w:lang w:val="pt-BR"/>
                </w:rPr>
              </w:pPr>
              <w:r>
                <w:rPr>
                  <w:lang w:val="pt-BR"/>
                </w:rPr>
                <w:t>Pós-venda</w:t>
              </w:r>
              <w:r w:rsidR="00FF189F" w:rsidRPr="009D18D8">
                <w:rPr>
                  <w:lang w:val="pt-BR"/>
                </w:rPr>
                <w:t> | </w:t>
              </w:r>
              <w:r>
                <w:rPr>
                  <w:lang w:val="pt-BR"/>
                </w:rPr>
                <w:t>new look celulares</w:t>
              </w:r>
              <w:r w:rsidR="00FF189F" w:rsidRPr="009D18D8">
                <w:rPr>
                  <w:lang w:val="pt-BR"/>
                </w:rPr>
                <w:t> </w:t>
              </w:r>
              <w:r>
                <w:rPr>
                  <w:lang w:val="pt-BR"/>
                </w:rPr>
                <w:t>– representante vivo</w:t>
              </w:r>
              <w:r w:rsidR="00FF189F" w:rsidRPr="009D18D8">
                <w:rPr>
                  <w:lang w:val="pt-BR"/>
                </w:rPr>
                <w:t>| </w:t>
              </w:r>
              <w:r>
                <w:rPr>
                  <w:lang w:val="pt-BR"/>
                </w:rPr>
                <w:t>2013-2013</w:t>
              </w:r>
            </w:p>
            <w:p w:rsidR="00A0161D" w:rsidRDefault="00A0161D">
              <w:pPr>
                <w:pStyle w:val="Listacommarcadores"/>
                <w:rPr>
                  <w:lang w:val="pt-BR"/>
                </w:rPr>
              </w:pPr>
              <w:r>
                <w:rPr>
                  <w:lang w:val="pt-BR"/>
                </w:rPr>
                <w:t xml:space="preserve">Contato com o cliente após aderir o plano para resolução de questões eventuais relacionadas </w:t>
              </w:r>
              <w:proofErr w:type="gramStart"/>
              <w:r>
                <w:rPr>
                  <w:lang w:val="pt-BR"/>
                </w:rPr>
                <w:t>a</w:t>
              </w:r>
              <w:proofErr w:type="gramEnd"/>
              <w:r>
                <w:rPr>
                  <w:lang w:val="pt-BR"/>
                </w:rPr>
                <w:t xml:space="preserve"> contratação do mesmo.</w:t>
              </w:r>
            </w:p>
            <w:p w:rsidR="00A0161D" w:rsidRDefault="00A0161D" w:rsidP="00A0161D">
              <w:pPr>
                <w:pStyle w:val="Listacommarcadores"/>
                <w:numPr>
                  <w:ilvl w:val="0"/>
                  <w:numId w:val="0"/>
                </w:numPr>
                <w:ind w:left="144"/>
                <w:rPr>
                  <w:lang w:val="pt-BR"/>
                </w:rPr>
              </w:pPr>
            </w:p>
            <w:p w:rsidR="00A0161D" w:rsidRPr="009D18D8" w:rsidRDefault="00A0161D" w:rsidP="00A0161D">
              <w:pPr>
                <w:pStyle w:val="Subseo"/>
                <w:spacing w:before="100"/>
                <w:rPr>
                  <w:lang w:val="pt-BR"/>
                </w:rPr>
              </w:pPr>
              <w:r>
                <w:rPr>
                  <w:lang w:val="pt-BR"/>
                </w:rPr>
                <w:t>vendedor</w:t>
              </w:r>
              <w:r w:rsidRPr="009D18D8">
                <w:rPr>
                  <w:lang w:val="pt-BR"/>
                </w:rPr>
                <w:t> | </w:t>
              </w:r>
              <w:r>
                <w:rPr>
                  <w:lang w:val="pt-BR"/>
                </w:rPr>
                <w:t>Comunicomm – representante nextel</w:t>
              </w:r>
              <w:r w:rsidRPr="009D18D8">
                <w:rPr>
                  <w:lang w:val="pt-BR"/>
                </w:rPr>
                <w:t> | </w:t>
              </w:r>
              <w:r>
                <w:rPr>
                  <w:lang w:val="pt-BR"/>
                </w:rPr>
                <w:t>2014 - 2014</w:t>
              </w:r>
            </w:p>
            <w:p w:rsidR="00A0161D" w:rsidRDefault="00A0161D" w:rsidP="00A0161D">
              <w:pPr>
                <w:pStyle w:val="Listacommarcadores"/>
                <w:rPr>
                  <w:lang w:val="pt-BR"/>
                </w:rPr>
              </w:pPr>
              <w:proofErr w:type="gramStart"/>
              <w:r>
                <w:rPr>
                  <w:lang w:val="pt-BR"/>
                </w:rPr>
                <w:t>Venda internas</w:t>
              </w:r>
              <w:proofErr w:type="gramEnd"/>
              <w:r>
                <w:rPr>
                  <w:lang w:val="pt-BR"/>
                </w:rPr>
                <w:t xml:space="preserve"> e externas de planos de telefonia corporativa.</w:t>
              </w:r>
            </w:p>
            <w:p w:rsidR="00A0161D" w:rsidRDefault="00A0161D" w:rsidP="00A0161D">
              <w:pPr>
                <w:pStyle w:val="Listacommarcadores"/>
                <w:numPr>
                  <w:ilvl w:val="0"/>
                  <w:numId w:val="0"/>
                </w:numPr>
                <w:ind w:left="144" w:hanging="144"/>
                <w:rPr>
                  <w:lang w:val="pt-BR"/>
                </w:rPr>
              </w:pPr>
            </w:p>
            <w:p w:rsidR="00A0161D" w:rsidRPr="009D18D8" w:rsidRDefault="00A0161D" w:rsidP="00A0161D">
              <w:pPr>
                <w:pStyle w:val="Subseo"/>
                <w:spacing w:before="100"/>
                <w:rPr>
                  <w:lang w:val="pt-BR"/>
                </w:rPr>
              </w:pPr>
              <w:r>
                <w:rPr>
                  <w:lang w:val="pt-BR"/>
                </w:rPr>
                <w:t>vendedor</w:t>
              </w:r>
              <w:r w:rsidRPr="009D18D8">
                <w:rPr>
                  <w:lang w:val="pt-BR"/>
                </w:rPr>
                <w:t> </w:t>
              </w:r>
              <w:r>
                <w:rPr>
                  <w:lang w:val="pt-BR"/>
                </w:rPr>
                <w:t>de veículos novos</w:t>
              </w:r>
              <w:r w:rsidRPr="009D18D8">
                <w:rPr>
                  <w:lang w:val="pt-BR"/>
                </w:rPr>
                <w:t>| </w:t>
              </w:r>
              <w:r>
                <w:rPr>
                  <w:lang w:val="pt-BR"/>
                </w:rPr>
                <w:t>Grupo itacar – triouphe peugeot</w:t>
              </w:r>
              <w:r w:rsidRPr="009D18D8">
                <w:rPr>
                  <w:lang w:val="pt-BR"/>
                </w:rPr>
                <w:t> | </w:t>
              </w:r>
              <w:r>
                <w:rPr>
                  <w:lang w:val="pt-BR"/>
                </w:rPr>
                <w:t>2014 - 2014</w:t>
              </w:r>
            </w:p>
            <w:p w:rsidR="00A0161D" w:rsidRPr="009D18D8" w:rsidRDefault="00A0161D" w:rsidP="00A0161D">
              <w:pPr>
                <w:pStyle w:val="Listacommarcadores"/>
                <w:rPr>
                  <w:lang w:val="pt-BR"/>
                </w:rPr>
              </w:pPr>
              <w:r>
                <w:rPr>
                  <w:lang w:val="pt-BR"/>
                </w:rPr>
                <w:lastRenderedPageBreak/>
                <w:t>Venda de veículos novos.</w:t>
              </w:r>
            </w:p>
            <w:p w:rsidR="00A0161D" w:rsidRPr="009D18D8" w:rsidRDefault="00A0161D" w:rsidP="00A0161D">
              <w:pPr>
                <w:pStyle w:val="Listacommarcadores"/>
                <w:numPr>
                  <w:ilvl w:val="0"/>
                  <w:numId w:val="0"/>
                </w:numPr>
                <w:ind w:left="144" w:hanging="144"/>
                <w:rPr>
                  <w:lang w:val="pt-BR"/>
                </w:rPr>
              </w:pPr>
            </w:p>
            <w:p w:rsidR="0057062B" w:rsidRPr="009D18D8" w:rsidRDefault="008863E3" w:rsidP="00A0161D">
              <w:pPr>
                <w:pStyle w:val="Listacommarcadores"/>
                <w:numPr>
                  <w:ilvl w:val="0"/>
                  <w:numId w:val="0"/>
                </w:numPr>
                <w:ind w:left="144"/>
                <w:rPr>
                  <w:lang w:val="pt-BR"/>
                </w:rPr>
              </w:pPr>
            </w:p>
          </w:sdtContent>
        </w:sdt>
      </w:sdtContent>
    </w:sdt>
    <w:sectPr w:rsidR="0057062B" w:rsidRPr="009D18D8" w:rsidSect="00543D69">
      <w:footerReference w:type="default" r:id="rId9"/>
      <w:pgSz w:w="11907" w:h="16839" w:code="9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E3" w:rsidRDefault="008863E3">
      <w:pPr>
        <w:spacing w:after="0"/>
      </w:pPr>
      <w:r>
        <w:separator/>
      </w:r>
    </w:p>
  </w:endnote>
  <w:endnote w:type="continuationSeparator" w:id="0">
    <w:p w:rsidR="008863E3" w:rsidRDefault="008863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62B" w:rsidRDefault="00FF189F">
    <w:pPr>
      <w:pStyle w:val="rodap"/>
    </w:pPr>
    <w:r>
      <w:rPr>
        <w:lang w:val="pt-BR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6E6330" w:rsidRPr="006E6330">
      <w:rPr>
        <w:noProof/>
        <w:lang w:val="pt-BR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E3" w:rsidRDefault="008863E3">
      <w:pPr>
        <w:spacing w:after="0"/>
      </w:pPr>
      <w:r>
        <w:separator/>
      </w:r>
    </w:p>
  </w:footnote>
  <w:footnote w:type="continuationSeparator" w:id="0">
    <w:p w:rsidR="008863E3" w:rsidRDefault="008863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95"/>
    <w:rsid w:val="00175AB4"/>
    <w:rsid w:val="00450BBE"/>
    <w:rsid w:val="004D5532"/>
    <w:rsid w:val="00543D69"/>
    <w:rsid w:val="00553FCD"/>
    <w:rsid w:val="0057062B"/>
    <w:rsid w:val="006E6330"/>
    <w:rsid w:val="007B69D8"/>
    <w:rsid w:val="008863E3"/>
    <w:rsid w:val="009D18D8"/>
    <w:rsid w:val="00A0161D"/>
    <w:rsid w:val="00C678F4"/>
    <w:rsid w:val="00D97431"/>
    <w:rsid w:val="00DF2095"/>
    <w:rsid w:val="00F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nhideWhenUsed="0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Ttulodaseo">
    <w:name w:val="Título da seção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o">
    <w:name w:val="Subseção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customStyle="1" w:styleId="cabealho">
    <w:name w:val="cabeçalho"/>
    <w:basedOn w:val="Normal"/>
    <w:link w:val="Cardecabealho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ardecabealho">
    <w:name w:val="Car de cabeçalho"/>
    <w:basedOn w:val="Fontepargpadro"/>
    <w:link w:val="cabealho"/>
    <w:uiPriority w:val="99"/>
  </w:style>
  <w:style w:type="paragraph" w:customStyle="1" w:styleId="rodap">
    <w:name w:val="rodapé"/>
    <w:basedOn w:val="Normal"/>
    <w:link w:val="Carderodap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Carderodap">
    <w:name w:val="Car de rodapé"/>
    <w:basedOn w:val="Fontepargpadro"/>
    <w:link w:val="rodap"/>
    <w:uiPriority w:val="99"/>
    <w:rPr>
      <w:color w:val="39A5B7" w:themeColor="accent1"/>
    </w:rPr>
  </w:style>
  <w:style w:type="paragraph" w:styleId="Data">
    <w:name w:val="Date"/>
    <w:basedOn w:val="Normal"/>
    <w:next w:val="Normal"/>
    <w:link w:val="Data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aChar">
    <w:name w:val="Data Char"/>
    <w:basedOn w:val="Fontepargpadro"/>
    <w:link w:val="Data"/>
    <w:uiPriority w:val="1"/>
    <w:rPr>
      <w:b/>
      <w:bCs/>
      <w:color w:val="0D0D0D" w:themeColor="text1" w:themeTint="F2"/>
    </w:rPr>
  </w:style>
  <w:style w:type="paragraph" w:customStyle="1" w:styleId="Endereo">
    <w:name w:val="Endereço"/>
    <w:basedOn w:val="Normal"/>
    <w:uiPriority w:val="1"/>
    <w:qFormat/>
    <w:pPr>
      <w:spacing w:line="336" w:lineRule="auto"/>
      <w:contextualSpacing/>
    </w:pPr>
  </w:style>
  <w:style w:type="paragraph" w:styleId="Saudao">
    <w:name w:val="Salutation"/>
    <w:basedOn w:val="Normal"/>
    <w:next w:val="Normal"/>
    <w:link w:val="Saudao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udaoChar">
    <w:name w:val="Saudação Char"/>
    <w:basedOn w:val="Fontepargpadro"/>
    <w:link w:val="Saudao"/>
    <w:uiPriority w:val="2"/>
    <w:rPr>
      <w:b/>
      <w:bCs/>
      <w:color w:val="0D0D0D" w:themeColor="text1" w:themeTint="F2"/>
    </w:rPr>
  </w:style>
  <w:style w:type="paragraph" w:styleId="Encerramento">
    <w:name w:val="Closing"/>
    <w:basedOn w:val="Normal"/>
    <w:next w:val="Assinatura"/>
    <w:link w:val="Encerramento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EncerramentoChar">
    <w:name w:val="Encerramento Char"/>
    <w:basedOn w:val="Fontepargpadro"/>
    <w:link w:val="Encerramento"/>
    <w:uiPriority w:val="2"/>
    <w:rPr>
      <w:b/>
      <w:bCs/>
      <w:color w:val="0D0D0D" w:themeColor="text1" w:themeTint="F2"/>
    </w:rPr>
  </w:style>
  <w:style w:type="paragraph" w:styleId="Assinatura">
    <w:name w:val="Signature"/>
    <w:basedOn w:val="Normal"/>
    <w:link w:val="Assinatura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AssinaturaChar">
    <w:name w:val="Assinatura Char"/>
    <w:basedOn w:val="Fontepargpadro"/>
    <w:link w:val="Assinatura"/>
    <w:uiPriority w:val="2"/>
    <w:rPr>
      <w:b/>
      <w:bCs/>
      <w:color w:val="0D0D0D" w:themeColor="text1" w:themeTint="F2"/>
    </w:rPr>
  </w:style>
  <w:style w:type="character" w:styleId="TextodoEspaoReservado0">
    <w:name w:val="Placeholder Text"/>
    <w:basedOn w:val="Fontepargpadro"/>
    <w:uiPriority w:val="99"/>
    <w:semiHidden/>
    <w:rsid w:val="00543D6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09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095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DF20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nhideWhenUsed="0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Ttulodaseo">
    <w:name w:val="Título da seção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o">
    <w:name w:val="Subseção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customStyle="1" w:styleId="cabealho">
    <w:name w:val="cabeçalho"/>
    <w:basedOn w:val="Normal"/>
    <w:link w:val="Cardecabealho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ardecabealho">
    <w:name w:val="Car de cabeçalho"/>
    <w:basedOn w:val="Fontepargpadro"/>
    <w:link w:val="cabealho"/>
    <w:uiPriority w:val="99"/>
  </w:style>
  <w:style w:type="paragraph" w:customStyle="1" w:styleId="rodap">
    <w:name w:val="rodapé"/>
    <w:basedOn w:val="Normal"/>
    <w:link w:val="Carderodap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Carderodap">
    <w:name w:val="Car de rodapé"/>
    <w:basedOn w:val="Fontepargpadro"/>
    <w:link w:val="rodap"/>
    <w:uiPriority w:val="99"/>
    <w:rPr>
      <w:color w:val="39A5B7" w:themeColor="accent1"/>
    </w:rPr>
  </w:style>
  <w:style w:type="paragraph" w:styleId="Data">
    <w:name w:val="Date"/>
    <w:basedOn w:val="Normal"/>
    <w:next w:val="Normal"/>
    <w:link w:val="Data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aChar">
    <w:name w:val="Data Char"/>
    <w:basedOn w:val="Fontepargpadro"/>
    <w:link w:val="Data"/>
    <w:uiPriority w:val="1"/>
    <w:rPr>
      <w:b/>
      <w:bCs/>
      <w:color w:val="0D0D0D" w:themeColor="text1" w:themeTint="F2"/>
    </w:rPr>
  </w:style>
  <w:style w:type="paragraph" w:customStyle="1" w:styleId="Endereo">
    <w:name w:val="Endereço"/>
    <w:basedOn w:val="Normal"/>
    <w:uiPriority w:val="1"/>
    <w:qFormat/>
    <w:pPr>
      <w:spacing w:line="336" w:lineRule="auto"/>
      <w:contextualSpacing/>
    </w:pPr>
  </w:style>
  <w:style w:type="paragraph" w:styleId="Saudao">
    <w:name w:val="Salutation"/>
    <w:basedOn w:val="Normal"/>
    <w:next w:val="Normal"/>
    <w:link w:val="Saudao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udaoChar">
    <w:name w:val="Saudação Char"/>
    <w:basedOn w:val="Fontepargpadro"/>
    <w:link w:val="Saudao"/>
    <w:uiPriority w:val="2"/>
    <w:rPr>
      <w:b/>
      <w:bCs/>
      <w:color w:val="0D0D0D" w:themeColor="text1" w:themeTint="F2"/>
    </w:rPr>
  </w:style>
  <w:style w:type="paragraph" w:styleId="Encerramento">
    <w:name w:val="Closing"/>
    <w:basedOn w:val="Normal"/>
    <w:next w:val="Assinatura"/>
    <w:link w:val="Encerramento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EncerramentoChar">
    <w:name w:val="Encerramento Char"/>
    <w:basedOn w:val="Fontepargpadro"/>
    <w:link w:val="Encerramento"/>
    <w:uiPriority w:val="2"/>
    <w:rPr>
      <w:b/>
      <w:bCs/>
      <w:color w:val="0D0D0D" w:themeColor="text1" w:themeTint="F2"/>
    </w:rPr>
  </w:style>
  <w:style w:type="paragraph" w:styleId="Assinatura">
    <w:name w:val="Signature"/>
    <w:basedOn w:val="Normal"/>
    <w:link w:val="Assinatura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AssinaturaChar">
    <w:name w:val="Assinatura Char"/>
    <w:basedOn w:val="Fontepargpadro"/>
    <w:link w:val="Assinatura"/>
    <w:uiPriority w:val="2"/>
    <w:rPr>
      <w:b/>
      <w:bCs/>
      <w:color w:val="0D0D0D" w:themeColor="text1" w:themeTint="F2"/>
    </w:rPr>
  </w:style>
  <w:style w:type="character" w:styleId="TextodoEspaoReservado0">
    <w:name w:val="Placeholder Text"/>
    <w:basedOn w:val="Fontepargpadro"/>
    <w:uiPriority w:val="99"/>
    <w:semiHidden/>
    <w:rsid w:val="00543D6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09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095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DF20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3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150814\Downloads\TS1029188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D3A98068D7469BB0D1A3C8415A2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A7EFB-B9C0-4C2F-8550-C7B5F3329151}"/>
      </w:docPartPr>
      <w:docPartBody>
        <w:p w:rsidR="00067FA7" w:rsidRDefault="001A0E0D">
          <w:pPr>
            <w:pStyle w:val="48D3A98068D7469BB0D1A3C8415A2870"/>
          </w:pPr>
          <w:r>
            <w:t>[Seu Nome]</w:t>
          </w:r>
        </w:p>
      </w:docPartBody>
    </w:docPart>
    <w:docPart>
      <w:docPartPr>
        <w:name w:val="DD53C81176EE4D45A8090CCCF3674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F672E3-E779-419F-A590-743DB98BC4E5}"/>
      </w:docPartPr>
      <w:docPartBody>
        <w:p w:rsidR="00067FA7" w:rsidRDefault="001A0E0D">
          <w:pPr>
            <w:pStyle w:val="DD53C81176EE4D45A8090CCCF3674CD8"/>
          </w:pPr>
          <w:r>
            <w:t>[Endereço, Cidade, Estado, CEP]</w:t>
          </w:r>
        </w:p>
      </w:docPartBody>
    </w:docPart>
    <w:docPart>
      <w:docPartPr>
        <w:name w:val="D97347A4F2DE4FA5BC84D2C76F695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136A23-B7EA-45EF-A4EB-F60D30951C3B}"/>
      </w:docPartPr>
      <w:docPartBody>
        <w:p w:rsidR="00067FA7" w:rsidRDefault="001A0E0D">
          <w:pPr>
            <w:pStyle w:val="D97347A4F2DE4FA5BC84D2C76F695F09"/>
          </w:pPr>
          <w:r>
            <w:t>[Telefone]</w:t>
          </w:r>
        </w:p>
      </w:docPartBody>
    </w:docPart>
    <w:docPart>
      <w:docPartPr>
        <w:name w:val="584F7000AEF7491D99F07F5ACDA633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A742F-3E85-4641-9946-5B1B9B15226E}"/>
      </w:docPartPr>
      <w:docPartBody>
        <w:p w:rsidR="00067FA7" w:rsidRDefault="001A0E0D">
          <w:pPr>
            <w:pStyle w:val="584F7000AEF7491D99F07F5ACDA633A4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0D"/>
    <w:rsid w:val="00067FA7"/>
    <w:rsid w:val="001A0E0D"/>
    <w:rsid w:val="00590D34"/>
    <w:rsid w:val="008D3786"/>
    <w:rsid w:val="00B0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8D3A98068D7469BB0D1A3C8415A2870">
    <w:name w:val="48D3A98068D7469BB0D1A3C8415A2870"/>
  </w:style>
  <w:style w:type="paragraph" w:customStyle="1" w:styleId="DD53C81176EE4D45A8090CCCF3674CD8">
    <w:name w:val="DD53C81176EE4D45A8090CCCF3674CD8"/>
  </w:style>
  <w:style w:type="paragraph" w:customStyle="1" w:styleId="D97347A4F2DE4FA5BC84D2C76F695F09">
    <w:name w:val="D97347A4F2DE4FA5BC84D2C76F695F09"/>
  </w:style>
  <w:style w:type="paragraph" w:customStyle="1" w:styleId="584F7000AEF7491D99F07F5ACDA633A4">
    <w:name w:val="584F7000AEF7491D99F07F5ACDA633A4"/>
  </w:style>
  <w:style w:type="paragraph" w:customStyle="1" w:styleId="2531F3E6F72648D9ADD57A25A7222EA5">
    <w:name w:val="2531F3E6F72648D9ADD57A25A7222EA5"/>
  </w:style>
  <w:style w:type="paragraph" w:customStyle="1" w:styleId="D609E07BF7EB4C00A588574052A18F3C">
    <w:name w:val="D609E07BF7EB4C00A588574052A18F3C"/>
  </w:style>
  <w:style w:type="paragraph" w:customStyle="1" w:styleId="966FCE57FCA84F859651F801AE3DA7D9">
    <w:name w:val="966FCE57FCA84F859651F801AE3DA7D9"/>
  </w:style>
  <w:style w:type="paragraph" w:customStyle="1" w:styleId="AC805510A7AA4755AF0C1C4C7AD07B54">
    <w:name w:val="AC805510A7AA4755AF0C1C4C7AD07B54"/>
  </w:style>
  <w:style w:type="paragraph" w:customStyle="1" w:styleId="5D3E3D5D37A04C09BE57D95AA1BF0B72">
    <w:name w:val="5D3E3D5D37A04C09BE57D95AA1BF0B72"/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E2F30C9AF3FA421DA1081CCDDB45762B">
    <w:name w:val="E2F30C9AF3FA421DA1081CCDDB45762B"/>
  </w:style>
  <w:style w:type="paragraph" w:customStyle="1" w:styleId="139E44B0A4224F08A54BBA922908BD5B">
    <w:name w:val="139E44B0A4224F08A54BBA922908BD5B"/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en-US" w:eastAsia="ja-JP"/>
    </w:rPr>
  </w:style>
  <w:style w:type="paragraph" w:customStyle="1" w:styleId="53C344ADE87E43FC80118D4600B6A75C">
    <w:name w:val="53C344ADE87E43FC80118D4600B6A75C"/>
  </w:style>
  <w:style w:type="paragraph" w:customStyle="1" w:styleId="2B8204248BB542B294A7325334FEDA33">
    <w:name w:val="2B8204248BB542B294A7325334FEDA33"/>
  </w:style>
  <w:style w:type="paragraph" w:customStyle="1" w:styleId="1EA785CD660B4029B75E32F979BA566A">
    <w:name w:val="1EA785CD660B4029B75E32F979BA566A"/>
  </w:style>
  <w:style w:type="paragraph" w:customStyle="1" w:styleId="D89092A089394C43A4D12CAAC2ADA810">
    <w:name w:val="D89092A089394C43A4D12CAAC2ADA810"/>
  </w:style>
  <w:style w:type="paragraph" w:customStyle="1" w:styleId="CA97C5C80FEB4CD8B699854D8C21107E">
    <w:name w:val="CA97C5C80FEB4CD8B699854D8C21107E"/>
  </w:style>
  <w:style w:type="paragraph" w:customStyle="1" w:styleId="39F7984C6461424FB29CA2B3445F0E1C">
    <w:name w:val="39F7984C6461424FB29CA2B3445F0E1C"/>
  </w:style>
  <w:style w:type="paragraph" w:customStyle="1" w:styleId="D32DFCF812E8438897712730880386C3">
    <w:name w:val="D32DFCF812E8438897712730880386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8D3A98068D7469BB0D1A3C8415A2870">
    <w:name w:val="48D3A98068D7469BB0D1A3C8415A2870"/>
  </w:style>
  <w:style w:type="paragraph" w:customStyle="1" w:styleId="DD53C81176EE4D45A8090CCCF3674CD8">
    <w:name w:val="DD53C81176EE4D45A8090CCCF3674CD8"/>
  </w:style>
  <w:style w:type="paragraph" w:customStyle="1" w:styleId="D97347A4F2DE4FA5BC84D2C76F695F09">
    <w:name w:val="D97347A4F2DE4FA5BC84D2C76F695F09"/>
  </w:style>
  <w:style w:type="paragraph" w:customStyle="1" w:styleId="584F7000AEF7491D99F07F5ACDA633A4">
    <w:name w:val="584F7000AEF7491D99F07F5ACDA633A4"/>
  </w:style>
  <w:style w:type="paragraph" w:customStyle="1" w:styleId="2531F3E6F72648D9ADD57A25A7222EA5">
    <w:name w:val="2531F3E6F72648D9ADD57A25A7222EA5"/>
  </w:style>
  <w:style w:type="paragraph" w:customStyle="1" w:styleId="D609E07BF7EB4C00A588574052A18F3C">
    <w:name w:val="D609E07BF7EB4C00A588574052A18F3C"/>
  </w:style>
  <w:style w:type="paragraph" w:customStyle="1" w:styleId="966FCE57FCA84F859651F801AE3DA7D9">
    <w:name w:val="966FCE57FCA84F859651F801AE3DA7D9"/>
  </w:style>
  <w:style w:type="paragraph" w:customStyle="1" w:styleId="AC805510A7AA4755AF0C1C4C7AD07B54">
    <w:name w:val="AC805510A7AA4755AF0C1C4C7AD07B54"/>
  </w:style>
  <w:style w:type="paragraph" w:customStyle="1" w:styleId="5D3E3D5D37A04C09BE57D95AA1BF0B72">
    <w:name w:val="5D3E3D5D37A04C09BE57D95AA1BF0B72"/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E2F30C9AF3FA421DA1081CCDDB45762B">
    <w:name w:val="E2F30C9AF3FA421DA1081CCDDB45762B"/>
  </w:style>
  <w:style w:type="paragraph" w:customStyle="1" w:styleId="139E44B0A4224F08A54BBA922908BD5B">
    <w:name w:val="139E44B0A4224F08A54BBA922908BD5B"/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en-US" w:eastAsia="ja-JP"/>
    </w:rPr>
  </w:style>
  <w:style w:type="paragraph" w:customStyle="1" w:styleId="53C344ADE87E43FC80118D4600B6A75C">
    <w:name w:val="53C344ADE87E43FC80118D4600B6A75C"/>
  </w:style>
  <w:style w:type="paragraph" w:customStyle="1" w:styleId="2B8204248BB542B294A7325334FEDA33">
    <w:name w:val="2B8204248BB542B294A7325334FEDA33"/>
  </w:style>
  <w:style w:type="paragraph" w:customStyle="1" w:styleId="1EA785CD660B4029B75E32F979BA566A">
    <w:name w:val="1EA785CD660B4029B75E32F979BA566A"/>
  </w:style>
  <w:style w:type="paragraph" w:customStyle="1" w:styleId="D89092A089394C43A4D12CAAC2ADA810">
    <w:name w:val="D89092A089394C43A4D12CAAC2ADA810"/>
  </w:style>
  <w:style w:type="paragraph" w:customStyle="1" w:styleId="CA97C5C80FEB4CD8B699854D8C21107E">
    <w:name w:val="CA97C5C80FEB4CD8B699854D8C21107E"/>
  </w:style>
  <w:style w:type="paragraph" w:customStyle="1" w:styleId="39F7984C6461424FB29CA2B3445F0E1C">
    <w:name w:val="39F7984C6461424FB29CA2B3445F0E1C"/>
  </w:style>
  <w:style w:type="paragraph" w:customStyle="1" w:styleId="D32DFCF812E8438897712730880386C3">
    <w:name w:val="D32DFCF812E8438897712730880386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TS102918880</Template>
  <TotalTime>47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Fonseca de Oliveira</dc:creator>
  <cp:lastModifiedBy>AA150814</cp:lastModifiedBy>
  <cp:revision>7</cp:revision>
  <cp:lastPrinted>2014-12-03T00:49:00Z</cp:lastPrinted>
  <dcterms:created xsi:type="dcterms:W3CDTF">2014-11-11T15:41:00Z</dcterms:created>
  <dcterms:modified xsi:type="dcterms:W3CDTF">2014-12-03T00:55:00Z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