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475721" w:rsidRDefault="0019082A" w:rsidP="00477504">
      <w:pPr>
        <w:rPr>
          <w:rFonts w:ascii="Arial" w:hAnsi="Arial" w:cs="Arial"/>
          <w:b/>
          <w:color w:val="auto"/>
          <w:sz w:val="36"/>
          <w:szCs w:val="36"/>
        </w:rPr>
      </w:pPr>
      <w:r w:rsidRPr="00475721">
        <w:rPr>
          <w:rFonts w:ascii="Arial" w:hAnsi="Arial" w:cs="Arial"/>
          <w:b/>
          <w:color w:val="auto"/>
          <w:sz w:val="36"/>
          <w:szCs w:val="36"/>
        </w:rPr>
        <w:t>Lucas de Lima Neves</w:t>
      </w:r>
      <w:r w:rsidR="00151427">
        <w:rPr>
          <w:rFonts w:ascii="Arial" w:hAnsi="Arial" w:cs="Arial"/>
          <w:b/>
          <w:color w:val="auto"/>
          <w:sz w:val="36"/>
          <w:szCs w:val="36"/>
        </w:rPr>
        <w:t xml:space="preserve">                                            </w:t>
      </w:r>
    </w:p>
    <w:p w:rsidR="00B01D7F" w:rsidRPr="004C29F9" w:rsidRDefault="00404A08" w:rsidP="00477504">
      <w:pPr>
        <w:rPr>
          <w:rFonts w:ascii="Arial" w:hAnsi="Arial" w:cs="Arial"/>
        </w:rPr>
      </w:pPr>
      <w:r w:rsidRPr="004C29F9">
        <w:rPr>
          <w:rFonts w:ascii="Arial" w:hAnsi="Arial" w:cs="Arial"/>
        </w:rPr>
        <w:t xml:space="preserve">Brasileiro, </w:t>
      </w:r>
      <w:r w:rsidR="0019082A" w:rsidRPr="004C29F9">
        <w:rPr>
          <w:rFonts w:ascii="Arial" w:hAnsi="Arial" w:cs="Arial"/>
        </w:rPr>
        <w:t>Solteiro</w:t>
      </w:r>
      <w:r w:rsidRPr="004C29F9">
        <w:rPr>
          <w:rFonts w:ascii="Arial" w:hAnsi="Arial" w:cs="Arial"/>
        </w:rPr>
        <w:t xml:space="preserve">, </w:t>
      </w:r>
      <w:r w:rsidR="0047000A" w:rsidRPr="004C29F9">
        <w:rPr>
          <w:rFonts w:ascii="Arial" w:hAnsi="Arial" w:cs="Arial"/>
        </w:rPr>
        <w:t xml:space="preserve">21 </w:t>
      </w:r>
      <w:r w:rsidRPr="004C29F9">
        <w:rPr>
          <w:rFonts w:ascii="Arial" w:hAnsi="Arial" w:cs="Arial"/>
        </w:rPr>
        <w:t>anos</w:t>
      </w:r>
      <w:r w:rsidR="0019082A" w:rsidRPr="004C29F9">
        <w:rPr>
          <w:rFonts w:ascii="Arial" w:hAnsi="Arial" w:cs="Arial"/>
        </w:rPr>
        <w:br/>
        <w:t xml:space="preserve">Endereço </w:t>
      </w:r>
      <w:r w:rsidRPr="004C29F9">
        <w:rPr>
          <w:rFonts w:ascii="Arial" w:hAnsi="Arial" w:cs="Arial"/>
        </w:rPr>
        <w:t>–</w:t>
      </w:r>
      <w:r w:rsidR="0019082A" w:rsidRPr="004C29F9">
        <w:rPr>
          <w:rFonts w:ascii="Arial" w:hAnsi="Arial" w:cs="Arial"/>
        </w:rPr>
        <w:t xml:space="preserve"> Rua Bernardo Horta 131 </w:t>
      </w:r>
      <w:r w:rsidR="0019082A" w:rsidRPr="004C29F9">
        <w:rPr>
          <w:rFonts w:ascii="Arial" w:hAnsi="Arial" w:cs="Arial"/>
        </w:rPr>
        <w:br/>
        <w:t>Guandú - Cachoeiro de Itapemirim-Es</w:t>
      </w:r>
      <w:r w:rsidRPr="004C29F9">
        <w:rPr>
          <w:rFonts w:ascii="Arial" w:hAnsi="Arial" w:cs="Arial"/>
        </w:rPr>
        <w:br/>
      </w:r>
      <w:r w:rsidR="00167EFD" w:rsidRPr="004C29F9">
        <w:rPr>
          <w:rFonts w:ascii="Arial" w:hAnsi="Arial" w:cs="Arial"/>
        </w:rPr>
        <w:t>Telefone: (28) 99</w:t>
      </w:r>
      <w:r w:rsidR="00341819" w:rsidRPr="004C29F9">
        <w:rPr>
          <w:rFonts w:ascii="Arial" w:hAnsi="Arial" w:cs="Arial"/>
        </w:rPr>
        <w:t>9</w:t>
      </w:r>
      <w:r w:rsidR="00167EFD" w:rsidRPr="004C29F9">
        <w:rPr>
          <w:rFonts w:ascii="Arial" w:hAnsi="Arial" w:cs="Arial"/>
        </w:rPr>
        <w:t>69-3735</w:t>
      </w:r>
      <w:r w:rsidRPr="004C29F9">
        <w:rPr>
          <w:rFonts w:ascii="Arial" w:hAnsi="Arial" w:cs="Arial"/>
        </w:rPr>
        <w:t xml:space="preserve"> E-mail:</w:t>
      </w:r>
      <w:r w:rsidR="00B04CA7" w:rsidRPr="004C29F9">
        <w:rPr>
          <w:rFonts w:ascii="Arial" w:hAnsi="Arial" w:cs="Arial"/>
        </w:rPr>
        <w:t xml:space="preserve"> lneves@outlook.com.br</w:t>
      </w:r>
      <w:r w:rsidR="001638B8" w:rsidRPr="004C29F9">
        <w:rPr>
          <w:rFonts w:ascii="Arial" w:hAnsi="Arial" w:cs="Arial"/>
        </w:rPr>
        <w:br/>
      </w:r>
    </w:p>
    <w:p w:rsidR="00756035" w:rsidRPr="004C29F9" w:rsidRDefault="00756035" w:rsidP="00477504">
      <w:pPr>
        <w:rPr>
          <w:rFonts w:ascii="Arial" w:hAnsi="Arial" w:cs="Arial"/>
        </w:rPr>
      </w:pPr>
      <w:r w:rsidRPr="004C29F9">
        <w:rPr>
          <w:rFonts w:ascii="Arial" w:hAnsi="Arial" w:cs="Arial"/>
        </w:rPr>
        <w:t>FORMAÇÃO</w:t>
      </w:r>
    </w:p>
    <w:p w:rsidR="00756035" w:rsidRPr="004C29F9" w:rsidRDefault="00946162" w:rsidP="00477504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1638B8" w:rsidRPr="004C29F9" w:rsidRDefault="001638B8" w:rsidP="00477504">
      <w:pPr>
        <w:pStyle w:val="Seo"/>
        <w:rPr>
          <w:rFonts w:ascii="Arial" w:hAnsi="Arial" w:cs="Arial"/>
        </w:rPr>
      </w:pPr>
    </w:p>
    <w:p w:rsidR="001638B8" w:rsidRPr="004C29F9" w:rsidRDefault="0019082A" w:rsidP="0047750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</w:rPr>
      </w:pPr>
      <w:r w:rsidRPr="004C29F9">
        <w:rPr>
          <w:rFonts w:ascii="Arial" w:hAnsi="Arial" w:cs="Arial"/>
        </w:rPr>
        <w:t>Ensino Médio completo concluído na Escola C.I.E. Átilla de Almeida Miranda de Cachoeiro de Itapemirim-Es</w:t>
      </w:r>
      <w:r w:rsidR="00742BFE" w:rsidRPr="004C29F9">
        <w:rPr>
          <w:rFonts w:ascii="Arial" w:hAnsi="Arial" w:cs="Arial"/>
        </w:rPr>
        <w:t xml:space="preserve"> – 26/12/2011.</w:t>
      </w:r>
    </w:p>
    <w:p w:rsidR="00756035" w:rsidRPr="004C29F9" w:rsidRDefault="00404A08" w:rsidP="00477504">
      <w:pPr>
        <w:pStyle w:val="PargrafodaLista"/>
        <w:spacing w:after="120" w:line="240" w:lineRule="auto"/>
        <w:ind w:left="284"/>
        <w:rPr>
          <w:rFonts w:ascii="Arial" w:hAnsi="Arial" w:cs="Arial"/>
        </w:rPr>
      </w:pPr>
      <w:r w:rsidRPr="004C29F9">
        <w:rPr>
          <w:rFonts w:ascii="Arial" w:hAnsi="Arial" w:cs="Arial"/>
        </w:rPr>
        <w:br/>
      </w:r>
      <w:r w:rsidR="00756035" w:rsidRPr="004C29F9">
        <w:rPr>
          <w:rFonts w:ascii="Arial" w:hAnsi="Arial" w:cs="Arial"/>
        </w:rPr>
        <w:t>EXPERIÊNCIA PROFISSIONAL</w:t>
      </w:r>
    </w:p>
    <w:p w:rsidR="00756035" w:rsidRPr="004C29F9" w:rsidRDefault="00946162" w:rsidP="00477504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720AC8" w:rsidRPr="004C29F9" w:rsidRDefault="00720AC8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 xml:space="preserve"> Provale Indústria e Comércio S/A  08/02/2010 a 22/12/2010</w:t>
      </w:r>
    </w:p>
    <w:p w:rsidR="00720AC8" w:rsidRPr="004C29F9" w:rsidRDefault="00720AC8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>Cargo: Mecânico Industrial</w:t>
      </w:r>
    </w:p>
    <w:p w:rsidR="00720AC8" w:rsidRPr="004C29F9" w:rsidRDefault="00720AC8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>Principais atividades: Soldado e Torneiro Mecânico.</w:t>
      </w:r>
    </w:p>
    <w:p w:rsidR="00720AC8" w:rsidRPr="004C29F9" w:rsidRDefault="00720AC8" w:rsidP="00477504">
      <w:pPr>
        <w:pStyle w:val="SemEspaamento"/>
        <w:rPr>
          <w:rFonts w:ascii="Arial" w:hAnsi="Arial" w:cs="Arial"/>
        </w:rPr>
      </w:pPr>
    </w:p>
    <w:p w:rsidR="00720AC8" w:rsidRPr="004C29F9" w:rsidRDefault="00A25A8F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>Viação Sudeste LTDA 03/05/2011 a 31/12/2011</w:t>
      </w:r>
    </w:p>
    <w:p w:rsidR="00A25A8F" w:rsidRPr="004C29F9" w:rsidRDefault="00720AC8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>Cargo:A</w:t>
      </w:r>
      <w:r w:rsidR="00A25A8F" w:rsidRPr="004C29F9">
        <w:rPr>
          <w:rFonts w:ascii="Arial" w:hAnsi="Arial" w:cs="Arial"/>
        </w:rPr>
        <w:t>rrecadação</w:t>
      </w:r>
    </w:p>
    <w:p w:rsidR="00A25A8F" w:rsidRPr="004C29F9" w:rsidRDefault="00A25A8F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>Principais atividades:auxiliar na digitação de documentos diversos;auxiliar no atendimento telefônico;auxiliar no arquivo de documentos ;auxiliar no confrontamento de passagens.</w:t>
      </w:r>
    </w:p>
    <w:p w:rsidR="00D16A2D" w:rsidRPr="004C29F9" w:rsidRDefault="00D16A2D" w:rsidP="00477504">
      <w:pPr>
        <w:pStyle w:val="SemEspaamento"/>
        <w:rPr>
          <w:rFonts w:ascii="Arial" w:hAnsi="Arial" w:cs="Arial"/>
        </w:rPr>
      </w:pPr>
    </w:p>
    <w:p w:rsidR="00F4240E" w:rsidRPr="004C29F9" w:rsidRDefault="00D16A2D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>H</w:t>
      </w:r>
      <w:r w:rsidR="00FD47A0" w:rsidRPr="004C29F9">
        <w:rPr>
          <w:rFonts w:ascii="Arial" w:hAnsi="Arial" w:cs="Arial"/>
        </w:rPr>
        <w:t>orto Comercial Cachoeiro LTDA</w:t>
      </w:r>
      <w:r w:rsidR="00720AC8" w:rsidRPr="004C29F9">
        <w:rPr>
          <w:rFonts w:ascii="Arial" w:hAnsi="Arial" w:cs="Arial"/>
        </w:rPr>
        <w:t xml:space="preserve"> </w:t>
      </w:r>
      <w:r w:rsidR="00FA2291" w:rsidRPr="004C29F9">
        <w:rPr>
          <w:rFonts w:ascii="Arial" w:hAnsi="Arial" w:cs="Arial"/>
        </w:rPr>
        <w:t>13/06/2012 a 07/01/2013</w:t>
      </w:r>
      <w:r w:rsidR="00404A08" w:rsidRPr="004C29F9">
        <w:rPr>
          <w:rFonts w:ascii="Arial" w:hAnsi="Arial" w:cs="Arial"/>
        </w:rPr>
        <w:br/>
        <w:t xml:space="preserve">Cargo: </w:t>
      </w:r>
      <w:r w:rsidR="00FD47A0" w:rsidRPr="004C29F9">
        <w:rPr>
          <w:rFonts w:ascii="Arial" w:hAnsi="Arial" w:cs="Arial"/>
        </w:rPr>
        <w:t>E</w:t>
      </w:r>
      <w:r w:rsidR="003C152B" w:rsidRPr="004C29F9">
        <w:rPr>
          <w:rFonts w:ascii="Arial" w:hAnsi="Arial" w:cs="Arial"/>
        </w:rPr>
        <w:t>mbalador</w:t>
      </w:r>
      <w:r w:rsidR="00404A08" w:rsidRPr="004C29F9">
        <w:rPr>
          <w:rFonts w:ascii="Arial" w:hAnsi="Arial" w:cs="Arial"/>
        </w:rPr>
        <w:br/>
        <w:t>Principais atividades:</w:t>
      </w:r>
      <w:r w:rsidR="003C152B" w:rsidRPr="004C29F9">
        <w:rPr>
          <w:rFonts w:ascii="Arial" w:hAnsi="Arial" w:cs="Arial"/>
        </w:rPr>
        <w:t xml:space="preserve"> Embalar</w:t>
      </w:r>
      <w:r w:rsidR="00FA2291" w:rsidRPr="004C29F9">
        <w:rPr>
          <w:rFonts w:ascii="Arial" w:hAnsi="Arial" w:cs="Arial"/>
        </w:rPr>
        <w:t xml:space="preserve"> Compras e Entrega ao Domicilio do C</w:t>
      </w:r>
      <w:r w:rsidRPr="004C29F9">
        <w:rPr>
          <w:rFonts w:ascii="Arial" w:hAnsi="Arial" w:cs="Arial"/>
        </w:rPr>
        <w:t xml:space="preserve">liente. </w:t>
      </w:r>
    </w:p>
    <w:p w:rsidR="00D16A2D" w:rsidRPr="004C29F9" w:rsidRDefault="00D16A2D" w:rsidP="00477504">
      <w:pPr>
        <w:pStyle w:val="SemEspaamento"/>
        <w:rPr>
          <w:rFonts w:ascii="Arial" w:hAnsi="Arial" w:cs="Arial"/>
        </w:rPr>
      </w:pPr>
    </w:p>
    <w:p w:rsidR="00D16A2D" w:rsidRPr="004C29F9" w:rsidRDefault="00D16A2D" w:rsidP="00477504">
      <w:pPr>
        <w:pStyle w:val="SemEspaamento"/>
        <w:rPr>
          <w:rFonts w:ascii="Arial" w:hAnsi="Arial" w:cs="Arial"/>
        </w:rPr>
      </w:pPr>
    </w:p>
    <w:p w:rsidR="00D16A2D" w:rsidRPr="004C29F9" w:rsidRDefault="00D16A2D" w:rsidP="00477504">
      <w:pPr>
        <w:pStyle w:val="SemEspaamento"/>
        <w:rPr>
          <w:rFonts w:ascii="Arial" w:hAnsi="Arial" w:cs="Arial"/>
        </w:rPr>
      </w:pPr>
    </w:p>
    <w:p w:rsidR="00FD47A0" w:rsidRPr="004C29F9" w:rsidRDefault="00FD47A0" w:rsidP="00477504">
      <w:pPr>
        <w:pStyle w:val="SemEspaamento"/>
        <w:rPr>
          <w:rFonts w:ascii="Arial" w:hAnsi="Arial" w:cs="Arial"/>
        </w:rPr>
      </w:pPr>
    </w:p>
    <w:p w:rsidR="00756035" w:rsidRPr="004C29F9" w:rsidRDefault="00756035" w:rsidP="00477504">
      <w:pPr>
        <w:pStyle w:val="SemEspaamento"/>
        <w:rPr>
          <w:rFonts w:ascii="Arial" w:hAnsi="Arial" w:cs="Arial"/>
        </w:rPr>
      </w:pPr>
      <w:r w:rsidRPr="004C29F9">
        <w:rPr>
          <w:rFonts w:ascii="Arial" w:hAnsi="Arial" w:cs="Arial"/>
        </w:rPr>
        <w:t>QUALIFICAÇÕES E ATIVIDADES PROFISSIONAIS</w:t>
      </w:r>
    </w:p>
    <w:p w:rsidR="00B30D63" w:rsidRPr="004C29F9" w:rsidRDefault="00946162" w:rsidP="00477504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EF798F" w:rsidRPr="004C29F9" w:rsidRDefault="00307E14" w:rsidP="00EF798F">
      <w:pPr>
        <w:pStyle w:val="PargrafodaLista"/>
        <w:numPr>
          <w:ilvl w:val="0"/>
          <w:numId w:val="27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 xml:space="preserve">Cursos Informática  Basico e Avançado , Dígitus Informática </w:t>
      </w:r>
      <w:r w:rsidR="00F4240E" w:rsidRPr="004C29F9">
        <w:rPr>
          <w:rFonts w:ascii="Arial" w:hAnsi="Arial" w:cs="Arial"/>
        </w:rPr>
        <w:t>.</w:t>
      </w:r>
    </w:p>
    <w:p w:rsidR="00BC07D8" w:rsidRPr="004C29F9" w:rsidRDefault="00BC07D8" w:rsidP="00E64C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>Curso de Aperfeiçoamento profissional de Segurança do Trab</w:t>
      </w:r>
      <w:r w:rsidR="00FD47A0" w:rsidRPr="004C29F9">
        <w:rPr>
          <w:rFonts w:ascii="Arial" w:hAnsi="Arial" w:cs="Arial"/>
        </w:rPr>
        <w:t xml:space="preserve">aho, </w:t>
      </w:r>
      <w:r w:rsidR="00477504" w:rsidRPr="004C29F9">
        <w:rPr>
          <w:rFonts w:ascii="Arial" w:hAnsi="Arial" w:cs="Arial"/>
        </w:rPr>
        <w:t>Senai.</w:t>
      </w:r>
    </w:p>
    <w:p w:rsidR="00477504" w:rsidRPr="004C29F9" w:rsidRDefault="00BC07D8" w:rsidP="00E64C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>Curso de Aperfeiçoamento profissional de Meio Ambiente , Senai</w:t>
      </w:r>
      <w:r w:rsidR="00477504" w:rsidRPr="004C29F9">
        <w:rPr>
          <w:rFonts w:ascii="Arial" w:hAnsi="Arial" w:cs="Arial"/>
        </w:rPr>
        <w:t>.</w:t>
      </w:r>
    </w:p>
    <w:p w:rsidR="00BC07D8" w:rsidRPr="004C29F9" w:rsidRDefault="00FD47A0" w:rsidP="00E64C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>Curso de Aperfeiçoamento profissional de</w:t>
      </w:r>
      <w:r w:rsidR="00477504" w:rsidRPr="004C29F9">
        <w:rPr>
          <w:rFonts w:ascii="Arial" w:hAnsi="Arial" w:cs="Arial"/>
        </w:rPr>
        <w:t xml:space="preserve"> Lesgilação Trabalhista , Senai.</w:t>
      </w:r>
    </w:p>
    <w:p w:rsidR="00FD47A0" w:rsidRPr="004C29F9" w:rsidRDefault="00FD47A0" w:rsidP="00E64C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>Curso de Aperfeiçoamento profissional de Tecnologia da Informação e Comunicação, Senai</w:t>
      </w:r>
      <w:r w:rsidR="00477504" w:rsidRPr="004C29F9">
        <w:rPr>
          <w:rFonts w:ascii="Arial" w:hAnsi="Arial" w:cs="Arial"/>
        </w:rPr>
        <w:t>.</w:t>
      </w:r>
    </w:p>
    <w:p w:rsidR="00FD47A0" w:rsidRPr="004C29F9" w:rsidRDefault="00FD47A0" w:rsidP="00E64C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>Curso de Aperfeiçoamento profissiona</w:t>
      </w:r>
      <w:r w:rsidR="00477504" w:rsidRPr="004C29F9">
        <w:rPr>
          <w:rFonts w:ascii="Arial" w:hAnsi="Arial" w:cs="Arial"/>
        </w:rPr>
        <w:t>l de Empreendedorismo , Senai.</w:t>
      </w:r>
    </w:p>
    <w:p w:rsidR="00FD47A0" w:rsidRPr="004C29F9" w:rsidRDefault="00FD47A0" w:rsidP="00E64C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>Curso de Aperfeiçoamento profissional Montagem e Man</w:t>
      </w:r>
      <w:r w:rsidR="00477504" w:rsidRPr="004C29F9">
        <w:rPr>
          <w:rFonts w:ascii="Arial" w:hAnsi="Arial" w:cs="Arial"/>
        </w:rPr>
        <w:t>utenção de Computadores , Senai.</w:t>
      </w:r>
    </w:p>
    <w:p w:rsidR="00307E14" w:rsidRPr="004C29F9" w:rsidRDefault="00307E14" w:rsidP="00E64C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4C29F9">
        <w:rPr>
          <w:rFonts w:ascii="Arial" w:hAnsi="Arial" w:cs="Arial"/>
        </w:rPr>
        <w:t>Curso Auxilia</w:t>
      </w:r>
      <w:r w:rsidR="00477504" w:rsidRPr="004C29F9">
        <w:rPr>
          <w:rFonts w:ascii="Arial" w:hAnsi="Arial" w:cs="Arial"/>
        </w:rPr>
        <w:t>r d</w:t>
      </w:r>
      <w:r w:rsidR="00947754" w:rsidRPr="004C29F9">
        <w:rPr>
          <w:rFonts w:ascii="Arial" w:hAnsi="Arial" w:cs="Arial"/>
        </w:rPr>
        <w:t xml:space="preserve">e Departamento </w:t>
      </w:r>
      <w:r w:rsidR="00477504" w:rsidRPr="004C29F9">
        <w:rPr>
          <w:rFonts w:ascii="Arial" w:hAnsi="Arial" w:cs="Arial"/>
        </w:rPr>
        <w:t>pessoal , Senac.</w:t>
      </w:r>
    </w:p>
    <w:p w:rsidR="00EF798F" w:rsidRPr="004C29F9" w:rsidRDefault="00EF798F" w:rsidP="00EF798F">
      <w:pPr>
        <w:pStyle w:val="PargrafodaLista"/>
        <w:spacing w:after="120" w:line="240" w:lineRule="auto"/>
        <w:ind w:left="284"/>
        <w:jc w:val="both"/>
        <w:rPr>
          <w:rFonts w:ascii="Arial" w:hAnsi="Arial" w:cs="Arial"/>
        </w:rPr>
      </w:pPr>
    </w:p>
    <w:p w:rsidR="00756035" w:rsidRPr="004C29F9" w:rsidRDefault="00756035" w:rsidP="00477504">
      <w:pPr>
        <w:pStyle w:val="Seo"/>
        <w:rPr>
          <w:rFonts w:ascii="Arial" w:hAnsi="Arial" w:cs="Arial"/>
        </w:rPr>
      </w:pPr>
      <w:r w:rsidRPr="004C29F9">
        <w:rPr>
          <w:rFonts w:ascii="Arial" w:hAnsi="Arial" w:cs="Arial"/>
        </w:rPr>
        <w:t>INFORMAÇÕES ADICIONAIS</w:t>
      </w:r>
    </w:p>
    <w:p w:rsidR="00FD47A0" w:rsidRPr="004C29F9" w:rsidRDefault="00FD47A0" w:rsidP="00477504">
      <w:pPr>
        <w:pStyle w:val="Seo"/>
        <w:rPr>
          <w:rFonts w:ascii="Arial" w:hAnsi="Arial" w:cs="Arial"/>
        </w:rPr>
      </w:pPr>
    </w:p>
    <w:p w:rsidR="00756035" w:rsidRPr="004C29F9" w:rsidRDefault="00946162" w:rsidP="00477504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_x0000_s1197" type="#_x0000_t32" style="position:absolute;margin-left:.3pt;margin-top:6.05pt;width:478.5pt;height:.05pt;z-index:251659776;mso-position-horizontal-relative:margin" o:connectortype="straight" strokecolor="#b9bec7" strokeweight="1pt">
            <w10:wrap anchorx="margin"/>
          </v:shape>
        </w:pict>
      </w:r>
    </w:p>
    <w:p w:rsidR="00FA3990" w:rsidRPr="004C29F9" w:rsidRDefault="00FA3990" w:rsidP="00477504">
      <w:pPr>
        <w:pStyle w:val="Seo"/>
        <w:rPr>
          <w:rFonts w:ascii="Arial" w:hAnsi="Arial" w:cs="Arial"/>
        </w:rPr>
      </w:pPr>
    </w:p>
    <w:p w:rsidR="00FA2291" w:rsidRPr="00877478" w:rsidRDefault="003C152B" w:rsidP="00720AC8">
      <w:pPr>
        <w:pStyle w:val="PargrafodaLista"/>
        <w:numPr>
          <w:ilvl w:val="0"/>
          <w:numId w:val="37"/>
        </w:numPr>
        <w:tabs>
          <w:tab w:val="left" w:pos="142"/>
        </w:tabs>
        <w:spacing w:after="120" w:line="240" w:lineRule="auto"/>
        <w:ind w:left="284"/>
        <w:rPr>
          <w:rFonts w:ascii="Arial" w:hAnsi="Arial" w:cs="Arial"/>
        </w:rPr>
      </w:pPr>
      <w:r w:rsidRPr="004C29F9">
        <w:rPr>
          <w:rFonts w:ascii="Arial" w:hAnsi="Arial" w:cs="Arial"/>
        </w:rPr>
        <w:t xml:space="preserve">Disponibilidade de Horário e Disposto à </w:t>
      </w:r>
      <w:r w:rsidR="00877478" w:rsidRPr="004C29F9">
        <w:rPr>
          <w:rFonts w:ascii="Arial" w:hAnsi="Arial" w:cs="Arial"/>
        </w:rPr>
        <w:t xml:space="preserve">viaja  e </w:t>
      </w:r>
      <w:r w:rsidRPr="004C29F9">
        <w:rPr>
          <w:rFonts w:ascii="Arial" w:hAnsi="Arial" w:cs="Arial"/>
        </w:rPr>
        <w:t>qualificar-se</w:t>
      </w:r>
      <w:r w:rsidR="00FA2291" w:rsidRPr="004C29F9">
        <w:rPr>
          <w:rFonts w:ascii="Arial" w:hAnsi="Arial" w:cs="Arial"/>
        </w:rPr>
        <w:t xml:space="preserve"> em qualquer</w:t>
      </w:r>
      <w:r w:rsidRPr="004C29F9">
        <w:rPr>
          <w:rFonts w:ascii="Arial" w:hAnsi="Arial" w:cs="Arial"/>
        </w:rPr>
        <w:t xml:space="preserve"> função desempe</w:t>
      </w:r>
      <w:r w:rsidR="00FA2291" w:rsidRPr="004C29F9">
        <w:rPr>
          <w:rFonts w:ascii="Arial" w:hAnsi="Arial" w:cs="Arial"/>
        </w:rPr>
        <w:t>nhada</w:t>
      </w:r>
      <w:r w:rsidR="00FA2291" w:rsidRPr="00877478">
        <w:rPr>
          <w:rFonts w:ascii="Arial" w:hAnsi="Arial" w:cs="Arial"/>
        </w:rPr>
        <w:t>.</w:t>
      </w:r>
    </w:p>
    <w:sectPr w:rsidR="00FA2291" w:rsidRPr="00877478" w:rsidSect="00307E14">
      <w:headerReference w:type="default" r:id="rId8"/>
      <w:footerReference w:type="default" r:id="rId9"/>
      <w:pgSz w:w="11907" w:h="16839" w:code="1"/>
      <w:pgMar w:top="1134" w:right="1134" w:bottom="1134" w:left="1276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CC4" w:rsidRDefault="000C3CC4">
      <w:r>
        <w:separator/>
      </w:r>
    </w:p>
  </w:endnote>
  <w:endnote w:type="continuationSeparator" w:id="1">
    <w:p w:rsidR="000C3CC4" w:rsidRDefault="000C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46162" w:rsidP="009967CD">
    <w:pPr>
      <w:pStyle w:val="Rodap"/>
      <w:jc w:val="right"/>
    </w:pPr>
    <w:fldSimple w:instr=" PAGE ">
      <w:r w:rsidR="00151427">
        <w:rPr>
          <w:noProof/>
        </w:rPr>
        <w:t>2</w:t>
      </w:r>
    </w:fldSimple>
    <w:r w:rsidR="00163F2A">
      <w:t xml:space="preserve"> </w:t>
    </w:r>
    <w:r w:rsidRPr="00946162">
      <w:rPr>
        <w:lang w:val="en-US"/>
      </w:rPr>
    </w:r>
    <w:r w:rsidRPr="00946162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CC4" w:rsidRDefault="000C3CC4">
      <w:r>
        <w:separator/>
      </w:r>
    </w:p>
  </w:footnote>
  <w:footnote w:type="continuationSeparator" w:id="1">
    <w:p w:rsidR="000C3CC4" w:rsidRDefault="000C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94616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02410ED"/>
    <w:multiLevelType w:val="hybridMultilevel"/>
    <w:tmpl w:val="159675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1E72944"/>
    <w:multiLevelType w:val="hybridMultilevel"/>
    <w:tmpl w:val="B30A1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4">
    <w:nsid w:val="14D84C19"/>
    <w:multiLevelType w:val="hybridMultilevel"/>
    <w:tmpl w:val="6452FA1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>
    <w:nsid w:val="1CBB62BF"/>
    <w:multiLevelType w:val="hybridMultilevel"/>
    <w:tmpl w:val="FD2C12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8">
    <w:nsid w:val="47512342"/>
    <w:multiLevelType w:val="hybridMultilevel"/>
    <w:tmpl w:val="9E1C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51957779"/>
    <w:multiLevelType w:val="hybridMultilevel"/>
    <w:tmpl w:val="6AB66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30227"/>
    <w:multiLevelType w:val="hybridMultilevel"/>
    <w:tmpl w:val="8CE6E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03D50"/>
    <w:multiLevelType w:val="hybridMultilevel"/>
    <w:tmpl w:val="E842BB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0F12A50"/>
    <w:multiLevelType w:val="hybridMultilevel"/>
    <w:tmpl w:val="12327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1481F"/>
    <w:multiLevelType w:val="hybridMultilevel"/>
    <w:tmpl w:val="065EC1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A067EC"/>
    <w:multiLevelType w:val="hybridMultilevel"/>
    <w:tmpl w:val="23CA5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3"/>
  </w:num>
  <w:num w:numId="21">
    <w:abstractNumId w:val="13"/>
  </w:num>
  <w:num w:numId="22">
    <w:abstractNumId w:val="13"/>
  </w:num>
  <w:num w:numId="23">
    <w:abstractNumId w:val="15"/>
  </w:num>
  <w:num w:numId="24">
    <w:abstractNumId w:val="17"/>
  </w:num>
  <w:num w:numId="25">
    <w:abstractNumId w:val="10"/>
  </w:num>
  <w:num w:numId="26">
    <w:abstractNumId w:val="19"/>
  </w:num>
  <w:num w:numId="27">
    <w:abstractNumId w:val="22"/>
  </w:num>
  <w:num w:numId="28">
    <w:abstractNumId w:val="11"/>
  </w:num>
  <w:num w:numId="29">
    <w:abstractNumId w:val="24"/>
  </w:num>
  <w:num w:numId="30">
    <w:abstractNumId w:val="18"/>
  </w:num>
  <w:num w:numId="31">
    <w:abstractNumId w:val="23"/>
  </w:num>
  <w:num w:numId="32">
    <w:abstractNumId w:val="25"/>
  </w:num>
  <w:num w:numId="33">
    <w:abstractNumId w:val="12"/>
  </w:num>
  <w:num w:numId="34">
    <w:abstractNumId w:val="21"/>
  </w:num>
  <w:num w:numId="35">
    <w:abstractNumId w:val="16"/>
  </w:num>
  <w:num w:numId="36">
    <w:abstractNumId w:val="14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0158"/>
    <w:rsid w:val="0002401A"/>
    <w:rsid w:val="000C3CC4"/>
    <w:rsid w:val="00122CE2"/>
    <w:rsid w:val="00124B28"/>
    <w:rsid w:val="00151427"/>
    <w:rsid w:val="001536F6"/>
    <w:rsid w:val="001638B8"/>
    <w:rsid w:val="00163F2A"/>
    <w:rsid w:val="00167EFD"/>
    <w:rsid w:val="00175415"/>
    <w:rsid w:val="0019082A"/>
    <w:rsid w:val="001B0D63"/>
    <w:rsid w:val="001E123E"/>
    <w:rsid w:val="001F1796"/>
    <w:rsid w:val="002039BD"/>
    <w:rsid w:val="00264614"/>
    <w:rsid w:val="00274E2C"/>
    <w:rsid w:val="00282E06"/>
    <w:rsid w:val="002B409C"/>
    <w:rsid w:val="002E3CA7"/>
    <w:rsid w:val="00307E14"/>
    <w:rsid w:val="0031630A"/>
    <w:rsid w:val="00324F15"/>
    <w:rsid w:val="00334DA9"/>
    <w:rsid w:val="00341819"/>
    <w:rsid w:val="003C152B"/>
    <w:rsid w:val="00404A08"/>
    <w:rsid w:val="004054F5"/>
    <w:rsid w:val="00432FBB"/>
    <w:rsid w:val="00457112"/>
    <w:rsid w:val="0047000A"/>
    <w:rsid w:val="00475721"/>
    <w:rsid w:val="00477504"/>
    <w:rsid w:val="0047786B"/>
    <w:rsid w:val="00487A7F"/>
    <w:rsid w:val="00490EA8"/>
    <w:rsid w:val="00494538"/>
    <w:rsid w:val="004B0EA5"/>
    <w:rsid w:val="004C29F9"/>
    <w:rsid w:val="00550F5D"/>
    <w:rsid w:val="005657D9"/>
    <w:rsid w:val="00595F41"/>
    <w:rsid w:val="005A55B6"/>
    <w:rsid w:val="005B5FD3"/>
    <w:rsid w:val="005E6BFC"/>
    <w:rsid w:val="006048DF"/>
    <w:rsid w:val="006231C6"/>
    <w:rsid w:val="00645F39"/>
    <w:rsid w:val="00661E8F"/>
    <w:rsid w:val="00666633"/>
    <w:rsid w:val="00676AEA"/>
    <w:rsid w:val="006833E5"/>
    <w:rsid w:val="0069203A"/>
    <w:rsid w:val="006968E3"/>
    <w:rsid w:val="006A399A"/>
    <w:rsid w:val="006E530D"/>
    <w:rsid w:val="006F4982"/>
    <w:rsid w:val="006F7C0B"/>
    <w:rsid w:val="00720AC8"/>
    <w:rsid w:val="00741D6E"/>
    <w:rsid w:val="00742BFE"/>
    <w:rsid w:val="00745951"/>
    <w:rsid w:val="00756035"/>
    <w:rsid w:val="00763C21"/>
    <w:rsid w:val="00792666"/>
    <w:rsid w:val="007C1609"/>
    <w:rsid w:val="007D1141"/>
    <w:rsid w:val="00825AEB"/>
    <w:rsid w:val="0083587E"/>
    <w:rsid w:val="0085786B"/>
    <w:rsid w:val="00877478"/>
    <w:rsid w:val="008B3C4C"/>
    <w:rsid w:val="008B4DE4"/>
    <w:rsid w:val="00946162"/>
    <w:rsid w:val="00947754"/>
    <w:rsid w:val="00953F5C"/>
    <w:rsid w:val="009705C8"/>
    <w:rsid w:val="009967CD"/>
    <w:rsid w:val="009C3B99"/>
    <w:rsid w:val="00A03022"/>
    <w:rsid w:val="00A13DC6"/>
    <w:rsid w:val="00A16CBF"/>
    <w:rsid w:val="00A17348"/>
    <w:rsid w:val="00A25A8F"/>
    <w:rsid w:val="00A25CF8"/>
    <w:rsid w:val="00A5517B"/>
    <w:rsid w:val="00A95ED6"/>
    <w:rsid w:val="00AD43D3"/>
    <w:rsid w:val="00B01D7F"/>
    <w:rsid w:val="00B04CA7"/>
    <w:rsid w:val="00B30D63"/>
    <w:rsid w:val="00B501EE"/>
    <w:rsid w:val="00B9181E"/>
    <w:rsid w:val="00BC07D8"/>
    <w:rsid w:val="00BE4A55"/>
    <w:rsid w:val="00BF612D"/>
    <w:rsid w:val="00C156AA"/>
    <w:rsid w:val="00C303AC"/>
    <w:rsid w:val="00C87C93"/>
    <w:rsid w:val="00CA2917"/>
    <w:rsid w:val="00CC21DB"/>
    <w:rsid w:val="00CC55B6"/>
    <w:rsid w:val="00CD1C01"/>
    <w:rsid w:val="00D16A2D"/>
    <w:rsid w:val="00D46D48"/>
    <w:rsid w:val="00D66782"/>
    <w:rsid w:val="00E64C14"/>
    <w:rsid w:val="00E70600"/>
    <w:rsid w:val="00E7482C"/>
    <w:rsid w:val="00E83186"/>
    <w:rsid w:val="00E83300"/>
    <w:rsid w:val="00E90174"/>
    <w:rsid w:val="00E93316"/>
    <w:rsid w:val="00E96E78"/>
    <w:rsid w:val="00EF798F"/>
    <w:rsid w:val="00F26226"/>
    <w:rsid w:val="00F4240E"/>
    <w:rsid w:val="00FA2291"/>
    <w:rsid w:val="00FA3990"/>
    <w:rsid w:val="00FD47A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5" type="connector" idref="#_x0000_s1196"/>
        <o:r id="V:Rule6" type="connector" idref="#_x0000_s1193"/>
        <o:r id="V:Rule7" type="connector" idref="#_x0000_s1194"/>
        <o:r id="V:Rule8" type="connector" idref="#_x0000_s1197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24F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308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1633</CharactersWithSpaces>
  <SharedDoc>false</SharedDoc>
  <HLinks>
    <vt:vector size="6" baseType="variant">
      <vt:variant>
        <vt:i4>4587606</vt:i4>
      </vt:variant>
      <vt:variant>
        <vt:i4>6</vt:i4>
      </vt:variant>
      <vt:variant>
        <vt:i4>0</vt:i4>
      </vt:variant>
      <vt:variant>
        <vt:i4>5</vt:i4>
      </vt:variant>
      <vt:variant>
        <vt:lpwstr>http://www.rhlink.com.br/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71</cp:revision>
  <cp:lastPrinted>2014-05-19T22:38:00Z</cp:lastPrinted>
  <dcterms:created xsi:type="dcterms:W3CDTF">2013-01-10T17:14:00Z</dcterms:created>
  <dcterms:modified xsi:type="dcterms:W3CDTF">2014-07-03T18:52:00Z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