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AA8" w:rsidRPr="00E36A2E" w:rsidRDefault="00AA7348" w:rsidP="00AA7348">
      <w:pPr>
        <w:tabs>
          <w:tab w:val="center" w:pos="4252"/>
          <w:tab w:val="right" w:pos="8504"/>
        </w:tabs>
        <w:rPr>
          <w:sz w:val="44"/>
          <w:szCs w:val="44"/>
        </w:rPr>
      </w:pPr>
      <w:r w:rsidRPr="00E36A2E">
        <w:rPr>
          <w:sz w:val="44"/>
          <w:szCs w:val="44"/>
        </w:rPr>
        <w:tab/>
      </w:r>
      <w:r w:rsidR="00A3126E" w:rsidRPr="00E36A2E">
        <w:rPr>
          <w:sz w:val="44"/>
          <w:szCs w:val="44"/>
        </w:rPr>
        <w:t>Lucas Paulista Pontes</w:t>
      </w:r>
      <w:r w:rsidRPr="00E36A2E">
        <w:rPr>
          <w:sz w:val="44"/>
          <w:szCs w:val="44"/>
        </w:rPr>
        <w:tab/>
      </w:r>
    </w:p>
    <w:p w:rsidR="00A3126E" w:rsidRDefault="00A3126E" w:rsidP="004677E9">
      <w:pPr>
        <w:rPr>
          <w:b/>
          <w:sz w:val="24"/>
          <w:szCs w:val="24"/>
        </w:rPr>
      </w:pPr>
      <w:r w:rsidRPr="0072448B">
        <w:rPr>
          <w:b/>
          <w:sz w:val="24"/>
          <w:szCs w:val="24"/>
        </w:rPr>
        <w:t xml:space="preserve">Idade: </w:t>
      </w:r>
      <w:r w:rsidR="00AC39DE">
        <w:rPr>
          <w:b/>
          <w:sz w:val="24"/>
          <w:szCs w:val="24"/>
        </w:rPr>
        <w:t xml:space="preserve">18 </w:t>
      </w:r>
      <w:r w:rsidRPr="0072448B">
        <w:rPr>
          <w:b/>
          <w:sz w:val="24"/>
          <w:szCs w:val="24"/>
        </w:rPr>
        <w:t>Anos</w:t>
      </w:r>
    </w:p>
    <w:p w:rsidR="00AC39DE" w:rsidRPr="0072448B" w:rsidRDefault="00AC39DE" w:rsidP="004677E9">
      <w:pPr>
        <w:rPr>
          <w:b/>
          <w:sz w:val="24"/>
          <w:szCs w:val="24"/>
        </w:rPr>
      </w:pPr>
      <w:r>
        <w:rPr>
          <w:b/>
          <w:sz w:val="24"/>
          <w:szCs w:val="24"/>
        </w:rPr>
        <w:t>Estado civil: Solteiro</w:t>
      </w:r>
    </w:p>
    <w:p w:rsidR="00A3126E" w:rsidRPr="0072448B" w:rsidRDefault="00A3126E" w:rsidP="004677E9">
      <w:pPr>
        <w:rPr>
          <w:b/>
          <w:sz w:val="24"/>
          <w:szCs w:val="24"/>
        </w:rPr>
      </w:pPr>
    </w:p>
    <w:p w:rsidR="00A3126E" w:rsidRPr="0072448B" w:rsidRDefault="00A3126E" w:rsidP="004677E9">
      <w:pPr>
        <w:rPr>
          <w:b/>
          <w:sz w:val="24"/>
          <w:szCs w:val="24"/>
        </w:rPr>
      </w:pPr>
      <w:r w:rsidRPr="0072448B">
        <w:rPr>
          <w:b/>
          <w:sz w:val="24"/>
          <w:szCs w:val="24"/>
        </w:rPr>
        <w:t>Filiação: Teresa Cristina Costa Paulista</w:t>
      </w:r>
      <w:r w:rsidR="007E156B" w:rsidRPr="0072448B">
        <w:rPr>
          <w:b/>
          <w:sz w:val="24"/>
          <w:szCs w:val="24"/>
        </w:rPr>
        <w:t xml:space="preserve"> Pontes</w:t>
      </w:r>
      <w:r w:rsidR="00EB1B25" w:rsidRPr="0072448B">
        <w:rPr>
          <w:b/>
          <w:sz w:val="24"/>
          <w:szCs w:val="24"/>
        </w:rPr>
        <w:t xml:space="preserve"> </w:t>
      </w:r>
      <w:r w:rsidRPr="0072448B">
        <w:rPr>
          <w:b/>
          <w:sz w:val="24"/>
          <w:szCs w:val="24"/>
        </w:rPr>
        <w:t>e  Luiz Alberto Belo Pontes</w:t>
      </w:r>
    </w:p>
    <w:p w:rsidR="00A3126E" w:rsidRDefault="00A3126E" w:rsidP="004677E9">
      <w:pPr>
        <w:rPr>
          <w:b/>
          <w:sz w:val="24"/>
          <w:szCs w:val="24"/>
        </w:rPr>
      </w:pPr>
      <w:r w:rsidRPr="0072448B">
        <w:rPr>
          <w:b/>
          <w:sz w:val="24"/>
          <w:szCs w:val="24"/>
        </w:rPr>
        <w:t>Telefone: (28</w:t>
      </w:r>
      <w:r w:rsidR="00811208">
        <w:rPr>
          <w:b/>
          <w:sz w:val="24"/>
          <w:szCs w:val="24"/>
        </w:rPr>
        <w:t>)</w:t>
      </w:r>
      <w:r w:rsidRPr="0072448B">
        <w:rPr>
          <w:b/>
          <w:sz w:val="24"/>
          <w:szCs w:val="24"/>
        </w:rPr>
        <w:t>3518-1319</w:t>
      </w:r>
      <w:proofErr w:type="gramStart"/>
      <w:r w:rsidRPr="0072448B">
        <w:rPr>
          <w:b/>
          <w:sz w:val="24"/>
          <w:szCs w:val="24"/>
        </w:rPr>
        <w:t xml:space="preserve"> </w:t>
      </w:r>
      <w:r w:rsidR="00811208">
        <w:rPr>
          <w:b/>
          <w:sz w:val="24"/>
          <w:szCs w:val="24"/>
        </w:rPr>
        <w:t xml:space="preserve"> </w:t>
      </w:r>
      <w:proofErr w:type="gramEnd"/>
      <w:r w:rsidR="00811208">
        <w:rPr>
          <w:b/>
          <w:sz w:val="24"/>
          <w:szCs w:val="24"/>
        </w:rPr>
        <w:t>(28) 98845658   (28)</w:t>
      </w:r>
      <w:r w:rsidR="00876FFB">
        <w:rPr>
          <w:b/>
          <w:sz w:val="24"/>
          <w:szCs w:val="24"/>
        </w:rPr>
        <w:t xml:space="preserve"> </w:t>
      </w:r>
      <w:r w:rsidR="00AC39DE">
        <w:rPr>
          <w:b/>
          <w:sz w:val="24"/>
          <w:szCs w:val="24"/>
        </w:rPr>
        <w:t>9</w:t>
      </w:r>
      <w:r w:rsidR="00876FFB">
        <w:rPr>
          <w:b/>
          <w:sz w:val="24"/>
          <w:szCs w:val="24"/>
        </w:rPr>
        <w:t>99861594</w:t>
      </w:r>
      <w:r w:rsidR="00AC39DE">
        <w:rPr>
          <w:b/>
          <w:sz w:val="24"/>
          <w:szCs w:val="24"/>
        </w:rPr>
        <w:t xml:space="preserve"> (28) 999027668</w:t>
      </w:r>
    </w:p>
    <w:p w:rsidR="004677E9" w:rsidRPr="0072448B" w:rsidRDefault="004677E9" w:rsidP="004677E9">
      <w:pPr>
        <w:rPr>
          <w:b/>
          <w:sz w:val="24"/>
          <w:szCs w:val="24"/>
        </w:rPr>
      </w:pPr>
      <w:r>
        <w:rPr>
          <w:b/>
          <w:sz w:val="24"/>
          <w:szCs w:val="24"/>
        </w:rPr>
        <w:t>Endereço: Rua Amélia cordeiro</w:t>
      </w:r>
      <w:proofErr w:type="gramStart"/>
      <w:r>
        <w:rPr>
          <w:b/>
          <w:sz w:val="24"/>
          <w:szCs w:val="24"/>
        </w:rPr>
        <w:t xml:space="preserve">  </w:t>
      </w:r>
      <w:proofErr w:type="gramEnd"/>
      <w:r>
        <w:rPr>
          <w:b/>
          <w:sz w:val="24"/>
          <w:szCs w:val="24"/>
        </w:rPr>
        <w:t>n°38, Bairro arariguaba, Cachoeiro de Itapemirim -ES</w:t>
      </w:r>
    </w:p>
    <w:p w:rsidR="00A3126E" w:rsidRDefault="00556391" w:rsidP="004677E9">
      <w:r w:rsidRPr="0072448B">
        <w:rPr>
          <w:b/>
          <w:sz w:val="24"/>
          <w:szCs w:val="24"/>
        </w:rPr>
        <w:t xml:space="preserve">Email: Lucas </w:t>
      </w:r>
      <w:hyperlink r:id="rId5" w:history="1">
        <w:r w:rsidR="00AC39DE" w:rsidRPr="008F442C">
          <w:rPr>
            <w:rStyle w:val="Hyperlink"/>
            <w:b/>
            <w:sz w:val="24"/>
            <w:szCs w:val="24"/>
          </w:rPr>
          <w:t>pontes53@hotmail.com</w:t>
        </w:r>
      </w:hyperlink>
    </w:p>
    <w:p w:rsidR="0092300C" w:rsidRPr="0092300C" w:rsidRDefault="0092300C" w:rsidP="004677E9">
      <w:pPr>
        <w:rPr>
          <w:b/>
          <w:sz w:val="24"/>
          <w:szCs w:val="24"/>
        </w:rPr>
      </w:pPr>
      <w:r w:rsidRPr="0092300C">
        <w:rPr>
          <w:b/>
          <w:sz w:val="24"/>
          <w:szCs w:val="24"/>
        </w:rPr>
        <w:t>Carteira de habilitação: A B</w:t>
      </w:r>
    </w:p>
    <w:p w:rsidR="00556391" w:rsidRDefault="00AC39DE" w:rsidP="00AC39DE">
      <w:pPr>
        <w:rPr>
          <w:b/>
          <w:sz w:val="24"/>
          <w:szCs w:val="24"/>
        </w:rPr>
      </w:pPr>
      <w:r>
        <w:rPr>
          <w:b/>
          <w:sz w:val="24"/>
          <w:szCs w:val="24"/>
        </w:rPr>
        <w:t>Formação escolar: Escola Liceu Muniz Freire</w:t>
      </w:r>
      <w:r w:rsidR="00611815">
        <w:rPr>
          <w:b/>
          <w:sz w:val="24"/>
          <w:szCs w:val="24"/>
        </w:rPr>
        <w:t>.</w:t>
      </w:r>
    </w:p>
    <w:p w:rsidR="00611815" w:rsidRDefault="00611815" w:rsidP="00AC39DE">
      <w:pPr>
        <w:rPr>
          <w:b/>
          <w:sz w:val="24"/>
          <w:szCs w:val="24"/>
        </w:rPr>
      </w:pPr>
      <w:r>
        <w:rPr>
          <w:b/>
          <w:sz w:val="24"/>
          <w:szCs w:val="24"/>
        </w:rPr>
        <w:t>Ensino médio completo.</w:t>
      </w:r>
    </w:p>
    <w:p w:rsidR="00AC39DE" w:rsidRDefault="00AC39DE" w:rsidP="00AC39D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Curso: </w:t>
      </w:r>
      <w:r w:rsidR="00B02387">
        <w:rPr>
          <w:b/>
          <w:sz w:val="24"/>
          <w:szCs w:val="24"/>
        </w:rPr>
        <w:t>Informática - LBV</w:t>
      </w:r>
      <w:r>
        <w:rPr>
          <w:b/>
          <w:sz w:val="24"/>
          <w:szCs w:val="24"/>
        </w:rPr>
        <w:t xml:space="preserve">. Windows, </w:t>
      </w:r>
      <w:r w:rsidR="00B02387">
        <w:rPr>
          <w:b/>
          <w:sz w:val="24"/>
          <w:szCs w:val="24"/>
        </w:rPr>
        <w:t xml:space="preserve">Word, </w:t>
      </w:r>
      <w:r>
        <w:rPr>
          <w:b/>
          <w:sz w:val="24"/>
          <w:szCs w:val="24"/>
        </w:rPr>
        <w:t xml:space="preserve">Excel e </w:t>
      </w:r>
      <w:r w:rsidR="00611815">
        <w:rPr>
          <w:b/>
          <w:sz w:val="24"/>
          <w:szCs w:val="24"/>
        </w:rPr>
        <w:t>digitação</w:t>
      </w:r>
      <w:r>
        <w:rPr>
          <w:b/>
          <w:sz w:val="24"/>
          <w:szCs w:val="24"/>
        </w:rPr>
        <w:t>.</w:t>
      </w:r>
    </w:p>
    <w:p w:rsidR="004A1983" w:rsidRDefault="004A1983" w:rsidP="00AC39DE">
      <w:pPr>
        <w:rPr>
          <w:b/>
          <w:sz w:val="24"/>
          <w:szCs w:val="24"/>
        </w:rPr>
      </w:pPr>
      <w:r>
        <w:rPr>
          <w:b/>
          <w:sz w:val="24"/>
          <w:szCs w:val="24"/>
        </w:rPr>
        <w:t>Menor Aprendiz: supermercado Perim</w:t>
      </w:r>
      <w:r w:rsidR="00611815">
        <w:rPr>
          <w:b/>
          <w:sz w:val="24"/>
          <w:szCs w:val="24"/>
        </w:rPr>
        <w:t>.</w:t>
      </w:r>
    </w:p>
    <w:p w:rsidR="004A1983" w:rsidRDefault="00611815" w:rsidP="00AC39DE">
      <w:pPr>
        <w:rPr>
          <w:b/>
          <w:sz w:val="24"/>
          <w:szCs w:val="24"/>
        </w:rPr>
      </w:pPr>
      <w:r>
        <w:rPr>
          <w:b/>
          <w:sz w:val="24"/>
          <w:szCs w:val="24"/>
        </w:rPr>
        <w:t>Período</w:t>
      </w:r>
      <w:r w:rsidR="004A1983">
        <w:rPr>
          <w:b/>
          <w:sz w:val="24"/>
          <w:szCs w:val="24"/>
        </w:rPr>
        <w:t>: 05/08/2013 a 25/07/2014</w:t>
      </w:r>
      <w:r>
        <w:rPr>
          <w:b/>
          <w:sz w:val="24"/>
          <w:szCs w:val="24"/>
        </w:rPr>
        <w:t>.</w:t>
      </w:r>
    </w:p>
    <w:p w:rsidR="004A1983" w:rsidRDefault="004A1983" w:rsidP="00AC39DE">
      <w:pPr>
        <w:rPr>
          <w:b/>
          <w:sz w:val="24"/>
          <w:szCs w:val="24"/>
        </w:rPr>
      </w:pPr>
    </w:p>
    <w:p w:rsidR="00AC39DE" w:rsidRDefault="00AC39DE" w:rsidP="00AC39D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Objetivo:</w:t>
      </w:r>
    </w:p>
    <w:p w:rsidR="00AC39DE" w:rsidRPr="0072448B" w:rsidRDefault="00AC39DE" w:rsidP="00AC39DE">
      <w:pPr>
        <w:rPr>
          <w:b/>
          <w:sz w:val="24"/>
          <w:szCs w:val="24"/>
        </w:rPr>
      </w:pPr>
      <w:r>
        <w:rPr>
          <w:b/>
          <w:sz w:val="24"/>
          <w:szCs w:val="24"/>
        </w:rPr>
        <w:t>Conseguir</w:t>
      </w:r>
      <w:r w:rsidR="00B272F9">
        <w:rPr>
          <w:b/>
          <w:sz w:val="24"/>
          <w:szCs w:val="24"/>
        </w:rPr>
        <w:t xml:space="preserve"> meu primeiro emprego e com honestidade ser um ótimo profissional </w:t>
      </w:r>
      <w:r w:rsidR="00611815">
        <w:rPr>
          <w:b/>
          <w:sz w:val="24"/>
          <w:szCs w:val="24"/>
        </w:rPr>
        <w:t>A</w:t>
      </w:r>
      <w:r w:rsidR="00B272F9">
        <w:rPr>
          <w:b/>
          <w:sz w:val="24"/>
          <w:szCs w:val="24"/>
        </w:rPr>
        <w:t xml:space="preserve">prendendendo </w:t>
      </w:r>
      <w:r w:rsidR="004A1983">
        <w:rPr>
          <w:b/>
          <w:sz w:val="24"/>
          <w:szCs w:val="24"/>
        </w:rPr>
        <w:t>com meus colegas a jornada de cada dia.</w:t>
      </w:r>
    </w:p>
    <w:sectPr w:rsidR="00AC39DE" w:rsidRPr="0072448B" w:rsidSect="004D4A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70FB2"/>
    <w:multiLevelType w:val="hybridMultilevel"/>
    <w:tmpl w:val="C93EEB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compat/>
  <w:rsids>
    <w:rsidRoot w:val="00811208"/>
    <w:rsid w:val="000E5A14"/>
    <w:rsid w:val="00155699"/>
    <w:rsid w:val="001A33BE"/>
    <w:rsid w:val="001C7D9A"/>
    <w:rsid w:val="001D53E1"/>
    <w:rsid w:val="0020473C"/>
    <w:rsid w:val="00217D49"/>
    <w:rsid w:val="002373F3"/>
    <w:rsid w:val="0026008F"/>
    <w:rsid w:val="00262139"/>
    <w:rsid w:val="00281AD5"/>
    <w:rsid w:val="002A4B07"/>
    <w:rsid w:val="002D4908"/>
    <w:rsid w:val="003237C7"/>
    <w:rsid w:val="0037149C"/>
    <w:rsid w:val="00390436"/>
    <w:rsid w:val="003D193E"/>
    <w:rsid w:val="004677E9"/>
    <w:rsid w:val="004A1983"/>
    <w:rsid w:val="004C1B5B"/>
    <w:rsid w:val="004D4AA8"/>
    <w:rsid w:val="00556391"/>
    <w:rsid w:val="00611815"/>
    <w:rsid w:val="0069198F"/>
    <w:rsid w:val="006C1231"/>
    <w:rsid w:val="0072448B"/>
    <w:rsid w:val="007A3E2C"/>
    <w:rsid w:val="007A5BB1"/>
    <w:rsid w:val="007E0E69"/>
    <w:rsid w:val="007E156B"/>
    <w:rsid w:val="00811208"/>
    <w:rsid w:val="00876FFB"/>
    <w:rsid w:val="0092300C"/>
    <w:rsid w:val="00932DB4"/>
    <w:rsid w:val="009A79CB"/>
    <w:rsid w:val="00A3126E"/>
    <w:rsid w:val="00A725E1"/>
    <w:rsid w:val="00AA7348"/>
    <w:rsid w:val="00AC39DE"/>
    <w:rsid w:val="00AD2D09"/>
    <w:rsid w:val="00B02387"/>
    <w:rsid w:val="00B272F9"/>
    <w:rsid w:val="00C35B6A"/>
    <w:rsid w:val="00C40C12"/>
    <w:rsid w:val="00CA2E28"/>
    <w:rsid w:val="00E36A2E"/>
    <w:rsid w:val="00E95A7D"/>
    <w:rsid w:val="00EB1B25"/>
    <w:rsid w:val="00EC00CC"/>
    <w:rsid w:val="00F2147C"/>
    <w:rsid w:val="00F71E64"/>
    <w:rsid w:val="00FB2F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A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56391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5563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ntes53@hotmail.com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dor\Meus%20documentos\Lucas%20Paulista%20Pontes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Lucas Paulista Pontes</Template>
  <TotalTime>72</TotalTime>
  <Pages>1</Pages>
  <Words>115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Global</dc:creator>
  <cp:keywords/>
  <dc:description/>
  <cp:lastModifiedBy>user</cp:lastModifiedBy>
  <cp:revision>21</cp:revision>
  <cp:lastPrinted>2013-06-14T01:57:00Z</cp:lastPrinted>
  <dcterms:created xsi:type="dcterms:W3CDTF">2013-06-13T20:42:00Z</dcterms:created>
  <dcterms:modified xsi:type="dcterms:W3CDTF">2015-04-17T20:50:00Z</dcterms:modified>
</cp:coreProperties>
</file>