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05" w:rsidRDefault="003D1E38" w:rsidP="00497C05">
      <w:pPr>
        <w:jc w:val="center"/>
      </w:pPr>
      <w:r>
        <w:rPr>
          <w:b/>
          <w:sz w:val="28"/>
          <w:szCs w:val="28"/>
        </w:rPr>
        <w:t>LIVIA MARIA DA SILVA PASTURA</w:t>
      </w:r>
    </w:p>
    <w:p w:rsidR="00497C05" w:rsidRDefault="00497C05" w:rsidP="004C5AC3">
      <w:pPr>
        <w:spacing w:after="0"/>
      </w:pPr>
      <w:r>
        <w:t>Tel: (21)</w:t>
      </w:r>
      <w:r w:rsidR="003F4B9A">
        <w:t xml:space="preserve"> 3589</w:t>
      </w:r>
      <w:r>
        <w:t>-</w:t>
      </w:r>
      <w:r w:rsidR="003F4B9A">
        <w:t>0745</w:t>
      </w:r>
      <w:r>
        <w:tab/>
      </w:r>
      <w:r>
        <w:tab/>
      </w:r>
      <w:r>
        <w:tab/>
      </w:r>
      <w:r>
        <w:tab/>
        <w:t xml:space="preserve">Idade:               </w:t>
      </w:r>
      <w:r w:rsidR="003D1E38">
        <w:t>18 anos</w:t>
      </w:r>
      <w:r w:rsidR="003D1E38">
        <w:tab/>
      </w:r>
      <w:r w:rsidR="003D1E38">
        <w:tab/>
      </w:r>
    </w:p>
    <w:p w:rsidR="00497C05" w:rsidRDefault="00497C05" w:rsidP="004C5AC3">
      <w:pPr>
        <w:spacing w:after="0"/>
      </w:pPr>
      <w:r>
        <w:t>Cel: (21)</w:t>
      </w:r>
      <w:r w:rsidR="003D1E38">
        <w:t>96971-4612</w:t>
      </w:r>
      <w:r>
        <w:tab/>
      </w:r>
      <w:r>
        <w:tab/>
      </w:r>
      <w:r>
        <w:tab/>
      </w:r>
      <w:r>
        <w:tab/>
        <w:t xml:space="preserve">Estado civil:     </w:t>
      </w:r>
      <w:r w:rsidR="003D1E38">
        <w:t>Solteira</w:t>
      </w:r>
    </w:p>
    <w:p w:rsidR="00497C05" w:rsidRDefault="00497C05" w:rsidP="00497C05">
      <w:r>
        <w:t xml:space="preserve">E-mail: </w:t>
      </w:r>
      <w:r w:rsidR="003D1E38">
        <w:t>Lrpastura@gmail.com</w:t>
      </w:r>
      <w:r>
        <w:tab/>
      </w:r>
      <w:r>
        <w:tab/>
      </w:r>
      <w:r>
        <w:tab/>
        <w:t>Endereço</w:t>
      </w:r>
      <w:r w:rsidR="003D1E38">
        <w:t>: Rua Maria Sá Carvalho 65 - Juscelino</w:t>
      </w:r>
    </w:p>
    <w:p w:rsidR="00497C05" w:rsidRPr="002219D2" w:rsidRDefault="00497C05" w:rsidP="00E85E31">
      <w:pPr>
        <w:jc w:val="both"/>
        <w:rPr>
          <w:b/>
        </w:rPr>
      </w:pPr>
      <w:r w:rsidRPr="002219D2">
        <w:rPr>
          <w:b/>
        </w:rPr>
        <w:t>PERFIL PROFISSIONAL</w:t>
      </w:r>
    </w:p>
    <w:p w:rsidR="003D1E38" w:rsidRPr="003D1E38" w:rsidRDefault="003D1E38" w:rsidP="003D1E38">
      <w:pPr>
        <w:shd w:val="clear" w:color="auto" w:fill="FFFFFF"/>
        <w:ind w:left="90"/>
        <w:textAlignment w:val="baseline"/>
        <w:rPr>
          <w:sz w:val="24"/>
          <w:szCs w:val="24"/>
        </w:rPr>
      </w:pPr>
      <w:r w:rsidRPr="003D1E38">
        <w:rPr>
          <w:sz w:val="24"/>
          <w:szCs w:val="24"/>
        </w:rPr>
        <w:t>Gostaria de fazer parte da equipe de funcionários da empresa, tendo o objetivo de crescer profissionalmente e de maneira produtiva, contribuindo para o desenvolvimento da organização como um todo.</w:t>
      </w:r>
    </w:p>
    <w:p w:rsidR="003D1E38" w:rsidRDefault="003D1E38" w:rsidP="00E85E31">
      <w:pPr>
        <w:jc w:val="both"/>
      </w:pPr>
    </w:p>
    <w:p w:rsidR="009664FC" w:rsidRPr="002219D2" w:rsidRDefault="009664FC" w:rsidP="00E85E31">
      <w:pPr>
        <w:jc w:val="both"/>
        <w:rPr>
          <w:b/>
        </w:rPr>
      </w:pPr>
      <w:r w:rsidRPr="002219D2">
        <w:rPr>
          <w:b/>
        </w:rPr>
        <w:t>FORMAÇÃO ACADÊMICA</w:t>
      </w:r>
    </w:p>
    <w:p w:rsidR="003D1E38" w:rsidRPr="003D1E38" w:rsidRDefault="003D1E38" w:rsidP="003D1E3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D1E38">
        <w:rPr>
          <w:sz w:val="24"/>
          <w:szCs w:val="24"/>
        </w:rPr>
        <w:t>Técnico em Administração 04/2017 – SENAC RIO</w:t>
      </w:r>
    </w:p>
    <w:p w:rsidR="003D1E38" w:rsidRPr="003D1E38" w:rsidRDefault="003D1E38" w:rsidP="003D1E38">
      <w:pPr>
        <w:widowControl w:val="0"/>
        <w:autoSpaceDE w:val="0"/>
        <w:autoSpaceDN w:val="0"/>
        <w:adjustRightInd w:val="0"/>
        <w:rPr>
          <w:sz w:val="24"/>
          <w:szCs w:val="24"/>
          <w:lang w:val="pt-PT"/>
        </w:rPr>
      </w:pPr>
      <w:r w:rsidRPr="003D1E38">
        <w:rPr>
          <w:sz w:val="24"/>
          <w:szCs w:val="24"/>
          <w:lang w:val="pt-PT"/>
        </w:rPr>
        <w:t>Ensino Médio concluído em 12/2015 – SR Millennium</w:t>
      </w:r>
    </w:p>
    <w:p w:rsidR="003D1E38" w:rsidRPr="003D1E38" w:rsidRDefault="003D1E38" w:rsidP="003D1E38">
      <w:pPr>
        <w:widowControl w:val="0"/>
        <w:autoSpaceDE w:val="0"/>
        <w:autoSpaceDN w:val="0"/>
        <w:adjustRightInd w:val="0"/>
        <w:rPr>
          <w:sz w:val="28"/>
          <w:szCs w:val="28"/>
          <w:lang w:val="pt-PT"/>
        </w:rPr>
      </w:pPr>
    </w:p>
    <w:p w:rsidR="00BF4473" w:rsidRPr="002219D2" w:rsidRDefault="00BF4473" w:rsidP="00E85E31">
      <w:pPr>
        <w:jc w:val="both"/>
        <w:rPr>
          <w:b/>
        </w:rPr>
      </w:pPr>
      <w:r w:rsidRPr="002219D2">
        <w:rPr>
          <w:b/>
        </w:rPr>
        <w:t>CURSOS DE EXTENSÃO</w:t>
      </w:r>
    </w:p>
    <w:p w:rsidR="003D1E38" w:rsidRPr="003D1E38" w:rsidRDefault="003D1E38" w:rsidP="003D1E38">
      <w:pPr>
        <w:rPr>
          <w:sz w:val="24"/>
          <w:szCs w:val="24"/>
        </w:rPr>
      </w:pPr>
      <w:r w:rsidRPr="003D1E38">
        <w:rPr>
          <w:sz w:val="24"/>
          <w:szCs w:val="24"/>
        </w:rPr>
        <w:t>Assistente de Recursos Humanos (200hrs) – SENAC RIO</w:t>
      </w:r>
    </w:p>
    <w:p w:rsidR="003D1E38" w:rsidRPr="003D1E38" w:rsidRDefault="003D1E38" w:rsidP="003D1E38">
      <w:pPr>
        <w:rPr>
          <w:sz w:val="24"/>
          <w:szCs w:val="24"/>
        </w:rPr>
      </w:pPr>
      <w:r w:rsidRPr="003D1E38">
        <w:rPr>
          <w:sz w:val="24"/>
          <w:szCs w:val="24"/>
        </w:rPr>
        <w:t>Assistente Administrativo (200hrs) – SENAC RIO</w:t>
      </w:r>
    </w:p>
    <w:p w:rsidR="003D1E38" w:rsidRPr="003D1E38" w:rsidRDefault="003D1E38" w:rsidP="003D1E38">
      <w:pPr>
        <w:rPr>
          <w:sz w:val="24"/>
          <w:szCs w:val="24"/>
        </w:rPr>
      </w:pPr>
      <w:r w:rsidRPr="003D1E38">
        <w:rPr>
          <w:sz w:val="24"/>
          <w:szCs w:val="24"/>
        </w:rPr>
        <w:t>Assistente de Marketing e Vendas (200hrs) – SENAC RIO</w:t>
      </w:r>
    </w:p>
    <w:p w:rsidR="003D1E38" w:rsidRPr="003D1E38" w:rsidRDefault="003D1E38" w:rsidP="003D1E38">
      <w:pPr>
        <w:rPr>
          <w:sz w:val="24"/>
          <w:szCs w:val="24"/>
        </w:rPr>
      </w:pPr>
      <w:r w:rsidRPr="003D1E38">
        <w:rPr>
          <w:sz w:val="24"/>
          <w:szCs w:val="24"/>
        </w:rPr>
        <w:t xml:space="preserve">Conhecimento Pacote Office </w:t>
      </w:r>
    </w:p>
    <w:p w:rsidR="003D1E38" w:rsidRPr="003D1E38" w:rsidRDefault="003D1E38" w:rsidP="003D1E38">
      <w:pPr>
        <w:rPr>
          <w:sz w:val="24"/>
          <w:szCs w:val="24"/>
        </w:rPr>
      </w:pPr>
      <w:r w:rsidRPr="003D1E38">
        <w:rPr>
          <w:sz w:val="24"/>
          <w:szCs w:val="24"/>
        </w:rPr>
        <w:t>Inglês intermediário – FISK – 2012/2014</w:t>
      </w:r>
    </w:p>
    <w:p w:rsidR="00BF4473" w:rsidRDefault="00BF4473" w:rsidP="00E85E31">
      <w:pPr>
        <w:jc w:val="both"/>
      </w:pPr>
    </w:p>
    <w:p w:rsidR="00BF4473" w:rsidRPr="002219D2" w:rsidRDefault="00BF4473" w:rsidP="00E85E31">
      <w:pPr>
        <w:jc w:val="both"/>
        <w:rPr>
          <w:b/>
        </w:rPr>
      </w:pPr>
      <w:r w:rsidRPr="002219D2">
        <w:rPr>
          <w:b/>
        </w:rPr>
        <w:t>EXPERIÊNCIA PROFISSIONAL</w:t>
      </w:r>
    </w:p>
    <w:p w:rsidR="003D1E38" w:rsidRDefault="003D1E38" w:rsidP="00E85E31">
      <w:pPr>
        <w:jc w:val="both"/>
      </w:pPr>
      <w:r>
        <w:t>Em busca do primeiro emprego.</w:t>
      </w:r>
    </w:p>
    <w:p w:rsidR="003D1E38" w:rsidRDefault="003D1E38" w:rsidP="003D1E38">
      <w:pPr>
        <w:jc w:val="both"/>
      </w:pPr>
    </w:p>
    <w:p w:rsidR="003D1E38" w:rsidRDefault="002219D2" w:rsidP="003D1E38">
      <w:pPr>
        <w:jc w:val="both"/>
        <w:rPr>
          <w:b/>
        </w:rPr>
      </w:pPr>
      <w:bookmarkStart w:id="0" w:name="_GoBack"/>
      <w:bookmarkEnd w:id="0"/>
      <w:r w:rsidRPr="003D1E38">
        <w:rPr>
          <w:b/>
        </w:rPr>
        <w:t>Atenciosamente.</w:t>
      </w:r>
    </w:p>
    <w:p w:rsidR="002219D2" w:rsidRPr="002219D2" w:rsidRDefault="003D1E38" w:rsidP="003D1E38">
      <w:pPr>
        <w:jc w:val="both"/>
        <w:rPr>
          <w:b/>
        </w:rPr>
      </w:pPr>
      <w:r>
        <w:rPr>
          <w:b/>
        </w:rPr>
        <w:t>LIVIA MARIA DA SILVA PASTURA</w:t>
      </w:r>
    </w:p>
    <w:sectPr w:rsidR="002219D2" w:rsidRPr="002219D2" w:rsidSect="005C0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1811"/>
    <w:multiLevelType w:val="hybridMultilevel"/>
    <w:tmpl w:val="14BA6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D7BD7"/>
    <w:multiLevelType w:val="hybridMultilevel"/>
    <w:tmpl w:val="71A2CD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2026"/>
    <w:rsid w:val="002219D2"/>
    <w:rsid w:val="002D5200"/>
    <w:rsid w:val="003108F3"/>
    <w:rsid w:val="003921FE"/>
    <w:rsid w:val="003D1E38"/>
    <w:rsid w:val="003F4B9A"/>
    <w:rsid w:val="0043523E"/>
    <w:rsid w:val="00497C05"/>
    <w:rsid w:val="004C5AC3"/>
    <w:rsid w:val="005C0DF5"/>
    <w:rsid w:val="006B2026"/>
    <w:rsid w:val="007F61F4"/>
    <w:rsid w:val="009664FC"/>
    <w:rsid w:val="00AD4545"/>
    <w:rsid w:val="00B658D4"/>
    <w:rsid w:val="00BF4473"/>
    <w:rsid w:val="00C416B5"/>
    <w:rsid w:val="00C9754A"/>
    <w:rsid w:val="00E85E31"/>
    <w:rsid w:val="00F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7C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E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\Downloads\LISIANE%20DAMASIO%20DA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F116-CEA3-44A0-9B7E-873D21DD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LISIANE DAMASIO DA SILVA.dotx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Retifica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2</cp:revision>
  <cp:lastPrinted>2009-02-11T12:12:00Z</cp:lastPrinted>
  <dcterms:created xsi:type="dcterms:W3CDTF">2017-01-10T23:36:00Z</dcterms:created>
  <dcterms:modified xsi:type="dcterms:W3CDTF">2017-01-10T23:36:00Z</dcterms:modified>
</cp:coreProperties>
</file>