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21" w:rsidRPr="0094749B" w:rsidRDefault="00831221" w:rsidP="001638B8">
      <w:pPr>
        <w:rPr>
          <w:rFonts w:ascii="Arial" w:hAnsi="Arial" w:cs="Arial"/>
          <w:color w:val="000000"/>
        </w:rPr>
      </w:pPr>
    </w:p>
    <w:p w:rsidR="002039BD" w:rsidRPr="0094749B" w:rsidRDefault="0079062A" w:rsidP="00C64A83">
      <w:pPr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Letícia Sodré Batista</w:t>
      </w:r>
      <w:r w:rsidR="003530CE" w:rsidRPr="0094749B">
        <w:rPr>
          <w:rFonts w:ascii="Arial" w:hAnsi="Arial" w:cs="Arial"/>
          <w:color w:val="000000"/>
        </w:rPr>
        <w:t xml:space="preserve">                         </w:t>
      </w:r>
    </w:p>
    <w:p w:rsidR="00083958" w:rsidRPr="0094749B" w:rsidRDefault="0079062A" w:rsidP="0079062A">
      <w:pPr>
        <w:spacing w:after="0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Brasileira, solteira</w:t>
      </w:r>
    </w:p>
    <w:p w:rsidR="00424297" w:rsidRPr="0094749B" w:rsidRDefault="00083958" w:rsidP="0079062A">
      <w:pPr>
        <w:spacing w:after="0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 xml:space="preserve">Data de Nascimento: 08/04/1983 </w:t>
      </w:r>
      <w:r w:rsidR="001638B8" w:rsidRPr="0094749B">
        <w:rPr>
          <w:rFonts w:ascii="Arial" w:hAnsi="Arial" w:cs="Arial"/>
          <w:color w:val="000000"/>
        </w:rPr>
        <w:br/>
        <w:t xml:space="preserve">Rua </w:t>
      </w:r>
      <w:r w:rsidR="0079062A" w:rsidRPr="0094749B">
        <w:rPr>
          <w:rFonts w:ascii="Arial" w:hAnsi="Arial" w:cs="Arial"/>
          <w:color w:val="000000"/>
        </w:rPr>
        <w:t>Walcir Tapias de Oliveira</w:t>
      </w:r>
      <w:r w:rsidR="003D6A8A" w:rsidRPr="0094749B">
        <w:rPr>
          <w:rFonts w:ascii="Arial" w:hAnsi="Arial" w:cs="Arial"/>
          <w:color w:val="000000"/>
        </w:rPr>
        <w:t>, n</w:t>
      </w:r>
      <w:r w:rsidR="00866763" w:rsidRPr="0094749B">
        <w:rPr>
          <w:rFonts w:ascii="Arial" w:hAnsi="Arial" w:cs="Arial"/>
          <w:color w:val="000000"/>
        </w:rPr>
        <w:t>º</w:t>
      </w:r>
      <w:r w:rsidR="003D6A8A" w:rsidRPr="0094749B">
        <w:rPr>
          <w:rFonts w:ascii="Arial" w:hAnsi="Arial" w:cs="Arial"/>
          <w:color w:val="000000"/>
        </w:rPr>
        <w:t xml:space="preserve"> </w:t>
      </w:r>
      <w:r w:rsidR="00424297" w:rsidRPr="0094749B">
        <w:rPr>
          <w:rFonts w:ascii="Arial" w:hAnsi="Arial" w:cs="Arial"/>
          <w:color w:val="000000"/>
        </w:rPr>
        <w:t>156</w:t>
      </w:r>
      <w:r w:rsidR="00D1414C" w:rsidRPr="0094749B">
        <w:rPr>
          <w:rFonts w:ascii="Arial" w:hAnsi="Arial" w:cs="Arial"/>
          <w:color w:val="000000"/>
        </w:rPr>
        <w:t xml:space="preserve"> – Goiabeiras – Vitória - ES</w:t>
      </w:r>
    </w:p>
    <w:p w:rsidR="001638B8" w:rsidRPr="0094749B" w:rsidRDefault="005B5FD3" w:rsidP="00C24CB0">
      <w:pPr>
        <w:spacing w:after="0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 xml:space="preserve">Telefone: </w:t>
      </w:r>
      <w:r w:rsidR="0079062A" w:rsidRPr="0094749B">
        <w:rPr>
          <w:rFonts w:ascii="Arial" w:hAnsi="Arial" w:cs="Arial"/>
          <w:color w:val="000000"/>
        </w:rPr>
        <w:t>(27</w:t>
      </w:r>
      <w:r w:rsidR="001638B8" w:rsidRPr="0094749B">
        <w:rPr>
          <w:rFonts w:ascii="Arial" w:hAnsi="Arial" w:cs="Arial"/>
          <w:color w:val="000000"/>
        </w:rPr>
        <w:t xml:space="preserve">) </w:t>
      </w:r>
      <w:r w:rsidR="00960EBA">
        <w:rPr>
          <w:rFonts w:ascii="Arial" w:hAnsi="Arial" w:cs="Arial"/>
          <w:color w:val="000000"/>
        </w:rPr>
        <w:t>9</w:t>
      </w:r>
      <w:r w:rsidR="00EA43FD" w:rsidRPr="0094749B">
        <w:rPr>
          <w:rFonts w:ascii="Arial" w:hAnsi="Arial" w:cs="Arial"/>
          <w:color w:val="000000"/>
        </w:rPr>
        <w:t>9961-4904</w:t>
      </w:r>
      <w:r w:rsidR="007563B3">
        <w:rPr>
          <w:rFonts w:ascii="Arial" w:hAnsi="Arial" w:cs="Arial"/>
          <w:color w:val="000000"/>
        </w:rPr>
        <w:t xml:space="preserve"> </w:t>
      </w:r>
      <w:r w:rsidR="00AD780D">
        <w:rPr>
          <w:rFonts w:ascii="Arial" w:hAnsi="Arial" w:cs="Arial"/>
          <w:color w:val="000000"/>
        </w:rPr>
        <w:t xml:space="preserve"> </w:t>
      </w:r>
      <w:r w:rsidR="00D1414C" w:rsidRPr="0094749B">
        <w:rPr>
          <w:rFonts w:ascii="Arial" w:hAnsi="Arial" w:cs="Arial"/>
          <w:color w:val="000000"/>
        </w:rPr>
        <w:t>E-mail: leticiasadm@hotmail.com</w:t>
      </w:r>
    </w:p>
    <w:p w:rsidR="00C86D38" w:rsidRPr="0094749B" w:rsidRDefault="00C86D38" w:rsidP="00756035">
      <w:pPr>
        <w:pStyle w:val="Seo"/>
        <w:rPr>
          <w:rFonts w:ascii="Arial" w:hAnsi="Arial" w:cs="Arial"/>
          <w:color w:val="000000"/>
        </w:rPr>
      </w:pPr>
    </w:p>
    <w:p w:rsidR="00731384" w:rsidRPr="0094749B" w:rsidRDefault="00731384" w:rsidP="00731384">
      <w:pPr>
        <w:pStyle w:val="Seo"/>
        <w:rPr>
          <w:rFonts w:ascii="Arial" w:hAnsi="Arial" w:cs="Arial"/>
        </w:rPr>
      </w:pPr>
      <w:r w:rsidRPr="0094749B">
        <w:rPr>
          <w:rFonts w:ascii="Arial" w:hAnsi="Arial" w:cs="Arial"/>
        </w:rPr>
        <w:t>objetivo</w:t>
      </w:r>
    </w:p>
    <w:p w:rsidR="00731384" w:rsidRPr="0094749B" w:rsidRDefault="0037415F" w:rsidP="00731384">
      <w:pPr>
        <w:pStyle w:val="Seo"/>
        <w:rPr>
          <w:rFonts w:ascii="Arial" w:hAnsi="Arial" w:cs="Arial"/>
        </w:rPr>
      </w:pPr>
      <w:r w:rsidRPr="0094749B"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7CBB5E" wp14:editId="5A2CFB75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012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5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j7JwIAAEA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" strokecolor="#b9bec7" strokeweight="1pt">
                <w10:wrap anchorx="margin"/>
              </v:shape>
            </w:pict>
          </mc:Fallback>
        </mc:AlternateContent>
      </w:r>
    </w:p>
    <w:p w:rsidR="00731384" w:rsidRPr="0094749B" w:rsidRDefault="00496022" w:rsidP="00731384">
      <w:pPr>
        <w:pStyle w:val="PargrafodaLista"/>
        <w:tabs>
          <w:tab w:val="left" w:pos="0"/>
        </w:tabs>
        <w:spacing w:after="0" w:line="240" w:lineRule="auto"/>
        <w:ind w:left="0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Área Administrativa</w:t>
      </w:r>
      <w:r w:rsidR="00231699">
        <w:rPr>
          <w:rFonts w:ascii="Arial" w:hAnsi="Arial" w:cs="Arial"/>
          <w:color w:val="000000"/>
        </w:rPr>
        <w:t xml:space="preserve">, Financeira </w:t>
      </w:r>
    </w:p>
    <w:p w:rsidR="00731384" w:rsidRPr="0094749B" w:rsidRDefault="00731384" w:rsidP="00731384">
      <w:pPr>
        <w:pStyle w:val="Seo"/>
        <w:tabs>
          <w:tab w:val="left" w:pos="975"/>
        </w:tabs>
        <w:rPr>
          <w:rFonts w:ascii="Arial" w:hAnsi="Arial" w:cs="Arial"/>
          <w:color w:val="000000"/>
        </w:rPr>
      </w:pPr>
    </w:p>
    <w:p w:rsidR="00731384" w:rsidRPr="0094749B" w:rsidRDefault="00731384" w:rsidP="00731384">
      <w:pPr>
        <w:pStyle w:val="Seo"/>
        <w:rPr>
          <w:rFonts w:ascii="Arial" w:hAnsi="Arial" w:cs="Arial"/>
        </w:rPr>
      </w:pPr>
      <w:r w:rsidRPr="0094749B">
        <w:rPr>
          <w:rFonts w:ascii="Arial" w:hAnsi="Arial" w:cs="Arial"/>
        </w:rPr>
        <w:t>FORMAÇÃO</w:t>
      </w:r>
    </w:p>
    <w:p w:rsidR="001638B8" w:rsidRPr="0094749B" w:rsidRDefault="0037415F" w:rsidP="000E11A6">
      <w:pPr>
        <w:pStyle w:val="Seo"/>
        <w:spacing w:before="0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C1582E" wp14:editId="5A60E12F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6032500" cy="0"/>
                <wp:effectExtent l="9525" t="13970" r="6350" b="14605"/>
                <wp:wrapNone/>
                <wp:docPr id="4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15A93" id="AutoShape 169" o:spid="_x0000_s1026" type="#_x0000_t32" style="position:absolute;margin-left:0;margin-top:1.85pt;width:4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" strokecolor="#b9bec7" strokeweight="1pt">
                <w10:wrap anchorx="margin"/>
              </v:shape>
            </w:pict>
          </mc:Fallback>
        </mc:AlternateContent>
      </w:r>
    </w:p>
    <w:p w:rsidR="002E235E" w:rsidRPr="0094749B" w:rsidRDefault="00F43B49" w:rsidP="00496022">
      <w:pPr>
        <w:pStyle w:val="PargrafodaLista"/>
        <w:numPr>
          <w:ilvl w:val="0"/>
          <w:numId w:val="27"/>
        </w:numPr>
        <w:tabs>
          <w:tab w:val="num" w:pos="300"/>
        </w:tabs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 xml:space="preserve">Superior Completo </w:t>
      </w:r>
      <w:r w:rsidR="002E235E" w:rsidRPr="0094749B">
        <w:rPr>
          <w:rFonts w:ascii="Arial" w:hAnsi="Arial" w:cs="Arial"/>
          <w:color w:val="000000"/>
        </w:rPr>
        <w:t>- Administração de Empresas</w:t>
      </w:r>
    </w:p>
    <w:p w:rsidR="002E235E" w:rsidRDefault="002E235E" w:rsidP="000E11A6">
      <w:pPr>
        <w:pStyle w:val="PargrafodaLista"/>
        <w:spacing w:after="0" w:line="360" w:lineRule="auto"/>
        <w:ind w:left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Conclusão:</w:t>
      </w:r>
      <w:r w:rsidR="009826B4" w:rsidRPr="0094749B">
        <w:rPr>
          <w:rFonts w:ascii="Arial" w:hAnsi="Arial" w:cs="Arial"/>
          <w:color w:val="000000"/>
        </w:rPr>
        <w:t xml:space="preserve"> </w:t>
      </w:r>
      <w:r w:rsidRPr="0094749B">
        <w:rPr>
          <w:rFonts w:ascii="Arial" w:hAnsi="Arial" w:cs="Arial"/>
          <w:color w:val="000000"/>
        </w:rPr>
        <w:t>Dezembro de 2010</w:t>
      </w:r>
      <w:r w:rsidR="00231699">
        <w:rPr>
          <w:rFonts w:ascii="Arial" w:hAnsi="Arial" w:cs="Arial"/>
          <w:color w:val="000000"/>
        </w:rPr>
        <w:t xml:space="preserve"> – Faculdade Estácio de Sá de Vitória</w:t>
      </w:r>
    </w:p>
    <w:p w:rsidR="000E11A6" w:rsidRDefault="000E11A6" w:rsidP="00496022">
      <w:pPr>
        <w:pStyle w:val="PargrafodaLista"/>
        <w:numPr>
          <w:ilvl w:val="0"/>
          <w:numId w:val="27"/>
        </w:numPr>
        <w:tabs>
          <w:tab w:val="num" w:pos="300"/>
        </w:tabs>
        <w:spacing w:after="0" w:line="360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Pós Graduação – Gestão Financeira, Controladoria, Auditoria e Perícia</w:t>
      </w:r>
    </w:p>
    <w:p w:rsidR="000E11A6" w:rsidRDefault="000E11A6" w:rsidP="000E11A6">
      <w:pPr>
        <w:pStyle w:val="PargrafodaLista"/>
        <w:spacing w:after="0" w:line="360" w:lineRule="aut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andamento: conclusão em Setembro de 2016 – Faculdade Multivix</w:t>
      </w:r>
    </w:p>
    <w:p w:rsidR="000E11A6" w:rsidRPr="000E11A6" w:rsidRDefault="000E11A6" w:rsidP="000E11A6">
      <w:pPr>
        <w:spacing w:after="0" w:line="360" w:lineRule="auto"/>
        <w:rPr>
          <w:rFonts w:ascii="Arial" w:hAnsi="Arial" w:cs="Arial"/>
          <w:color w:val="000000"/>
        </w:rPr>
      </w:pPr>
    </w:p>
    <w:p w:rsidR="00B06A81" w:rsidRPr="0094749B" w:rsidRDefault="00231699" w:rsidP="00B06A81">
      <w:pPr>
        <w:pStyle w:val="Seo"/>
        <w:rPr>
          <w:rFonts w:ascii="Arial" w:hAnsi="Arial" w:cs="Arial"/>
        </w:rPr>
      </w:pPr>
      <w:r>
        <w:rPr>
          <w:rFonts w:ascii="Arial" w:hAnsi="Arial" w:cs="Arial"/>
        </w:rPr>
        <w:t>experiência profissional</w:t>
      </w:r>
    </w:p>
    <w:p w:rsidR="00CD4C82" w:rsidRDefault="0037415F" w:rsidP="002E235E">
      <w:pPr>
        <w:pStyle w:val="Seo"/>
        <w:spacing w:before="0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FB4295" wp14:editId="0635FD6A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6032500" cy="0"/>
                <wp:effectExtent l="9525" t="13970" r="6350" b="14605"/>
                <wp:wrapNone/>
                <wp:docPr id="3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9ED2E" id="AutoShape 176" o:spid="_x0000_s1026" type="#_x0000_t32" style="position:absolute;margin-left:0;margin-top:1.85pt;width:4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" strokecolor="#b9bec7" strokeweight="1pt">
                <w10:wrap anchorx="margin"/>
              </v:shape>
            </w:pict>
          </mc:Fallback>
        </mc:AlternateContent>
      </w:r>
    </w:p>
    <w:p w:rsidR="00CD4C82" w:rsidRPr="0094749B" w:rsidRDefault="00CD4C82" w:rsidP="00CD4C82">
      <w:pPr>
        <w:pStyle w:val="Seo"/>
        <w:spacing w:before="0"/>
        <w:rPr>
          <w:rFonts w:ascii="Arial" w:hAnsi="Arial" w:cs="Arial"/>
          <w:color w:val="000000"/>
        </w:rPr>
      </w:pPr>
    </w:p>
    <w:p w:rsidR="000E11A6" w:rsidRDefault="000E11A6" w:rsidP="0094749B">
      <w:pPr>
        <w:pStyle w:val="PargrafodaLista"/>
        <w:numPr>
          <w:ilvl w:val="0"/>
          <w:numId w:val="27"/>
        </w:numPr>
        <w:tabs>
          <w:tab w:val="clear" w:pos="502"/>
          <w:tab w:val="num" w:pos="284"/>
        </w:tabs>
        <w:spacing w:after="0" w:line="240" w:lineRule="auto"/>
        <w:ind w:hanging="502"/>
        <w:rPr>
          <w:rFonts w:ascii="Arial" w:hAnsi="Arial" w:cs="Arial"/>
          <w:b/>
          <w:color w:val="000000"/>
        </w:rPr>
      </w:pPr>
      <w:r w:rsidRPr="000E11A6">
        <w:rPr>
          <w:rFonts w:ascii="Arial" w:hAnsi="Arial" w:cs="Arial"/>
          <w:b/>
          <w:color w:val="000000"/>
        </w:rPr>
        <w:t>Tracomal Terraplenagem e Construções Machado</w:t>
      </w:r>
      <w:r>
        <w:rPr>
          <w:rFonts w:ascii="Arial" w:hAnsi="Arial" w:cs="Arial"/>
          <w:b/>
          <w:color w:val="000000"/>
        </w:rPr>
        <w:t xml:space="preserve"> – 07/2014 até o momento</w:t>
      </w:r>
    </w:p>
    <w:p w:rsidR="000E11A6" w:rsidRDefault="000E11A6" w:rsidP="000E11A6">
      <w:pPr>
        <w:pStyle w:val="PargrafodaLista"/>
        <w:spacing w:after="0" w:line="240" w:lineRule="auto"/>
        <w:ind w:left="502" w:hanging="218"/>
        <w:rPr>
          <w:rFonts w:ascii="Arial" w:hAnsi="Arial" w:cs="Arial"/>
          <w:color w:val="000000"/>
        </w:rPr>
      </w:pPr>
      <w:r w:rsidRPr="000E11A6">
        <w:rPr>
          <w:rFonts w:ascii="Arial" w:hAnsi="Arial" w:cs="Arial"/>
          <w:color w:val="000000"/>
        </w:rPr>
        <w:t>Cargo: Auxiliar Administrativo Financeiro</w:t>
      </w:r>
    </w:p>
    <w:p w:rsidR="000E11A6" w:rsidRDefault="000E11A6" w:rsidP="003C20F7">
      <w:pPr>
        <w:pStyle w:val="PargrafodaLista"/>
        <w:spacing w:after="0" w:line="240" w:lineRule="aut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Atividades: Contas a pagar (boletos, depósitos, rescisões, férias, impostos</w:t>
      </w:r>
      <w:r w:rsidR="00AD780D">
        <w:rPr>
          <w:rFonts w:ascii="Arial" w:hAnsi="Arial" w:cs="Arial"/>
          <w:color w:val="000000"/>
        </w:rPr>
        <w:t>, pensões</w:t>
      </w:r>
      <w:r w:rsidR="00960EBA">
        <w:rPr>
          <w:rFonts w:ascii="Arial" w:hAnsi="Arial" w:cs="Arial"/>
          <w:color w:val="000000"/>
        </w:rPr>
        <w:t>,etc</w:t>
      </w:r>
      <w:bookmarkStart w:id="0" w:name="_GoBack"/>
      <w:bookmarkEnd w:id="0"/>
      <w:r w:rsidR="003C20F7"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previsão financeira, remessa bancária</w:t>
      </w:r>
      <w:r w:rsidR="003C20F7">
        <w:rPr>
          <w:rFonts w:ascii="Arial" w:hAnsi="Arial" w:cs="Arial"/>
          <w:color w:val="000000"/>
        </w:rPr>
        <w:t>, emissão de relatórios gerenciais.</w:t>
      </w:r>
    </w:p>
    <w:p w:rsidR="000E11A6" w:rsidRPr="000E11A6" w:rsidRDefault="000E11A6" w:rsidP="000E11A6">
      <w:pPr>
        <w:pStyle w:val="PargrafodaLista"/>
        <w:spacing w:after="0" w:line="240" w:lineRule="auto"/>
        <w:ind w:left="502" w:hanging="218"/>
        <w:rPr>
          <w:rFonts w:ascii="Arial" w:hAnsi="Arial" w:cs="Arial"/>
          <w:color w:val="000000"/>
        </w:rPr>
      </w:pPr>
    </w:p>
    <w:p w:rsidR="00231699" w:rsidRPr="00231699" w:rsidRDefault="0094749B" w:rsidP="0094749B">
      <w:pPr>
        <w:pStyle w:val="PargrafodaLista"/>
        <w:numPr>
          <w:ilvl w:val="0"/>
          <w:numId w:val="27"/>
        </w:numPr>
        <w:tabs>
          <w:tab w:val="clear" w:pos="502"/>
          <w:tab w:val="num" w:pos="284"/>
        </w:tabs>
        <w:spacing w:after="0" w:line="240" w:lineRule="auto"/>
        <w:ind w:hanging="502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b/>
          <w:color w:val="000000"/>
        </w:rPr>
        <w:t>Tempero da Hora</w:t>
      </w:r>
      <w:r w:rsidR="00231699">
        <w:rPr>
          <w:rFonts w:ascii="Arial" w:hAnsi="Arial" w:cs="Arial"/>
          <w:color w:val="000000"/>
        </w:rPr>
        <w:t xml:space="preserve"> </w:t>
      </w:r>
      <w:r w:rsidR="00231699">
        <w:rPr>
          <w:rFonts w:ascii="Arial" w:hAnsi="Arial" w:cs="Arial"/>
          <w:b/>
          <w:color w:val="000000"/>
        </w:rPr>
        <w:t>– 03/2013 – 03/2014</w:t>
      </w:r>
      <w:r w:rsidRPr="0094749B">
        <w:rPr>
          <w:rFonts w:ascii="Arial" w:hAnsi="Arial" w:cs="Arial"/>
          <w:b/>
          <w:color w:val="000000"/>
        </w:rPr>
        <w:t xml:space="preserve"> </w:t>
      </w:r>
    </w:p>
    <w:p w:rsidR="0094749B" w:rsidRDefault="0094749B" w:rsidP="00231699">
      <w:pPr>
        <w:pStyle w:val="PargrafodaLista"/>
        <w:spacing w:after="0" w:line="240" w:lineRule="auto"/>
        <w:ind w:left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Cargo: Administradora</w:t>
      </w:r>
    </w:p>
    <w:p w:rsidR="007E0700" w:rsidRPr="00231699" w:rsidRDefault="000E11A6" w:rsidP="00231699">
      <w:pPr>
        <w:pStyle w:val="PargrafodaLista"/>
        <w:spacing w:after="0" w:line="240" w:lineRule="aut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Atividades: Contas a</w:t>
      </w:r>
      <w:r w:rsidR="00231699">
        <w:rPr>
          <w:rFonts w:ascii="Arial" w:hAnsi="Arial" w:cs="Arial"/>
          <w:color w:val="000000"/>
        </w:rPr>
        <w:t xml:space="preserve"> pagar e receber, elaboração de contrato, propostas comerciais</w:t>
      </w:r>
      <w:r w:rsidR="00CD4C82">
        <w:rPr>
          <w:rFonts w:ascii="Arial" w:hAnsi="Arial" w:cs="Arial"/>
          <w:color w:val="000000"/>
        </w:rPr>
        <w:t>, compras.</w:t>
      </w:r>
    </w:p>
    <w:p w:rsidR="0094749B" w:rsidRPr="0094749B" w:rsidRDefault="0094749B" w:rsidP="0094749B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231699" w:rsidRDefault="007E0700" w:rsidP="007E0700">
      <w:pPr>
        <w:pStyle w:val="PargrafodaLista"/>
        <w:numPr>
          <w:ilvl w:val="0"/>
          <w:numId w:val="27"/>
        </w:numPr>
        <w:tabs>
          <w:tab w:val="clear" w:pos="502"/>
          <w:tab w:val="num" w:pos="300"/>
        </w:tabs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b/>
          <w:color w:val="000000"/>
        </w:rPr>
        <w:t>Idéia A2 Publicidade</w:t>
      </w:r>
      <w:r w:rsidR="00231699">
        <w:rPr>
          <w:rFonts w:ascii="Arial" w:hAnsi="Arial" w:cs="Arial"/>
          <w:color w:val="000000"/>
        </w:rPr>
        <w:t xml:space="preserve"> </w:t>
      </w:r>
      <w:r w:rsidR="00231699">
        <w:rPr>
          <w:rFonts w:ascii="Arial" w:hAnsi="Arial" w:cs="Arial"/>
          <w:b/>
          <w:color w:val="000000"/>
        </w:rPr>
        <w:t xml:space="preserve"> - 07/2010 – 01/2011</w:t>
      </w:r>
      <w:r w:rsidRPr="0094749B">
        <w:rPr>
          <w:rFonts w:ascii="Arial" w:hAnsi="Arial" w:cs="Arial"/>
          <w:color w:val="000000"/>
        </w:rPr>
        <w:t xml:space="preserve"> </w:t>
      </w:r>
    </w:p>
    <w:p w:rsidR="007E0700" w:rsidRDefault="007E0700" w:rsidP="00231699">
      <w:pPr>
        <w:spacing w:after="0" w:line="240" w:lineRule="auto"/>
        <w:ind w:left="284"/>
        <w:rPr>
          <w:rFonts w:ascii="Arial" w:hAnsi="Arial" w:cs="Arial"/>
          <w:color w:val="000000"/>
        </w:rPr>
      </w:pPr>
      <w:r w:rsidRPr="00231699">
        <w:rPr>
          <w:rFonts w:ascii="Arial" w:hAnsi="Arial" w:cs="Arial"/>
          <w:color w:val="000000"/>
        </w:rPr>
        <w:t xml:space="preserve">Cargo: </w:t>
      </w:r>
      <w:r w:rsidR="00252EAF" w:rsidRPr="00231699">
        <w:rPr>
          <w:rFonts w:ascii="Arial" w:hAnsi="Arial" w:cs="Arial"/>
          <w:color w:val="000000"/>
        </w:rPr>
        <w:t>Aten</w:t>
      </w:r>
      <w:r w:rsidR="0081730B" w:rsidRPr="00231699">
        <w:rPr>
          <w:rFonts w:ascii="Arial" w:hAnsi="Arial" w:cs="Arial"/>
          <w:color w:val="000000"/>
        </w:rPr>
        <w:t>dente</w:t>
      </w:r>
      <w:r w:rsidR="00252EAF" w:rsidRPr="00231699">
        <w:rPr>
          <w:rFonts w:ascii="Arial" w:hAnsi="Arial" w:cs="Arial"/>
          <w:color w:val="000000"/>
        </w:rPr>
        <w:t xml:space="preserve"> Comercial</w:t>
      </w:r>
    </w:p>
    <w:p w:rsidR="00231699" w:rsidRPr="00231699" w:rsidRDefault="00231699" w:rsidP="00231699">
      <w:pPr>
        <w:spacing w:after="0" w:line="240" w:lineRule="aut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Atividades: Atendimento ao cliente e fornecedores, vendas, prospecção de clientes, emissão de relatórios comerciais, elaboração de propostas comerciais.</w:t>
      </w:r>
    </w:p>
    <w:p w:rsidR="0094749B" w:rsidRPr="0094749B" w:rsidRDefault="0094749B" w:rsidP="0094749B">
      <w:pPr>
        <w:spacing w:after="0" w:line="240" w:lineRule="auto"/>
        <w:rPr>
          <w:rFonts w:ascii="Arial" w:hAnsi="Arial" w:cs="Arial"/>
          <w:color w:val="000000"/>
        </w:rPr>
      </w:pPr>
    </w:p>
    <w:p w:rsidR="00C77028" w:rsidRDefault="007E0700" w:rsidP="007E0700">
      <w:pPr>
        <w:pStyle w:val="PargrafodaLista"/>
        <w:numPr>
          <w:ilvl w:val="0"/>
          <w:numId w:val="27"/>
        </w:numPr>
        <w:tabs>
          <w:tab w:val="clear" w:pos="502"/>
          <w:tab w:val="num" w:pos="300"/>
        </w:tabs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b/>
          <w:color w:val="000000"/>
        </w:rPr>
        <w:t>Centro de Línguas UFES</w:t>
      </w:r>
      <w:r w:rsidR="00C77028">
        <w:rPr>
          <w:rFonts w:ascii="Arial" w:hAnsi="Arial" w:cs="Arial"/>
          <w:b/>
          <w:color w:val="000000"/>
        </w:rPr>
        <w:t xml:space="preserve"> </w:t>
      </w:r>
      <w:r w:rsidR="00231699">
        <w:rPr>
          <w:rFonts w:ascii="Arial" w:hAnsi="Arial" w:cs="Arial"/>
          <w:b/>
          <w:color w:val="000000"/>
        </w:rPr>
        <w:t>–</w:t>
      </w:r>
      <w:r w:rsidR="00C77028">
        <w:rPr>
          <w:rFonts w:ascii="Arial" w:hAnsi="Arial" w:cs="Arial"/>
          <w:b/>
          <w:color w:val="000000"/>
        </w:rPr>
        <w:t xml:space="preserve"> </w:t>
      </w:r>
      <w:r w:rsidR="00231699">
        <w:rPr>
          <w:rFonts w:ascii="Arial" w:hAnsi="Arial" w:cs="Arial"/>
          <w:b/>
          <w:color w:val="000000"/>
        </w:rPr>
        <w:t>06/2009 – 06/2010</w:t>
      </w:r>
      <w:r w:rsidRPr="0094749B">
        <w:rPr>
          <w:rFonts w:ascii="Arial" w:hAnsi="Arial" w:cs="Arial"/>
          <w:b/>
          <w:color w:val="000000"/>
        </w:rPr>
        <w:t xml:space="preserve"> </w:t>
      </w:r>
    </w:p>
    <w:p w:rsidR="007E0700" w:rsidRDefault="007E0700" w:rsidP="00C77028">
      <w:pPr>
        <w:spacing w:after="0" w:line="240" w:lineRule="auto"/>
        <w:ind w:left="284"/>
        <w:rPr>
          <w:rFonts w:ascii="Arial" w:hAnsi="Arial" w:cs="Arial"/>
          <w:color w:val="000000"/>
        </w:rPr>
      </w:pPr>
      <w:r w:rsidRPr="00C77028">
        <w:rPr>
          <w:rFonts w:ascii="Arial" w:hAnsi="Arial" w:cs="Arial"/>
          <w:color w:val="000000"/>
        </w:rPr>
        <w:t xml:space="preserve">Cargo: Auxiliar Administrativo </w:t>
      </w:r>
    </w:p>
    <w:p w:rsidR="00231699" w:rsidRPr="00C77028" w:rsidRDefault="00231699" w:rsidP="00C77028">
      <w:pPr>
        <w:spacing w:after="0" w:line="240" w:lineRule="aut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Atividades: Matrículas e rematrículas, procedimentos de secretaria escolar.</w:t>
      </w:r>
    </w:p>
    <w:p w:rsidR="0094749B" w:rsidRPr="0094749B" w:rsidRDefault="0094749B" w:rsidP="0094749B">
      <w:pPr>
        <w:spacing w:after="0" w:line="240" w:lineRule="auto"/>
        <w:rPr>
          <w:rFonts w:ascii="Arial" w:hAnsi="Arial" w:cs="Arial"/>
          <w:color w:val="000000"/>
        </w:rPr>
      </w:pPr>
    </w:p>
    <w:p w:rsidR="00C77028" w:rsidRDefault="007E0700" w:rsidP="00326BD2">
      <w:pPr>
        <w:pStyle w:val="PargrafodaLista"/>
        <w:numPr>
          <w:ilvl w:val="0"/>
          <w:numId w:val="27"/>
        </w:numPr>
        <w:tabs>
          <w:tab w:val="clear" w:pos="502"/>
          <w:tab w:val="num" w:pos="300"/>
        </w:tabs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b/>
          <w:color w:val="000000"/>
        </w:rPr>
        <w:t>Luigi Industrial de Alimentos S/A</w:t>
      </w:r>
      <w:r w:rsidR="00C77028">
        <w:rPr>
          <w:rFonts w:ascii="Arial" w:hAnsi="Arial" w:cs="Arial"/>
          <w:b/>
          <w:color w:val="000000"/>
        </w:rPr>
        <w:t xml:space="preserve"> –</w:t>
      </w:r>
      <w:r w:rsidR="00231699">
        <w:rPr>
          <w:rFonts w:ascii="Arial" w:hAnsi="Arial" w:cs="Arial"/>
          <w:b/>
          <w:color w:val="000000"/>
        </w:rPr>
        <w:t xml:space="preserve"> 02</w:t>
      </w:r>
      <w:r w:rsidR="00C77028">
        <w:rPr>
          <w:rFonts w:ascii="Arial" w:hAnsi="Arial" w:cs="Arial"/>
          <w:b/>
          <w:color w:val="000000"/>
        </w:rPr>
        <w:t>/2008 – 05/2009</w:t>
      </w:r>
      <w:r w:rsidR="00C77028">
        <w:rPr>
          <w:rFonts w:ascii="Arial" w:hAnsi="Arial" w:cs="Arial"/>
          <w:color w:val="000000"/>
        </w:rPr>
        <w:t xml:space="preserve"> </w:t>
      </w:r>
    </w:p>
    <w:p w:rsidR="007E0700" w:rsidRDefault="00C77028" w:rsidP="00C77028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7E0700" w:rsidRPr="00C77028">
        <w:rPr>
          <w:rFonts w:ascii="Arial" w:hAnsi="Arial" w:cs="Arial"/>
          <w:color w:val="000000"/>
        </w:rPr>
        <w:t>Cargo: Auxiliar Adm</w:t>
      </w:r>
      <w:r w:rsidR="00925228" w:rsidRPr="00C77028">
        <w:rPr>
          <w:rFonts w:ascii="Arial" w:hAnsi="Arial" w:cs="Arial"/>
          <w:color w:val="000000"/>
        </w:rPr>
        <w:t>.</w:t>
      </w:r>
      <w:r w:rsidR="007E0700" w:rsidRPr="00C77028">
        <w:rPr>
          <w:rFonts w:ascii="Arial" w:hAnsi="Arial" w:cs="Arial"/>
          <w:color w:val="000000"/>
        </w:rPr>
        <w:t xml:space="preserve">/Financeiro </w:t>
      </w:r>
    </w:p>
    <w:p w:rsidR="00C77028" w:rsidRPr="00C77028" w:rsidRDefault="00231699" w:rsidP="00C77028">
      <w:pPr>
        <w:spacing w:after="0" w:line="240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Principais Atividades: C</w:t>
      </w:r>
      <w:r w:rsidR="00C77028">
        <w:rPr>
          <w:rFonts w:ascii="Arial" w:hAnsi="Arial" w:cs="Arial"/>
          <w:color w:val="000000"/>
        </w:rPr>
        <w:t>onciliação bancária, contas à receber, fluxo de caixa, desconto de duplicatas, cobrança</w:t>
      </w:r>
      <w:r>
        <w:rPr>
          <w:rFonts w:ascii="Arial" w:hAnsi="Arial" w:cs="Arial"/>
          <w:color w:val="000000"/>
        </w:rPr>
        <w:t>, emissão de boletos bancários, relatórios financeiros.</w:t>
      </w:r>
    </w:p>
    <w:p w:rsidR="0094749B" w:rsidRPr="0094749B" w:rsidRDefault="0094749B" w:rsidP="0094749B">
      <w:pPr>
        <w:spacing w:after="0" w:line="240" w:lineRule="auto"/>
        <w:rPr>
          <w:rFonts w:ascii="Arial" w:hAnsi="Arial" w:cs="Arial"/>
          <w:color w:val="000000"/>
        </w:rPr>
      </w:pPr>
    </w:p>
    <w:p w:rsidR="00C77028" w:rsidRDefault="00C77028" w:rsidP="00925228">
      <w:pPr>
        <w:pStyle w:val="PargrafodaLista"/>
        <w:numPr>
          <w:ilvl w:val="0"/>
          <w:numId w:val="27"/>
        </w:numPr>
        <w:tabs>
          <w:tab w:val="clear" w:pos="502"/>
          <w:tab w:val="num" w:pos="300"/>
        </w:tabs>
        <w:spacing w:after="0" w:line="240" w:lineRule="auto"/>
        <w:ind w:left="720" w:hanging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Hpel Suprimentos de Informática – 10/2003 – 02/2005</w:t>
      </w:r>
    </w:p>
    <w:p w:rsidR="00C77028" w:rsidRDefault="00C77028" w:rsidP="00C77028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7E0700" w:rsidRPr="00C77028">
        <w:rPr>
          <w:rFonts w:ascii="Arial" w:hAnsi="Arial" w:cs="Arial"/>
          <w:color w:val="000000"/>
        </w:rPr>
        <w:t>Cargo: A</w:t>
      </w:r>
      <w:r w:rsidR="000D5BB0" w:rsidRPr="00C77028">
        <w:rPr>
          <w:rFonts w:ascii="Arial" w:hAnsi="Arial" w:cs="Arial"/>
          <w:color w:val="000000"/>
        </w:rPr>
        <w:t xml:space="preserve">ssistente </w:t>
      </w:r>
      <w:r w:rsidR="007E0700" w:rsidRPr="00C77028">
        <w:rPr>
          <w:rFonts w:ascii="Arial" w:hAnsi="Arial" w:cs="Arial"/>
          <w:color w:val="000000"/>
        </w:rPr>
        <w:t xml:space="preserve"> Administrativo  </w:t>
      </w:r>
    </w:p>
    <w:p w:rsidR="00C77028" w:rsidRPr="00C77028" w:rsidRDefault="00231699" w:rsidP="00C77028">
      <w:pPr>
        <w:spacing w:after="0" w:line="240" w:lineRule="aut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Atividades: A</w:t>
      </w:r>
      <w:r w:rsidR="00C77028">
        <w:rPr>
          <w:rFonts w:ascii="Arial" w:hAnsi="Arial" w:cs="Arial"/>
          <w:color w:val="000000"/>
        </w:rPr>
        <w:t xml:space="preserve">tendimento ao Cliente, contas à receber, controle de estoque, cadastro de       </w:t>
      </w:r>
      <w:r>
        <w:rPr>
          <w:rFonts w:ascii="Arial" w:hAnsi="Arial" w:cs="Arial"/>
          <w:color w:val="000000"/>
        </w:rPr>
        <w:t>produtos e clientes, emissão</w:t>
      </w:r>
      <w:r w:rsidR="00CD4C82">
        <w:rPr>
          <w:rFonts w:ascii="Arial" w:hAnsi="Arial" w:cs="Arial"/>
          <w:color w:val="000000"/>
        </w:rPr>
        <w:t xml:space="preserve"> e lançamento</w:t>
      </w:r>
      <w:r>
        <w:rPr>
          <w:rFonts w:ascii="Arial" w:hAnsi="Arial" w:cs="Arial"/>
          <w:color w:val="000000"/>
        </w:rPr>
        <w:t xml:space="preserve"> de notas fiscais.</w:t>
      </w:r>
    </w:p>
    <w:p w:rsidR="0094749B" w:rsidRPr="0094749B" w:rsidRDefault="0094749B" w:rsidP="0094749B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845B0" w:rsidRDefault="007E0700" w:rsidP="007E0700">
      <w:pPr>
        <w:pStyle w:val="PargrafodaLista"/>
        <w:numPr>
          <w:ilvl w:val="0"/>
          <w:numId w:val="27"/>
        </w:numPr>
        <w:tabs>
          <w:tab w:val="clear" w:pos="502"/>
          <w:tab w:val="left" w:pos="200"/>
          <w:tab w:val="num" w:pos="300"/>
          <w:tab w:val="num" w:pos="720"/>
        </w:tabs>
        <w:spacing w:after="0" w:line="240" w:lineRule="auto"/>
        <w:ind w:left="720" w:hanging="720"/>
        <w:rPr>
          <w:rFonts w:ascii="Arial" w:hAnsi="Arial" w:cs="Arial"/>
          <w:b/>
          <w:color w:val="000000"/>
        </w:rPr>
      </w:pPr>
      <w:r w:rsidRPr="0094749B">
        <w:rPr>
          <w:rFonts w:ascii="Arial" w:hAnsi="Arial" w:cs="Arial"/>
          <w:b/>
          <w:color w:val="000000"/>
        </w:rPr>
        <w:t xml:space="preserve"> </w:t>
      </w:r>
      <w:r w:rsidR="00925228" w:rsidRPr="0094749B">
        <w:rPr>
          <w:rFonts w:ascii="Arial" w:hAnsi="Arial" w:cs="Arial"/>
          <w:b/>
          <w:color w:val="000000"/>
        </w:rPr>
        <w:t xml:space="preserve"> </w:t>
      </w:r>
      <w:r w:rsidR="004845B0">
        <w:rPr>
          <w:rFonts w:ascii="Arial" w:hAnsi="Arial" w:cs="Arial"/>
          <w:b/>
          <w:color w:val="000000"/>
        </w:rPr>
        <w:t xml:space="preserve">M.I.L Mensagens </w:t>
      </w:r>
      <w:r w:rsidR="00C77028">
        <w:rPr>
          <w:rFonts w:ascii="Arial" w:hAnsi="Arial" w:cs="Arial"/>
          <w:b/>
          <w:color w:val="000000"/>
        </w:rPr>
        <w:t>– 01/2000 – 01/2002</w:t>
      </w:r>
      <w:r w:rsidR="004845B0">
        <w:rPr>
          <w:rFonts w:ascii="Arial" w:hAnsi="Arial" w:cs="Arial"/>
          <w:b/>
          <w:color w:val="000000"/>
        </w:rPr>
        <w:t xml:space="preserve"> </w:t>
      </w:r>
    </w:p>
    <w:p w:rsidR="007E0700" w:rsidRDefault="004845B0" w:rsidP="004845B0">
      <w:pPr>
        <w:tabs>
          <w:tab w:val="left" w:pos="200"/>
          <w:tab w:val="num" w:pos="720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7E0700" w:rsidRPr="004845B0">
        <w:rPr>
          <w:rFonts w:ascii="Arial" w:hAnsi="Arial" w:cs="Arial"/>
          <w:color w:val="000000"/>
        </w:rPr>
        <w:t xml:space="preserve">Cargo: </w:t>
      </w:r>
      <w:r w:rsidR="00C77028">
        <w:rPr>
          <w:rFonts w:ascii="Arial" w:hAnsi="Arial" w:cs="Arial"/>
          <w:color w:val="000000"/>
        </w:rPr>
        <w:t>Auxiliar Administrativo</w:t>
      </w:r>
    </w:p>
    <w:p w:rsidR="00C77028" w:rsidRPr="00C77028" w:rsidRDefault="004845B0" w:rsidP="004845B0">
      <w:pPr>
        <w:tabs>
          <w:tab w:val="left" w:pos="200"/>
          <w:tab w:val="num" w:pos="720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77028">
        <w:rPr>
          <w:rFonts w:ascii="Arial" w:hAnsi="Arial" w:cs="Arial"/>
          <w:color w:val="000000"/>
        </w:rPr>
        <w:t xml:space="preserve"> </w:t>
      </w:r>
      <w:r w:rsidR="00231699">
        <w:rPr>
          <w:rFonts w:ascii="Arial" w:hAnsi="Arial" w:cs="Arial"/>
          <w:color w:val="000000"/>
        </w:rPr>
        <w:t>Principais Atividades: A</w:t>
      </w:r>
      <w:r w:rsidR="00C77028">
        <w:rPr>
          <w:rFonts w:ascii="Arial" w:hAnsi="Arial" w:cs="Arial"/>
          <w:color w:val="000000"/>
        </w:rPr>
        <w:t>tendimento ao Cliente, envio de telemensagens, contas a pagar e receber</w:t>
      </w:r>
    </w:p>
    <w:p w:rsidR="009C43EC" w:rsidRPr="0094749B" w:rsidRDefault="009C43EC" w:rsidP="00497439">
      <w:pPr>
        <w:pStyle w:val="PargrafodaLista"/>
        <w:tabs>
          <w:tab w:val="left" w:pos="200"/>
          <w:tab w:val="left" w:pos="300"/>
        </w:tabs>
        <w:spacing w:after="0" w:line="240" w:lineRule="auto"/>
        <w:ind w:left="0"/>
        <w:rPr>
          <w:rFonts w:ascii="Arial" w:hAnsi="Arial" w:cs="Arial"/>
          <w:color w:val="000000"/>
        </w:rPr>
      </w:pPr>
    </w:p>
    <w:p w:rsidR="00497439" w:rsidRPr="0094749B" w:rsidRDefault="00756035" w:rsidP="00B30D63">
      <w:pPr>
        <w:pStyle w:val="Seo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QUALIFICAÇÕES E ATIVIDADES PROFISSIONAIS</w:t>
      </w:r>
    </w:p>
    <w:p w:rsidR="00B30D63" w:rsidRPr="0094749B" w:rsidRDefault="0037415F" w:rsidP="00497439">
      <w:pPr>
        <w:pStyle w:val="Seo"/>
        <w:spacing w:before="0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3339F1" wp14:editId="534294B6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6096000" cy="0"/>
                <wp:effectExtent l="9525" t="8255" r="9525" b="10795"/>
                <wp:wrapNone/>
                <wp:docPr id="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D446E" id="AutoShape 172" o:spid="_x0000_s1026" type="#_x0000_t32" style="position:absolute;margin-left:0;margin-top:9.65pt;width:48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" strokecolor="#b9bec7" strokeweight="1pt">
                <w10:wrap anchorx="margin"/>
              </v:shape>
            </w:pict>
          </mc:Fallback>
        </mc:AlternateContent>
      </w:r>
    </w:p>
    <w:p w:rsidR="00B30D63" w:rsidRPr="0094749B" w:rsidRDefault="00B30D63" w:rsidP="009C43EC">
      <w:pPr>
        <w:pStyle w:val="PargrafodaLista"/>
        <w:numPr>
          <w:ilvl w:val="0"/>
          <w:numId w:val="27"/>
        </w:numPr>
        <w:tabs>
          <w:tab w:val="num" w:pos="300"/>
        </w:tabs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 xml:space="preserve">Inglês – </w:t>
      </w:r>
      <w:r w:rsidR="009C43EC" w:rsidRPr="0094749B">
        <w:rPr>
          <w:rFonts w:ascii="Arial" w:hAnsi="Arial" w:cs="Arial"/>
          <w:color w:val="000000"/>
        </w:rPr>
        <w:t>Básico</w:t>
      </w:r>
      <w:r w:rsidRPr="0094749B">
        <w:rPr>
          <w:rFonts w:ascii="Arial" w:hAnsi="Arial" w:cs="Arial"/>
          <w:color w:val="000000"/>
        </w:rPr>
        <w:t xml:space="preserve"> (</w:t>
      </w:r>
      <w:r w:rsidR="009C43EC" w:rsidRPr="0094749B">
        <w:rPr>
          <w:rFonts w:ascii="Arial" w:hAnsi="Arial" w:cs="Arial"/>
          <w:color w:val="000000"/>
        </w:rPr>
        <w:t>Centro de Línguas UFES</w:t>
      </w:r>
      <w:r w:rsidRPr="0094749B">
        <w:rPr>
          <w:rFonts w:ascii="Arial" w:hAnsi="Arial" w:cs="Arial"/>
          <w:color w:val="000000"/>
        </w:rPr>
        <w:t>)</w:t>
      </w:r>
      <w:r w:rsidR="00731384" w:rsidRPr="0094749B">
        <w:rPr>
          <w:rFonts w:ascii="Arial" w:hAnsi="Arial" w:cs="Arial"/>
          <w:color w:val="000000"/>
        </w:rPr>
        <w:t>, conclusão em Dezembro de 2011</w:t>
      </w:r>
    </w:p>
    <w:p w:rsidR="00B30D63" w:rsidRPr="0094749B" w:rsidRDefault="009C43EC" w:rsidP="009C43EC">
      <w:pPr>
        <w:pStyle w:val="PargrafodaLista"/>
        <w:numPr>
          <w:ilvl w:val="0"/>
          <w:numId w:val="27"/>
        </w:numPr>
        <w:tabs>
          <w:tab w:val="num" w:pos="300"/>
        </w:tabs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Informática Bási</w:t>
      </w:r>
      <w:r w:rsidR="00961BBB" w:rsidRPr="0094749B">
        <w:rPr>
          <w:rFonts w:ascii="Arial" w:hAnsi="Arial" w:cs="Arial"/>
          <w:color w:val="000000"/>
        </w:rPr>
        <w:t>ca (Informática Universal</w:t>
      </w:r>
      <w:r w:rsidRPr="0094749B">
        <w:rPr>
          <w:rFonts w:ascii="Arial" w:hAnsi="Arial" w:cs="Arial"/>
          <w:color w:val="000000"/>
        </w:rPr>
        <w:t>)</w:t>
      </w:r>
      <w:r w:rsidR="00731384" w:rsidRPr="0094749B">
        <w:rPr>
          <w:rFonts w:ascii="Arial" w:hAnsi="Arial" w:cs="Arial"/>
          <w:color w:val="000000"/>
        </w:rPr>
        <w:t>, conclusão em Novembro de 2000</w:t>
      </w:r>
    </w:p>
    <w:p w:rsidR="009C43EC" w:rsidRPr="0094749B" w:rsidRDefault="009C43EC" w:rsidP="00731384">
      <w:pPr>
        <w:numPr>
          <w:ilvl w:val="0"/>
          <w:numId w:val="27"/>
        </w:numPr>
        <w:tabs>
          <w:tab w:val="left" w:pos="300"/>
        </w:tabs>
        <w:spacing w:after="0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Como conquistar e manter clientes (Mercado – SEBRAE)</w:t>
      </w:r>
      <w:r w:rsidR="00731384" w:rsidRPr="0094749B">
        <w:rPr>
          <w:rFonts w:ascii="Arial" w:hAnsi="Arial" w:cs="Arial"/>
          <w:color w:val="000000"/>
        </w:rPr>
        <w:t>, conclusão em Maio de 2008</w:t>
      </w:r>
    </w:p>
    <w:p w:rsidR="009C43EC" w:rsidRPr="0094749B" w:rsidRDefault="009C43EC" w:rsidP="00731384">
      <w:pPr>
        <w:numPr>
          <w:ilvl w:val="0"/>
          <w:numId w:val="27"/>
        </w:numPr>
        <w:tabs>
          <w:tab w:val="left" w:pos="300"/>
        </w:tabs>
        <w:spacing w:after="0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Entendendo custos, despesas e preço de venda (Finanças – SEBRAE)</w:t>
      </w:r>
      <w:r w:rsidR="00731384" w:rsidRPr="0094749B">
        <w:rPr>
          <w:rFonts w:ascii="Arial" w:hAnsi="Arial" w:cs="Arial"/>
          <w:color w:val="000000"/>
        </w:rPr>
        <w:t>, conclusão em Maio de 2008</w:t>
      </w:r>
    </w:p>
    <w:p w:rsidR="009C43EC" w:rsidRDefault="009C43EC" w:rsidP="00731384">
      <w:pPr>
        <w:numPr>
          <w:ilvl w:val="0"/>
          <w:numId w:val="27"/>
        </w:numPr>
        <w:tabs>
          <w:tab w:val="left" w:pos="300"/>
        </w:tabs>
        <w:spacing w:after="0"/>
        <w:ind w:left="284" w:hanging="284"/>
        <w:rPr>
          <w:rFonts w:ascii="Arial" w:hAnsi="Arial" w:cs="Arial"/>
          <w:color w:val="000000"/>
        </w:rPr>
      </w:pPr>
      <w:r w:rsidRPr="0094749B">
        <w:rPr>
          <w:rFonts w:ascii="Arial" w:hAnsi="Arial" w:cs="Arial"/>
          <w:color w:val="000000"/>
        </w:rPr>
        <w:t>Empreendendo com sucesso (Empreendorismo – SEBRAE)</w:t>
      </w:r>
      <w:r w:rsidR="00731384" w:rsidRPr="0094749B">
        <w:rPr>
          <w:rFonts w:ascii="Arial" w:hAnsi="Arial" w:cs="Arial"/>
          <w:color w:val="000000"/>
        </w:rPr>
        <w:t>, conclusão em Maio de 2008</w:t>
      </w:r>
    </w:p>
    <w:p w:rsidR="00AD780D" w:rsidRPr="0094749B" w:rsidRDefault="00AD780D" w:rsidP="00731384">
      <w:pPr>
        <w:numPr>
          <w:ilvl w:val="0"/>
          <w:numId w:val="27"/>
        </w:numPr>
        <w:tabs>
          <w:tab w:val="left" w:pos="300"/>
        </w:tabs>
        <w:spacing w:after="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RM Fluxus</w:t>
      </w:r>
    </w:p>
    <w:p w:rsidR="00FA3990" w:rsidRPr="0094749B" w:rsidRDefault="00FA3990" w:rsidP="00FA3990">
      <w:pPr>
        <w:pStyle w:val="Seo"/>
        <w:rPr>
          <w:rFonts w:ascii="Arial" w:hAnsi="Arial" w:cs="Arial"/>
          <w:color w:val="000000"/>
        </w:rPr>
      </w:pPr>
    </w:p>
    <w:p w:rsidR="009C3B99" w:rsidRPr="0094749B" w:rsidRDefault="009C3B99">
      <w:pPr>
        <w:rPr>
          <w:rFonts w:ascii="Arial" w:hAnsi="Arial" w:cs="Arial"/>
          <w:color w:val="000000"/>
        </w:rPr>
      </w:pPr>
    </w:p>
    <w:sectPr w:rsidR="009C3B99" w:rsidRPr="0094749B" w:rsidSect="007E0700">
      <w:pgSz w:w="11907" w:h="16839" w:code="1"/>
      <w:pgMar w:top="181" w:right="1134" w:bottom="181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4B" w:rsidRDefault="00CB364B">
      <w:r>
        <w:separator/>
      </w:r>
    </w:p>
  </w:endnote>
  <w:endnote w:type="continuationSeparator" w:id="0">
    <w:p w:rsidR="00CB364B" w:rsidRDefault="00CB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4B" w:rsidRDefault="00CB364B">
      <w:r>
        <w:separator/>
      </w:r>
    </w:p>
  </w:footnote>
  <w:footnote w:type="continuationSeparator" w:id="0">
    <w:p w:rsidR="00CB364B" w:rsidRDefault="00CB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A0939F3"/>
    <w:multiLevelType w:val="hybridMultilevel"/>
    <w:tmpl w:val="D752F8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8B7543E"/>
    <w:multiLevelType w:val="hybridMultilevel"/>
    <w:tmpl w:val="3D44C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 w15:restartNumberingAfterBreak="0">
    <w:nsid w:val="1E3175C4"/>
    <w:multiLevelType w:val="hybridMultilevel"/>
    <w:tmpl w:val="88A6C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D30227"/>
    <w:multiLevelType w:val="hybridMultilevel"/>
    <w:tmpl w:val="DC8A292C"/>
    <w:lvl w:ilvl="0" w:tplc="0B5896B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4"/>
  </w:num>
  <w:num w:numId="20">
    <w:abstractNumId w:val="12"/>
  </w:num>
  <w:num w:numId="21">
    <w:abstractNumId w:val="12"/>
  </w:num>
  <w:num w:numId="22">
    <w:abstractNumId w:val="12"/>
  </w:num>
  <w:num w:numId="23">
    <w:abstractNumId w:val="14"/>
  </w:num>
  <w:num w:numId="24">
    <w:abstractNumId w:val="16"/>
  </w:num>
  <w:num w:numId="25">
    <w:abstractNumId w:val="10"/>
  </w:num>
  <w:num w:numId="26">
    <w:abstractNumId w:val="17"/>
  </w:num>
  <w:num w:numId="27">
    <w:abstractNumId w:val="19"/>
  </w:num>
  <w:num w:numId="28">
    <w:abstractNumId w:val="11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01A51"/>
    <w:rsid w:val="0000672D"/>
    <w:rsid w:val="000070A0"/>
    <w:rsid w:val="00013D2B"/>
    <w:rsid w:val="000228C5"/>
    <w:rsid w:val="0002401A"/>
    <w:rsid w:val="0002649D"/>
    <w:rsid w:val="00026EE2"/>
    <w:rsid w:val="00037233"/>
    <w:rsid w:val="00041CD2"/>
    <w:rsid w:val="000474F0"/>
    <w:rsid w:val="0007000C"/>
    <w:rsid w:val="00083958"/>
    <w:rsid w:val="00091A75"/>
    <w:rsid w:val="0009641F"/>
    <w:rsid w:val="000B184A"/>
    <w:rsid w:val="000B1D13"/>
    <w:rsid w:val="000B4994"/>
    <w:rsid w:val="000C4FA1"/>
    <w:rsid w:val="000C7227"/>
    <w:rsid w:val="000D3BBF"/>
    <w:rsid w:val="000D5BB0"/>
    <w:rsid w:val="000E09F3"/>
    <w:rsid w:val="000E11A6"/>
    <w:rsid w:val="000E42CF"/>
    <w:rsid w:val="0010122A"/>
    <w:rsid w:val="00106D36"/>
    <w:rsid w:val="00111081"/>
    <w:rsid w:val="00114AA5"/>
    <w:rsid w:val="00127804"/>
    <w:rsid w:val="00145714"/>
    <w:rsid w:val="00145AD1"/>
    <w:rsid w:val="00146AAA"/>
    <w:rsid w:val="001505DA"/>
    <w:rsid w:val="0015746D"/>
    <w:rsid w:val="001638B8"/>
    <w:rsid w:val="00163F2A"/>
    <w:rsid w:val="00174BF8"/>
    <w:rsid w:val="00194B48"/>
    <w:rsid w:val="00194B9D"/>
    <w:rsid w:val="001A3763"/>
    <w:rsid w:val="001B0534"/>
    <w:rsid w:val="001B4B9E"/>
    <w:rsid w:val="001B609F"/>
    <w:rsid w:val="001C1B07"/>
    <w:rsid w:val="001D4450"/>
    <w:rsid w:val="001E1517"/>
    <w:rsid w:val="002039BD"/>
    <w:rsid w:val="00231699"/>
    <w:rsid w:val="002344AC"/>
    <w:rsid w:val="00234812"/>
    <w:rsid w:val="00252EAF"/>
    <w:rsid w:val="002828A2"/>
    <w:rsid w:val="00291C16"/>
    <w:rsid w:val="00294E8C"/>
    <w:rsid w:val="00296AA4"/>
    <w:rsid w:val="002A36CA"/>
    <w:rsid w:val="002E235E"/>
    <w:rsid w:val="002E430B"/>
    <w:rsid w:val="002E7E96"/>
    <w:rsid w:val="002F78EF"/>
    <w:rsid w:val="00305E20"/>
    <w:rsid w:val="003207B2"/>
    <w:rsid w:val="00326BD2"/>
    <w:rsid w:val="00335E36"/>
    <w:rsid w:val="003530CE"/>
    <w:rsid w:val="00371BBB"/>
    <w:rsid w:val="0037415F"/>
    <w:rsid w:val="00376510"/>
    <w:rsid w:val="00380871"/>
    <w:rsid w:val="003B0651"/>
    <w:rsid w:val="003C20F7"/>
    <w:rsid w:val="003C4E55"/>
    <w:rsid w:val="003D273B"/>
    <w:rsid w:val="003D6A8A"/>
    <w:rsid w:val="003E0396"/>
    <w:rsid w:val="003E1DFA"/>
    <w:rsid w:val="00424297"/>
    <w:rsid w:val="004348A5"/>
    <w:rsid w:val="004357BD"/>
    <w:rsid w:val="00436D16"/>
    <w:rsid w:val="00440F9B"/>
    <w:rsid w:val="00446F9B"/>
    <w:rsid w:val="00466992"/>
    <w:rsid w:val="004721F4"/>
    <w:rsid w:val="00481AA0"/>
    <w:rsid w:val="004845B0"/>
    <w:rsid w:val="00487A7F"/>
    <w:rsid w:val="00495BB0"/>
    <w:rsid w:val="00496022"/>
    <w:rsid w:val="00496950"/>
    <w:rsid w:val="00497439"/>
    <w:rsid w:val="004A2D60"/>
    <w:rsid w:val="004C09AD"/>
    <w:rsid w:val="004D541E"/>
    <w:rsid w:val="0050393B"/>
    <w:rsid w:val="005044EC"/>
    <w:rsid w:val="00515BD2"/>
    <w:rsid w:val="005263DD"/>
    <w:rsid w:val="00527033"/>
    <w:rsid w:val="00531E82"/>
    <w:rsid w:val="00534E8B"/>
    <w:rsid w:val="00536C68"/>
    <w:rsid w:val="00542235"/>
    <w:rsid w:val="00552D41"/>
    <w:rsid w:val="00557C5E"/>
    <w:rsid w:val="00561E4D"/>
    <w:rsid w:val="00563C99"/>
    <w:rsid w:val="005657D9"/>
    <w:rsid w:val="00566B90"/>
    <w:rsid w:val="00593035"/>
    <w:rsid w:val="00593267"/>
    <w:rsid w:val="0059482F"/>
    <w:rsid w:val="005B5FD3"/>
    <w:rsid w:val="005D19AA"/>
    <w:rsid w:val="005D6108"/>
    <w:rsid w:val="005E4FE6"/>
    <w:rsid w:val="005E6BFC"/>
    <w:rsid w:val="005E7E1D"/>
    <w:rsid w:val="005F7DC1"/>
    <w:rsid w:val="00610360"/>
    <w:rsid w:val="00616A3A"/>
    <w:rsid w:val="00624193"/>
    <w:rsid w:val="0063075A"/>
    <w:rsid w:val="00631591"/>
    <w:rsid w:val="00647584"/>
    <w:rsid w:val="0067186E"/>
    <w:rsid w:val="00685B2C"/>
    <w:rsid w:val="00694BB3"/>
    <w:rsid w:val="006A3018"/>
    <w:rsid w:val="006B25D5"/>
    <w:rsid w:val="006C2F32"/>
    <w:rsid w:val="006C3481"/>
    <w:rsid w:val="006D14E8"/>
    <w:rsid w:val="006D451C"/>
    <w:rsid w:val="00703C98"/>
    <w:rsid w:val="00731384"/>
    <w:rsid w:val="007329E2"/>
    <w:rsid w:val="00741D6E"/>
    <w:rsid w:val="00745694"/>
    <w:rsid w:val="0075020B"/>
    <w:rsid w:val="00755E0F"/>
    <w:rsid w:val="00756035"/>
    <w:rsid w:val="007563B3"/>
    <w:rsid w:val="007563BC"/>
    <w:rsid w:val="00757AA4"/>
    <w:rsid w:val="00780E92"/>
    <w:rsid w:val="0079062A"/>
    <w:rsid w:val="007E0700"/>
    <w:rsid w:val="007F45AD"/>
    <w:rsid w:val="0081730B"/>
    <w:rsid w:val="00831221"/>
    <w:rsid w:val="00840F93"/>
    <w:rsid w:val="00850842"/>
    <w:rsid w:val="00853CFA"/>
    <w:rsid w:val="00854119"/>
    <w:rsid w:val="00854EB9"/>
    <w:rsid w:val="008551D3"/>
    <w:rsid w:val="00866763"/>
    <w:rsid w:val="0086768A"/>
    <w:rsid w:val="00877935"/>
    <w:rsid w:val="00892DB3"/>
    <w:rsid w:val="00894B29"/>
    <w:rsid w:val="008A4960"/>
    <w:rsid w:val="008C1856"/>
    <w:rsid w:val="008C63C4"/>
    <w:rsid w:val="008C673D"/>
    <w:rsid w:val="008D58B8"/>
    <w:rsid w:val="008E101C"/>
    <w:rsid w:val="008F2D31"/>
    <w:rsid w:val="0091136F"/>
    <w:rsid w:val="009177FA"/>
    <w:rsid w:val="00920A29"/>
    <w:rsid w:val="00925228"/>
    <w:rsid w:val="009267A4"/>
    <w:rsid w:val="00934A3A"/>
    <w:rsid w:val="0094275A"/>
    <w:rsid w:val="0094749B"/>
    <w:rsid w:val="00952C00"/>
    <w:rsid w:val="00960EBA"/>
    <w:rsid w:val="00961BBB"/>
    <w:rsid w:val="00961BCB"/>
    <w:rsid w:val="00962A79"/>
    <w:rsid w:val="009655A4"/>
    <w:rsid w:val="009826B4"/>
    <w:rsid w:val="00991D1E"/>
    <w:rsid w:val="00992A15"/>
    <w:rsid w:val="0099331F"/>
    <w:rsid w:val="00995793"/>
    <w:rsid w:val="009967CD"/>
    <w:rsid w:val="009B1619"/>
    <w:rsid w:val="009C3B99"/>
    <w:rsid w:val="009C43EC"/>
    <w:rsid w:val="009D0935"/>
    <w:rsid w:val="009E3C4B"/>
    <w:rsid w:val="009E6957"/>
    <w:rsid w:val="009E7F3C"/>
    <w:rsid w:val="00A02736"/>
    <w:rsid w:val="00A17348"/>
    <w:rsid w:val="00A2054E"/>
    <w:rsid w:val="00A25CF8"/>
    <w:rsid w:val="00A45676"/>
    <w:rsid w:val="00A54C24"/>
    <w:rsid w:val="00A631EA"/>
    <w:rsid w:val="00A747C7"/>
    <w:rsid w:val="00A97D0F"/>
    <w:rsid w:val="00AA34D6"/>
    <w:rsid w:val="00AB4A17"/>
    <w:rsid w:val="00AC6893"/>
    <w:rsid w:val="00AD3522"/>
    <w:rsid w:val="00AD780D"/>
    <w:rsid w:val="00AF2C2D"/>
    <w:rsid w:val="00AF5FD8"/>
    <w:rsid w:val="00B055B8"/>
    <w:rsid w:val="00B06A81"/>
    <w:rsid w:val="00B30D63"/>
    <w:rsid w:val="00B5013D"/>
    <w:rsid w:val="00B501EE"/>
    <w:rsid w:val="00B67356"/>
    <w:rsid w:val="00B92FCE"/>
    <w:rsid w:val="00BA0762"/>
    <w:rsid w:val="00BA7272"/>
    <w:rsid w:val="00BC577A"/>
    <w:rsid w:val="00BC6FED"/>
    <w:rsid w:val="00BD7330"/>
    <w:rsid w:val="00BD761F"/>
    <w:rsid w:val="00BF12E9"/>
    <w:rsid w:val="00C10235"/>
    <w:rsid w:val="00C11860"/>
    <w:rsid w:val="00C144ED"/>
    <w:rsid w:val="00C21958"/>
    <w:rsid w:val="00C22469"/>
    <w:rsid w:val="00C24CB0"/>
    <w:rsid w:val="00C30E57"/>
    <w:rsid w:val="00C31DE5"/>
    <w:rsid w:val="00C33216"/>
    <w:rsid w:val="00C50369"/>
    <w:rsid w:val="00C56E1D"/>
    <w:rsid w:val="00C61A3C"/>
    <w:rsid w:val="00C64A83"/>
    <w:rsid w:val="00C7700D"/>
    <w:rsid w:val="00C77028"/>
    <w:rsid w:val="00C86D38"/>
    <w:rsid w:val="00C915B3"/>
    <w:rsid w:val="00C92861"/>
    <w:rsid w:val="00C92980"/>
    <w:rsid w:val="00C9422E"/>
    <w:rsid w:val="00C979D4"/>
    <w:rsid w:val="00CA3FF1"/>
    <w:rsid w:val="00CA4921"/>
    <w:rsid w:val="00CA72E6"/>
    <w:rsid w:val="00CB364B"/>
    <w:rsid w:val="00CC21DB"/>
    <w:rsid w:val="00CC28A4"/>
    <w:rsid w:val="00CD4C82"/>
    <w:rsid w:val="00D11F0A"/>
    <w:rsid w:val="00D12042"/>
    <w:rsid w:val="00D1414C"/>
    <w:rsid w:val="00D25ABC"/>
    <w:rsid w:val="00D31063"/>
    <w:rsid w:val="00D40C3F"/>
    <w:rsid w:val="00D47EDD"/>
    <w:rsid w:val="00D54968"/>
    <w:rsid w:val="00D810D7"/>
    <w:rsid w:val="00DA0418"/>
    <w:rsid w:val="00DA51DF"/>
    <w:rsid w:val="00DB37A6"/>
    <w:rsid w:val="00DC1257"/>
    <w:rsid w:val="00DD033E"/>
    <w:rsid w:val="00DD24B0"/>
    <w:rsid w:val="00DE1B30"/>
    <w:rsid w:val="00DE5FE6"/>
    <w:rsid w:val="00E11C13"/>
    <w:rsid w:val="00E1690D"/>
    <w:rsid w:val="00E21451"/>
    <w:rsid w:val="00E21876"/>
    <w:rsid w:val="00E337F1"/>
    <w:rsid w:val="00E37562"/>
    <w:rsid w:val="00E73D7F"/>
    <w:rsid w:val="00E85862"/>
    <w:rsid w:val="00EA43FD"/>
    <w:rsid w:val="00EB2E76"/>
    <w:rsid w:val="00EB33BD"/>
    <w:rsid w:val="00EB6DD4"/>
    <w:rsid w:val="00EC0B14"/>
    <w:rsid w:val="00EC26E8"/>
    <w:rsid w:val="00EC58F9"/>
    <w:rsid w:val="00ED1CDA"/>
    <w:rsid w:val="00EF2083"/>
    <w:rsid w:val="00EF30D5"/>
    <w:rsid w:val="00F10897"/>
    <w:rsid w:val="00F162C0"/>
    <w:rsid w:val="00F26226"/>
    <w:rsid w:val="00F268DB"/>
    <w:rsid w:val="00F32372"/>
    <w:rsid w:val="00F42134"/>
    <w:rsid w:val="00F42C0C"/>
    <w:rsid w:val="00F43B49"/>
    <w:rsid w:val="00F45F49"/>
    <w:rsid w:val="00F56212"/>
    <w:rsid w:val="00F56661"/>
    <w:rsid w:val="00F66FDA"/>
    <w:rsid w:val="00F76EE5"/>
    <w:rsid w:val="00F95B4C"/>
    <w:rsid w:val="00FA19EB"/>
    <w:rsid w:val="00FA3990"/>
    <w:rsid w:val="00FA66E3"/>
    <w:rsid w:val="00FB26E2"/>
    <w:rsid w:val="00FE153F"/>
    <w:rsid w:val="00FF201E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docId w15:val="{310B7FC7-A1CE-46E4-AF26-F99125C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0524-668A-4D01-B11D-294CFC2F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2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Letícia Sodré Batista</vt:lpstr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Letícia Sodré Batista</dc:title>
  <dc:creator>Allan</dc:creator>
  <cp:lastModifiedBy>Letícia Sodré Batista</cp:lastModifiedBy>
  <cp:revision>3</cp:revision>
  <dcterms:created xsi:type="dcterms:W3CDTF">2016-04-27T15:35:00Z</dcterms:created>
  <dcterms:modified xsi:type="dcterms:W3CDTF">2016-04-27T15:36:00Z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