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1638B8" w:rsidRDefault="00164BCE" w:rsidP="003253D2">
      <w:pPr>
        <w:jc w:val="center"/>
        <w:rPr>
          <w:rFonts w:ascii="Verdana" w:hAnsi="Verdana"/>
          <w:sz w:val="40"/>
          <w:szCs w:val="40"/>
        </w:rPr>
      </w:pPr>
      <w:proofErr w:type="spellStart"/>
      <w:r>
        <w:rPr>
          <w:rFonts w:ascii="Verdana" w:hAnsi="Verdana"/>
          <w:sz w:val="40"/>
          <w:szCs w:val="40"/>
        </w:rPr>
        <w:t>Geisa</w:t>
      </w:r>
      <w:proofErr w:type="spellEnd"/>
      <w:r>
        <w:rPr>
          <w:rFonts w:ascii="Verdana" w:hAnsi="Verdana"/>
          <w:sz w:val="40"/>
          <w:szCs w:val="40"/>
        </w:rPr>
        <w:t xml:space="preserve"> Santos de Jesus</w:t>
      </w:r>
    </w:p>
    <w:p w:rsidR="001C0B35" w:rsidRDefault="00164BCE" w:rsidP="001638B8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="001638B8" w:rsidRPr="001638B8">
        <w:rPr>
          <w:rFonts w:ascii="Verdana" w:hAnsi="Verdana"/>
        </w:rPr>
        <w:t xml:space="preserve">, </w:t>
      </w:r>
      <w:r w:rsidR="003253D2">
        <w:rPr>
          <w:rFonts w:ascii="Verdana" w:hAnsi="Verdana"/>
        </w:rPr>
        <w:t>Solteira</w:t>
      </w:r>
      <w:r w:rsidR="001638B8" w:rsidRPr="001638B8">
        <w:rPr>
          <w:rFonts w:ascii="Verdana" w:hAnsi="Verdana"/>
        </w:rPr>
        <w:t xml:space="preserve">, </w:t>
      </w:r>
      <w:r w:rsidR="003253D2">
        <w:rPr>
          <w:rFonts w:ascii="Verdana" w:hAnsi="Verdana"/>
        </w:rPr>
        <w:t>33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1C0B35" w:rsidRPr="001C0B35">
        <w:rPr>
          <w:rFonts w:ascii="Verdana" w:hAnsi="Verdana"/>
        </w:rPr>
        <w:t xml:space="preserve">Rua Jornalista Jairo Mendes, 220 - Piratininga </w:t>
      </w:r>
      <w:r w:rsidR="001C0B35">
        <w:rPr>
          <w:rFonts w:ascii="Verdana" w:hAnsi="Verdana"/>
        </w:rPr>
        <w:t>–</w:t>
      </w:r>
      <w:r w:rsidR="001C0B35" w:rsidRPr="001C0B35">
        <w:rPr>
          <w:rFonts w:ascii="Verdana" w:hAnsi="Verdana"/>
        </w:rPr>
        <w:t xml:space="preserve"> </w:t>
      </w:r>
      <w:r w:rsidR="001C0B35">
        <w:rPr>
          <w:rFonts w:ascii="Verdana" w:hAnsi="Verdana"/>
        </w:rPr>
        <w:t xml:space="preserve">Niterói – </w:t>
      </w:r>
      <w:proofErr w:type="gramStart"/>
      <w:r w:rsidR="001C0B35">
        <w:rPr>
          <w:rFonts w:ascii="Verdana" w:hAnsi="Verdana"/>
        </w:rPr>
        <w:t>RJ</w:t>
      </w:r>
      <w:proofErr w:type="gramEnd"/>
    </w:p>
    <w:p w:rsidR="001638B8" w:rsidRDefault="00794016" w:rsidP="001638B8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Telefone</w:t>
      </w:r>
      <w:r w:rsidR="00164BCE">
        <w:rPr>
          <w:rFonts w:ascii="Verdana" w:hAnsi="Verdana"/>
        </w:rPr>
        <w:t>s</w:t>
      </w:r>
      <w:r>
        <w:rPr>
          <w:rFonts w:ascii="Verdana" w:hAnsi="Verdana"/>
        </w:rPr>
        <w:t>:</w:t>
      </w:r>
      <w:r w:rsidR="003F2937">
        <w:rPr>
          <w:rFonts w:ascii="Verdana" w:hAnsi="Verdana"/>
        </w:rPr>
        <w:t xml:space="preserve"> (21) 9795-77000</w:t>
      </w:r>
      <w:r>
        <w:rPr>
          <w:rFonts w:ascii="Verdana" w:hAnsi="Verdana"/>
        </w:rPr>
        <w:t xml:space="preserve"> (</w:t>
      </w:r>
      <w:r w:rsidR="00164BCE">
        <w:rPr>
          <w:rFonts w:ascii="Verdana" w:hAnsi="Verdana"/>
        </w:rPr>
        <w:t>22</w:t>
      </w:r>
      <w:r w:rsidR="00F249C5">
        <w:rPr>
          <w:rFonts w:ascii="Verdana" w:hAnsi="Verdana"/>
        </w:rPr>
        <w:t>)</w:t>
      </w:r>
      <w:r w:rsidR="00550584">
        <w:rPr>
          <w:rFonts w:ascii="Verdana" w:hAnsi="Verdana"/>
        </w:rPr>
        <w:t xml:space="preserve"> </w:t>
      </w:r>
      <w:r w:rsidR="00825A5C">
        <w:rPr>
          <w:rFonts w:ascii="Verdana" w:hAnsi="Verdana"/>
        </w:rPr>
        <w:t>98127-6399</w:t>
      </w:r>
      <w:r w:rsidR="00164BCE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164BCE">
        <w:rPr>
          <w:rFonts w:ascii="Verdana" w:hAnsi="Verdana"/>
        </w:rPr>
        <w:t xml:space="preserve"> geisa.sanjus@gmail.com</w:t>
      </w:r>
      <w:r w:rsidR="001638B8"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756035" w:rsidRDefault="00164BCE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756035" w:rsidRDefault="0082499D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1430" r="9525" b="6985"/>
                <wp:wrapNone/>
                <wp:docPr id="5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EF90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xs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NyLcbJ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1638B8" w:rsidRDefault="00164BCE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Atuar na área administrativa.</w:t>
      </w:r>
      <w:r w:rsidR="001638B8" w:rsidRPr="001638B8">
        <w:rPr>
          <w:rFonts w:ascii="Verdana" w:hAnsi="Verdana"/>
        </w:rPr>
        <w:t xml:space="preserve"> </w:t>
      </w:r>
    </w:p>
    <w:p w:rsidR="00042C17" w:rsidRDefault="00042C17" w:rsidP="00042C17">
      <w:pPr>
        <w:spacing w:after="120" w:line="240" w:lineRule="auto"/>
        <w:rPr>
          <w:rFonts w:ascii="Verdana" w:hAnsi="Verdana"/>
        </w:rPr>
      </w:pPr>
    </w:p>
    <w:p w:rsidR="00042C17" w:rsidRDefault="00042C17" w:rsidP="00042C17">
      <w:pPr>
        <w:pStyle w:val="Seo"/>
        <w:rPr>
          <w:rFonts w:ascii="Verdana" w:hAnsi="Verdana"/>
        </w:rPr>
      </w:pPr>
      <w:r>
        <w:rPr>
          <w:rFonts w:ascii="Verdana" w:hAnsi="Verdana"/>
        </w:rPr>
        <w:t>PACOTE FINANCEIRO ESPERADO</w:t>
      </w:r>
    </w:p>
    <w:p w:rsidR="00042C17" w:rsidRDefault="00042C17" w:rsidP="00042C1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2ECA91" wp14:editId="0A1DF4CC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1430" r="9525" b="6985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5CFFA3" id="AutoShape 169" o:spid="_x0000_s1026" type="#_x0000_t32" style="position:absolute;margin-left:.3pt;margin-top:6.05pt;width:478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N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OMBGlBovXBSBcZhfHC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+RBTU5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042C17" w:rsidRDefault="00042C17" w:rsidP="00042C1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 combinar.</w:t>
      </w:r>
    </w:p>
    <w:p w:rsidR="00042C17" w:rsidRDefault="00042C17" w:rsidP="00042C17">
      <w:pPr>
        <w:spacing w:after="120" w:line="240" w:lineRule="auto"/>
        <w:rPr>
          <w:rFonts w:ascii="Verdana" w:hAnsi="Verdana"/>
        </w:rPr>
      </w:pPr>
    </w:p>
    <w:p w:rsidR="00E704C1" w:rsidRDefault="00164BCE" w:rsidP="00E704C1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 ACADÊMICA</w:t>
      </w:r>
    </w:p>
    <w:p w:rsidR="00E704C1" w:rsidRDefault="00E704C1" w:rsidP="00E704C1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8E501F" wp14:editId="55A478D9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1430" r="9525" b="6985"/>
                <wp:wrapNone/>
                <wp:docPr id="8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5AC0F1" id="AutoShape 169" o:spid="_x0000_s1026" type="#_x0000_t32" style="position:absolute;margin-left:.3pt;margin-top:6.05pt;width:478.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" strokecolor="#b9bec7" strokeweight="1pt">
                <w10:wrap anchorx="margin"/>
              </v:shape>
            </w:pict>
          </mc:Fallback>
        </mc:AlternateContent>
      </w:r>
    </w:p>
    <w:p w:rsidR="00E704C1" w:rsidRDefault="00164BCE" w:rsidP="00E704C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Bacharel, Administração de Empresas pela Universidade Salgado de Oliveira</w:t>
      </w:r>
    </w:p>
    <w:p w:rsidR="00164BCE" w:rsidRDefault="00164BCE" w:rsidP="00E704C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Médio, Colégio </w:t>
      </w:r>
      <w:proofErr w:type="spellStart"/>
      <w:r>
        <w:rPr>
          <w:rFonts w:ascii="Verdana" w:hAnsi="Verdana"/>
        </w:rPr>
        <w:t>Filinto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Muler</w:t>
      </w:r>
      <w:proofErr w:type="spellEnd"/>
    </w:p>
    <w:p w:rsidR="00E704C1" w:rsidRDefault="00E704C1" w:rsidP="00042C17">
      <w:pPr>
        <w:spacing w:after="120" w:line="240" w:lineRule="auto"/>
        <w:rPr>
          <w:rFonts w:ascii="Verdana" w:hAnsi="Verdana"/>
        </w:rPr>
      </w:pPr>
    </w:p>
    <w:p w:rsidR="00042C17" w:rsidRDefault="00042C17" w:rsidP="00042C17">
      <w:pPr>
        <w:pStyle w:val="Seo"/>
        <w:rPr>
          <w:rFonts w:ascii="Verdana" w:hAnsi="Verdana"/>
        </w:rPr>
      </w:pPr>
      <w:r>
        <w:rPr>
          <w:rFonts w:ascii="Verdana" w:hAnsi="Verdana"/>
        </w:rPr>
        <w:t>RESUMO DAS QUALIFICAÇÕES</w:t>
      </w:r>
    </w:p>
    <w:p w:rsidR="00042C17" w:rsidRDefault="00042C17" w:rsidP="00042C1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2ECA91" wp14:editId="0A1DF4CC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1430" r="9525" b="6985"/>
                <wp:wrapNone/>
                <wp:docPr id="7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542A5F" id="AutoShape 169" o:spid="_x0000_s1026" type="#_x0000_t32" style="position:absolute;margin-left:.3pt;margin-top:6.05pt;width:478.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/nw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ROMBGlBovXBSBcZhfHC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fAP58J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042C17" w:rsidRPr="002039BD" w:rsidRDefault="00042C17" w:rsidP="00042C17">
      <w:pPr>
        <w:pStyle w:val="Seo"/>
        <w:rPr>
          <w:rFonts w:ascii="Verdana" w:hAnsi="Verdana"/>
        </w:rPr>
      </w:pPr>
    </w:p>
    <w:p w:rsidR="00042C17" w:rsidRPr="00042C17" w:rsidRDefault="00042C17" w:rsidP="00042C17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</w:rPr>
      </w:pPr>
      <w:r w:rsidRPr="00042C17">
        <w:rPr>
          <w:rFonts w:ascii="Verdana" w:hAnsi="Verdana"/>
        </w:rPr>
        <w:t>Profissional com</w:t>
      </w:r>
      <w:r w:rsidR="00164BCE">
        <w:rPr>
          <w:rFonts w:ascii="Verdana" w:hAnsi="Verdana"/>
        </w:rPr>
        <w:t xml:space="preserve"> </w:t>
      </w:r>
      <w:r w:rsidR="00164BCE" w:rsidRPr="00164BCE">
        <w:rPr>
          <w:rFonts w:ascii="Verdana" w:hAnsi="Verdana"/>
          <w:iCs/>
        </w:rPr>
        <w:t>bons conhecimento</w:t>
      </w:r>
      <w:r w:rsidR="00164BCE">
        <w:rPr>
          <w:rFonts w:ascii="Verdana" w:hAnsi="Verdana"/>
          <w:iCs/>
        </w:rPr>
        <w:t>s</w:t>
      </w:r>
      <w:r w:rsidR="00164BCE" w:rsidRPr="00164BCE">
        <w:rPr>
          <w:rFonts w:ascii="Verdana" w:hAnsi="Verdana"/>
          <w:iCs/>
        </w:rPr>
        <w:t xml:space="preserve"> na área administrativa e financeira, contando com experiência em empresas de pequeno e médio porte, onde atuei com sistema de gestão integrado (ERP), </w:t>
      </w:r>
      <w:r w:rsidR="00454AC0">
        <w:rPr>
          <w:rFonts w:ascii="Verdana" w:hAnsi="Verdana"/>
          <w:iCs/>
        </w:rPr>
        <w:t xml:space="preserve">Administração, </w:t>
      </w:r>
      <w:r w:rsidR="00C442F5">
        <w:rPr>
          <w:rFonts w:ascii="Verdana" w:hAnsi="Verdana"/>
          <w:iCs/>
        </w:rPr>
        <w:t xml:space="preserve">DP, </w:t>
      </w:r>
      <w:r w:rsidR="00164BCE" w:rsidRPr="00164BCE">
        <w:rPr>
          <w:rFonts w:ascii="Verdana" w:hAnsi="Verdana"/>
          <w:iCs/>
        </w:rPr>
        <w:t>finanças e logística</w:t>
      </w:r>
      <w:r w:rsidRPr="00042C17">
        <w:rPr>
          <w:rFonts w:ascii="Verdana" w:hAnsi="Verdana"/>
        </w:rPr>
        <w:t xml:space="preserve">. </w:t>
      </w:r>
    </w:p>
    <w:p w:rsidR="00042C17" w:rsidRPr="00042C17" w:rsidRDefault="00042C17" w:rsidP="00042C17">
      <w:pPr>
        <w:spacing w:after="120" w:line="240" w:lineRule="auto"/>
        <w:ind w:left="360"/>
        <w:rPr>
          <w:rFonts w:ascii="Verdana" w:hAnsi="Verdana"/>
        </w:rPr>
      </w:pPr>
    </w:p>
    <w:p w:rsidR="00042C17" w:rsidRPr="00042C17" w:rsidRDefault="00164BCE" w:rsidP="00042C17">
      <w:pPr>
        <w:pStyle w:val="PargrafodaLista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Excelente</w:t>
      </w:r>
      <w:r w:rsidR="00042C17" w:rsidRPr="00042C17">
        <w:rPr>
          <w:rFonts w:ascii="Verdana" w:hAnsi="Verdana"/>
        </w:rPr>
        <w:t xml:space="preserve"> </w:t>
      </w:r>
      <w:r w:rsidRPr="00164BCE">
        <w:rPr>
          <w:rFonts w:ascii="Verdana" w:hAnsi="Verdana"/>
          <w:iCs/>
        </w:rPr>
        <w:t>relacionamento interpessoal, fluência verbal, assiduidade, liderança, comprometimento com os resultados, proativa, organizada e com grande capacidade de assimilar novas habilidades e desafios</w:t>
      </w:r>
      <w:r w:rsidR="006B33D0">
        <w:rPr>
          <w:rFonts w:ascii="Verdana" w:hAnsi="Verdana"/>
        </w:rPr>
        <w:t>.</w:t>
      </w:r>
    </w:p>
    <w:p w:rsidR="001638B8" w:rsidRDefault="001638B8" w:rsidP="001638B8">
      <w:pPr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56035" w:rsidRDefault="0082499D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1430" r="9525" b="6985"/>
                <wp:wrapNone/>
                <wp:docPr id="4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4B03DB" id="AutoShape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dW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O0Tx1adAgAAeQUAAA4AAAAAAAAAAAAAAAAALgIAAGRycy9lMm9E&#10;b2MueG1sUEsBAi0AFAAGAAgAAAAhAAXKJqXaAAAABgEAAA8AAAAAAAAAAAAAAAAA9wQAAGRycy9k&#10;b3ducmV2LnhtbFBLBQYAAAAABAAEAPMAAAD+BQAAAAA=&#10;" strokecolor="#b9bec7" strokeweight="1pt">
                <w10:wrap anchorx="margin"/>
              </v:shape>
            </w:pict>
          </mc:Fallback>
        </mc:AlternateContent>
      </w:r>
    </w:p>
    <w:p w:rsidR="004A05DB" w:rsidRPr="00042C17" w:rsidRDefault="004A05DB" w:rsidP="000F15D3">
      <w:pPr>
        <w:spacing w:after="120" w:line="240" w:lineRule="auto"/>
        <w:jc w:val="both"/>
        <w:rPr>
          <w:rFonts w:ascii="Verdana" w:hAnsi="Verdana"/>
        </w:rPr>
      </w:pPr>
    </w:p>
    <w:p w:rsidR="004A05DB" w:rsidRDefault="00825A5C" w:rsidP="000F15D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b/>
          <w:color w:val="auto"/>
        </w:rPr>
        <w:t>BTS</w:t>
      </w:r>
      <w:r w:rsidR="00FB7181" w:rsidRPr="00FB7181">
        <w:rPr>
          <w:rFonts w:ascii="Verdana" w:hAnsi="Verdana"/>
          <w:b/>
          <w:color w:val="auto"/>
        </w:rPr>
        <w:t xml:space="preserve"> – </w:t>
      </w:r>
      <w:r>
        <w:rPr>
          <w:rFonts w:ascii="Verdana" w:hAnsi="Verdana"/>
          <w:b/>
          <w:color w:val="auto"/>
        </w:rPr>
        <w:t>TRUCK CENTER</w:t>
      </w:r>
    </w:p>
    <w:p w:rsidR="004A05DB" w:rsidRPr="00900278" w:rsidRDefault="004A05DB" w:rsidP="000F15D3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Cargo:</w:t>
      </w:r>
      <w:r w:rsidR="00042C17">
        <w:rPr>
          <w:rFonts w:ascii="Verdana" w:hAnsi="Verdana"/>
        </w:rPr>
        <w:t xml:space="preserve"> </w:t>
      </w:r>
      <w:r w:rsidR="00454AC0">
        <w:rPr>
          <w:rFonts w:ascii="Verdana" w:hAnsi="Verdana"/>
        </w:rPr>
        <w:t>Recepcionista</w:t>
      </w:r>
      <w:r w:rsidR="00FB7181">
        <w:rPr>
          <w:rFonts w:ascii="Verdana" w:hAnsi="Verdana"/>
        </w:rPr>
        <w:t xml:space="preserve"> (</w:t>
      </w:r>
      <w:proofErr w:type="spellStart"/>
      <w:r w:rsidR="00825A5C">
        <w:rPr>
          <w:rFonts w:ascii="Verdana" w:hAnsi="Verdana"/>
        </w:rPr>
        <w:t>mai</w:t>
      </w:r>
      <w:proofErr w:type="spellEnd"/>
      <w:r w:rsidR="00825A5C">
        <w:rPr>
          <w:rFonts w:ascii="Verdana" w:hAnsi="Verdana"/>
        </w:rPr>
        <w:t>/16</w:t>
      </w:r>
      <w:r w:rsidR="00FB7181">
        <w:rPr>
          <w:rFonts w:ascii="Verdana" w:hAnsi="Verdana"/>
        </w:rPr>
        <w:t xml:space="preserve"> – </w:t>
      </w:r>
      <w:proofErr w:type="spellStart"/>
      <w:r w:rsidR="005D72D7">
        <w:rPr>
          <w:rFonts w:ascii="Verdana" w:hAnsi="Verdana"/>
        </w:rPr>
        <w:t>mai</w:t>
      </w:r>
      <w:proofErr w:type="spellEnd"/>
      <w:r w:rsidR="00454AC0">
        <w:rPr>
          <w:rFonts w:ascii="Verdana" w:hAnsi="Verdana"/>
        </w:rPr>
        <w:t>/17</w:t>
      </w:r>
      <w:r w:rsidR="00FB7181">
        <w:rPr>
          <w:rFonts w:ascii="Verdana" w:hAnsi="Verdana"/>
        </w:rPr>
        <w:t>)</w:t>
      </w:r>
    </w:p>
    <w:p w:rsidR="004A05DB" w:rsidRDefault="004A05DB" w:rsidP="00172059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Principais atividades: </w:t>
      </w:r>
      <w:r w:rsidR="00454AC0">
        <w:rPr>
          <w:rFonts w:ascii="Verdana" w:hAnsi="Verdana"/>
        </w:rPr>
        <w:t>Atendimento diversos a funcionários e visitantes, supervisionar a equipe de copa e limpeza, controlar a entrada e saída de material no sistema, p</w:t>
      </w:r>
      <w:r w:rsidR="00172059" w:rsidRPr="00172059">
        <w:rPr>
          <w:rFonts w:ascii="Verdana" w:hAnsi="Verdana"/>
        </w:rPr>
        <w:t>resta</w:t>
      </w:r>
      <w:r w:rsidR="00172059">
        <w:rPr>
          <w:rFonts w:ascii="Verdana" w:hAnsi="Verdana"/>
        </w:rPr>
        <w:t>r</w:t>
      </w:r>
      <w:r w:rsidR="00172059" w:rsidRPr="00172059">
        <w:rPr>
          <w:rFonts w:ascii="Verdana" w:hAnsi="Verdana"/>
        </w:rPr>
        <w:t xml:space="preserve"> assistência </w:t>
      </w:r>
      <w:r w:rsidR="00454AC0">
        <w:rPr>
          <w:rFonts w:ascii="Verdana" w:hAnsi="Verdana"/>
        </w:rPr>
        <w:t>a Gerência auxiliando-os</w:t>
      </w:r>
      <w:r w:rsidR="00172059" w:rsidRPr="00172059">
        <w:rPr>
          <w:rFonts w:ascii="Verdana" w:hAnsi="Verdana"/>
        </w:rPr>
        <w:t xml:space="preserve"> em suas ativid</w:t>
      </w:r>
      <w:r w:rsidR="00172059">
        <w:rPr>
          <w:rFonts w:ascii="Verdana" w:hAnsi="Verdana"/>
        </w:rPr>
        <w:t>ades rotineiras e no controle da</w:t>
      </w:r>
      <w:r w:rsidR="00172059" w:rsidRPr="00172059">
        <w:rPr>
          <w:rFonts w:ascii="Verdana" w:hAnsi="Verdana"/>
        </w:rPr>
        <w:t xml:space="preserve"> gestão financeira, </w:t>
      </w:r>
      <w:r w:rsidR="00172059">
        <w:rPr>
          <w:rFonts w:ascii="Verdana" w:hAnsi="Verdana"/>
        </w:rPr>
        <w:t>contas a pagar e receber,</w:t>
      </w:r>
      <w:r w:rsidR="003253D2">
        <w:rPr>
          <w:rFonts w:ascii="Verdana" w:hAnsi="Verdana"/>
        </w:rPr>
        <w:t xml:space="preserve"> fechamento do</w:t>
      </w:r>
      <w:r w:rsidR="00172059">
        <w:rPr>
          <w:rFonts w:ascii="Verdana" w:hAnsi="Verdana"/>
        </w:rPr>
        <w:t xml:space="preserve"> caixa, </w:t>
      </w:r>
      <w:r w:rsidR="00172059" w:rsidRPr="00172059">
        <w:rPr>
          <w:rFonts w:ascii="Verdana" w:hAnsi="Verdana"/>
        </w:rPr>
        <w:t>revisão de docu</w:t>
      </w:r>
      <w:r w:rsidR="00172059">
        <w:rPr>
          <w:rFonts w:ascii="Verdana" w:hAnsi="Verdana"/>
        </w:rPr>
        <w:t>mentos, realizar o controle de</w:t>
      </w:r>
      <w:r w:rsidR="00172059" w:rsidRPr="00172059">
        <w:rPr>
          <w:rFonts w:ascii="Verdana" w:hAnsi="Verdana"/>
        </w:rPr>
        <w:t xml:space="preserve"> remessas de correspondências e documentos, </w:t>
      </w:r>
      <w:r w:rsidR="00172059">
        <w:rPr>
          <w:rFonts w:ascii="Verdana" w:hAnsi="Verdana"/>
        </w:rPr>
        <w:t xml:space="preserve">compra de material de escritório e </w:t>
      </w:r>
      <w:r w:rsidR="003253D2">
        <w:rPr>
          <w:rFonts w:ascii="Verdana" w:hAnsi="Verdana"/>
        </w:rPr>
        <w:t>reposição de estoque</w:t>
      </w:r>
      <w:r w:rsidR="00172059" w:rsidRPr="00172059">
        <w:rPr>
          <w:rFonts w:ascii="Verdana" w:hAnsi="Verdana"/>
        </w:rPr>
        <w:t xml:space="preserve">, enviar documentos para o departamento contábil e fiscal, </w:t>
      </w:r>
      <w:r w:rsidR="003253D2">
        <w:rPr>
          <w:rFonts w:ascii="Verdana" w:hAnsi="Verdana"/>
        </w:rPr>
        <w:t>at</w:t>
      </w:r>
      <w:r w:rsidR="006E2BD7">
        <w:rPr>
          <w:rFonts w:ascii="Verdana" w:hAnsi="Verdana"/>
        </w:rPr>
        <w:t>endimento telefônico e prestar esclarecimentos diversos</w:t>
      </w:r>
      <w:r w:rsidR="00172059" w:rsidRPr="00172059">
        <w:rPr>
          <w:rFonts w:ascii="Verdana" w:hAnsi="Verdana"/>
        </w:rPr>
        <w:t>, elaborar e apresentar relatório financeiro e sempre manter organizados arquivos e cadastros da empresa.</w:t>
      </w:r>
    </w:p>
    <w:p w:rsidR="006E2BD7" w:rsidRDefault="006E2BD7" w:rsidP="00172059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</w:p>
    <w:p w:rsidR="00825A5C" w:rsidRDefault="00825A5C" w:rsidP="000F15D3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825A5C" w:rsidRDefault="00825A5C" w:rsidP="00825A5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 w:rsidRPr="00FB7181">
        <w:rPr>
          <w:rFonts w:ascii="Verdana" w:hAnsi="Verdana"/>
          <w:b/>
          <w:color w:val="auto"/>
        </w:rPr>
        <w:lastRenderedPageBreak/>
        <w:t>ETRANSGER – TRANSPORTE E MOVIMENTAÇÃO DE CARGAS</w:t>
      </w:r>
    </w:p>
    <w:p w:rsidR="00825A5C" w:rsidRPr="00900278" w:rsidRDefault="00825A5C" w:rsidP="00825A5C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454AC0">
        <w:rPr>
          <w:rFonts w:ascii="Verdana" w:hAnsi="Verdana"/>
        </w:rPr>
        <w:t>Assistente</w:t>
      </w:r>
      <w:r>
        <w:rPr>
          <w:rFonts w:ascii="Verdana" w:hAnsi="Verdana"/>
        </w:rPr>
        <w:t xml:space="preserve"> Administrativo (out/13 – ago-15)</w:t>
      </w:r>
    </w:p>
    <w:p w:rsidR="00825A5C" w:rsidRDefault="00825A5C" w:rsidP="00825A5C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Principais atividades: Dar</w:t>
      </w:r>
      <w:r w:rsidRPr="00FB7181">
        <w:rPr>
          <w:rFonts w:ascii="Verdana" w:hAnsi="Verdana"/>
        </w:rPr>
        <w:t xml:space="preserve"> assistência à Direção da empresa em assuntos administrativos, envolvendo finanças e logística da unidade; realizar a gestão </w:t>
      </w:r>
      <w:proofErr w:type="gramStart"/>
      <w:r w:rsidRPr="00FB7181">
        <w:rPr>
          <w:rFonts w:ascii="Verdana" w:hAnsi="Verdana"/>
        </w:rPr>
        <w:t>do contas</w:t>
      </w:r>
      <w:proofErr w:type="gramEnd"/>
      <w:r w:rsidRPr="00FB7181">
        <w:rPr>
          <w:rFonts w:ascii="Verdana" w:hAnsi="Verdana"/>
        </w:rPr>
        <w:t xml:space="preserve"> a pagar e a receber; relacionamento com bancos; fluxo de caixa; controle de custos, compras e emissão de relatórios gerenciais</w:t>
      </w:r>
      <w:r>
        <w:rPr>
          <w:rFonts w:ascii="Verdana" w:hAnsi="Verdana"/>
        </w:rPr>
        <w:t>.</w:t>
      </w:r>
    </w:p>
    <w:p w:rsidR="00825A5C" w:rsidRDefault="00825A5C" w:rsidP="000F15D3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FB7181" w:rsidRPr="00FB7181" w:rsidRDefault="00FB7181" w:rsidP="00FB718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FB7181">
        <w:rPr>
          <w:rFonts w:ascii="Verdana" w:hAnsi="Verdana"/>
          <w:b/>
        </w:rPr>
        <w:t>FREE WAVE</w:t>
      </w:r>
    </w:p>
    <w:p w:rsidR="00042C17" w:rsidRPr="00FB7181" w:rsidRDefault="00042C17" w:rsidP="00FB7181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 w:rsidRPr="00FB7181">
        <w:rPr>
          <w:rFonts w:ascii="Verdana" w:hAnsi="Verdana"/>
        </w:rPr>
        <w:t xml:space="preserve">Cargo: </w:t>
      </w:r>
      <w:r w:rsidR="00454AC0">
        <w:rPr>
          <w:rFonts w:ascii="Verdana" w:hAnsi="Verdana"/>
        </w:rPr>
        <w:t>Líder</w:t>
      </w:r>
      <w:r w:rsidR="00FB7181">
        <w:rPr>
          <w:rFonts w:ascii="Verdana" w:hAnsi="Verdana"/>
        </w:rPr>
        <w:t xml:space="preserve"> Comercial e Administrativo (</w:t>
      </w:r>
      <w:proofErr w:type="spellStart"/>
      <w:r w:rsidR="00FB7181">
        <w:rPr>
          <w:rFonts w:ascii="Verdana" w:hAnsi="Verdana"/>
        </w:rPr>
        <w:t>mai</w:t>
      </w:r>
      <w:proofErr w:type="spellEnd"/>
      <w:r w:rsidR="00FB7181">
        <w:rPr>
          <w:rFonts w:ascii="Verdana" w:hAnsi="Verdana"/>
        </w:rPr>
        <w:t>/12 – dez/12)</w:t>
      </w:r>
    </w:p>
    <w:p w:rsidR="00042C17" w:rsidRDefault="00042C17" w:rsidP="000F15D3">
      <w:pPr>
        <w:pStyle w:val="PargrafodaLista"/>
        <w:spacing w:after="120" w:line="240" w:lineRule="auto"/>
        <w:ind w:left="284" w:firstLine="1"/>
        <w:jc w:val="both"/>
        <w:rPr>
          <w:rFonts w:ascii="Verdana" w:hAnsi="Verdana"/>
        </w:rPr>
      </w:pPr>
      <w:r>
        <w:rPr>
          <w:rFonts w:ascii="Verdana" w:hAnsi="Verdana"/>
        </w:rPr>
        <w:t>Principais atividades:</w:t>
      </w:r>
      <w:r w:rsidR="006B33D0">
        <w:rPr>
          <w:rFonts w:ascii="Verdana" w:hAnsi="Verdana"/>
        </w:rPr>
        <w:t xml:space="preserve"> </w:t>
      </w:r>
      <w:r w:rsidR="00FB7181" w:rsidRPr="00FB7181">
        <w:rPr>
          <w:rFonts w:ascii="Verdana" w:hAnsi="Verdana"/>
        </w:rPr>
        <w:t>Coordenação da equipe de vendas;</w:t>
      </w:r>
      <w:r w:rsidR="005D72D7">
        <w:rPr>
          <w:rFonts w:ascii="Verdana" w:hAnsi="Verdana"/>
        </w:rPr>
        <w:t xml:space="preserve"> treinamentos,</w:t>
      </w:r>
      <w:r w:rsidR="00FB7181" w:rsidRPr="00FB7181">
        <w:rPr>
          <w:rFonts w:ascii="Verdana" w:hAnsi="Verdana"/>
        </w:rPr>
        <w:t xml:space="preserve"> responder pelos orçamentos, contratações, compras e encomendas; atuei no redesenho do processo de vendas; </w:t>
      </w:r>
      <w:r w:rsidR="00FB7181">
        <w:rPr>
          <w:rFonts w:ascii="Verdana" w:hAnsi="Verdana"/>
        </w:rPr>
        <w:t xml:space="preserve">na </w:t>
      </w:r>
      <w:r w:rsidR="00FB7181" w:rsidRPr="00FB7181">
        <w:rPr>
          <w:rFonts w:ascii="Verdana" w:hAnsi="Verdana"/>
        </w:rPr>
        <w:t>coordenação de processos de sensibilização para mudanças e ações de melhoria de clima organizacional;</w:t>
      </w:r>
      <w:r w:rsidR="00FB7181">
        <w:rPr>
          <w:rFonts w:ascii="Verdana" w:hAnsi="Verdana"/>
        </w:rPr>
        <w:t xml:space="preserve"> e</w:t>
      </w:r>
      <w:r w:rsidR="00FB7181" w:rsidRPr="00FB7181">
        <w:rPr>
          <w:rFonts w:ascii="Verdana" w:hAnsi="Verdana"/>
        </w:rPr>
        <w:t xml:space="preserve"> </w:t>
      </w:r>
      <w:r w:rsidR="00FB7181">
        <w:rPr>
          <w:rFonts w:ascii="Verdana" w:hAnsi="Verdana"/>
        </w:rPr>
        <w:t xml:space="preserve">no </w:t>
      </w:r>
      <w:r w:rsidR="00FB7181" w:rsidRPr="00FB7181">
        <w:rPr>
          <w:rFonts w:ascii="Verdana" w:hAnsi="Verdana"/>
        </w:rPr>
        <w:t>acompanhamento mensal de todos os custos, objetivando o alcance das metas</w:t>
      </w:r>
      <w:r w:rsidR="00FB7181">
        <w:rPr>
          <w:rFonts w:ascii="Verdana" w:hAnsi="Verdana"/>
        </w:rPr>
        <w:t>.</w:t>
      </w:r>
    </w:p>
    <w:p w:rsidR="00042C17" w:rsidRDefault="00042C17" w:rsidP="000F15D3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042C17" w:rsidRDefault="00FB7181" w:rsidP="000F15D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b/>
        </w:rPr>
        <w:t>DIEGUEZ</w:t>
      </w:r>
      <w:r w:rsidR="00042C17" w:rsidRPr="00900278">
        <w:rPr>
          <w:rFonts w:ascii="Verdana" w:hAnsi="Verdana"/>
        </w:rPr>
        <w:t xml:space="preserve"> </w:t>
      </w:r>
    </w:p>
    <w:p w:rsidR="00042C17" w:rsidRPr="00900278" w:rsidRDefault="00042C17" w:rsidP="000F15D3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Cargo:</w:t>
      </w:r>
      <w:r w:rsidRPr="00FF48CE">
        <w:rPr>
          <w:rFonts w:ascii="Verdana" w:hAnsi="Verdana"/>
        </w:rPr>
        <w:t xml:space="preserve"> </w:t>
      </w:r>
      <w:r w:rsidR="00FB7181">
        <w:rPr>
          <w:rFonts w:ascii="Verdana" w:hAnsi="Verdana"/>
        </w:rPr>
        <w:t>Vendedora (</w:t>
      </w:r>
      <w:proofErr w:type="spellStart"/>
      <w:r w:rsidR="00FB7181">
        <w:rPr>
          <w:rFonts w:ascii="Verdana" w:hAnsi="Verdana"/>
        </w:rPr>
        <w:t>jan</w:t>
      </w:r>
      <w:proofErr w:type="spellEnd"/>
      <w:r w:rsidR="00FB7181">
        <w:rPr>
          <w:rFonts w:ascii="Verdana" w:hAnsi="Verdana"/>
        </w:rPr>
        <w:t xml:space="preserve">/07 – </w:t>
      </w:r>
      <w:proofErr w:type="spellStart"/>
      <w:r w:rsidR="00FB7181">
        <w:rPr>
          <w:rFonts w:ascii="Verdana" w:hAnsi="Verdana"/>
        </w:rPr>
        <w:t>ago</w:t>
      </w:r>
      <w:proofErr w:type="spellEnd"/>
      <w:r w:rsidR="00FB7181">
        <w:rPr>
          <w:rFonts w:ascii="Verdana" w:hAnsi="Verdana"/>
        </w:rPr>
        <w:t>/11)</w:t>
      </w:r>
    </w:p>
    <w:p w:rsidR="00D908CF" w:rsidRPr="00D908CF" w:rsidRDefault="00042C17" w:rsidP="00D908CF">
      <w:pPr>
        <w:pStyle w:val="PargrafodaLista"/>
        <w:spacing w:after="120" w:line="240" w:lineRule="auto"/>
        <w:ind w:left="284" w:firstLine="1"/>
        <w:jc w:val="both"/>
        <w:rPr>
          <w:rFonts w:ascii="Verdana" w:hAnsi="Verdana"/>
        </w:rPr>
      </w:pPr>
      <w:r>
        <w:rPr>
          <w:rFonts w:ascii="Verdana" w:hAnsi="Verdana"/>
        </w:rPr>
        <w:t>Pr</w:t>
      </w:r>
      <w:r w:rsidR="00FB7181">
        <w:rPr>
          <w:rFonts w:ascii="Verdana" w:hAnsi="Verdana"/>
        </w:rPr>
        <w:t xml:space="preserve">incipais atividades: </w:t>
      </w:r>
      <w:r w:rsidR="00D908CF" w:rsidRPr="00D908CF">
        <w:rPr>
          <w:rFonts w:ascii="Verdana" w:hAnsi="Verdana"/>
        </w:rPr>
        <w:t>Planejar, gerir e controlar os processos comerciais e operacionais da loja;</w:t>
      </w:r>
      <w:r w:rsidR="00D908CF">
        <w:rPr>
          <w:rFonts w:ascii="Verdana" w:hAnsi="Verdana"/>
        </w:rPr>
        <w:t xml:space="preserve"> </w:t>
      </w:r>
      <w:r w:rsidR="00D908CF" w:rsidRPr="00D908CF">
        <w:rPr>
          <w:rFonts w:ascii="Verdana" w:hAnsi="Verdana"/>
        </w:rPr>
        <w:t>Acompanhar o planejamento anual e mensal de vendas, indicadores de performance e despesas;</w:t>
      </w:r>
      <w:r w:rsidR="00D908CF">
        <w:rPr>
          <w:rFonts w:ascii="Verdana" w:hAnsi="Verdana"/>
        </w:rPr>
        <w:t xml:space="preserve"> </w:t>
      </w:r>
      <w:r w:rsidR="00D908CF" w:rsidRPr="00D908CF">
        <w:rPr>
          <w:rFonts w:ascii="Verdana" w:hAnsi="Verdana"/>
        </w:rPr>
        <w:t xml:space="preserve">Realizar abertura e/ou fechamento da loja; Participar da elaboração do planejamento de vendas; Garantir o atendimento diferenciado ao cliente e o aprimoramento contínuo da imagem da Empresa; Contribuir para o desempenho e o desenvolvimento da equipe; Participar dos processos de recrutamento e seleção, admissão e demissão do colaborador; Emitir relatórios semanal/mensal sobre as atividades que acontecem na loja; </w:t>
      </w:r>
    </w:p>
    <w:p w:rsidR="004A05DB" w:rsidRDefault="00D908CF" w:rsidP="00D908CF">
      <w:pPr>
        <w:pStyle w:val="PargrafodaLista"/>
        <w:spacing w:after="120" w:line="240" w:lineRule="auto"/>
        <w:ind w:left="284" w:firstLine="1"/>
        <w:jc w:val="both"/>
        <w:rPr>
          <w:rFonts w:ascii="Verdana" w:hAnsi="Verdana"/>
        </w:rPr>
      </w:pPr>
      <w:r w:rsidRPr="00D908CF">
        <w:rPr>
          <w:rFonts w:ascii="Verdana" w:hAnsi="Verdana"/>
        </w:rPr>
        <w:t xml:space="preserve">Contribuir com o processo de decisão da exposição dos produtos e vitrine; Avaliar a equipe e realizar </w:t>
      </w:r>
      <w:proofErr w:type="gramStart"/>
      <w:r w:rsidRPr="00D908CF">
        <w:rPr>
          <w:rFonts w:ascii="Verdana" w:hAnsi="Verdana"/>
        </w:rPr>
        <w:t>feedback</w:t>
      </w:r>
      <w:proofErr w:type="gramEnd"/>
      <w:r w:rsidRPr="00D908CF">
        <w:rPr>
          <w:rFonts w:ascii="Verdana" w:hAnsi="Verdana"/>
        </w:rPr>
        <w:t xml:space="preserve"> constante; Analisar o giro dos produtos através do controle do estoque da loja para que não falte e nem sobre mercadorias; Elaborar metas diárias e acompanh</w:t>
      </w:r>
      <w:r>
        <w:rPr>
          <w:rFonts w:ascii="Verdana" w:hAnsi="Verdana"/>
        </w:rPr>
        <w:t>amento de vendas junto a equipe.</w:t>
      </w:r>
    </w:p>
    <w:p w:rsidR="00D908CF" w:rsidRDefault="00D908CF" w:rsidP="00D908CF">
      <w:pPr>
        <w:pStyle w:val="PargrafodaLista"/>
        <w:spacing w:after="120" w:line="240" w:lineRule="auto"/>
        <w:ind w:left="284" w:firstLine="1"/>
        <w:jc w:val="both"/>
        <w:rPr>
          <w:rFonts w:ascii="Verdana" w:hAnsi="Verdana"/>
        </w:rPr>
      </w:pPr>
    </w:p>
    <w:p w:rsidR="00042C17" w:rsidRDefault="00FB7181" w:rsidP="000F15D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b/>
        </w:rPr>
        <w:t>TAM</w:t>
      </w:r>
      <w:r w:rsidR="00042C17" w:rsidRPr="00900278">
        <w:rPr>
          <w:rFonts w:ascii="Verdana" w:hAnsi="Verdana"/>
        </w:rPr>
        <w:t xml:space="preserve"> </w:t>
      </w:r>
    </w:p>
    <w:p w:rsidR="00042C17" w:rsidRPr="00900278" w:rsidRDefault="00042C17" w:rsidP="000F15D3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Cargo:</w:t>
      </w:r>
      <w:r w:rsidR="00FB7181">
        <w:rPr>
          <w:rFonts w:ascii="Verdana" w:hAnsi="Verdana"/>
        </w:rPr>
        <w:t xml:space="preserve"> </w:t>
      </w:r>
      <w:proofErr w:type="spellStart"/>
      <w:r w:rsidR="00FB7181">
        <w:rPr>
          <w:rFonts w:ascii="Verdana" w:hAnsi="Verdana"/>
        </w:rPr>
        <w:t>Rodomoça</w:t>
      </w:r>
      <w:proofErr w:type="spellEnd"/>
      <w:r w:rsidR="00FB7181">
        <w:rPr>
          <w:rFonts w:ascii="Verdana" w:hAnsi="Verdana"/>
        </w:rPr>
        <w:t xml:space="preserve"> (</w:t>
      </w:r>
      <w:proofErr w:type="spellStart"/>
      <w:r w:rsidR="00FB7181">
        <w:rPr>
          <w:rFonts w:ascii="Verdana" w:hAnsi="Verdana"/>
        </w:rPr>
        <w:t>mai</w:t>
      </w:r>
      <w:proofErr w:type="spellEnd"/>
      <w:r w:rsidR="00FB7181">
        <w:rPr>
          <w:rFonts w:ascii="Verdana" w:hAnsi="Verdana"/>
        </w:rPr>
        <w:t xml:space="preserve">/02 – </w:t>
      </w:r>
      <w:proofErr w:type="spellStart"/>
      <w:r w:rsidR="00FB7181">
        <w:rPr>
          <w:rFonts w:ascii="Verdana" w:hAnsi="Verdana"/>
        </w:rPr>
        <w:t>jul</w:t>
      </w:r>
      <w:proofErr w:type="spellEnd"/>
      <w:r w:rsidR="00FB7181">
        <w:rPr>
          <w:rFonts w:ascii="Verdana" w:hAnsi="Verdana"/>
        </w:rPr>
        <w:t>/06)</w:t>
      </w:r>
    </w:p>
    <w:p w:rsidR="00042C17" w:rsidRDefault="00042C17" w:rsidP="000F15D3">
      <w:pPr>
        <w:pStyle w:val="PargrafodaLista"/>
        <w:spacing w:after="120" w:line="240" w:lineRule="auto"/>
        <w:ind w:left="284" w:firstLine="1"/>
        <w:jc w:val="both"/>
        <w:rPr>
          <w:rFonts w:ascii="Verdana" w:hAnsi="Verdana"/>
        </w:rPr>
      </w:pPr>
      <w:r>
        <w:rPr>
          <w:rFonts w:ascii="Verdana" w:hAnsi="Verdana"/>
        </w:rPr>
        <w:t>Principais atividades:</w:t>
      </w:r>
      <w:r w:rsidR="006B33D0">
        <w:rPr>
          <w:rFonts w:ascii="Verdana" w:hAnsi="Verdana"/>
        </w:rPr>
        <w:t xml:space="preserve"> </w:t>
      </w:r>
      <w:r w:rsidR="009C4D95">
        <w:rPr>
          <w:rFonts w:ascii="Verdana" w:hAnsi="Verdana"/>
        </w:rPr>
        <w:t>Prestar atendimento e informações aos passageiros, facilitar o processo de check-</w:t>
      </w:r>
      <w:r w:rsidR="00FB7181" w:rsidRPr="00FB7181">
        <w:rPr>
          <w:rFonts w:ascii="Verdana" w:hAnsi="Verdana"/>
        </w:rPr>
        <w:t xml:space="preserve">in </w:t>
      </w:r>
      <w:r w:rsidR="009C4D95">
        <w:rPr>
          <w:rFonts w:ascii="Verdana" w:hAnsi="Verdana"/>
        </w:rPr>
        <w:t xml:space="preserve">e realizar a </w:t>
      </w:r>
      <w:r w:rsidR="00FB7181" w:rsidRPr="00FB7181">
        <w:rPr>
          <w:rFonts w:ascii="Verdana" w:hAnsi="Verdana"/>
        </w:rPr>
        <w:t>validação de bilhetes</w:t>
      </w:r>
      <w:r w:rsidR="006B33D0">
        <w:rPr>
          <w:rFonts w:ascii="Verdana" w:hAnsi="Verdana"/>
        </w:rPr>
        <w:t>.</w:t>
      </w:r>
    </w:p>
    <w:p w:rsidR="009C4D95" w:rsidRDefault="009C4D95" w:rsidP="000F15D3">
      <w:pPr>
        <w:pStyle w:val="PargrafodaLista"/>
        <w:spacing w:after="120" w:line="240" w:lineRule="auto"/>
        <w:ind w:left="284" w:firstLine="1"/>
        <w:jc w:val="both"/>
        <w:rPr>
          <w:rFonts w:ascii="Verdana" w:hAnsi="Verdana"/>
        </w:rPr>
      </w:pPr>
    </w:p>
    <w:p w:rsidR="009C4D95" w:rsidRDefault="009C4D95" w:rsidP="009C4D95">
      <w:pPr>
        <w:pStyle w:val="Seo"/>
        <w:rPr>
          <w:rFonts w:ascii="Verdana" w:hAnsi="Verdana"/>
        </w:rPr>
      </w:pPr>
      <w:r>
        <w:rPr>
          <w:rFonts w:ascii="Verdana" w:hAnsi="Verdana"/>
        </w:rPr>
        <w:t>IDIOMAS</w:t>
      </w:r>
    </w:p>
    <w:p w:rsidR="009C4D95" w:rsidRDefault="009C4D95" w:rsidP="009C4D9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55E5E4" wp14:editId="1F61572A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1430" r="9525" b="6985"/>
                <wp:wrapNone/>
                <wp:docPr id="10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187307" id="AutoShape 169" o:spid="_x0000_s1026" type="#_x0000_t32" style="position:absolute;margin-left:.3pt;margin-top:6.05pt;width:478.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Bs0SE5wCAAB6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9C4D95" w:rsidRPr="002039BD" w:rsidRDefault="009C4D95" w:rsidP="009C4D95">
      <w:pPr>
        <w:pStyle w:val="Seo"/>
        <w:rPr>
          <w:rFonts w:ascii="Verdana" w:hAnsi="Verdana"/>
        </w:rPr>
      </w:pPr>
    </w:p>
    <w:p w:rsidR="009C4D95" w:rsidRDefault="009C4D95" w:rsidP="009C4D9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Inglês – </w:t>
      </w:r>
      <w:r w:rsidR="00172059">
        <w:rPr>
          <w:rFonts w:ascii="Verdana" w:hAnsi="Verdana"/>
        </w:rPr>
        <w:t>Intermediário</w:t>
      </w:r>
      <w:r>
        <w:rPr>
          <w:rFonts w:ascii="Verdana" w:hAnsi="Verdana"/>
        </w:rPr>
        <w:t xml:space="preserve"> na </w:t>
      </w:r>
      <w:r w:rsidR="00172059">
        <w:rPr>
          <w:rFonts w:ascii="Verdana" w:hAnsi="Verdana"/>
        </w:rPr>
        <w:t>Academia Washington</w:t>
      </w:r>
      <w:r>
        <w:rPr>
          <w:rFonts w:ascii="Verdana" w:hAnsi="Verdana"/>
        </w:rPr>
        <w:t xml:space="preserve">: </w:t>
      </w:r>
      <w:r w:rsidR="00420045">
        <w:rPr>
          <w:rFonts w:ascii="Verdana" w:hAnsi="Verdana"/>
        </w:rPr>
        <w:t>Em andamento</w:t>
      </w:r>
      <w:r>
        <w:rPr>
          <w:rFonts w:ascii="Verdana" w:hAnsi="Verdana"/>
        </w:rPr>
        <w:t>.</w:t>
      </w:r>
    </w:p>
    <w:p w:rsidR="009C4D95" w:rsidRDefault="009C4D95" w:rsidP="000F15D3">
      <w:pPr>
        <w:pStyle w:val="PargrafodaLista"/>
        <w:spacing w:after="120" w:line="240" w:lineRule="auto"/>
        <w:ind w:left="284" w:firstLine="1"/>
        <w:jc w:val="both"/>
        <w:rPr>
          <w:rFonts w:ascii="Verdana" w:hAnsi="Verdana"/>
        </w:rPr>
      </w:pPr>
    </w:p>
    <w:p w:rsidR="009C4D95" w:rsidRDefault="009C4D95" w:rsidP="009C4D95">
      <w:pPr>
        <w:pStyle w:val="Seo"/>
        <w:rPr>
          <w:rFonts w:ascii="Verdana" w:hAnsi="Verdana"/>
        </w:rPr>
      </w:pPr>
      <w:r>
        <w:rPr>
          <w:rFonts w:ascii="Verdana" w:hAnsi="Verdana"/>
        </w:rPr>
        <w:t>CURSOS</w:t>
      </w:r>
    </w:p>
    <w:p w:rsidR="009C4D95" w:rsidRDefault="009C4D95" w:rsidP="009C4D9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55E5E4" wp14:editId="1F61572A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1430" r="9525" b="6985"/>
                <wp:wrapNone/>
                <wp:docPr id="11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B608E" id="AutoShape 169" o:spid="_x0000_s1026" type="#_x0000_t32" style="position:absolute;margin-left:.3pt;margin-top:6.05pt;width:478.5pt;height: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g964sJwCAAB6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9C4D95" w:rsidRPr="002039BD" w:rsidRDefault="009C4D95" w:rsidP="009C4D95">
      <w:pPr>
        <w:pStyle w:val="Seo"/>
        <w:rPr>
          <w:rFonts w:ascii="Verdana" w:hAnsi="Verdana"/>
        </w:rPr>
      </w:pPr>
    </w:p>
    <w:p w:rsidR="009C4D95" w:rsidRPr="009C4D95" w:rsidRDefault="009C4D95" w:rsidP="009C4D95">
      <w:pPr>
        <w:pStyle w:val="PargrafodaLista"/>
        <w:numPr>
          <w:ilvl w:val="0"/>
          <w:numId w:val="27"/>
        </w:numPr>
        <w:spacing w:after="120"/>
        <w:ind w:left="284" w:hanging="284"/>
        <w:rPr>
          <w:rFonts w:ascii="Verdana" w:hAnsi="Verdana"/>
        </w:rPr>
      </w:pPr>
      <w:r w:rsidRPr="009C4D95">
        <w:rPr>
          <w:rFonts w:ascii="Verdana" w:hAnsi="Verdana"/>
        </w:rPr>
        <w:t xml:space="preserve">Liderança e Gestão de Equipes – Estácio de Sá </w:t>
      </w:r>
    </w:p>
    <w:p w:rsidR="009C4D95" w:rsidRPr="009C4D95" w:rsidRDefault="009C4D95" w:rsidP="009C4D95">
      <w:pPr>
        <w:pStyle w:val="PargrafodaLista"/>
        <w:numPr>
          <w:ilvl w:val="0"/>
          <w:numId w:val="27"/>
        </w:numPr>
        <w:spacing w:after="120"/>
        <w:ind w:left="284" w:hanging="284"/>
        <w:rPr>
          <w:rFonts w:ascii="Verdana" w:hAnsi="Verdana"/>
        </w:rPr>
      </w:pPr>
      <w:r w:rsidRPr="009C4D95">
        <w:rPr>
          <w:rFonts w:ascii="Verdana" w:hAnsi="Verdana"/>
        </w:rPr>
        <w:t xml:space="preserve">Curso de Vendas – Grupo Friedman </w:t>
      </w:r>
    </w:p>
    <w:p w:rsidR="009C4D95" w:rsidRPr="009C4D95" w:rsidRDefault="009C4D95" w:rsidP="009C4D95">
      <w:pPr>
        <w:pStyle w:val="PargrafodaLista"/>
        <w:numPr>
          <w:ilvl w:val="0"/>
          <w:numId w:val="27"/>
        </w:numPr>
        <w:spacing w:after="120"/>
        <w:ind w:left="284" w:hanging="284"/>
        <w:rPr>
          <w:rFonts w:ascii="Verdana" w:hAnsi="Verdana"/>
          <w:lang w:val="en-US"/>
        </w:rPr>
      </w:pPr>
      <w:proofErr w:type="spellStart"/>
      <w:r w:rsidRPr="009C4D95">
        <w:rPr>
          <w:rFonts w:ascii="Verdana" w:hAnsi="Verdana"/>
          <w:lang w:val="en-US"/>
        </w:rPr>
        <w:t>Informática</w:t>
      </w:r>
      <w:proofErr w:type="spellEnd"/>
      <w:r w:rsidRPr="009C4D95">
        <w:rPr>
          <w:rFonts w:ascii="Verdana" w:hAnsi="Verdana"/>
          <w:lang w:val="en-US"/>
        </w:rPr>
        <w:t xml:space="preserve"> (</w:t>
      </w:r>
      <w:r w:rsidRPr="009C4D95">
        <w:rPr>
          <w:rFonts w:ascii="Verdana" w:hAnsi="Verdana"/>
          <w:i/>
          <w:lang w:val="en-US"/>
        </w:rPr>
        <w:t>windows, word, excel e access</w:t>
      </w:r>
      <w:r w:rsidRPr="009C4D95">
        <w:rPr>
          <w:rFonts w:ascii="Verdana" w:hAnsi="Verdana"/>
          <w:lang w:val="en-US"/>
        </w:rPr>
        <w:t>)</w:t>
      </w:r>
    </w:p>
    <w:p w:rsidR="009C4D95" w:rsidRPr="009C4D95" w:rsidRDefault="009C4D95" w:rsidP="000F15D3">
      <w:pPr>
        <w:pStyle w:val="PargrafodaLista"/>
        <w:spacing w:after="120" w:line="240" w:lineRule="auto"/>
        <w:ind w:left="284" w:firstLine="1"/>
        <w:jc w:val="both"/>
        <w:rPr>
          <w:rFonts w:ascii="Verdana" w:hAnsi="Verdana"/>
          <w:lang w:val="en-US"/>
        </w:rPr>
      </w:pPr>
    </w:p>
    <w:p w:rsidR="009C4D95" w:rsidRDefault="009C4D95" w:rsidP="009C4D95">
      <w:pPr>
        <w:pStyle w:val="Seo"/>
        <w:rPr>
          <w:rFonts w:ascii="Verdana" w:hAnsi="Verdana"/>
        </w:rPr>
      </w:pPr>
      <w:r>
        <w:rPr>
          <w:rFonts w:ascii="Verdana" w:hAnsi="Verdana"/>
        </w:rPr>
        <w:lastRenderedPageBreak/>
        <w:t>REFERÊNCIAS</w:t>
      </w:r>
    </w:p>
    <w:p w:rsidR="009C4D95" w:rsidRDefault="009C4D95" w:rsidP="009C4D9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955E5E4" wp14:editId="1F61572A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1430" r="9525" b="6985"/>
                <wp:wrapNone/>
                <wp:docPr id="1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65BC0A" id="AutoShape 169" o:spid="_x0000_s1026" type="#_x0000_t32" style="position:absolute;margin-left:.3pt;margin-top:6.05pt;width:478.5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Tew3j5wCAAB6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9C4D95" w:rsidRPr="002039BD" w:rsidRDefault="009C4D95" w:rsidP="009C4D95">
      <w:pPr>
        <w:pStyle w:val="Seo"/>
        <w:rPr>
          <w:rFonts w:ascii="Verdana" w:hAnsi="Verdana"/>
        </w:rPr>
      </w:pPr>
    </w:p>
    <w:p w:rsidR="007D49C0" w:rsidRPr="007D49C0" w:rsidRDefault="007D49C0" w:rsidP="007D49C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7D49C0">
        <w:rPr>
          <w:rFonts w:ascii="Verdana" w:hAnsi="Verdana"/>
          <w:b/>
        </w:rPr>
        <w:t>Nome:</w:t>
      </w:r>
      <w:r w:rsidRPr="007D49C0">
        <w:rPr>
          <w:rFonts w:ascii="Verdana" w:hAnsi="Verdana"/>
        </w:rPr>
        <w:t xml:space="preserve"> Fernanda Barroso</w:t>
      </w:r>
    </w:p>
    <w:p w:rsidR="007D49C0" w:rsidRPr="007D49C0" w:rsidRDefault="007D49C0" w:rsidP="007D49C0">
      <w:pPr>
        <w:pStyle w:val="PargrafodaLista"/>
        <w:spacing w:after="120"/>
        <w:ind w:left="284"/>
        <w:rPr>
          <w:rFonts w:ascii="Verdana" w:hAnsi="Verdana"/>
        </w:rPr>
      </w:pPr>
      <w:r w:rsidRPr="007D49C0">
        <w:rPr>
          <w:rFonts w:ascii="Verdana" w:hAnsi="Verdana"/>
          <w:b/>
        </w:rPr>
        <w:t>Empresa: ETRANSGER</w:t>
      </w:r>
      <w:r w:rsidRPr="007D49C0">
        <w:rPr>
          <w:rFonts w:ascii="Verdana" w:hAnsi="Verdana"/>
        </w:rPr>
        <w:t xml:space="preserve"> </w:t>
      </w:r>
    </w:p>
    <w:p w:rsidR="007D49C0" w:rsidRPr="007D49C0" w:rsidRDefault="007D49C0" w:rsidP="007D49C0">
      <w:pPr>
        <w:pStyle w:val="PargrafodaLista"/>
        <w:spacing w:after="120"/>
        <w:ind w:left="284"/>
        <w:rPr>
          <w:rFonts w:ascii="Verdana" w:hAnsi="Verdana"/>
        </w:rPr>
      </w:pPr>
      <w:r w:rsidRPr="007D49C0">
        <w:rPr>
          <w:rFonts w:ascii="Verdana" w:hAnsi="Verdana"/>
          <w:b/>
        </w:rPr>
        <w:t>Cargo:</w:t>
      </w:r>
      <w:r w:rsidRPr="007D49C0">
        <w:rPr>
          <w:rFonts w:ascii="Verdana" w:hAnsi="Verdana"/>
        </w:rPr>
        <w:t xml:space="preserve"> Gerente Administrativo Financeiro</w:t>
      </w:r>
    </w:p>
    <w:p w:rsidR="007D49C0" w:rsidRPr="007D49C0" w:rsidRDefault="007D49C0" w:rsidP="007D49C0">
      <w:pPr>
        <w:pStyle w:val="PargrafodaLista"/>
        <w:spacing w:after="120"/>
        <w:ind w:left="284"/>
        <w:rPr>
          <w:rFonts w:ascii="Verdana" w:hAnsi="Verdana"/>
        </w:rPr>
      </w:pPr>
      <w:r w:rsidRPr="007D49C0">
        <w:rPr>
          <w:rFonts w:ascii="Verdana" w:hAnsi="Verdana"/>
          <w:b/>
        </w:rPr>
        <w:t>Fone:</w:t>
      </w:r>
      <w:proofErr w:type="gramStart"/>
      <w:r w:rsidRPr="007D49C0">
        <w:rPr>
          <w:rFonts w:ascii="Verdana" w:hAnsi="Verdana"/>
        </w:rPr>
        <w:t xml:space="preserve">  </w:t>
      </w:r>
      <w:proofErr w:type="gramEnd"/>
      <w:r w:rsidR="0095273F">
        <w:rPr>
          <w:rFonts w:ascii="Verdana" w:hAnsi="Verdana"/>
        </w:rPr>
        <w:t>(</w:t>
      </w:r>
      <w:r w:rsidRPr="007D49C0">
        <w:rPr>
          <w:rFonts w:ascii="Verdana" w:hAnsi="Verdana"/>
        </w:rPr>
        <w:t>22</w:t>
      </w:r>
      <w:r w:rsidR="0095273F">
        <w:rPr>
          <w:rFonts w:ascii="Verdana" w:hAnsi="Verdana"/>
        </w:rPr>
        <w:t>)</w:t>
      </w:r>
      <w:r w:rsidRPr="007D49C0">
        <w:rPr>
          <w:rFonts w:ascii="Verdana" w:hAnsi="Verdana"/>
        </w:rPr>
        <w:t xml:space="preserve"> 99876-6879</w:t>
      </w:r>
    </w:p>
    <w:p w:rsidR="009C4D95" w:rsidRPr="003253D2" w:rsidRDefault="007D49C0" w:rsidP="003253D2">
      <w:pPr>
        <w:pStyle w:val="PargrafodaLista"/>
        <w:spacing w:after="120"/>
        <w:ind w:left="284"/>
        <w:rPr>
          <w:rFonts w:ascii="Verdana" w:hAnsi="Verdana"/>
        </w:rPr>
      </w:pPr>
      <w:proofErr w:type="gramStart"/>
      <w:r w:rsidRPr="007D49C0">
        <w:rPr>
          <w:rFonts w:ascii="Verdana" w:hAnsi="Verdana"/>
          <w:b/>
        </w:rPr>
        <w:t>e-mail</w:t>
      </w:r>
      <w:proofErr w:type="gramEnd"/>
      <w:r w:rsidRPr="007D49C0">
        <w:rPr>
          <w:rFonts w:ascii="Verdana" w:hAnsi="Verdana"/>
          <w:b/>
        </w:rPr>
        <w:t>:</w:t>
      </w:r>
      <w:r w:rsidRPr="007D49C0">
        <w:rPr>
          <w:rFonts w:ascii="Verdana" w:hAnsi="Verdana"/>
        </w:rPr>
        <w:t xml:space="preserve"> </w:t>
      </w:r>
      <w:hyperlink r:id="rId10" w:history="1">
        <w:r w:rsidRPr="007D49C0">
          <w:rPr>
            <w:rStyle w:val="Hyperlink"/>
            <w:rFonts w:ascii="Verdana" w:hAnsi="Verdana"/>
          </w:rPr>
          <w:t>fernanda@etransger.com</w:t>
        </w:r>
      </w:hyperlink>
    </w:p>
    <w:sectPr w:rsidR="009C4D95" w:rsidRPr="003253D2" w:rsidSect="009C3B99">
      <w:headerReference w:type="default" r:id="rId11"/>
      <w:footerReference w:type="default" r:id="rId12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04" w:rsidRDefault="00EB0D04">
      <w:r>
        <w:separator/>
      </w:r>
    </w:p>
  </w:endnote>
  <w:endnote w:type="continuationSeparator" w:id="0">
    <w:p w:rsidR="00EB0D04" w:rsidRDefault="00EB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9C3B99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04" w:rsidRDefault="00EB0D04">
      <w:r>
        <w:separator/>
      </w:r>
    </w:p>
  </w:footnote>
  <w:footnote w:type="continuationSeparator" w:id="0">
    <w:p w:rsidR="00EB0D04" w:rsidRDefault="00EB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9C3B99" w:rsidP="009967C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51334960"/>
    <w:multiLevelType w:val="hybridMultilevel"/>
    <w:tmpl w:val="5FBC49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D30227"/>
    <w:multiLevelType w:val="hybridMultilevel"/>
    <w:tmpl w:val="95A6ABC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06F6C"/>
    <w:rsid w:val="0002401A"/>
    <w:rsid w:val="00040238"/>
    <w:rsid w:val="00042C17"/>
    <w:rsid w:val="00064848"/>
    <w:rsid w:val="0008108B"/>
    <w:rsid w:val="000A74D9"/>
    <w:rsid w:val="000B1125"/>
    <w:rsid w:val="000C4D16"/>
    <w:rsid w:val="000F15D3"/>
    <w:rsid w:val="00136B3B"/>
    <w:rsid w:val="001454BB"/>
    <w:rsid w:val="001638B8"/>
    <w:rsid w:val="00163F2A"/>
    <w:rsid w:val="00164BCE"/>
    <w:rsid w:val="00172059"/>
    <w:rsid w:val="00186E02"/>
    <w:rsid w:val="001B2F93"/>
    <w:rsid w:val="001C0B35"/>
    <w:rsid w:val="001D6D47"/>
    <w:rsid w:val="002039BD"/>
    <w:rsid w:val="00220830"/>
    <w:rsid w:val="0023360F"/>
    <w:rsid w:val="00233ED0"/>
    <w:rsid w:val="00252DC9"/>
    <w:rsid w:val="002666F7"/>
    <w:rsid w:val="00267468"/>
    <w:rsid w:val="002D3F36"/>
    <w:rsid w:val="003024B0"/>
    <w:rsid w:val="003253D2"/>
    <w:rsid w:val="0034791A"/>
    <w:rsid w:val="003826C5"/>
    <w:rsid w:val="003F14BD"/>
    <w:rsid w:val="003F2937"/>
    <w:rsid w:val="00403CAB"/>
    <w:rsid w:val="00420045"/>
    <w:rsid w:val="00454AC0"/>
    <w:rsid w:val="00487A7F"/>
    <w:rsid w:val="004A05DB"/>
    <w:rsid w:val="004B6005"/>
    <w:rsid w:val="004D6C26"/>
    <w:rsid w:val="00501E10"/>
    <w:rsid w:val="00505FB8"/>
    <w:rsid w:val="00507FB4"/>
    <w:rsid w:val="00550584"/>
    <w:rsid w:val="0055432A"/>
    <w:rsid w:val="005657D9"/>
    <w:rsid w:val="0059518D"/>
    <w:rsid w:val="005A040F"/>
    <w:rsid w:val="005A7BFD"/>
    <w:rsid w:val="005B5FD3"/>
    <w:rsid w:val="005C0F31"/>
    <w:rsid w:val="005C78C9"/>
    <w:rsid w:val="005D72D7"/>
    <w:rsid w:val="005E6BFC"/>
    <w:rsid w:val="005F7E36"/>
    <w:rsid w:val="006609E2"/>
    <w:rsid w:val="0067200F"/>
    <w:rsid w:val="006B33D0"/>
    <w:rsid w:val="006B6141"/>
    <w:rsid w:val="006D14E8"/>
    <w:rsid w:val="006E2BD7"/>
    <w:rsid w:val="00726981"/>
    <w:rsid w:val="00741D6E"/>
    <w:rsid w:val="00756035"/>
    <w:rsid w:val="00757781"/>
    <w:rsid w:val="0078307D"/>
    <w:rsid w:val="00794016"/>
    <w:rsid w:val="007A3467"/>
    <w:rsid w:val="007D49C0"/>
    <w:rsid w:val="007E69FB"/>
    <w:rsid w:val="007F5C01"/>
    <w:rsid w:val="008019EB"/>
    <w:rsid w:val="00820FE5"/>
    <w:rsid w:val="0082499D"/>
    <w:rsid w:val="00825A5C"/>
    <w:rsid w:val="00833668"/>
    <w:rsid w:val="008A3AE3"/>
    <w:rsid w:val="008C4F42"/>
    <w:rsid w:val="008C77B8"/>
    <w:rsid w:val="008D6F55"/>
    <w:rsid w:val="008F08C0"/>
    <w:rsid w:val="00900278"/>
    <w:rsid w:val="0095273F"/>
    <w:rsid w:val="00963213"/>
    <w:rsid w:val="00985E57"/>
    <w:rsid w:val="009967CD"/>
    <w:rsid w:val="009C3B99"/>
    <w:rsid w:val="009C4D95"/>
    <w:rsid w:val="009F7E7C"/>
    <w:rsid w:val="00A17348"/>
    <w:rsid w:val="00A25CF8"/>
    <w:rsid w:val="00A357A5"/>
    <w:rsid w:val="00A82614"/>
    <w:rsid w:val="00AA501F"/>
    <w:rsid w:val="00AB3268"/>
    <w:rsid w:val="00B1219D"/>
    <w:rsid w:val="00B14C7B"/>
    <w:rsid w:val="00B30D63"/>
    <w:rsid w:val="00B501EE"/>
    <w:rsid w:val="00BB2067"/>
    <w:rsid w:val="00C11689"/>
    <w:rsid w:val="00C21F5B"/>
    <w:rsid w:val="00C336DE"/>
    <w:rsid w:val="00C442F5"/>
    <w:rsid w:val="00C44824"/>
    <w:rsid w:val="00C63868"/>
    <w:rsid w:val="00C7667F"/>
    <w:rsid w:val="00C827E2"/>
    <w:rsid w:val="00CB2E14"/>
    <w:rsid w:val="00CC21DB"/>
    <w:rsid w:val="00CC378A"/>
    <w:rsid w:val="00CF3455"/>
    <w:rsid w:val="00CF569A"/>
    <w:rsid w:val="00CF7A28"/>
    <w:rsid w:val="00D02083"/>
    <w:rsid w:val="00D11A74"/>
    <w:rsid w:val="00D2309C"/>
    <w:rsid w:val="00D248F9"/>
    <w:rsid w:val="00D27DFF"/>
    <w:rsid w:val="00D413DD"/>
    <w:rsid w:val="00D80745"/>
    <w:rsid w:val="00D8511A"/>
    <w:rsid w:val="00D860F0"/>
    <w:rsid w:val="00D86574"/>
    <w:rsid w:val="00D908CF"/>
    <w:rsid w:val="00D94381"/>
    <w:rsid w:val="00E44209"/>
    <w:rsid w:val="00E55B7A"/>
    <w:rsid w:val="00E675C5"/>
    <w:rsid w:val="00E704C1"/>
    <w:rsid w:val="00EB0D04"/>
    <w:rsid w:val="00EB2DE3"/>
    <w:rsid w:val="00EB68FD"/>
    <w:rsid w:val="00EE220C"/>
    <w:rsid w:val="00EF054A"/>
    <w:rsid w:val="00EF2385"/>
    <w:rsid w:val="00EF250D"/>
    <w:rsid w:val="00F174B4"/>
    <w:rsid w:val="00F222C1"/>
    <w:rsid w:val="00F249C5"/>
    <w:rsid w:val="00F25C00"/>
    <w:rsid w:val="00F26226"/>
    <w:rsid w:val="00F44F4E"/>
    <w:rsid w:val="00F52794"/>
    <w:rsid w:val="00F77780"/>
    <w:rsid w:val="00F96B5E"/>
    <w:rsid w:val="00FA3990"/>
    <w:rsid w:val="00FB1C90"/>
    <w:rsid w:val="00FB2303"/>
    <w:rsid w:val="00FB7181"/>
    <w:rsid w:val="00FF48CE"/>
    <w:rsid w:val="00FF65A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7D49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7D4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fernanda@etransger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92D80A9-B951-4F1D-AA45-17DA4D2D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8</TotalTime>
  <Pages>3</Pages>
  <Words>626</Words>
  <Characters>3384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Anglo American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user</cp:lastModifiedBy>
  <cp:revision>5</cp:revision>
  <cp:lastPrinted>2014-10-31T17:25:00Z</cp:lastPrinted>
  <dcterms:created xsi:type="dcterms:W3CDTF">2017-02-15T13:47:00Z</dcterms:created>
  <dcterms:modified xsi:type="dcterms:W3CDTF">2017-05-30T13:32:00Z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