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lang w:val="pt-BR"/>
        </w:rPr>
        <w:alias w:val="Autor"/>
        <w:tag w:val=""/>
        <w:id w:val="1246310863"/>
        <w:placeholder>
          <w:docPart w:val="088A202FAAE34E14971EBC376351568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53761A" w:rsidRPr="000D3C39" w:rsidRDefault="009B34E9" w:rsidP="003205C1">
          <w:pPr>
            <w:pStyle w:val="Ttulo"/>
            <w:jc w:val="center"/>
            <w:rPr>
              <w:lang w:val="pt-BR"/>
            </w:rPr>
          </w:pPr>
          <w:r w:rsidRPr="003205C1">
            <w:rPr>
              <w:b/>
              <w:lang w:val="pt-BR"/>
            </w:rPr>
            <w:t>FERNANDA DE L. S. PACHECO</w:t>
          </w:r>
        </w:p>
      </w:sdtContent>
    </w:sdt>
    <w:tbl>
      <w:tblPr>
        <w:tblStyle w:val="Tabeladocurrculo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867"/>
        <w:gridCol w:w="6872"/>
      </w:tblGrid>
      <w:tr w:rsidR="0053761A" w:rsidRPr="008B5828" w:rsidTr="00537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</w:tr>
      <w:tr w:rsidR="0053761A" w:rsidRPr="008B5828" w:rsidTr="0053761A">
        <w:tc>
          <w:tcPr>
            <w:tcW w:w="913" w:type="pct"/>
          </w:tcPr>
          <w:p w:rsidR="0053761A" w:rsidRPr="000D3C39" w:rsidRDefault="00C1610B">
            <w:pPr>
              <w:rPr>
                <w:lang w:val="pt-BR"/>
              </w:rPr>
            </w:pPr>
            <w:r>
              <w:object w:dxaOrig="4905" w:dyaOrig="5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83.25pt" o:ole="">
                  <v:imagedata r:id="rId8" o:title=""/>
                </v:shape>
                <o:OLEObject Type="Embed" ProgID="PBrush" ShapeID="_x0000_i1025" DrawAspect="Content" ObjectID="_1549438970" r:id="rId9"/>
              </w:object>
            </w:r>
          </w:p>
        </w:tc>
        <w:tc>
          <w:tcPr>
            <w:tcW w:w="4087" w:type="pct"/>
          </w:tcPr>
          <w:p w:rsidR="009B34E9" w:rsidRDefault="003360AE" w:rsidP="009B34E9">
            <w:pPr>
              <w:pStyle w:val="Informaesdocontato"/>
              <w:rPr>
                <w:lang w:val="pt-BR"/>
              </w:rPr>
            </w:pPr>
            <w:r>
              <w:rPr>
                <w:lang w:val="pt-BR"/>
              </w:rPr>
              <w:t xml:space="preserve">RUA H NUMERO 15 – CODIM </w:t>
            </w:r>
            <w:r w:rsidR="0001335C">
              <w:rPr>
                <w:lang w:val="pt-BR"/>
              </w:rPr>
              <w:t xml:space="preserve"> CAMPOS DOS GOYTACAZES </w:t>
            </w:r>
          </w:p>
          <w:p w:rsidR="009B34E9" w:rsidRDefault="009B34E9" w:rsidP="009B34E9">
            <w:pPr>
              <w:pStyle w:val="Informaesdocontato"/>
              <w:rPr>
                <w:lang w:val="pt-BR"/>
              </w:rPr>
            </w:pPr>
            <w:r>
              <w:rPr>
                <w:lang w:val="pt-BR"/>
              </w:rPr>
              <w:t>TEL CONTATOS: (2</w:t>
            </w:r>
            <w:r w:rsidR="00A25C14">
              <w:rPr>
                <w:lang w:val="pt-BR"/>
              </w:rPr>
              <w:t>2) 9-97838806 OU (22) 9-97164255</w:t>
            </w:r>
            <w:r w:rsidR="000D3C39" w:rsidRPr="000D3C39">
              <w:rPr>
                <w:lang w:val="pt-BR"/>
              </w:rPr>
              <w:t> </w:t>
            </w:r>
          </w:p>
          <w:p w:rsidR="0053761A" w:rsidRPr="009B34E9" w:rsidRDefault="009B34E9" w:rsidP="009B34E9">
            <w:pPr>
              <w:pStyle w:val="Informaesdocontato"/>
              <w:rPr>
                <w:lang w:val="pt-BR"/>
              </w:rPr>
            </w:pPr>
            <w:r w:rsidRPr="009B34E9">
              <w:rPr>
                <w:lang w:val="pt-BR"/>
              </w:rPr>
              <w:t>EMAIL: fernandalimapacheco@hotmail.com</w:t>
            </w:r>
          </w:p>
        </w:tc>
      </w:tr>
    </w:tbl>
    <w:p w:rsidR="0053761A" w:rsidRPr="007107E9" w:rsidRDefault="000D3C39">
      <w:pPr>
        <w:pStyle w:val="Ttulodaseo"/>
        <w:rPr>
          <w:b/>
          <w:lang w:val="pt-BR"/>
        </w:rPr>
      </w:pPr>
      <w:r w:rsidRPr="007107E9">
        <w:rPr>
          <w:b/>
          <w:lang w:val="pt-BR"/>
        </w:rPr>
        <w:t>Resumo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Summary"/>
      </w:tblPr>
      <w:tblGrid>
        <w:gridCol w:w="1596"/>
        <w:gridCol w:w="7143"/>
      </w:tblGrid>
      <w:tr w:rsidR="0053761A" w:rsidRPr="009B34E9" w:rsidTr="00537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</w:tr>
      <w:tr w:rsidR="0053761A" w:rsidRPr="008B5828" w:rsidTr="0053761A">
        <w:tc>
          <w:tcPr>
            <w:tcW w:w="913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E62C98" w:rsidP="009B34E9">
            <w:pPr>
              <w:rPr>
                <w:lang w:val="pt-BR"/>
              </w:rPr>
            </w:pPr>
            <w:r>
              <w:rPr>
                <w:lang w:val="pt-BR"/>
              </w:rPr>
              <w:t>DEDICAÇÃO, ORGANIZAÇÃO, PONTUALIDADE, COMPROMETIMENTO E INTERESSE EM DESENVOLVER DA MELHOR MANEIRA POSSÍVEL A FUNÇÃO QUE ME FOR CONFIADA.</w:t>
            </w:r>
          </w:p>
        </w:tc>
      </w:tr>
    </w:tbl>
    <w:p w:rsidR="0053761A" w:rsidRPr="007107E9" w:rsidRDefault="00E62C98">
      <w:pPr>
        <w:pStyle w:val="Ttulodaseo"/>
        <w:rPr>
          <w:b/>
          <w:lang w:val="pt-BR"/>
        </w:rPr>
      </w:pPr>
      <w:r w:rsidRPr="007107E9">
        <w:rPr>
          <w:b/>
          <w:lang w:val="pt-BR"/>
        </w:rPr>
        <w:t xml:space="preserve">ESCOLARIDADE E CURSOS 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Skills"/>
      </w:tblPr>
      <w:tblGrid>
        <w:gridCol w:w="1596"/>
        <w:gridCol w:w="7143"/>
      </w:tblGrid>
      <w:tr w:rsidR="0053761A" w:rsidRPr="000D3C39" w:rsidTr="00537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</w:tr>
      <w:tr w:rsidR="0053761A" w:rsidRPr="009B34E9" w:rsidTr="0053761A">
        <w:tc>
          <w:tcPr>
            <w:tcW w:w="913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E62C98">
            <w:pPr>
              <w:pStyle w:val="Subseo"/>
              <w:rPr>
                <w:lang w:val="pt-BR"/>
              </w:rPr>
            </w:pPr>
            <w:r>
              <w:rPr>
                <w:lang w:val="pt-BR"/>
              </w:rPr>
              <w:t>ESCOLARIDADE</w:t>
            </w:r>
          </w:p>
          <w:p w:rsidR="0053761A" w:rsidRPr="000D3C39" w:rsidRDefault="00E62C98" w:rsidP="00E62C98">
            <w:pPr>
              <w:pStyle w:val="Listacommarcadores"/>
              <w:rPr>
                <w:lang w:val="pt-BR"/>
              </w:rPr>
            </w:pPr>
            <w:r>
              <w:rPr>
                <w:lang w:val="pt-BR"/>
              </w:rPr>
              <w:t xml:space="preserve">ESNSINO MÉDIO COMPLETO </w:t>
            </w:r>
          </w:p>
        </w:tc>
      </w:tr>
      <w:sdt>
        <w:sdtPr>
          <w:rPr>
            <w:lang w:val="pt-BR"/>
          </w:rPr>
          <w:id w:val="1857463929"/>
          <w15:repeatingSection/>
        </w:sdtPr>
        <w:sdtEndPr/>
        <w:sdtContent>
          <w:sdt>
            <w:sdtPr>
              <w:rPr>
                <w:lang w:val="pt-BR"/>
              </w:rPr>
              <w:id w:val="2011181661"/>
              <w:placeholder>
                <w:docPart w:val="CF3A9D7CC8AB4BE2B41F3E49BA2B414C"/>
              </w:placeholder>
              <w15:repeatingSectionItem/>
            </w:sdtPr>
            <w:sdtEndPr/>
            <w:sdtContent>
              <w:tr w:rsidR="0053761A" w:rsidRPr="008B5828" w:rsidTr="0053761A">
                <w:tc>
                  <w:tcPr>
                    <w:tcW w:w="913" w:type="pct"/>
                  </w:tcPr>
                  <w:p w:rsidR="0053761A" w:rsidRPr="000D3C39" w:rsidRDefault="0053761A">
                    <w:pPr>
                      <w:rPr>
                        <w:lang w:val="pt-BR"/>
                      </w:rPr>
                    </w:pPr>
                  </w:p>
                </w:tc>
                <w:tc>
                  <w:tcPr>
                    <w:tcW w:w="4087" w:type="pct"/>
                  </w:tcPr>
                  <w:p w:rsidR="0053761A" w:rsidRPr="000D3C39" w:rsidRDefault="00E62C98">
                    <w:pPr>
                      <w:pStyle w:val="Subseo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CURSOS</w:t>
                    </w:r>
                  </w:p>
                  <w:p w:rsidR="0053761A" w:rsidRPr="000D3C39" w:rsidRDefault="00E62C98" w:rsidP="00E62C98">
                    <w:pPr>
                      <w:pStyle w:val="Listacommarcadores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IMFORMÁTICA, SECRETÁRIA COM OPERADORA DE TELEMARKETIN</w:t>
                    </w:r>
                    <w:r w:rsidR="00B047F7">
                      <w:rPr>
                        <w:lang w:val="pt-BR"/>
                      </w:rPr>
                      <w:t xml:space="preserve">G </w:t>
                    </w:r>
                    <w:r w:rsidR="00523A83">
                      <w:rPr>
                        <w:lang w:val="pt-BR"/>
                      </w:rPr>
                      <w:t>E TECNICAS EM VENDAS (</w:t>
                    </w:r>
                    <w:r>
                      <w:rPr>
                        <w:lang w:val="pt-BR"/>
                      </w:rPr>
                      <w:t>EXCELÊNCIA EM ATENDIM</w:t>
                    </w:r>
                    <w:r w:rsidR="00523A83">
                      <w:rPr>
                        <w:lang w:val="pt-BR"/>
                      </w:rPr>
                      <w:t>ENTO AO PÚBLICO</w:t>
                    </w:r>
                    <w:r>
                      <w:rPr>
                        <w:lang w:val="pt-BR"/>
                      </w:rPr>
                      <w:t>)</w:t>
                    </w:r>
                  </w:p>
                </w:tc>
              </w:tr>
            </w:sdtContent>
          </w:sdt>
        </w:sdtContent>
      </w:sdt>
    </w:tbl>
    <w:p w:rsidR="0053761A" w:rsidRPr="007107E9" w:rsidRDefault="000D3C39">
      <w:pPr>
        <w:pStyle w:val="Ttulodaseo"/>
        <w:rPr>
          <w:b/>
          <w:lang w:val="pt-BR"/>
        </w:rPr>
      </w:pPr>
      <w:r w:rsidRPr="007107E9">
        <w:rPr>
          <w:b/>
          <w:lang w:val="pt-BR"/>
        </w:rPr>
        <w:t>Experiência</w:t>
      </w:r>
    </w:p>
    <w:tbl>
      <w:tblPr>
        <w:tblStyle w:val="Tabeladocurrculo"/>
        <w:tblW w:w="5060" w:type="pct"/>
        <w:tblLook w:val="04A0" w:firstRow="1" w:lastRow="0" w:firstColumn="1" w:lastColumn="0" w:noHBand="0" w:noVBand="1"/>
        <w:tblDescription w:val="Experience"/>
      </w:tblPr>
      <w:tblGrid>
        <w:gridCol w:w="1615"/>
        <w:gridCol w:w="7229"/>
      </w:tblGrid>
      <w:tr w:rsidR="0053761A" w:rsidRPr="000D3C39" w:rsidTr="00320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"/>
        </w:trPr>
        <w:tc>
          <w:tcPr>
            <w:tcW w:w="913" w:type="pct"/>
          </w:tcPr>
          <w:p w:rsidR="0053761A" w:rsidRPr="000D3C39" w:rsidRDefault="0053761A">
            <w:pPr>
              <w:spacing w:line="240" w:lineRule="auto"/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53761A">
            <w:pPr>
              <w:spacing w:line="240" w:lineRule="auto"/>
              <w:rPr>
                <w:lang w:val="pt-BR"/>
              </w:rPr>
            </w:pPr>
          </w:p>
        </w:tc>
      </w:tr>
      <w:tr w:rsidR="0053761A" w:rsidRPr="008B5828" w:rsidTr="003205C1">
        <w:trPr>
          <w:trHeight w:val="671"/>
        </w:trPr>
        <w:tc>
          <w:tcPr>
            <w:tcW w:w="913" w:type="pct"/>
          </w:tcPr>
          <w:p w:rsidR="0053761A" w:rsidRPr="000D3C39" w:rsidRDefault="00C540C1" w:rsidP="00C540C1">
            <w:pPr>
              <w:pStyle w:val="Data"/>
              <w:rPr>
                <w:lang w:val="pt-BR"/>
              </w:rPr>
            </w:pPr>
            <w:r>
              <w:rPr>
                <w:lang w:val="pt-BR"/>
              </w:rPr>
              <w:t>10/2002 A 11/2005</w:t>
            </w:r>
          </w:p>
        </w:tc>
        <w:tc>
          <w:tcPr>
            <w:tcW w:w="4087" w:type="pct"/>
          </w:tcPr>
          <w:p w:rsidR="0053761A" w:rsidRPr="000D3C39" w:rsidRDefault="000D3C39">
            <w:pPr>
              <w:pStyle w:val="Subseo"/>
              <w:rPr>
                <w:lang w:val="pt-BR"/>
              </w:rPr>
            </w:pPr>
            <w:r w:rsidRPr="000D3C39">
              <w:rPr>
                <w:lang w:val="pt-BR"/>
              </w:rPr>
              <w:t>  </w:t>
            </w:r>
            <w:r w:rsidR="00B047F7" w:rsidRPr="00A1717C">
              <w:rPr>
                <w:b/>
                <w:lang w:val="pt-BR"/>
              </w:rPr>
              <w:t>OPERADORA DE CAIXA</w:t>
            </w:r>
            <w:r w:rsidR="00B047F7">
              <w:rPr>
                <w:lang w:val="pt-BR"/>
              </w:rPr>
              <w:t>.</w:t>
            </w:r>
            <w:r w:rsidR="00C540C1">
              <w:rPr>
                <w:lang w:val="pt-BR"/>
              </w:rPr>
              <w:t xml:space="preserve"> </w:t>
            </w:r>
            <w:r w:rsidR="00B047F7" w:rsidRPr="00523A83">
              <w:rPr>
                <w:rStyle w:val="nfase"/>
                <w:b/>
                <w:lang w:val="pt-BR"/>
              </w:rPr>
              <w:t>NATU CAMPOS PROD. NATURAIS (MUNDO VERDE</w:t>
            </w:r>
            <w:r w:rsidR="00C540C1" w:rsidRPr="00523A83">
              <w:rPr>
                <w:rStyle w:val="nfase"/>
                <w:b/>
                <w:lang w:val="pt-BR"/>
              </w:rPr>
              <w:t>)</w:t>
            </w:r>
          </w:p>
          <w:p w:rsidR="0053761A" w:rsidRPr="000D3C39" w:rsidRDefault="00C540C1" w:rsidP="00C540C1">
            <w:pPr>
              <w:pStyle w:val="Listacommarcadores"/>
              <w:rPr>
                <w:lang w:val="pt-BR"/>
              </w:rPr>
            </w:pPr>
            <w:r>
              <w:rPr>
                <w:lang w:val="pt-BR"/>
              </w:rPr>
              <w:t xml:space="preserve">RESPONSÁVEL PELA ABERTURA, ATENDIMENTO E FECHAMENTO DO CAIXA </w:t>
            </w:r>
          </w:p>
        </w:tc>
        <w:bookmarkStart w:id="0" w:name="_GoBack"/>
        <w:bookmarkEnd w:id="0"/>
      </w:tr>
      <w:sdt>
        <w:sdtPr>
          <w:rPr>
            <w:color w:val="595959" w:themeColor="text1" w:themeTint="A6"/>
            <w:lang w:val="pt-BR"/>
          </w:rPr>
          <w:id w:val="-1144189173"/>
          <w15:repeatingSection/>
        </w:sdtPr>
        <w:sdtEndPr>
          <w:rPr>
            <w:b/>
          </w:rPr>
        </w:sdtEndPr>
        <w:sdtContent>
          <w:sdt>
            <w:sdtPr>
              <w:rPr>
                <w:color w:val="595959" w:themeColor="text1" w:themeTint="A6"/>
                <w:lang w:val="pt-BR"/>
              </w:rPr>
              <w:id w:val="-693077924"/>
              <w:placeholder>
                <w:docPart w:val="CF3A9D7CC8AB4BE2B41F3E49BA2B414C"/>
              </w:placeholder>
              <w15:repeatingSectionItem/>
            </w:sdtPr>
            <w:sdtEndPr>
              <w:rPr>
                <w:b/>
              </w:rPr>
            </w:sdtEndPr>
            <w:sdtContent>
              <w:tr w:rsidR="0053761A" w:rsidRPr="008B5828" w:rsidTr="003205C1">
                <w:trPr>
                  <w:trHeight w:val="4609"/>
                </w:trPr>
                <w:tc>
                  <w:tcPr>
                    <w:tcW w:w="913" w:type="pct"/>
                  </w:tcPr>
                  <w:p w:rsidR="0053761A" w:rsidRDefault="00C540C1" w:rsidP="00C540C1">
                    <w:pPr>
                      <w:pStyle w:val="Data"/>
                      <w:rPr>
                        <w:color w:val="595959" w:themeColor="text1" w:themeTint="A6"/>
                        <w:lang w:val="pt-BR"/>
                      </w:rPr>
                    </w:pPr>
                    <w:r w:rsidRPr="007107E9">
                      <w:rPr>
                        <w:b/>
                        <w:color w:val="595959" w:themeColor="text1" w:themeTint="A6"/>
                        <w:lang w:val="pt-BR"/>
                      </w:rPr>
                      <w:t>01/2007 A</w:t>
                    </w:r>
                    <w:r>
                      <w:rPr>
                        <w:color w:val="595959" w:themeColor="text1" w:themeTint="A6"/>
                        <w:lang w:val="pt-BR"/>
                      </w:rPr>
                      <w:t xml:space="preserve"> </w:t>
                    </w:r>
                    <w:r w:rsidRPr="007107E9">
                      <w:rPr>
                        <w:b/>
                        <w:color w:val="595959" w:themeColor="text1" w:themeTint="A6"/>
                        <w:lang w:val="pt-BR"/>
                      </w:rPr>
                      <w:t>09/2008</w:t>
                    </w:r>
                  </w:p>
                  <w:p w:rsidR="00996BE2" w:rsidRDefault="00996BE2" w:rsidP="00996BE2">
                    <w:pPr>
                      <w:rPr>
                        <w:lang w:val="pt-BR"/>
                      </w:rPr>
                    </w:pPr>
                  </w:p>
                  <w:p w:rsidR="00996BE2" w:rsidRPr="007107E9" w:rsidRDefault="00996BE2" w:rsidP="00996BE2">
                    <w:pPr>
                      <w:rPr>
                        <w:b/>
                        <w:lang w:val="pt-BR"/>
                      </w:rPr>
                    </w:pPr>
                    <w:r w:rsidRPr="007107E9">
                      <w:rPr>
                        <w:b/>
                        <w:lang w:val="pt-BR"/>
                      </w:rPr>
                      <w:t>03/2009 A 09/2010</w:t>
                    </w:r>
                  </w:p>
                  <w:p w:rsidR="00996BE2" w:rsidRDefault="00996BE2" w:rsidP="00996BE2">
                    <w:pPr>
                      <w:rPr>
                        <w:lang w:val="pt-BR"/>
                      </w:rPr>
                    </w:pPr>
                  </w:p>
                  <w:p w:rsidR="00996BE2" w:rsidRPr="007107E9" w:rsidRDefault="00996BE2" w:rsidP="00996BE2">
                    <w:pPr>
                      <w:rPr>
                        <w:b/>
                        <w:lang w:val="pt-BR"/>
                      </w:rPr>
                    </w:pPr>
                    <w:r w:rsidRPr="007107E9">
                      <w:rPr>
                        <w:b/>
                        <w:lang w:val="pt-BR"/>
                      </w:rPr>
                      <w:t xml:space="preserve">09/2011 A 10/2013                     </w:t>
                    </w:r>
                  </w:p>
                </w:tc>
                <w:tc>
                  <w:tcPr>
                    <w:tcW w:w="4087" w:type="pct"/>
                  </w:tcPr>
                  <w:p w:rsidR="0053761A" w:rsidRPr="000D3C39" w:rsidRDefault="00C540C1">
                    <w:pPr>
                      <w:pStyle w:val="Subseo"/>
                      <w:rPr>
                        <w:lang w:val="pt-BR"/>
                      </w:rPr>
                    </w:pPr>
                    <w:r w:rsidRPr="00A1717C">
                      <w:rPr>
                        <w:b/>
                        <w:lang w:val="pt-BR"/>
                      </w:rPr>
                      <w:t>OPERADORA DE CAIXA</w:t>
                    </w:r>
                    <w:r w:rsidR="00B047F7" w:rsidRPr="00A1717C">
                      <w:rPr>
                        <w:b/>
                        <w:lang w:val="pt-BR"/>
                      </w:rPr>
                      <w:t>. ANDRÉ BOUSQUET LTDA (DROGARIA CESAR</w:t>
                    </w:r>
                    <w:r>
                      <w:rPr>
                        <w:lang w:val="pt-BR"/>
                      </w:rPr>
                      <w:t>)</w:t>
                    </w:r>
                    <w:r w:rsidR="000D3C39" w:rsidRPr="000D3C39">
                      <w:rPr>
                        <w:lang w:val="pt-BR"/>
                      </w:rPr>
                      <w:t>  </w:t>
                    </w:r>
                  </w:p>
                  <w:p w:rsidR="00996BE2" w:rsidRDefault="00C540C1" w:rsidP="00996BE2">
                    <w:pPr>
                      <w:pStyle w:val="Listacommarcadores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RESPONSÁVEL PELA ABERTURA, ATENDIMENTO E FECHAMENTO DO CAIXA</w:t>
                    </w:r>
                  </w:p>
                  <w:p w:rsidR="00996BE2" w:rsidRDefault="00996BE2" w:rsidP="00996BE2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/>
                      <w:rPr>
                        <w:lang w:val="pt-BR"/>
                      </w:rPr>
                    </w:pPr>
                  </w:p>
                  <w:p w:rsidR="00996BE2" w:rsidRPr="007953A5" w:rsidRDefault="00996BE2" w:rsidP="00996BE2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 w:hanging="101"/>
                      <w:rPr>
                        <w:b/>
                        <w:lang w:val="pt-BR"/>
                      </w:rPr>
                    </w:pPr>
                    <w:r w:rsidRPr="007953A5">
                      <w:rPr>
                        <w:b/>
                        <w:lang w:val="pt-BR"/>
                      </w:rPr>
                      <w:t>OPERADORA DE CAIXA</w:t>
                    </w:r>
                    <w:r w:rsidR="00B047F7" w:rsidRPr="007953A5">
                      <w:rPr>
                        <w:b/>
                        <w:lang w:val="pt-BR"/>
                      </w:rPr>
                      <w:t>. P.J LOTERIAS LTDA (CASA DA FORTUNA LOTERIAS</w:t>
                    </w:r>
                    <w:r w:rsidRPr="007953A5">
                      <w:rPr>
                        <w:b/>
                        <w:lang w:val="pt-BR"/>
                      </w:rPr>
                      <w:t>)</w:t>
                    </w:r>
                  </w:p>
                  <w:p w:rsidR="00996BE2" w:rsidRDefault="00996BE2" w:rsidP="00996BE2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 w:hanging="101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RESPONSÁVEL PELA ABERTURA, ATENDIMENTO E FECHAMENTO DO CAIXA, VENDAS</w:t>
                    </w:r>
                  </w:p>
                  <w:p w:rsidR="00996BE2" w:rsidRDefault="00996BE2" w:rsidP="00996BE2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 w:hanging="101"/>
                      <w:rPr>
                        <w:lang w:val="pt-BR"/>
                      </w:rPr>
                    </w:pPr>
                  </w:p>
                  <w:p w:rsidR="00B047F7" w:rsidRPr="00B047F7" w:rsidRDefault="00996BE2" w:rsidP="00996BE2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 w:hanging="101"/>
                      <w:rPr>
                        <w:b/>
                        <w:lang w:val="pt-BR"/>
                      </w:rPr>
                    </w:pPr>
                    <w:r w:rsidRPr="00B047F7">
                      <w:rPr>
                        <w:b/>
                        <w:lang w:val="pt-BR"/>
                      </w:rPr>
                      <w:t>OPERADORA DE TELEM</w:t>
                    </w:r>
                    <w:r w:rsidR="00B047F7" w:rsidRPr="00B047F7">
                      <w:rPr>
                        <w:b/>
                        <w:lang w:val="pt-BR"/>
                      </w:rPr>
                      <w:t>ARKETING, ESTOQUISTA. ANDRÉ BOUSQUET LTDA (DROGARIA CESAR</w:t>
                    </w:r>
                    <w:r w:rsidRPr="00B047F7">
                      <w:rPr>
                        <w:b/>
                        <w:lang w:val="pt-BR"/>
                      </w:rPr>
                      <w:t>)</w:t>
                    </w:r>
                  </w:p>
                  <w:p w:rsidR="00B047F7" w:rsidRDefault="00B047F7" w:rsidP="00996BE2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 w:hanging="101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RESPONSÁVEL PELO ATENDIMENTO, VENDAS E LIBERAÇÃO DE PEDIDOS PARA ENTREGA. NA FUNÇÃO ESTOQUISTA, RESPONSÁVEL POR: RECEBIMENTO, CONFERÊNCIA E ENTRADA DE PRODUTOS. </w:t>
                    </w:r>
                    <w:r w:rsidR="00523A83">
                      <w:rPr>
                        <w:lang w:val="pt-BR"/>
                      </w:rPr>
                      <w:t>(</w:t>
                    </w:r>
                    <w:r>
                      <w:rPr>
                        <w:lang w:val="pt-BR"/>
                      </w:rPr>
                      <w:t>LANÇAMENTO DE NOTAS FISCAIS NO SISTEMA).</w:t>
                    </w:r>
                  </w:p>
                  <w:p w:rsidR="00523A83" w:rsidRPr="00A1717C" w:rsidRDefault="00A1717C" w:rsidP="00996BE2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 w:hanging="101"/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 xml:space="preserve">OPERADORA DE </w:t>
                    </w:r>
                    <w:r w:rsidR="008B5828">
                      <w:rPr>
                        <w:b/>
                        <w:lang w:val="pt-BR"/>
                      </w:rPr>
                      <w:t xml:space="preserve">CAIXA E VENDAS </w:t>
                    </w:r>
                    <w:r>
                      <w:rPr>
                        <w:b/>
                        <w:lang w:val="pt-BR"/>
                      </w:rPr>
                      <w:t xml:space="preserve"> </w:t>
                    </w:r>
                    <w:r w:rsidR="008B5828">
                      <w:rPr>
                        <w:b/>
                        <w:lang w:val="pt-BR"/>
                      </w:rPr>
                      <w:t xml:space="preserve"> </w:t>
                    </w:r>
                    <w:r>
                      <w:rPr>
                        <w:b/>
                        <w:lang w:val="pt-BR"/>
                      </w:rPr>
                      <w:t xml:space="preserve">ADOB.COM. DE ROUPAS LTDA </w:t>
                    </w:r>
                    <w:r w:rsidR="009C5BE7">
                      <w:rPr>
                        <w:b/>
                        <w:lang w:val="pt-BR"/>
                      </w:rPr>
                      <w:t>(LOJA</w:t>
                    </w:r>
                    <w:r>
                      <w:rPr>
                        <w:b/>
                        <w:lang w:val="pt-BR"/>
                      </w:rPr>
                      <w:t xml:space="preserve"> </w:t>
                    </w:r>
                    <w:r w:rsidR="009C5BE7">
                      <w:rPr>
                        <w:b/>
                        <w:lang w:val="pt-BR"/>
                      </w:rPr>
                      <w:t>CHIFON) PERIODO</w:t>
                    </w:r>
                    <w:r>
                      <w:rPr>
                        <w:b/>
                        <w:lang w:val="pt-BR"/>
                      </w:rPr>
                      <w:t xml:space="preserve"> DE 6 </w:t>
                    </w:r>
                    <w:r w:rsidR="009C5BE7">
                      <w:rPr>
                        <w:b/>
                        <w:lang w:val="pt-BR"/>
                      </w:rPr>
                      <w:t>MESES ENTRE</w:t>
                    </w:r>
                    <w:r>
                      <w:rPr>
                        <w:b/>
                        <w:lang w:val="pt-BR"/>
                      </w:rPr>
                      <w:t xml:space="preserve"> 11/2014 A 05/2015</w:t>
                    </w:r>
                  </w:p>
                  <w:p w:rsidR="003205C1" w:rsidRDefault="003205C1" w:rsidP="008062A3">
                    <w:pPr>
                      <w:pStyle w:val="Listacommarcadores"/>
                      <w:numPr>
                        <w:ilvl w:val="0"/>
                        <w:numId w:val="0"/>
                      </w:numPr>
                      <w:pBdr>
                        <w:bottom w:val="single" w:sz="6" w:space="1" w:color="auto"/>
                      </w:pBdr>
                      <w:rPr>
                        <w:lang w:val="pt-BR"/>
                      </w:rPr>
                    </w:pPr>
                  </w:p>
                  <w:p w:rsidR="00A1717C" w:rsidRDefault="00A1717C" w:rsidP="008062A3">
                    <w:pPr>
                      <w:pStyle w:val="Listacommarcadores"/>
                      <w:numPr>
                        <w:ilvl w:val="0"/>
                        <w:numId w:val="0"/>
                      </w:numPr>
                      <w:pBdr>
                        <w:bottom w:val="single" w:sz="6" w:space="1" w:color="auto"/>
                      </w:pBdr>
                      <w:rPr>
                        <w:lang w:val="pt-BR"/>
                      </w:rPr>
                    </w:pPr>
                  </w:p>
                  <w:p w:rsidR="0053761A" w:rsidRPr="007107E9" w:rsidRDefault="00523A83" w:rsidP="003205C1">
                    <w:pPr>
                      <w:pStyle w:val="Listacommarcadores"/>
                      <w:numPr>
                        <w:ilvl w:val="0"/>
                        <w:numId w:val="0"/>
                      </w:numPr>
                      <w:ind w:left="101" w:hanging="101"/>
                      <w:rPr>
                        <w:b/>
                        <w:lang w:val="pt-BR"/>
                      </w:rPr>
                    </w:pPr>
                    <w:r w:rsidRPr="007107E9">
                      <w:rPr>
                        <w:b/>
                        <w:lang w:val="pt-BR"/>
                      </w:rPr>
                      <w:t xml:space="preserve">                      </w:t>
                    </w:r>
                    <w:r w:rsidR="003205C1" w:rsidRPr="007107E9">
                      <w:rPr>
                        <w:b/>
                        <w:lang w:val="pt-BR"/>
                      </w:rPr>
                      <w:t xml:space="preserve">                 FER</w:t>
                    </w:r>
                    <w:r w:rsidRPr="007107E9">
                      <w:rPr>
                        <w:b/>
                        <w:lang w:val="pt-BR"/>
                      </w:rPr>
                      <w:t>NANDA DE LIMA DA SILVA PACHECO</w:t>
                    </w:r>
                  </w:p>
                </w:tc>
              </w:tr>
            </w:sdtContent>
          </w:sdt>
        </w:sdtContent>
      </w:sdt>
      <w:tr w:rsidR="0053761A" w:rsidRPr="008B5828" w:rsidTr="003205C1">
        <w:trPr>
          <w:trHeight w:hRule="exact" w:val="57"/>
        </w:trPr>
        <w:tc>
          <w:tcPr>
            <w:tcW w:w="913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53761A">
            <w:pPr>
              <w:rPr>
                <w:lang w:val="pt-BR"/>
              </w:rPr>
            </w:pPr>
          </w:p>
        </w:tc>
      </w:tr>
      <w:tr w:rsidR="0053761A" w:rsidRPr="008B5828" w:rsidTr="003205C1">
        <w:trPr>
          <w:trHeight w:val="357"/>
        </w:trPr>
        <w:tc>
          <w:tcPr>
            <w:tcW w:w="913" w:type="pct"/>
          </w:tcPr>
          <w:p w:rsidR="0053761A" w:rsidRPr="000D3C39" w:rsidRDefault="0053761A" w:rsidP="00B047F7">
            <w:pPr>
              <w:pStyle w:val="Data"/>
              <w:rPr>
                <w:lang w:val="pt-BR"/>
              </w:rPr>
            </w:pPr>
          </w:p>
        </w:tc>
        <w:tc>
          <w:tcPr>
            <w:tcW w:w="4087" w:type="pct"/>
          </w:tcPr>
          <w:p w:rsidR="0053761A" w:rsidRPr="000D3C39" w:rsidRDefault="0053761A" w:rsidP="00B047F7">
            <w:pPr>
              <w:pStyle w:val="Subseo"/>
              <w:rPr>
                <w:lang w:val="pt-BR"/>
              </w:rPr>
            </w:pPr>
          </w:p>
        </w:tc>
      </w:tr>
      <w:sdt>
        <w:sdtPr>
          <w:rPr>
            <w:lang w:val="pt-BR"/>
          </w:rPr>
          <w:id w:val="1945648944"/>
          <w15:repeatingSection/>
        </w:sdtPr>
        <w:sdtEndPr/>
        <w:sdtContent>
          <w:tr w:rsidR="00A25C14" w:rsidRPr="00996BE2" w:rsidTr="003205C1">
            <w:trPr>
              <w:gridAfter w:val="1"/>
              <w:wAfter w:w="4087" w:type="pct"/>
              <w:trHeight w:val="343"/>
            </w:trPr>
            <w:tc>
              <w:tcPr>
                <w:tcW w:w="913" w:type="pct"/>
              </w:tcPr>
              <w:p w:rsidR="00A25C14" w:rsidRPr="000D3C39" w:rsidRDefault="00A25C14" w:rsidP="00B047F7">
                <w:pPr>
                  <w:pStyle w:val="Data"/>
                  <w:rPr>
                    <w:lang w:val="pt-BR"/>
                  </w:rPr>
                </w:pPr>
              </w:p>
            </w:tc>
          </w:tr>
          <w:sdt>
            <w:sdtPr>
              <w:rPr>
                <w:lang w:val="pt-BR"/>
              </w:rPr>
              <w:id w:val="396861032"/>
              <w:placeholder>
                <w:docPart w:val="F602A19ABB9142718ADAA4ED504CC284"/>
              </w:placeholder>
              <w15:repeatingSectionItem/>
            </w:sdtPr>
            <w:sdtEndPr/>
            <w:sdtContent>
              <w:tr w:rsidR="003205C1" w:rsidRPr="00996BE2" w:rsidTr="003205C1">
                <w:trPr>
                  <w:trHeight w:val="701"/>
                </w:trPr>
                <w:tc>
                  <w:tcPr>
                    <w:tcW w:w="913" w:type="pct"/>
                  </w:tcPr>
                  <w:p w:rsidR="003205C1" w:rsidRPr="000D3C39" w:rsidRDefault="003205C1" w:rsidP="00B047F7">
                    <w:pPr>
                      <w:pStyle w:val="Data"/>
                      <w:rPr>
                        <w:lang w:val="pt-BR"/>
                      </w:rPr>
                    </w:pPr>
                  </w:p>
                </w:tc>
                <w:tc>
                  <w:tcPr>
                    <w:tcW w:w="4087" w:type="pct"/>
                  </w:tcPr>
                  <w:p w:rsidR="003205C1" w:rsidRDefault="003205C1" w:rsidP="00523A83">
                    <w:pPr>
                      <w:pStyle w:val="Subseo"/>
                      <w:rPr>
                        <w:lang w:val="pt-BR"/>
                      </w:rPr>
                    </w:pPr>
                  </w:p>
                  <w:p w:rsidR="003205C1" w:rsidRPr="000D3C39" w:rsidRDefault="003205C1" w:rsidP="00523A83">
                    <w:pPr>
                      <w:pStyle w:val="Subseo"/>
                      <w:jc w:val="center"/>
                      <w:rPr>
                        <w:lang w:val="pt-BR"/>
                      </w:rPr>
                    </w:pPr>
                  </w:p>
                </w:tc>
              </w:tr>
            </w:sdtContent>
          </w:sdt>
        </w:sdtContent>
      </w:sdt>
    </w:tbl>
    <w:p w:rsidR="0053761A" w:rsidRPr="00996BE2" w:rsidRDefault="0053761A">
      <w:pPr>
        <w:rPr>
          <w:lang w:val="pt-BR"/>
        </w:rPr>
      </w:pPr>
    </w:p>
    <w:sectPr w:rsidR="0053761A" w:rsidRPr="00996BE2" w:rsidSect="000D3C39">
      <w:footerReference w:type="default" r:id="rId10"/>
      <w:pgSz w:w="11907" w:h="16839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6F" w:rsidRDefault="00CF336F">
      <w:pPr>
        <w:spacing w:after="0"/>
      </w:pPr>
      <w:r>
        <w:separator/>
      </w:r>
    </w:p>
    <w:p w:rsidR="00CF336F" w:rsidRDefault="00CF336F"/>
  </w:endnote>
  <w:endnote w:type="continuationSeparator" w:id="0">
    <w:p w:rsidR="00CF336F" w:rsidRDefault="00CF336F">
      <w:pPr>
        <w:spacing w:after="0"/>
      </w:pPr>
      <w:r>
        <w:continuationSeparator/>
      </w:r>
    </w:p>
    <w:p w:rsidR="00CF336F" w:rsidRDefault="00CF3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61A" w:rsidRDefault="000D3C39">
    <w:pPr>
      <w:pStyle w:val="rodap"/>
    </w:pPr>
    <w:r>
      <w:rPr>
        <w:lang w:val="pt-BR"/>
      </w:rPr>
      <w:t xml:space="preserve">Página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8B5828" w:rsidRPr="008B5828">
      <w:rPr>
        <w:lang w:val="pt-B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6F" w:rsidRDefault="00CF336F">
      <w:pPr>
        <w:spacing w:after="0"/>
      </w:pPr>
      <w:r>
        <w:separator/>
      </w:r>
    </w:p>
    <w:p w:rsidR="00CF336F" w:rsidRDefault="00CF336F"/>
  </w:footnote>
  <w:footnote w:type="continuationSeparator" w:id="0">
    <w:p w:rsidR="00CF336F" w:rsidRDefault="00CF336F">
      <w:pPr>
        <w:spacing w:after="0"/>
      </w:pPr>
      <w:r>
        <w:continuationSeparator/>
      </w:r>
    </w:p>
    <w:p w:rsidR="00CF336F" w:rsidRDefault="00CF33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acommarcadore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E9"/>
    <w:rsid w:val="0001335C"/>
    <w:rsid w:val="000D3C39"/>
    <w:rsid w:val="00162170"/>
    <w:rsid w:val="002A5B53"/>
    <w:rsid w:val="003205C1"/>
    <w:rsid w:val="003360AE"/>
    <w:rsid w:val="003542EE"/>
    <w:rsid w:val="003A2E08"/>
    <w:rsid w:val="00523A83"/>
    <w:rsid w:val="0053761A"/>
    <w:rsid w:val="007107E9"/>
    <w:rsid w:val="00723742"/>
    <w:rsid w:val="007953A5"/>
    <w:rsid w:val="008062A3"/>
    <w:rsid w:val="008B5828"/>
    <w:rsid w:val="00996BE2"/>
    <w:rsid w:val="009B34E9"/>
    <w:rsid w:val="009C5BE7"/>
    <w:rsid w:val="00A1717C"/>
    <w:rsid w:val="00A25C14"/>
    <w:rsid w:val="00B047F7"/>
    <w:rsid w:val="00B44C9A"/>
    <w:rsid w:val="00B47A81"/>
    <w:rsid w:val="00B5712C"/>
    <w:rsid w:val="00C1610B"/>
    <w:rsid w:val="00C540C1"/>
    <w:rsid w:val="00C90E76"/>
    <w:rsid w:val="00CF336F"/>
    <w:rsid w:val="00DA0931"/>
    <w:rsid w:val="00DB3A5A"/>
    <w:rsid w:val="00E62C98"/>
    <w:rsid w:val="00F50203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FA14D-C622-42CE-B417-8CF8F066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5"/>
      </w:numPr>
    </w:pPr>
  </w:style>
  <w:style w:type="paragraph" w:customStyle="1" w:styleId="Subseo">
    <w:name w:val="Subseção"/>
    <w:basedOn w:val="Normal"/>
    <w:uiPriority w:val="1"/>
    <w:qFormat/>
    <w:pPr>
      <w:spacing w:after="120"/>
    </w:pPr>
    <w:rPr>
      <w:color w:val="000000" w:themeColor="text1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Carderodap">
    <w:name w:val="Car de rodapé"/>
    <w:basedOn w:val="Fontepargpadro"/>
    <w:link w:val="rodap"/>
    <w:uiPriority w:val="99"/>
    <w:rPr>
      <w:noProof/>
    </w:rPr>
  </w:style>
  <w:style w:type="table" w:customStyle="1" w:styleId="Gradedatabela">
    <w:name w:val="Grade da tabela"/>
    <w:basedOn w:val="Tabe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ocurrculo">
    <w:name w:val="Tabela do currículo"/>
    <w:basedOn w:val="Tabela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a">
    <w:name w:val="Date"/>
    <w:basedOn w:val="Normal"/>
    <w:next w:val="Normal"/>
    <w:link w:val="Data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aChar">
    <w:name w:val="Data Char"/>
    <w:basedOn w:val="Fontepargpadro"/>
    <w:link w:val="Data"/>
    <w:uiPriority w:val="1"/>
    <w:rPr>
      <w:color w:val="000000" w:themeColor="text1"/>
    </w:rPr>
  </w:style>
  <w:style w:type="character" w:styleId="nfase">
    <w:name w:val="Emphasis"/>
    <w:basedOn w:val="Fontepargpadro"/>
    <w:uiPriority w:val="2"/>
    <w:unhideWhenUsed/>
    <w:qFormat/>
    <w:rPr>
      <w:i/>
      <w:iCs/>
      <w:color w:val="404040" w:themeColor="text1" w:themeTint="BF"/>
    </w:rPr>
  </w:style>
  <w:style w:type="paragraph" w:customStyle="1" w:styleId="Informaesdocontato">
    <w:name w:val="Informações do contato"/>
    <w:basedOn w:val="Normal"/>
    <w:uiPriority w:val="1"/>
    <w:qFormat/>
    <w:pPr>
      <w:spacing w:after="360"/>
      <w:contextualSpacing/>
    </w:pPr>
  </w:style>
  <w:style w:type="character" w:styleId="TextodoEspaoReservado0">
    <w:name w:val="Placeholder Text"/>
    <w:basedOn w:val="Fontepargpadro"/>
    <w:uiPriority w:val="99"/>
    <w:semiHidden/>
    <w:rsid w:val="000D3C3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7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8A202FAAE34E14971EBC3763515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3E847-C0B9-43C5-BCA4-66FA96996F42}"/>
      </w:docPartPr>
      <w:docPartBody>
        <w:p w:rsidR="00C91FAB" w:rsidRDefault="00D82E6F">
          <w:pPr>
            <w:pStyle w:val="088A202FAAE34E14971EBC376351568D"/>
          </w:pPr>
          <w:r w:rsidRPr="000D3C39">
            <w:t>[Seu Nome]</w:t>
          </w:r>
        </w:p>
      </w:docPartBody>
    </w:docPart>
    <w:docPart>
      <w:docPartPr>
        <w:name w:val="CF3A9D7CC8AB4BE2B41F3E49BA2B4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29CDD-EA24-4051-86D8-AD5C1F56454A}"/>
      </w:docPartPr>
      <w:docPartBody>
        <w:p w:rsidR="00C91FAB" w:rsidRDefault="00D82E6F">
          <w:pPr>
            <w:pStyle w:val="CF3A9D7CC8AB4BE2B41F3E49BA2B414C"/>
          </w:pPr>
          <w:r>
            <w:rPr>
              <w:rStyle w:val="Textodoespaoreservado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F602A19ABB9142718ADAA4ED504CC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5BAF16-BB1C-49D8-82AA-B7654F97C4F2}"/>
      </w:docPartPr>
      <w:docPartBody>
        <w:p w:rsidR="00C91FAB" w:rsidRDefault="00247B20" w:rsidP="00247B20">
          <w:pPr>
            <w:pStyle w:val="F602A19ABB9142718ADAA4ED504CC284"/>
          </w:pPr>
          <w:r>
            <w:rPr>
              <w:rStyle w:val="Textodoespaoreservado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20"/>
    <w:rsid w:val="00247B20"/>
    <w:rsid w:val="00443119"/>
    <w:rsid w:val="004B7A82"/>
    <w:rsid w:val="0063201D"/>
    <w:rsid w:val="006D6332"/>
    <w:rsid w:val="00754627"/>
    <w:rsid w:val="00B76F71"/>
    <w:rsid w:val="00C91FAB"/>
    <w:rsid w:val="00D364AA"/>
    <w:rsid w:val="00D82E6F"/>
    <w:rsid w:val="00D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88A202FAAE34E14971EBC376351568D">
    <w:name w:val="088A202FAAE34E14971EBC376351568D"/>
  </w:style>
  <w:style w:type="paragraph" w:customStyle="1" w:styleId="6B477C703A8E4F41A82154F7DD3ECE90">
    <w:name w:val="6B477C703A8E4F41A82154F7DD3ECE90"/>
  </w:style>
  <w:style w:type="paragraph" w:customStyle="1" w:styleId="65A8266B0D284400864FF5D37784C627">
    <w:name w:val="65A8266B0D284400864FF5D37784C627"/>
  </w:style>
  <w:style w:type="paragraph" w:customStyle="1" w:styleId="4FC9521EA957480A82EA7FF721C1205C">
    <w:name w:val="4FC9521EA957480A82EA7FF721C1205C"/>
  </w:style>
  <w:style w:type="paragraph" w:customStyle="1" w:styleId="B58BAF478E9C4EA0A2E4EBDB841E6914">
    <w:name w:val="B58BAF478E9C4EA0A2E4EBDB841E6914"/>
  </w:style>
  <w:style w:type="paragraph" w:customStyle="1" w:styleId="C3B5BE9340B54FF188238131F9DDC35F">
    <w:name w:val="C3B5BE9340B54FF188238131F9DDC35F"/>
  </w:style>
  <w:style w:type="character" w:customStyle="1" w:styleId="Textodoespaoreservado">
    <w:name w:val="Texto do espaço reservado"/>
    <w:basedOn w:val="Fontepargpadro"/>
    <w:uiPriority w:val="99"/>
    <w:semiHidden/>
    <w:rsid w:val="00247B20"/>
    <w:rPr>
      <w:color w:val="808080"/>
    </w:rPr>
  </w:style>
  <w:style w:type="paragraph" w:customStyle="1" w:styleId="CF3A9D7CC8AB4BE2B41F3E49BA2B414C">
    <w:name w:val="CF3A9D7CC8AB4BE2B41F3E49BA2B414C"/>
  </w:style>
  <w:style w:type="paragraph" w:customStyle="1" w:styleId="B85E062D44B244949F79AC924E71DCE3">
    <w:name w:val="B85E062D44B244949F79AC924E71DCE3"/>
  </w:style>
  <w:style w:type="paragraph" w:customStyle="1" w:styleId="B1E01AABD85F4033AFE2E7C85CC348D8">
    <w:name w:val="B1E01AABD85F4033AFE2E7C85CC348D8"/>
  </w:style>
  <w:style w:type="paragraph" w:customStyle="1" w:styleId="0B0B482A418F4E52A67345B4FAA2EDCB">
    <w:name w:val="0B0B482A418F4E52A67345B4FAA2EDCB"/>
  </w:style>
  <w:style w:type="character" w:styleId="nfase">
    <w:name w:val="Emphasis"/>
    <w:basedOn w:val="Fontepargpadro"/>
    <w:uiPriority w:val="2"/>
    <w:unhideWhenUsed/>
    <w:qFormat/>
    <w:rPr>
      <w:i/>
      <w:iCs/>
      <w:color w:val="404040" w:themeColor="text1" w:themeTint="BF"/>
    </w:rPr>
  </w:style>
  <w:style w:type="paragraph" w:customStyle="1" w:styleId="682B4710FCBF4B9FAD9A1F80B3C52985">
    <w:name w:val="682B4710FCBF4B9FAD9A1F80B3C52985"/>
  </w:style>
  <w:style w:type="paragraph" w:customStyle="1" w:styleId="B72C133B3ADE4E5F8CE469035AA5B1AC">
    <w:name w:val="B72C133B3ADE4E5F8CE469035AA5B1AC"/>
  </w:style>
  <w:style w:type="paragraph" w:customStyle="1" w:styleId="DEDEBE84E23147B58319B02DF4AEEB71">
    <w:name w:val="DEDEBE84E23147B58319B02DF4AEEB71"/>
  </w:style>
  <w:style w:type="paragraph" w:customStyle="1" w:styleId="A124685A3CAD4F808CEF0D2DF5BD5E64">
    <w:name w:val="A124685A3CAD4F808CEF0D2DF5BD5E64"/>
  </w:style>
  <w:style w:type="paragraph" w:customStyle="1" w:styleId="9BE314D75C64432DB22510A8C0293BFB">
    <w:name w:val="9BE314D75C64432DB22510A8C0293BFB"/>
    <w:rsid w:val="00247B20"/>
  </w:style>
  <w:style w:type="paragraph" w:customStyle="1" w:styleId="89D40C0F586649AAAC295DCB75BE998B">
    <w:name w:val="89D40C0F586649AAAC295DCB75BE998B"/>
    <w:rsid w:val="00247B20"/>
  </w:style>
  <w:style w:type="paragraph" w:customStyle="1" w:styleId="F602A19ABB9142718ADAA4ED504CC284">
    <w:name w:val="F602A19ABB9142718ADAA4ED504CC284"/>
    <w:rsid w:val="00247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128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DE L. S. PACHECO</dc:creator>
  <cp:keywords/>
  <cp:lastModifiedBy>Gabriel</cp:lastModifiedBy>
  <cp:revision>15</cp:revision>
  <cp:lastPrinted>2016-11-07T17:05:00Z</cp:lastPrinted>
  <dcterms:created xsi:type="dcterms:W3CDTF">2014-10-18T15:23:00Z</dcterms:created>
  <dcterms:modified xsi:type="dcterms:W3CDTF">2017-02-24T13:56:00Z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