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CC" w:rsidRPr="00BE67E2" w:rsidRDefault="00482FAD" w:rsidP="00921732">
      <w:pPr>
        <w:pStyle w:val="Ttulo1"/>
        <w:jc w:val="center"/>
        <w:rPr>
          <w:color w:val="auto"/>
          <w:sz w:val="36"/>
          <w:szCs w:val="32"/>
        </w:rPr>
      </w:pPr>
      <w:r w:rsidRPr="00BE67E2">
        <w:rPr>
          <w:color w:val="auto"/>
          <w:sz w:val="36"/>
          <w:szCs w:val="32"/>
        </w:rPr>
        <w:t>Edson Tobias Nascimento</w:t>
      </w:r>
    </w:p>
    <w:p w:rsidR="00424BCF" w:rsidRDefault="00424BCF" w:rsidP="00424BCF">
      <w:pPr>
        <w:pStyle w:val="SemEspaamento"/>
      </w:pPr>
    </w:p>
    <w:p w:rsidR="009F59CC" w:rsidRPr="00482FAD" w:rsidRDefault="009F59CC" w:rsidP="00424BCF">
      <w:pPr>
        <w:pStyle w:val="SemEspaamento"/>
        <w:rPr>
          <w:sz w:val="24"/>
        </w:rPr>
      </w:pPr>
      <w:r w:rsidRPr="00482FAD">
        <w:rPr>
          <w:b/>
          <w:sz w:val="24"/>
        </w:rPr>
        <w:t>Endereço:</w:t>
      </w:r>
      <w:r w:rsidRPr="00482FAD">
        <w:rPr>
          <w:sz w:val="24"/>
        </w:rPr>
        <w:t xml:space="preserve"> </w:t>
      </w:r>
      <w:r w:rsidR="00482FAD" w:rsidRPr="00482FAD">
        <w:rPr>
          <w:sz w:val="24"/>
        </w:rPr>
        <w:t>Rua Pérola, 128 – Apto 102,</w:t>
      </w:r>
      <w:r w:rsidRPr="00482FAD">
        <w:rPr>
          <w:sz w:val="24"/>
        </w:rPr>
        <w:t xml:space="preserve"> </w:t>
      </w:r>
      <w:r w:rsidR="00482FAD" w:rsidRPr="00482FAD">
        <w:rPr>
          <w:sz w:val="24"/>
        </w:rPr>
        <w:t>Bairro Residencial Vista do Mestre, Serra – ES</w:t>
      </w:r>
    </w:p>
    <w:p w:rsidR="00482FAD" w:rsidRPr="00482FAD" w:rsidRDefault="00482FAD" w:rsidP="00921732">
      <w:pPr>
        <w:pStyle w:val="SemEspaamento"/>
        <w:jc w:val="center"/>
        <w:rPr>
          <w:sz w:val="24"/>
        </w:rPr>
      </w:pPr>
      <w:r w:rsidRPr="00482FAD">
        <w:rPr>
          <w:b/>
          <w:sz w:val="24"/>
        </w:rPr>
        <w:t>Cep:</w:t>
      </w:r>
      <w:r w:rsidRPr="00482FAD">
        <w:rPr>
          <w:sz w:val="24"/>
        </w:rPr>
        <w:t xml:space="preserve"> 29.162-216</w:t>
      </w:r>
    </w:p>
    <w:p w:rsidR="009F59CC" w:rsidRPr="00482FAD" w:rsidRDefault="00482FAD" w:rsidP="00921732">
      <w:pPr>
        <w:pStyle w:val="SemEspaamento"/>
        <w:jc w:val="center"/>
        <w:rPr>
          <w:sz w:val="24"/>
        </w:rPr>
      </w:pPr>
      <w:r w:rsidRPr="00482FAD">
        <w:rPr>
          <w:b/>
          <w:sz w:val="24"/>
        </w:rPr>
        <w:t>Telefone</w:t>
      </w:r>
      <w:r w:rsidR="009F59CC" w:rsidRPr="00482FAD">
        <w:rPr>
          <w:b/>
          <w:sz w:val="24"/>
        </w:rPr>
        <w:t>:</w:t>
      </w:r>
      <w:r w:rsidR="009F59CC" w:rsidRPr="00482FAD">
        <w:rPr>
          <w:sz w:val="24"/>
        </w:rPr>
        <w:t xml:space="preserve"> </w:t>
      </w:r>
      <w:r w:rsidRPr="00482FAD">
        <w:rPr>
          <w:sz w:val="24"/>
        </w:rPr>
        <w:t>27 99809</w:t>
      </w:r>
      <w:r>
        <w:rPr>
          <w:sz w:val="24"/>
        </w:rPr>
        <w:t xml:space="preserve"> </w:t>
      </w:r>
      <w:r w:rsidRPr="00482FAD">
        <w:rPr>
          <w:sz w:val="24"/>
        </w:rPr>
        <w:t>0191 (Vivo)</w:t>
      </w:r>
      <w:r>
        <w:rPr>
          <w:sz w:val="24"/>
        </w:rPr>
        <w:t xml:space="preserve"> / </w:t>
      </w:r>
      <w:r w:rsidRPr="00482FAD">
        <w:rPr>
          <w:sz w:val="24"/>
        </w:rPr>
        <w:t>27 3269 1918 (Recado)</w:t>
      </w:r>
    </w:p>
    <w:p w:rsidR="00482FAD" w:rsidRDefault="00482FAD" w:rsidP="00921732">
      <w:pPr>
        <w:pStyle w:val="SemEspaamento"/>
        <w:jc w:val="center"/>
        <w:rPr>
          <w:sz w:val="24"/>
        </w:rPr>
      </w:pPr>
      <w:r w:rsidRPr="00482FAD">
        <w:rPr>
          <w:b/>
          <w:sz w:val="24"/>
        </w:rPr>
        <w:t>E-mail:</w:t>
      </w:r>
      <w:r w:rsidRPr="00482FAD">
        <w:rPr>
          <w:sz w:val="24"/>
        </w:rPr>
        <w:t xml:space="preserve"> </w:t>
      </w:r>
      <w:hyperlink r:id="rId8" w:history="1">
        <w:r w:rsidR="00BE67E2" w:rsidRPr="00701796">
          <w:rPr>
            <w:rStyle w:val="Hyperlink"/>
            <w:sz w:val="24"/>
          </w:rPr>
          <w:t>edsontobias07@gmail.com</w:t>
        </w:r>
      </w:hyperlink>
    </w:p>
    <w:p w:rsidR="00BE67E2" w:rsidRPr="00BE67E2" w:rsidRDefault="00BE67E2" w:rsidP="00482FAD">
      <w:pPr>
        <w:pStyle w:val="SemEspaamento"/>
        <w:jc w:val="center"/>
        <w:rPr>
          <w:b/>
          <w:sz w:val="24"/>
        </w:rPr>
      </w:pPr>
      <w:r w:rsidRPr="00BE67E2">
        <w:rPr>
          <w:b/>
          <w:sz w:val="24"/>
        </w:rPr>
        <w:t>_______________________________________________________________</w:t>
      </w:r>
    </w:p>
    <w:p w:rsidR="00482FAD" w:rsidRDefault="00482FAD" w:rsidP="009F59CC">
      <w:pPr>
        <w:pStyle w:val="SemEspaamento"/>
      </w:pPr>
    </w:p>
    <w:p w:rsidR="009F59CC" w:rsidRPr="00424BCF" w:rsidRDefault="009F59CC" w:rsidP="00424BCF">
      <w:pPr>
        <w:pStyle w:val="SemEspaamento"/>
      </w:pPr>
      <w:r w:rsidRPr="00BE67E2">
        <w:rPr>
          <w:rFonts w:asciiTheme="majorHAnsi" w:hAnsiTheme="majorHAnsi"/>
          <w:b/>
          <w:sz w:val="24"/>
          <w:u w:val="single"/>
        </w:rPr>
        <w:t>Formação</w:t>
      </w:r>
    </w:p>
    <w:p w:rsidR="009F59CC" w:rsidRPr="00BE67E2" w:rsidRDefault="00424BCF" w:rsidP="009F59CC">
      <w:pPr>
        <w:pStyle w:val="SemEspaamento"/>
        <w:rPr>
          <w:i/>
        </w:rPr>
      </w:pPr>
      <w:r>
        <w:rPr>
          <w:rFonts w:asciiTheme="majorHAnsi" w:hAnsiTheme="majorHAnsi"/>
          <w:b/>
          <w:sz w:val="24"/>
          <w:u w:val="single"/>
        </w:rPr>
        <w:t xml:space="preserve"> </w:t>
      </w:r>
      <w:r w:rsidR="00F05C94">
        <w:rPr>
          <w:rFonts w:asciiTheme="majorHAnsi" w:hAnsiTheme="majorHAnsi"/>
          <w:b/>
          <w:sz w:val="24"/>
          <w:u w:val="single"/>
        </w:rPr>
        <w:t>*</w:t>
      </w:r>
      <w:r w:rsidR="00482FAD" w:rsidRPr="00BE67E2">
        <w:rPr>
          <w:i/>
        </w:rPr>
        <w:t xml:space="preserve">Ensino Médio completo </w:t>
      </w:r>
    </w:p>
    <w:p w:rsidR="009F59CC" w:rsidRPr="00BE67E2" w:rsidRDefault="009F59CC" w:rsidP="009F59CC">
      <w:pPr>
        <w:pStyle w:val="Ttulo2"/>
        <w:rPr>
          <w:color w:val="auto"/>
          <w:sz w:val="24"/>
          <w:u w:val="single"/>
        </w:rPr>
      </w:pPr>
      <w:r w:rsidRPr="00BE67E2">
        <w:rPr>
          <w:color w:val="auto"/>
          <w:sz w:val="24"/>
          <w:u w:val="single"/>
        </w:rPr>
        <w:t>Histórico Profissional</w:t>
      </w:r>
    </w:p>
    <w:p w:rsidR="0020729A" w:rsidRPr="00BE67E2" w:rsidRDefault="00424BCF" w:rsidP="009F59CC">
      <w:pPr>
        <w:pStyle w:val="SemEspaamento"/>
        <w:rPr>
          <w:i/>
        </w:rPr>
      </w:pPr>
      <w:r>
        <w:t xml:space="preserve"> </w:t>
      </w:r>
      <w:r w:rsidR="00F05C94">
        <w:t>*</w:t>
      </w:r>
      <w:r w:rsidR="009F59CC" w:rsidRPr="00BE67E2">
        <w:rPr>
          <w:i/>
        </w:rPr>
        <w:t xml:space="preserve">Empresa: </w:t>
      </w:r>
      <w:r w:rsidR="0020729A">
        <w:rPr>
          <w:i/>
        </w:rPr>
        <w:t>Transportadora Belmok LTDA</w:t>
      </w:r>
    </w:p>
    <w:p w:rsidR="009F59CC" w:rsidRDefault="0041733D" w:rsidP="009F59CC">
      <w:pPr>
        <w:pStyle w:val="SemEspaamento"/>
        <w:rPr>
          <w:i/>
        </w:rPr>
      </w:pPr>
      <w:r>
        <w:rPr>
          <w:i/>
        </w:rPr>
        <w:t xml:space="preserve">  </w:t>
      </w:r>
      <w:r w:rsidR="009F59CC" w:rsidRPr="00BE67E2">
        <w:rPr>
          <w:i/>
        </w:rPr>
        <w:t xml:space="preserve">Cargo: </w:t>
      </w:r>
      <w:r w:rsidR="0020729A">
        <w:rPr>
          <w:i/>
        </w:rPr>
        <w:t>Auxiliar de inspeção (</w:t>
      </w:r>
      <w:r w:rsidR="00744D89">
        <w:rPr>
          <w:i/>
        </w:rPr>
        <w:t>01/08/2009 a 01/08/2014)</w:t>
      </w:r>
    </w:p>
    <w:p w:rsidR="00424BCF" w:rsidRPr="00BE67E2" w:rsidRDefault="00424BCF" w:rsidP="009F59CC">
      <w:pPr>
        <w:pStyle w:val="SemEspaamento"/>
        <w:rPr>
          <w:i/>
        </w:rPr>
      </w:pPr>
      <w:r>
        <w:rPr>
          <w:i/>
        </w:rPr>
        <w:t xml:space="preserve"> </w:t>
      </w:r>
      <w:r w:rsidR="0041733D">
        <w:rPr>
          <w:i/>
        </w:rPr>
        <w:t xml:space="preserve"> </w:t>
      </w:r>
      <w:r>
        <w:rPr>
          <w:i/>
        </w:rPr>
        <w:t xml:space="preserve">Atividades: inspecionava documentos e equipamentos do veiculo </w:t>
      </w:r>
    </w:p>
    <w:p w:rsidR="00424BCF" w:rsidRDefault="00BE67E2" w:rsidP="0041733D">
      <w:pPr>
        <w:pStyle w:val="SemEspaamento"/>
      </w:pPr>
      <w:r w:rsidRPr="00BE67E2">
        <w:t xml:space="preserve"> </w:t>
      </w:r>
      <w:r w:rsidR="0041733D">
        <w:t xml:space="preserve"> </w:t>
      </w:r>
      <w:r w:rsidR="00744D89">
        <w:t xml:space="preserve">Cargo: Comprador </w:t>
      </w:r>
      <w:r w:rsidR="003E2452">
        <w:t xml:space="preserve">da </w:t>
      </w:r>
      <w:r w:rsidR="00744D89">
        <w:t>área de manutenção (01/08/2014 a 05/01/2015)</w:t>
      </w:r>
    </w:p>
    <w:p w:rsidR="0041733D" w:rsidRPr="0041733D" w:rsidRDefault="0041733D" w:rsidP="0041733D">
      <w:pPr>
        <w:pStyle w:val="SemEspaamento"/>
        <w:rPr>
          <w:i/>
        </w:rPr>
      </w:pPr>
      <w:r>
        <w:t xml:space="preserve">  </w:t>
      </w:r>
      <w:r w:rsidRPr="0041733D">
        <w:rPr>
          <w:i/>
        </w:rPr>
        <w:t>Atividades: Comprava peças e contratava serviços destinados a manutenção dos veículos.</w:t>
      </w:r>
    </w:p>
    <w:p w:rsidR="0041733D" w:rsidRPr="00BE67E2" w:rsidRDefault="0041733D" w:rsidP="0041733D">
      <w:pPr>
        <w:pStyle w:val="SemEspaamento"/>
      </w:pPr>
    </w:p>
    <w:p w:rsidR="009F59CC" w:rsidRPr="00BE67E2" w:rsidRDefault="00BE67E2" w:rsidP="009F59CC">
      <w:pPr>
        <w:pStyle w:val="SemEspaamento"/>
        <w:rPr>
          <w:i/>
        </w:rPr>
      </w:pPr>
      <w:r w:rsidRPr="00BE67E2">
        <w:rPr>
          <w:i/>
        </w:rPr>
        <w:t xml:space="preserve"> </w:t>
      </w:r>
      <w:r w:rsidR="00F05C94">
        <w:rPr>
          <w:i/>
        </w:rPr>
        <w:t>*</w:t>
      </w:r>
      <w:r w:rsidR="009F59CC" w:rsidRPr="00BE67E2">
        <w:rPr>
          <w:i/>
        </w:rPr>
        <w:t xml:space="preserve">Empresa: </w:t>
      </w:r>
      <w:r w:rsidR="00744D89">
        <w:rPr>
          <w:i/>
        </w:rPr>
        <w:t xml:space="preserve">Ghisolfi Logística e Transportes LTDA </w:t>
      </w:r>
    </w:p>
    <w:p w:rsidR="009F59CC" w:rsidRDefault="00BE67E2" w:rsidP="009F59CC">
      <w:pPr>
        <w:pStyle w:val="SemEspaamento"/>
        <w:rPr>
          <w:i/>
        </w:rPr>
      </w:pPr>
      <w:r w:rsidRPr="00BE67E2">
        <w:rPr>
          <w:i/>
        </w:rPr>
        <w:t xml:space="preserve"> </w:t>
      </w:r>
      <w:r w:rsidR="0041733D">
        <w:rPr>
          <w:i/>
        </w:rPr>
        <w:t xml:space="preserve"> </w:t>
      </w:r>
      <w:r w:rsidR="009F59CC" w:rsidRPr="00BE67E2">
        <w:rPr>
          <w:i/>
        </w:rPr>
        <w:t xml:space="preserve">Cargo: </w:t>
      </w:r>
      <w:r w:rsidR="00744D89">
        <w:rPr>
          <w:i/>
        </w:rPr>
        <w:t>Assist. Operacional (15/01/2015 a 01/06/2015)</w:t>
      </w:r>
    </w:p>
    <w:p w:rsidR="0041733D" w:rsidRPr="00BE67E2" w:rsidRDefault="0041733D" w:rsidP="009F59CC">
      <w:pPr>
        <w:pStyle w:val="SemEspaamento"/>
        <w:rPr>
          <w:i/>
        </w:rPr>
      </w:pPr>
      <w:r>
        <w:rPr>
          <w:i/>
        </w:rPr>
        <w:t xml:space="preserve">  Atividades: Acerto de contas do motorista e responsável pelo abastecimento externo.</w:t>
      </w:r>
    </w:p>
    <w:p w:rsidR="009F59CC" w:rsidRDefault="00BE67E2" w:rsidP="009F59CC">
      <w:pPr>
        <w:pStyle w:val="SemEspaamento"/>
        <w:rPr>
          <w:i/>
        </w:rPr>
      </w:pPr>
      <w:r w:rsidRPr="00BE67E2">
        <w:rPr>
          <w:i/>
        </w:rPr>
        <w:t xml:space="preserve"> </w:t>
      </w:r>
      <w:r w:rsidR="0041733D">
        <w:rPr>
          <w:i/>
        </w:rPr>
        <w:t xml:space="preserve"> </w:t>
      </w:r>
      <w:r w:rsidR="00744D89">
        <w:rPr>
          <w:i/>
        </w:rPr>
        <w:t xml:space="preserve">Cargo: Comprador </w:t>
      </w:r>
      <w:r w:rsidR="003E2452">
        <w:rPr>
          <w:i/>
        </w:rPr>
        <w:t xml:space="preserve">da </w:t>
      </w:r>
      <w:r w:rsidR="00744D89">
        <w:rPr>
          <w:i/>
        </w:rPr>
        <w:t xml:space="preserve">área de manutenção </w:t>
      </w:r>
      <w:r w:rsidR="003E2452">
        <w:rPr>
          <w:i/>
        </w:rPr>
        <w:t>(01</w:t>
      </w:r>
      <w:r w:rsidR="00744D89">
        <w:rPr>
          <w:i/>
        </w:rPr>
        <w:t xml:space="preserve">/06/2015 a </w:t>
      </w:r>
      <w:r w:rsidR="003E2452">
        <w:rPr>
          <w:i/>
        </w:rPr>
        <w:t>05/06/2016)</w:t>
      </w:r>
    </w:p>
    <w:p w:rsidR="0041733D" w:rsidRPr="00BE67E2" w:rsidRDefault="0041733D" w:rsidP="009F59CC">
      <w:pPr>
        <w:pStyle w:val="SemEspaamento"/>
        <w:rPr>
          <w:i/>
        </w:rPr>
      </w:pPr>
      <w:r>
        <w:rPr>
          <w:i/>
        </w:rPr>
        <w:t xml:space="preserve">  Atividade: </w:t>
      </w:r>
      <w:r w:rsidRPr="0041733D">
        <w:rPr>
          <w:i/>
        </w:rPr>
        <w:t>Comprava peças e contratava serviços destinados a manutenção dos veículos.</w:t>
      </w:r>
    </w:p>
    <w:p w:rsidR="009F59CC" w:rsidRPr="00BE67E2" w:rsidRDefault="009F59CC" w:rsidP="009F59CC">
      <w:pPr>
        <w:pStyle w:val="SemEspaamento"/>
        <w:rPr>
          <w:i/>
        </w:rPr>
      </w:pPr>
    </w:p>
    <w:p w:rsidR="009F59CC" w:rsidRPr="00BE67E2" w:rsidRDefault="00F05C94" w:rsidP="00F05C94">
      <w:pPr>
        <w:pStyle w:val="SemEspaamento"/>
        <w:rPr>
          <w:i/>
        </w:rPr>
      </w:pPr>
      <w:r>
        <w:rPr>
          <w:i/>
        </w:rPr>
        <w:t xml:space="preserve">  *</w:t>
      </w:r>
      <w:r w:rsidR="009F59CC" w:rsidRPr="00BE67E2">
        <w:rPr>
          <w:i/>
        </w:rPr>
        <w:t xml:space="preserve">Empresa: </w:t>
      </w:r>
      <w:r w:rsidR="003E2452">
        <w:rPr>
          <w:i/>
        </w:rPr>
        <w:t xml:space="preserve">Transmil Transportes LTDA </w:t>
      </w:r>
    </w:p>
    <w:p w:rsidR="009F59CC" w:rsidRDefault="00BE67E2" w:rsidP="009F59CC">
      <w:pPr>
        <w:pStyle w:val="SemEspaamento"/>
        <w:rPr>
          <w:i/>
        </w:rPr>
      </w:pPr>
      <w:r w:rsidRPr="00BE67E2">
        <w:rPr>
          <w:i/>
        </w:rPr>
        <w:t xml:space="preserve"> </w:t>
      </w:r>
      <w:r w:rsidR="0041733D">
        <w:rPr>
          <w:i/>
        </w:rPr>
        <w:t xml:space="preserve"> </w:t>
      </w:r>
      <w:r w:rsidR="009F59CC" w:rsidRPr="00BE67E2">
        <w:rPr>
          <w:i/>
        </w:rPr>
        <w:t xml:space="preserve">Cargo: </w:t>
      </w:r>
      <w:r w:rsidR="003E2452">
        <w:rPr>
          <w:i/>
        </w:rPr>
        <w:t xml:space="preserve">Aux. Administrativo </w:t>
      </w:r>
    </w:p>
    <w:p w:rsidR="0041733D" w:rsidRPr="00BE67E2" w:rsidRDefault="0041733D" w:rsidP="009F59CC">
      <w:pPr>
        <w:pStyle w:val="SemEspaamento"/>
        <w:rPr>
          <w:i/>
        </w:rPr>
      </w:pPr>
      <w:r>
        <w:rPr>
          <w:i/>
        </w:rPr>
        <w:t xml:space="preserve">  Atividades: Manifesto de carga, </w:t>
      </w:r>
      <w:r w:rsidR="00B278A4">
        <w:rPr>
          <w:i/>
        </w:rPr>
        <w:t>controle do diário de bordo, atendimento ao motorista e   serviços administrativos.</w:t>
      </w:r>
    </w:p>
    <w:p w:rsidR="003E2452" w:rsidRPr="00BE67E2" w:rsidRDefault="00BE67E2" w:rsidP="009F59CC">
      <w:pPr>
        <w:pStyle w:val="SemEspaamento"/>
        <w:rPr>
          <w:i/>
        </w:rPr>
      </w:pPr>
      <w:r w:rsidRPr="00BE67E2">
        <w:rPr>
          <w:i/>
        </w:rPr>
        <w:t xml:space="preserve"> </w:t>
      </w:r>
      <w:r w:rsidR="0041733D">
        <w:rPr>
          <w:i/>
        </w:rPr>
        <w:t xml:space="preserve"> </w:t>
      </w:r>
      <w:r w:rsidR="009F59CC" w:rsidRPr="00BE67E2">
        <w:rPr>
          <w:i/>
        </w:rPr>
        <w:t xml:space="preserve">Período: </w:t>
      </w:r>
      <w:r w:rsidR="003E2452">
        <w:rPr>
          <w:i/>
        </w:rPr>
        <w:t xml:space="preserve">Atual </w:t>
      </w:r>
    </w:p>
    <w:p w:rsidR="009F59CC" w:rsidRPr="00BE67E2" w:rsidRDefault="009F59CC" w:rsidP="009F59CC">
      <w:pPr>
        <w:pStyle w:val="Ttulo2"/>
        <w:rPr>
          <w:color w:val="auto"/>
          <w:sz w:val="24"/>
          <w:u w:val="single"/>
        </w:rPr>
      </w:pPr>
      <w:r w:rsidRPr="00BE67E2">
        <w:rPr>
          <w:color w:val="auto"/>
          <w:sz w:val="24"/>
          <w:u w:val="single"/>
        </w:rPr>
        <w:t>Cursos</w:t>
      </w:r>
    </w:p>
    <w:p w:rsidR="009F59CC" w:rsidRPr="00BE67E2" w:rsidRDefault="00BE67E2" w:rsidP="009F59CC">
      <w:pPr>
        <w:pStyle w:val="SemEspaamento"/>
        <w:rPr>
          <w:i/>
        </w:rPr>
      </w:pPr>
      <w:r>
        <w:t xml:space="preserve"> </w:t>
      </w:r>
      <w:r w:rsidR="00F05C94">
        <w:t>*</w:t>
      </w:r>
      <w:r w:rsidR="009F59CC" w:rsidRPr="00BE67E2">
        <w:rPr>
          <w:i/>
        </w:rPr>
        <w:t>Informática Básico</w:t>
      </w:r>
    </w:p>
    <w:p w:rsidR="009F59CC" w:rsidRPr="00BE67E2" w:rsidRDefault="009F59CC" w:rsidP="009F59CC">
      <w:pPr>
        <w:pStyle w:val="Ttulo2"/>
        <w:rPr>
          <w:color w:val="auto"/>
          <w:sz w:val="24"/>
          <w:u w:val="single"/>
        </w:rPr>
      </w:pPr>
      <w:r w:rsidRPr="00BE67E2">
        <w:rPr>
          <w:color w:val="auto"/>
          <w:sz w:val="24"/>
          <w:u w:val="single"/>
        </w:rPr>
        <w:t>Resumo das Qualificações</w:t>
      </w:r>
    </w:p>
    <w:p w:rsidR="009F59CC" w:rsidRDefault="00BE67E2" w:rsidP="009F59CC">
      <w:pPr>
        <w:pStyle w:val="SemEspaamento"/>
        <w:rPr>
          <w:i/>
        </w:rPr>
      </w:pPr>
      <w:r>
        <w:t xml:space="preserve"> </w:t>
      </w:r>
      <w:r w:rsidR="00F05C94">
        <w:t>*</w:t>
      </w:r>
      <w:r w:rsidR="009F59CC" w:rsidRPr="00BE67E2">
        <w:rPr>
          <w:i/>
        </w:rPr>
        <w:t>Facilidade de adaptação</w:t>
      </w:r>
    </w:p>
    <w:p w:rsidR="00BE67E2" w:rsidRDefault="00BE67E2" w:rsidP="009F59CC">
      <w:pPr>
        <w:pStyle w:val="SemEspaamento"/>
        <w:rPr>
          <w:i/>
        </w:rPr>
      </w:pPr>
      <w:r>
        <w:rPr>
          <w:i/>
        </w:rPr>
        <w:t xml:space="preserve"> </w:t>
      </w:r>
      <w:r w:rsidR="00F05C94">
        <w:rPr>
          <w:i/>
        </w:rPr>
        <w:t>*</w:t>
      </w:r>
      <w:r w:rsidR="00684613">
        <w:rPr>
          <w:i/>
        </w:rPr>
        <w:t>Disposição em aprender tarefas e processos referentes ao ambiente do trabalho</w:t>
      </w:r>
      <w:bookmarkStart w:id="0" w:name="_GoBack"/>
      <w:bookmarkEnd w:id="0"/>
    </w:p>
    <w:p w:rsidR="009F59CC" w:rsidRPr="00BE67E2" w:rsidRDefault="0041733D" w:rsidP="009F59CC">
      <w:pPr>
        <w:pStyle w:val="SemEspaamento"/>
        <w:rPr>
          <w:i/>
        </w:rPr>
      </w:pPr>
      <w:r>
        <w:rPr>
          <w:i/>
        </w:rPr>
        <w:t xml:space="preserve"> </w:t>
      </w:r>
      <w:r w:rsidR="00F05C94">
        <w:rPr>
          <w:i/>
        </w:rPr>
        <w:t>*</w:t>
      </w:r>
      <w:r w:rsidR="009F59CC" w:rsidRPr="00BE67E2">
        <w:rPr>
          <w:i/>
        </w:rPr>
        <w:t xml:space="preserve">Boa Comunicação </w:t>
      </w:r>
    </w:p>
    <w:p w:rsidR="009F59CC" w:rsidRPr="00BE67E2" w:rsidRDefault="00BE67E2" w:rsidP="009F59CC">
      <w:pPr>
        <w:pStyle w:val="SemEspaamento"/>
        <w:rPr>
          <w:i/>
        </w:rPr>
      </w:pPr>
      <w:r w:rsidRPr="00BE67E2">
        <w:rPr>
          <w:i/>
        </w:rPr>
        <w:t xml:space="preserve"> </w:t>
      </w:r>
      <w:r w:rsidR="00F05C94">
        <w:rPr>
          <w:i/>
        </w:rPr>
        <w:t>*</w:t>
      </w:r>
      <w:r w:rsidR="009F59CC" w:rsidRPr="00BE67E2">
        <w:rPr>
          <w:i/>
        </w:rPr>
        <w:t>Organização</w:t>
      </w:r>
      <w:r>
        <w:rPr>
          <w:i/>
        </w:rPr>
        <w:t xml:space="preserve"> e Colaboração </w:t>
      </w:r>
    </w:p>
    <w:p w:rsidR="009F59CC" w:rsidRPr="00BE67E2" w:rsidRDefault="00BE67E2" w:rsidP="009F59CC">
      <w:pPr>
        <w:pStyle w:val="SemEspaamento"/>
        <w:rPr>
          <w:i/>
        </w:rPr>
      </w:pPr>
      <w:r w:rsidRPr="00BE67E2">
        <w:rPr>
          <w:i/>
        </w:rPr>
        <w:t xml:space="preserve"> </w:t>
      </w:r>
      <w:r w:rsidR="00F05C94">
        <w:rPr>
          <w:i/>
        </w:rPr>
        <w:t>*</w:t>
      </w:r>
      <w:r w:rsidR="009F59CC" w:rsidRPr="00BE67E2">
        <w:rPr>
          <w:i/>
        </w:rPr>
        <w:t>Responsabilidade</w:t>
      </w:r>
    </w:p>
    <w:p w:rsidR="00BE67E2" w:rsidRPr="00BE67E2" w:rsidRDefault="00BE67E2">
      <w:pPr>
        <w:rPr>
          <w:i/>
        </w:rPr>
      </w:pPr>
      <w:r w:rsidRPr="00BE67E2">
        <w:rPr>
          <w:i/>
        </w:rPr>
        <w:t xml:space="preserve"> </w:t>
      </w:r>
      <w:r w:rsidR="00F05C94">
        <w:rPr>
          <w:i/>
        </w:rPr>
        <w:t>*</w:t>
      </w:r>
      <w:r w:rsidR="009F59CC" w:rsidRPr="00BE67E2">
        <w:rPr>
          <w:i/>
        </w:rPr>
        <w:t>Fácil Aprendizagem</w:t>
      </w:r>
    </w:p>
    <w:p w:rsidR="009F59CC" w:rsidRPr="00BE67E2" w:rsidRDefault="00BE67E2" w:rsidP="009F59CC">
      <w:pPr>
        <w:pStyle w:val="Ttulo2"/>
        <w:rPr>
          <w:color w:val="auto"/>
          <w:sz w:val="24"/>
          <w:u w:val="single"/>
        </w:rPr>
      </w:pPr>
      <w:r w:rsidRPr="00BE67E2">
        <w:rPr>
          <w:color w:val="auto"/>
          <w:sz w:val="24"/>
          <w:u w:val="single"/>
        </w:rPr>
        <w:t xml:space="preserve">Objetivo Profissional </w:t>
      </w:r>
    </w:p>
    <w:p w:rsidR="00921732" w:rsidRDefault="00BE67E2" w:rsidP="00921732">
      <w:pPr>
        <w:pStyle w:val="Default"/>
        <w:pBdr>
          <w:bottom w:val="single" w:sz="12" w:space="1" w:color="auto"/>
        </w:pBdr>
        <w:rPr>
          <w:rFonts w:asciiTheme="minorHAnsi" w:hAnsiTheme="minorHAnsi" w:cstheme="minorHAnsi"/>
          <w:i/>
          <w:sz w:val="23"/>
          <w:szCs w:val="23"/>
        </w:rPr>
      </w:pPr>
      <w:r>
        <w:t xml:space="preserve"> </w:t>
      </w:r>
      <w:r w:rsidRPr="00BE67E2">
        <w:rPr>
          <w:rFonts w:asciiTheme="minorHAnsi" w:hAnsiTheme="minorHAnsi" w:cstheme="minorHAnsi"/>
          <w:i/>
          <w:sz w:val="23"/>
          <w:szCs w:val="23"/>
        </w:rPr>
        <w:t xml:space="preserve">Estou em busca de uma oportunidade de emprego nesta conceituada empresa, onde </w:t>
      </w:r>
      <w:r>
        <w:rPr>
          <w:rFonts w:asciiTheme="minorHAnsi" w:hAnsiTheme="minorHAnsi" w:cstheme="minorHAnsi"/>
          <w:i/>
          <w:sz w:val="23"/>
          <w:szCs w:val="23"/>
        </w:rPr>
        <w:t xml:space="preserve">   </w:t>
      </w:r>
      <w:r w:rsidRPr="00BE67E2">
        <w:rPr>
          <w:rFonts w:asciiTheme="minorHAnsi" w:hAnsiTheme="minorHAnsi" w:cstheme="minorHAnsi"/>
          <w:i/>
          <w:sz w:val="23"/>
          <w:szCs w:val="23"/>
        </w:rPr>
        <w:t>pretendo crescer com competência e responsabilidade no cargo a mim destinado, visando o desenvolvimento da empresa e meu aperfeiç</w:t>
      </w:r>
      <w:r w:rsidR="00921732">
        <w:rPr>
          <w:rFonts w:asciiTheme="minorHAnsi" w:hAnsiTheme="minorHAnsi" w:cstheme="minorHAnsi"/>
          <w:i/>
          <w:sz w:val="23"/>
          <w:szCs w:val="23"/>
        </w:rPr>
        <w:t xml:space="preserve">oamento das técnicas aprendidas. </w:t>
      </w:r>
    </w:p>
    <w:p w:rsidR="00921732" w:rsidRDefault="00921732" w:rsidP="00921732">
      <w:pPr>
        <w:pStyle w:val="Default"/>
        <w:pBdr>
          <w:bottom w:val="single" w:sz="12" w:space="1" w:color="auto"/>
        </w:pBdr>
        <w:tabs>
          <w:tab w:val="right" w:pos="8504"/>
        </w:tabs>
        <w:rPr>
          <w:rFonts w:asciiTheme="minorHAnsi" w:hAnsiTheme="minorHAnsi" w:cstheme="minorHAnsi"/>
          <w:i/>
          <w:sz w:val="23"/>
          <w:szCs w:val="23"/>
        </w:rPr>
      </w:pPr>
      <w:r>
        <w:rPr>
          <w:rFonts w:asciiTheme="minorHAnsi" w:hAnsiTheme="minorHAnsi" w:cstheme="minorHAnsi"/>
          <w:b/>
          <w:i/>
          <w:szCs w:val="23"/>
        </w:rPr>
        <w:t xml:space="preserve"> </w:t>
      </w:r>
    </w:p>
    <w:p w:rsidR="00921732" w:rsidRPr="00921732" w:rsidRDefault="00921732" w:rsidP="00921732">
      <w:pPr>
        <w:jc w:val="right"/>
      </w:pPr>
      <w:r>
        <w:t>Edson Tobias Nascimento</w:t>
      </w:r>
    </w:p>
    <w:sectPr w:rsidR="00921732" w:rsidRPr="00921732" w:rsidSect="00143AE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142" w:rsidRDefault="00635142" w:rsidP="009F59CC">
      <w:pPr>
        <w:spacing w:after="0" w:line="240" w:lineRule="auto"/>
      </w:pPr>
      <w:r>
        <w:separator/>
      </w:r>
    </w:p>
  </w:endnote>
  <w:endnote w:type="continuationSeparator" w:id="0">
    <w:p w:rsidR="00635142" w:rsidRDefault="00635142" w:rsidP="009F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142" w:rsidRDefault="00635142" w:rsidP="009F59CC">
      <w:pPr>
        <w:spacing w:after="0" w:line="240" w:lineRule="auto"/>
      </w:pPr>
      <w:r>
        <w:separator/>
      </w:r>
    </w:p>
  </w:footnote>
  <w:footnote w:type="continuationSeparator" w:id="0">
    <w:p w:rsidR="00635142" w:rsidRDefault="00635142" w:rsidP="009F5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E4235"/>
    <w:multiLevelType w:val="hybridMultilevel"/>
    <w:tmpl w:val="13421B04"/>
    <w:lvl w:ilvl="0" w:tplc="23666BE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AD"/>
    <w:rsid w:val="00143AE5"/>
    <w:rsid w:val="001C3514"/>
    <w:rsid w:val="0020729A"/>
    <w:rsid w:val="003D19CD"/>
    <w:rsid w:val="003E2452"/>
    <w:rsid w:val="0041733D"/>
    <w:rsid w:val="00424BCF"/>
    <w:rsid w:val="00482FAD"/>
    <w:rsid w:val="004C0F9C"/>
    <w:rsid w:val="00635142"/>
    <w:rsid w:val="00684613"/>
    <w:rsid w:val="00744D89"/>
    <w:rsid w:val="00921732"/>
    <w:rsid w:val="009A1B6D"/>
    <w:rsid w:val="009D6B28"/>
    <w:rsid w:val="009F59CC"/>
    <w:rsid w:val="00B278A4"/>
    <w:rsid w:val="00BE67E2"/>
    <w:rsid w:val="00D16725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D6253-C76C-4D0D-A4E3-6AA7C681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B28"/>
  </w:style>
  <w:style w:type="paragraph" w:styleId="Ttulo1">
    <w:name w:val="heading 1"/>
    <w:basedOn w:val="Normal"/>
    <w:next w:val="Normal"/>
    <w:link w:val="Ttulo1Char"/>
    <w:uiPriority w:val="9"/>
    <w:qFormat/>
    <w:rsid w:val="009F5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F5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F5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59CC"/>
  </w:style>
  <w:style w:type="paragraph" w:styleId="Rodap">
    <w:name w:val="footer"/>
    <w:basedOn w:val="Normal"/>
    <w:link w:val="RodapChar"/>
    <w:uiPriority w:val="99"/>
    <w:semiHidden/>
    <w:unhideWhenUsed/>
    <w:rsid w:val="009F5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9CC"/>
  </w:style>
  <w:style w:type="character" w:customStyle="1" w:styleId="Ttulo2Char">
    <w:name w:val="Título 2 Char"/>
    <w:basedOn w:val="Fontepargpadro"/>
    <w:link w:val="Ttulo2"/>
    <w:uiPriority w:val="9"/>
    <w:rsid w:val="009F5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9F59C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F5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9F5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E6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E6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ontobias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PATRICIA%20APARECIDA%20DA%20COSTA%20FOGA&#199;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8CD88D-3E42-4B57-B439-694991401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PATRICIA APARECIDA DA COSTA FOGAÇA</Template>
  <TotalTime>92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PATRICIA APARECIDA DA COSTA FOGAÇA</vt:lpstr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APARECIDA DA COSTA FOGAÇA</dc:title>
  <dc:creator>User</dc:creator>
  <cp:keywords/>
  <cp:lastModifiedBy>User</cp:lastModifiedBy>
  <cp:revision>5</cp:revision>
  <dcterms:created xsi:type="dcterms:W3CDTF">2017-07-26T18:25:00Z</dcterms:created>
  <dcterms:modified xsi:type="dcterms:W3CDTF">2017-07-26T20:12:00Z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TC019078369991</vt:lpwstr>
  </property>
</Properties>
</file>