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9E068" w14:textId="5D00813A" w:rsidR="00F11D59" w:rsidRPr="004177ED" w:rsidRDefault="00933F0A">
      <w:pPr>
        <w:pStyle w:val="Nome"/>
        <w:rPr>
          <w:sz w:val="32"/>
          <w:szCs w:val="32"/>
        </w:rPr>
      </w:pPr>
      <w:r>
        <w:t xml:space="preserve">               </w:t>
      </w:r>
      <w:r w:rsidR="00305DEB">
        <w:t xml:space="preserve">     </w:t>
      </w:r>
      <w:r>
        <w:t xml:space="preserve">  </w:t>
      </w:r>
      <w:r w:rsidR="00305DEB" w:rsidRPr="004177ED">
        <w:rPr>
          <w:sz w:val="32"/>
          <w:szCs w:val="32"/>
        </w:rPr>
        <w:t>Jhênison</w:t>
      </w:r>
      <w:r w:rsidR="00150A3E" w:rsidRPr="004177ED">
        <w:rPr>
          <w:sz w:val="32"/>
          <w:szCs w:val="32"/>
        </w:rPr>
        <w:t xml:space="preserve"> da </w:t>
      </w:r>
      <w:r w:rsidR="00305DEB" w:rsidRPr="004177ED">
        <w:rPr>
          <w:sz w:val="32"/>
          <w:szCs w:val="32"/>
        </w:rPr>
        <w:t>PAIXÃO</w:t>
      </w:r>
    </w:p>
    <w:p w14:paraId="4E015C86" w14:textId="7B906921" w:rsidR="00C65E33" w:rsidRDefault="00045B9F">
      <w:pPr>
        <w:pStyle w:val="InformaesdeContato"/>
      </w:pPr>
      <w:r>
        <w:t xml:space="preserve">                             </w:t>
      </w:r>
      <w:r w:rsidR="00104A9E">
        <w:t xml:space="preserve">               </w:t>
      </w:r>
      <w:r w:rsidR="00BE75C1">
        <w:t xml:space="preserve">  2</w:t>
      </w:r>
      <w:r w:rsidR="00C65E33">
        <w:t>5 anos Brasileiro, casado</w:t>
      </w:r>
    </w:p>
    <w:p w14:paraId="3DE2DAEF" w14:textId="1726BB69" w:rsidR="00F11D59" w:rsidRDefault="00BE75C1">
      <w:pPr>
        <w:pStyle w:val="InformaesdeContato"/>
      </w:pPr>
      <w:r>
        <w:t xml:space="preserve">                 </w:t>
      </w:r>
      <w:r w:rsidR="00311F5C">
        <w:t>End.:</w:t>
      </w:r>
      <w:r w:rsidR="00045B9F">
        <w:t xml:space="preserve">  </w:t>
      </w:r>
      <w:r w:rsidR="00150A3E">
        <w:t xml:space="preserve">Rua volta </w:t>
      </w:r>
      <w:r w:rsidR="008C44FB">
        <w:t>redonda n 640</w:t>
      </w:r>
      <w:r w:rsidR="00ED3471">
        <w:t xml:space="preserve"> - Jardim</w:t>
      </w:r>
      <w:r w:rsidR="00150A3E">
        <w:t xml:space="preserve"> </w:t>
      </w:r>
      <w:r w:rsidR="00273364">
        <w:t>botânico</w:t>
      </w:r>
      <w:r w:rsidR="00ED3471">
        <w:t xml:space="preserve"> – </w:t>
      </w:r>
      <w:r w:rsidR="004B1AB7">
        <w:t>Cariacica</w:t>
      </w:r>
      <w:r w:rsidR="00ED3471">
        <w:t xml:space="preserve"> - es</w:t>
      </w:r>
    </w:p>
    <w:p w14:paraId="17063FED" w14:textId="79EEAE76" w:rsidR="00273364" w:rsidRDefault="00045B9F">
      <w:pPr>
        <w:pStyle w:val="InformaesdeContato"/>
      </w:pPr>
      <w:r>
        <w:t xml:space="preserve">                              </w:t>
      </w:r>
      <w:r w:rsidR="00104A9E">
        <w:t xml:space="preserve">  </w:t>
      </w:r>
      <w:r>
        <w:t xml:space="preserve"> </w:t>
      </w:r>
      <w:r w:rsidR="00273364">
        <w:t>Telefone de contato 27 99991-4135 99989</w:t>
      </w:r>
      <w:r w:rsidR="00080038">
        <w:t>-4874</w:t>
      </w:r>
      <w:r w:rsidR="00C64FF4">
        <w:t xml:space="preserve"> </w:t>
      </w:r>
    </w:p>
    <w:p w14:paraId="7DD26041" w14:textId="3802C40B" w:rsidR="00080038" w:rsidRDefault="004B1AB7">
      <w:pPr>
        <w:pStyle w:val="InformaesdeContato"/>
        <w:rPr>
          <w:b/>
        </w:rPr>
      </w:pPr>
      <w:r>
        <w:t xml:space="preserve">                              </w:t>
      </w:r>
      <w:r w:rsidR="00104A9E">
        <w:t xml:space="preserve">       </w:t>
      </w:r>
      <w:r>
        <w:t xml:space="preserve"> </w:t>
      </w:r>
      <w:r w:rsidRPr="00140656">
        <w:rPr>
          <w:b/>
        </w:rPr>
        <w:t xml:space="preserve">Portador de todos </w:t>
      </w:r>
      <w:r w:rsidR="00140656">
        <w:rPr>
          <w:b/>
        </w:rPr>
        <w:t>documentos</w:t>
      </w:r>
    </w:p>
    <w:p w14:paraId="2F50F3E0" w14:textId="77777777" w:rsidR="00A870EB" w:rsidRDefault="00A870EB">
      <w:pPr>
        <w:pStyle w:val="InformaesdeContato"/>
        <w:rPr>
          <w:b/>
        </w:rPr>
      </w:pPr>
      <w:bookmarkStart w:id="0" w:name="_GoBack"/>
      <w:bookmarkEnd w:id="0"/>
    </w:p>
    <w:p w14:paraId="4BD04320" w14:textId="3D77930B" w:rsidR="00140656" w:rsidRDefault="00140656">
      <w:pPr>
        <w:pStyle w:val="InformaesdeContato"/>
        <w:rPr>
          <w:b/>
        </w:rPr>
      </w:pPr>
      <w:r>
        <w:rPr>
          <w:b/>
        </w:rPr>
        <w:t>Objetivo</w:t>
      </w:r>
    </w:p>
    <w:p w14:paraId="2F5914ED" w14:textId="4DFDEFF5" w:rsidR="00140656" w:rsidRPr="00230139" w:rsidRDefault="006121C5">
      <w:pPr>
        <w:pStyle w:val="InformaesdeContato"/>
        <w:rPr>
          <w:sz w:val="20"/>
          <w:szCs w:val="20"/>
        </w:rPr>
      </w:pPr>
      <w:r w:rsidRPr="00230139">
        <w:rPr>
          <w:sz w:val="20"/>
          <w:szCs w:val="20"/>
        </w:rPr>
        <w:t>Utilizar minha vontade de aprender, junto com a importância do aperfeiçoamento</w:t>
      </w:r>
    </w:p>
    <w:p w14:paraId="094AAAEC" w14:textId="77777777" w:rsidR="002D38BD" w:rsidRPr="00230139" w:rsidRDefault="00970B2F" w:rsidP="002D38BD">
      <w:pPr>
        <w:pStyle w:val="InformaesdeContato"/>
        <w:rPr>
          <w:sz w:val="20"/>
          <w:szCs w:val="20"/>
        </w:rPr>
      </w:pPr>
      <w:r w:rsidRPr="00230139">
        <w:rPr>
          <w:sz w:val="20"/>
          <w:szCs w:val="20"/>
        </w:rPr>
        <w:t xml:space="preserve">Profissional, procurando me dedicar o máximo </w:t>
      </w:r>
      <w:r w:rsidR="0011064B" w:rsidRPr="00230139">
        <w:rPr>
          <w:sz w:val="20"/>
          <w:szCs w:val="20"/>
        </w:rPr>
        <w:t>possível</w:t>
      </w:r>
      <w:r w:rsidRPr="00230139">
        <w:rPr>
          <w:sz w:val="20"/>
          <w:szCs w:val="20"/>
        </w:rPr>
        <w:t xml:space="preserve"> a </w:t>
      </w:r>
      <w:r w:rsidR="0011064B" w:rsidRPr="00230139">
        <w:rPr>
          <w:sz w:val="20"/>
          <w:szCs w:val="20"/>
        </w:rPr>
        <w:t>função confiada, atingindo os objetivos da empresa afim de que possa haver um grande resultado pelos meus serviços</w:t>
      </w:r>
      <w:r w:rsidR="007C27F9" w:rsidRPr="00230139">
        <w:rPr>
          <w:sz w:val="20"/>
          <w:szCs w:val="20"/>
        </w:rPr>
        <w:t xml:space="preserve"> prestados</w:t>
      </w:r>
      <w:r w:rsidRPr="00230139">
        <w:rPr>
          <w:sz w:val="20"/>
          <w:szCs w:val="20"/>
        </w:rPr>
        <w:t xml:space="preserve"> </w:t>
      </w:r>
    </w:p>
    <w:p w14:paraId="6029C52A" w14:textId="77777777" w:rsidR="002D38BD" w:rsidRDefault="002D38BD" w:rsidP="002D38BD">
      <w:pPr>
        <w:pStyle w:val="InformaesdeContato"/>
      </w:pPr>
    </w:p>
    <w:p w14:paraId="011D15CE" w14:textId="77777777" w:rsidR="002D38BD" w:rsidRPr="004D676A" w:rsidRDefault="009F2B19" w:rsidP="002D38BD">
      <w:pPr>
        <w:pStyle w:val="InformaesdeContato"/>
        <w:rPr>
          <w:b/>
        </w:rPr>
      </w:pPr>
      <w:r w:rsidRPr="007B369F">
        <w:rPr>
          <w:b/>
        </w:rPr>
        <w:t>Grau</w:t>
      </w:r>
      <w:r>
        <w:t xml:space="preserve"> </w:t>
      </w:r>
      <w:r w:rsidRPr="004D676A">
        <w:rPr>
          <w:b/>
        </w:rPr>
        <w:t>escolar</w:t>
      </w:r>
    </w:p>
    <w:p w14:paraId="21DB03A9" w14:textId="77777777" w:rsidR="002F3055" w:rsidRPr="002B7233" w:rsidRDefault="00080038" w:rsidP="002F3055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Ensino médio incompleto</w:t>
      </w:r>
    </w:p>
    <w:p w14:paraId="20C62B9C" w14:textId="3B96F0A6" w:rsidR="00F95976" w:rsidRPr="00F95976" w:rsidRDefault="00F95976" w:rsidP="007B369F">
      <w:pPr>
        <w:pStyle w:val="InformaesdeContato"/>
      </w:pPr>
    </w:p>
    <w:p w14:paraId="6C075570" w14:textId="1D070144" w:rsidR="007B369F" w:rsidRDefault="007647DC" w:rsidP="007B369F">
      <w:pPr>
        <w:pStyle w:val="InformaesdeContato"/>
        <w:rPr>
          <w:b/>
        </w:rPr>
      </w:pPr>
      <w:r w:rsidRPr="003B3133">
        <w:rPr>
          <w:b/>
        </w:rPr>
        <w:t>Curso</w:t>
      </w:r>
      <w:r w:rsidR="003E41B9">
        <w:rPr>
          <w:b/>
        </w:rPr>
        <w:t xml:space="preserve"> e </w:t>
      </w:r>
      <w:r w:rsidR="007B369F">
        <w:rPr>
          <w:b/>
        </w:rPr>
        <w:t>Qualificação</w:t>
      </w:r>
    </w:p>
    <w:p w14:paraId="293BE3D5" w14:textId="481C7C96" w:rsidR="007647DC" w:rsidRPr="002B7233" w:rsidRDefault="007B369F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informática</w:t>
      </w:r>
      <w:r w:rsidR="007647DC" w:rsidRPr="002B7233">
        <w:rPr>
          <w:sz w:val="20"/>
          <w:szCs w:val="20"/>
        </w:rPr>
        <w:t xml:space="preserve"> </w:t>
      </w:r>
      <w:r w:rsidR="00006DC2" w:rsidRPr="002B7233">
        <w:rPr>
          <w:sz w:val="20"/>
          <w:szCs w:val="20"/>
        </w:rPr>
        <w:t>Básica</w:t>
      </w:r>
    </w:p>
    <w:p w14:paraId="7E1C2402" w14:textId="596B5083" w:rsidR="00C1696F" w:rsidRPr="002B7233" w:rsidRDefault="002175F3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Porteiro e recepção</w:t>
      </w:r>
    </w:p>
    <w:p w14:paraId="04FC8E35" w14:textId="064CC9DB" w:rsidR="00D45BF0" w:rsidRPr="002B7233" w:rsidRDefault="00F95976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Integração</w:t>
      </w:r>
    </w:p>
    <w:p w14:paraId="4AE8785A" w14:textId="5355B1B7" w:rsidR="00F95976" w:rsidRPr="002B7233" w:rsidRDefault="008F5951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Atendimento cliente</w:t>
      </w:r>
    </w:p>
    <w:p w14:paraId="198FA082" w14:textId="77777777" w:rsidR="008F5951" w:rsidRPr="002175F3" w:rsidRDefault="008F5951" w:rsidP="007B369F">
      <w:pPr>
        <w:pStyle w:val="InformaesdeContato"/>
      </w:pPr>
    </w:p>
    <w:p w14:paraId="10BF87C7" w14:textId="4EE8B424" w:rsidR="00C1696F" w:rsidRDefault="004D676A" w:rsidP="007B369F">
      <w:pPr>
        <w:pStyle w:val="InformaesdeContato"/>
        <w:rPr>
          <w:b/>
        </w:rPr>
      </w:pPr>
      <w:r w:rsidRPr="00C1696F">
        <w:rPr>
          <w:b/>
        </w:rPr>
        <w:t>Perfil</w:t>
      </w:r>
      <w:r>
        <w:t xml:space="preserve"> </w:t>
      </w:r>
      <w:r w:rsidR="00550FD6">
        <w:rPr>
          <w:b/>
        </w:rPr>
        <w:t>Profissional</w:t>
      </w:r>
    </w:p>
    <w:p w14:paraId="0081D8F0" w14:textId="3CCEDBA7" w:rsidR="00D019E1" w:rsidRPr="002B7233" w:rsidRDefault="00D019E1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Facilidade de aprendizado para</w:t>
      </w:r>
      <w:r w:rsidR="00BE517E" w:rsidRPr="002B7233">
        <w:rPr>
          <w:sz w:val="20"/>
          <w:szCs w:val="20"/>
        </w:rPr>
        <w:t xml:space="preserve"> n</w:t>
      </w:r>
      <w:r w:rsidRPr="002B7233">
        <w:rPr>
          <w:sz w:val="20"/>
          <w:szCs w:val="20"/>
        </w:rPr>
        <w:t>ovas tarefas</w:t>
      </w:r>
    </w:p>
    <w:p w14:paraId="142515D7" w14:textId="163C9651" w:rsidR="00D019E1" w:rsidRPr="002B7233" w:rsidRDefault="00733DF2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 xml:space="preserve">Espírito empreendedor </w:t>
      </w:r>
      <w:r w:rsidR="00BE517E" w:rsidRPr="002B7233">
        <w:rPr>
          <w:sz w:val="20"/>
          <w:szCs w:val="20"/>
        </w:rPr>
        <w:t>p</w:t>
      </w:r>
      <w:r w:rsidRPr="002B7233">
        <w:rPr>
          <w:sz w:val="20"/>
          <w:szCs w:val="20"/>
        </w:rPr>
        <w:t>ara enfrentar os desafios da carreira</w:t>
      </w:r>
    </w:p>
    <w:p w14:paraId="453BAF89" w14:textId="6C122BF1" w:rsidR="00733DF2" w:rsidRPr="002B7233" w:rsidRDefault="005007E6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Disponibilidade</w:t>
      </w:r>
      <w:r w:rsidR="00733DF2" w:rsidRPr="002B7233">
        <w:rPr>
          <w:sz w:val="20"/>
          <w:szCs w:val="20"/>
        </w:rPr>
        <w:t xml:space="preserve"> imediata</w:t>
      </w:r>
    </w:p>
    <w:p w14:paraId="102CA4C7" w14:textId="0A6DEDBC" w:rsidR="005007E6" w:rsidRPr="002B7233" w:rsidRDefault="005007E6" w:rsidP="007B369F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Competência para organizar a rotina de trabalho</w:t>
      </w:r>
    </w:p>
    <w:p w14:paraId="1885B582" w14:textId="77777777" w:rsidR="00897615" w:rsidRPr="002B7233" w:rsidRDefault="00550FD6" w:rsidP="00897615">
      <w:pPr>
        <w:pStyle w:val="InformaesdeContato"/>
        <w:rPr>
          <w:sz w:val="20"/>
          <w:szCs w:val="20"/>
        </w:rPr>
      </w:pPr>
      <w:r w:rsidRPr="002B7233">
        <w:rPr>
          <w:sz w:val="20"/>
          <w:szCs w:val="20"/>
        </w:rPr>
        <w:t>Facilidade para trabalhar em equipe</w:t>
      </w:r>
    </w:p>
    <w:p w14:paraId="5E5F5955" w14:textId="75F3B60D" w:rsidR="00897615" w:rsidRPr="0009710B" w:rsidRDefault="00A83E1E" w:rsidP="00CB5B2A">
      <w:pPr>
        <w:pStyle w:val="Ttulo3"/>
        <w:rPr>
          <w:rFonts w:asciiTheme="minorHAnsi" w:hAnsiTheme="minorHAnsi"/>
          <w:b/>
          <w:i w:val="0"/>
          <w:szCs w:val="22"/>
        </w:rPr>
      </w:pPr>
      <w:r w:rsidRPr="0009710B">
        <w:rPr>
          <w:b/>
          <w:i w:val="0"/>
        </w:rPr>
        <w:t xml:space="preserve">Experiência </w:t>
      </w:r>
      <w:r w:rsidR="00CD0085" w:rsidRPr="0009710B">
        <w:rPr>
          <w:b/>
          <w:i w:val="0"/>
        </w:rPr>
        <w:t>P</w:t>
      </w:r>
      <w:r w:rsidR="00CD0085" w:rsidRPr="0009710B">
        <w:rPr>
          <w:rFonts w:asciiTheme="minorHAnsi" w:hAnsiTheme="minorHAnsi"/>
          <w:b/>
          <w:i w:val="0"/>
          <w:szCs w:val="22"/>
        </w:rPr>
        <w:t>rofissional</w:t>
      </w:r>
    </w:p>
    <w:p w14:paraId="1BA3220F" w14:textId="7C7CE4B8" w:rsidR="00CB5B2A" w:rsidRPr="00A741CE" w:rsidRDefault="00976BB9" w:rsidP="00CB5B2A">
      <w:pPr>
        <w:pStyle w:val="Ttulo3"/>
        <w:rPr>
          <w:rFonts w:asciiTheme="minorHAnsi" w:hAnsiTheme="minorHAnsi"/>
          <w:sz w:val="20"/>
          <w:szCs w:val="20"/>
        </w:rPr>
      </w:pPr>
      <w:r w:rsidRPr="00A741CE">
        <w:rPr>
          <w:rFonts w:asciiTheme="minorHAnsi" w:hAnsiTheme="minorHAnsi"/>
          <w:i w:val="0"/>
          <w:sz w:val="20"/>
          <w:szCs w:val="20"/>
        </w:rPr>
        <w:t>Empresa</w:t>
      </w:r>
      <w:r w:rsidRPr="00A741CE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CB5B2A" w:rsidRPr="00A741CE">
        <w:rPr>
          <w:rFonts w:asciiTheme="minorHAnsi" w:hAnsiTheme="minorHAnsi"/>
          <w:i w:val="0"/>
          <w:sz w:val="20"/>
          <w:szCs w:val="20"/>
        </w:rPr>
        <w:t>Drift</w:t>
      </w:r>
      <w:proofErr w:type="spellEnd"/>
      <w:r w:rsidR="00CB5B2A" w:rsidRPr="00A741CE">
        <w:rPr>
          <w:rFonts w:asciiTheme="minorHAnsi" w:hAnsiTheme="minorHAnsi"/>
          <w:i w:val="0"/>
          <w:sz w:val="20"/>
          <w:szCs w:val="20"/>
        </w:rPr>
        <w:t xml:space="preserve"> </w:t>
      </w:r>
      <w:r w:rsidR="00817F32" w:rsidRPr="00A741CE">
        <w:rPr>
          <w:rFonts w:asciiTheme="minorHAnsi" w:hAnsiTheme="minorHAnsi"/>
          <w:i w:val="0"/>
          <w:sz w:val="20"/>
          <w:szCs w:val="20"/>
        </w:rPr>
        <w:t>Comércio de alimentos</w:t>
      </w:r>
    </w:p>
    <w:p w14:paraId="2AD43B13" w14:textId="219C183C" w:rsidR="003F70CF" w:rsidRPr="00A741CE" w:rsidRDefault="003F70CF" w:rsidP="00976BB9">
      <w:pPr>
        <w:rPr>
          <w:sz w:val="20"/>
          <w:szCs w:val="20"/>
        </w:rPr>
      </w:pPr>
      <w:r w:rsidRPr="00A741CE">
        <w:rPr>
          <w:sz w:val="20"/>
          <w:szCs w:val="20"/>
        </w:rPr>
        <w:t>Cargo:</w:t>
      </w:r>
      <w:r w:rsidR="009562BF" w:rsidRPr="00A741CE">
        <w:rPr>
          <w:sz w:val="20"/>
          <w:szCs w:val="20"/>
        </w:rPr>
        <w:t xml:space="preserve"> Fiscal de patrimônio</w:t>
      </w:r>
    </w:p>
    <w:p w14:paraId="6BFCDB6D" w14:textId="5114BBCC" w:rsidR="007A6CBA" w:rsidRPr="00A741CE" w:rsidRDefault="00983E27">
      <w:pPr>
        <w:rPr>
          <w:sz w:val="20"/>
          <w:szCs w:val="20"/>
        </w:rPr>
      </w:pPr>
      <w:r w:rsidRPr="00A741CE">
        <w:rPr>
          <w:sz w:val="20"/>
          <w:szCs w:val="20"/>
        </w:rPr>
        <w:t xml:space="preserve"> </w:t>
      </w:r>
      <w:r w:rsidR="00B00F37" w:rsidRPr="00A741CE">
        <w:rPr>
          <w:sz w:val="20"/>
          <w:szCs w:val="20"/>
        </w:rPr>
        <w:t>Período</w:t>
      </w:r>
      <w:r w:rsidR="009409BA" w:rsidRPr="00A741CE">
        <w:rPr>
          <w:sz w:val="20"/>
          <w:szCs w:val="20"/>
        </w:rPr>
        <w:t>:</w:t>
      </w:r>
      <w:r w:rsidR="00B00F37" w:rsidRPr="00A741CE">
        <w:rPr>
          <w:sz w:val="20"/>
          <w:szCs w:val="20"/>
        </w:rPr>
        <w:t xml:space="preserve"> 2 ano</w:t>
      </w:r>
      <w:r w:rsidR="007A6CBA" w:rsidRPr="00A741CE">
        <w:rPr>
          <w:sz w:val="20"/>
          <w:szCs w:val="20"/>
        </w:rPr>
        <w:t xml:space="preserve"> </w:t>
      </w:r>
      <w:r w:rsidR="00AE45D0" w:rsidRPr="00A741CE">
        <w:rPr>
          <w:sz w:val="20"/>
          <w:szCs w:val="20"/>
        </w:rPr>
        <w:t xml:space="preserve">7 </w:t>
      </w:r>
      <w:r w:rsidR="007A6CBA" w:rsidRPr="00A741CE">
        <w:rPr>
          <w:sz w:val="20"/>
          <w:szCs w:val="20"/>
        </w:rPr>
        <w:t>meses</w:t>
      </w:r>
      <w:r w:rsidR="009A7273" w:rsidRPr="00A741CE">
        <w:rPr>
          <w:sz w:val="20"/>
          <w:szCs w:val="20"/>
        </w:rPr>
        <w:t xml:space="preserve">                                             </w:t>
      </w:r>
    </w:p>
    <w:p w14:paraId="2A552D7B" w14:textId="260BC32D" w:rsidR="007A6CBA" w:rsidRPr="00A741CE" w:rsidRDefault="005C0117">
      <w:pPr>
        <w:rPr>
          <w:sz w:val="20"/>
          <w:szCs w:val="20"/>
        </w:rPr>
      </w:pPr>
      <w:r w:rsidRPr="00A741CE">
        <w:rPr>
          <w:sz w:val="20"/>
          <w:szCs w:val="20"/>
        </w:rPr>
        <w:t xml:space="preserve"> </w:t>
      </w:r>
    </w:p>
    <w:p w14:paraId="2C4B50C4" w14:textId="699A5E3A" w:rsidR="005C0117" w:rsidRPr="00A741CE" w:rsidRDefault="005C0117">
      <w:pPr>
        <w:rPr>
          <w:sz w:val="20"/>
          <w:szCs w:val="20"/>
        </w:rPr>
      </w:pPr>
      <w:r w:rsidRPr="00A741CE">
        <w:rPr>
          <w:sz w:val="20"/>
          <w:szCs w:val="20"/>
        </w:rPr>
        <w:t xml:space="preserve">Empresa: Elma </w:t>
      </w:r>
      <w:r w:rsidR="00616797" w:rsidRPr="00A741CE">
        <w:rPr>
          <w:sz w:val="20"/>
          <w:szCs w:val="20"/>
        </w:rPr>
        <w:t>serviços administrativo e ambientais</w:t>
      </w:r>
      <w:r w:rsidR="00F50041" w:rsidRPr="00A741CE">
        <w:rPr>
          <w:sz w:val="20"/>
          <w:szCs w:val="20"/>
        </w:rPr>
        <w:t xml:space="preserve"> </w:t>
      </w:r>
    </w:p>
    <w:p w14:paraId="08E01108" w14:textId="2B1F31D4" w:rsidR="005C0117" w:rsidRPr="00A741CE" w:rsidRDefault="005C0117">
      <w:pPr>
        <w:rPr>
          <w:sz w:val="20"/>
          <w:szCs w:val="20"/>
        </w:rPr>
      </w:pPr>
      <w:r w:rsidRPr="00A741CE">
        <w:rPr>
          <w:sz w:val="20"/>
          <w:szCs w:val="20"/>
        </w:rPr>
        <w:t>Cargo: Porteiro</w:t>
      </w:r>
    </w:p>
    <w:p w14:paraId="66C74BEF" w14:textId="4182380D" w:rsidR="005C0117" w:rsidRPr="00A741CE" w:rsidRDefault="005C0117">
      <w:pPr>
        <w:rPr>
          <w:sz w:val="20"/>
          <w:szCs w:val="20"/>
        </w:rPr>
      </w:pPr>
      <w:r w:rsidRPr="00A741CE">
        <w:rPr>
          <w:sz w:val="20"/>
          <w:szCs w:val="20"/>
        </w:rPr>
        <w:t>Período: 3 meses</w:t>
      </w:r>
    </w:p>
    <w:p w14:paraId="3BAD1B7F" w14:textId="78814B2F" w:rsidR="005C0117" w:rsidRPr="00A741CE" w:rsidRDefault="000E4B37">
      <w:pPr>
        <w:rPr>
          <w:sz w:val="20"/>
          <w:szCs w:val="20"/>
        </w:rPr>
      </w:pPr>
      <w:r w:rsidRPr="00A741CE">
        <w:rPr>
          <w:sz w:val="20"/>
          <w:szCs w:val="20"/>
        </w:rPr>
        <w:t xml:space="preserve"> </w:t>
      </w:r>
    </w:p>
    <w:p w14:paraId="132E3945" w14:textId="497A0839" w:rsidR="000E4B37" w:rsidRPr="00A741CE" w:rsidRDefault="00297053">
      <w:pPr>
        <w:rPr>
          <w:sz w:val="20"/>
          <w:szCs w:val="20"/>
        </w:rPr>
      </w:pPr>
      <w:r w:rsidRPr="00A741CE">
        <w:rPr>
          <w:sz w:val="20"/>
          <w:szCs w:val="20"/>
        </w:rPr>
        <w:t>Empresa: Castelo</w:t>
      </w:r>
      <w:r w:rsidR="00094C81" w:rsidRPr="00A741CE">
        <w:rPr>
          <w:sz w:val="20"/>
          <w:szCs w:val="20"/>
        </w:rPr>
        <w:t xml:space="preserve"> Gesso  serviços de construção</w:t>
      </w:r>
    </w:p>
    <w:p w14:paraId="6ACB8B32" w14:textId="082A85B7" w:rsidR="000E4B37" w:rsidRPr="00A741CE" w:rsidRDefault="000E4B37">
      <w:pPr>
        <w:rPr>
          <w:sz w:val="20"/>
          <w:szCs w:val="20"/>
        </w:rPr>
      </w:pPr>
      <w:r w:rsidRPr="00A741CE">
        <w:rPr>
          <w:sz w:val="20"/>
          <w:szCs w:val="20"/>
        </w:rPr>
        <w:t>Cargo: Operador de máquinas</w:t>
      </w:r>
    </w:p>
    <w:p w14:paraId="4B644D91" w14:textId="12C61C19" w:rsidR="007A6CBA" w:rsidRPr="00A741CE" w:rsidRDefault="00A870EB">
      <w:pPr>
        <w:rPr>
          <w:sz w:val="20"/>
          <w:szCs w:val="20"/>
        </w:rPr>
      </w:pPr>
      <w:r w:rsidRPr="00A741CE">
        <w:rPr>
          <w:sz w:val="20"/>
          <w:szCs w:val="20"/>
        </w:rPr>
        <w:t>Período</w:t>
      </w:r>
      <w:r w:rsidR="000E4B37" w:rsidRPr="00A741CE">
        <w:rPr>
          <w:sz w:val="20"/>
          <w:szCs w:val="20"/>
        </w:rPr>
        <w:t>:</w:t>
      </w:r>
      <w:r w:rsidR="00F50041" w:rsidRPr="00A741CE">
        <w:rPr>
          <w:sz w:val="20"/>
          <w:szCs w:val="20"/>
        </w:rPr>
        <w:t xml:space="preserve"> 2 </w:t>
      </w:r>
      <w:r w:rsidR="00BB47B2" w:rsidRPr="00A741CE">
        <w:rPr>
          <w:sz w:val="20"/>
          <w:szCs w:val="20"/>
        </w:rPr>
        <w:t>anos</w:t>
      </w:r>
    </w:p>
    <w:p w14:paraId="31D4DD22" w14:textId="11936FE3" w:rsidR="00F11D59" w:rsidRPr="006366F2" w:rsidRDefault="007A6CBA">
      <w:r>
        <w:t xml:space="preserve">                                                                         </w:t>
      </w:r>
      <w:r w:rsidR="009A7273">
        <w:t xml:space="preserve"> </w:t>
      </w:r>
      <w:r w:rsidR="006366F2">
        <w:t xml:space="preserve"> </w:t>
      </w:r>
      <w:r w:rsidR="00A741CE">
        <w:t xml:space="preserve">                              </w:t>
      </w:r>
      <w:r w:rsidR="009A7273">
        <w:t xml:space="preserve">    </w:t>
      </w:r>
      <w:r w:rsidR="009A7273" w:rsidRPr="006366F2">
        <w:rPr>
          <w:sz w:val="16"/>
          <w:szCs w:val="16"/>
        </w:rPr>
        <w:t xml:space="preserve"> </w:t>
      </w:r>
      <w:r w:rsidR="001D2722" w:rsidRPr="006366F2">
        <w:rPr>
          <w:b/>
          <w:sz w:val="16"/>
          <w:szCs w:val="16"/>
        </w:rPr>
        <w:t xml:space="preserve">Jhenison da </w:t>
      </w:r>
      <w:r w:rsidR="00C35B53" w:rsidRPr="006366F2">
        <w:rPr>
          <w:b/>
          <w:sz w:val="16"/>
          <w:szCs w:val="16"/>
        </w:rPr>
        <w:t>P</w:t>
      </w:r>
      <w:r w:rsidR="001D2722" w:rsidRPr="006366F2">
        <w:rPr>
          <w:b/>
          <w:sz w:val="16"/>
          <w:szCs w:val="16"/>
        </w:rPr>
        <w:t>aixão</w:t>
      </w:r>
    </w:p>
    <w:sectPr w:rsidR="00F11D59" w:rsidRPr="006366F2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9159C" w14:textId="77777777" w:rsidR="00150A3E" w:rsidRDefault="00150A3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393ED93" w14:textId="77777777" w:rsidR="00150A3E" w:rsidRDefault="00150A3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53263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87CE" w14:textId="77777777" w:rsidR="00150A3E" w:rsidRDefault="00150A3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9B90159" w14:textId="77777777" w:rsidR="00150A3E" w:rsidRDefault="00150A3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FD99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1E9075" wp14:editId="2198A93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A44C98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19BD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9FFB6A" wp14:editId="2C7D154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32D7E6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3E"/>
    <w:rsid w:val="00006DC2"/>
    <w:rsid w:val="00034C0D"/>
    <w:rsid w:val="00041C8A"/>
    <w:rsid w:val="00043E59"/>
    <w:rsid w:val="0004449C"/>
    <w:rsid w:val="00045B9F"/>
    <w:rsid w:val="00080038"/>
    <w:rsid w:val="00094C81"/>
    <w:rsid w:val="0009710B"/>
    <w:rsid w:val="000A6913"/>
    <w:rsid w:val="000E4B37"/>
    <w:rsid w:val="000E5A34"/>
    <w:rsid w:val="00104A9E"/>
    <w:rsid w:val="0011064B"/>
    <w:rsid w:val="00140656"/>
    <w:rsid w:val="00147ECA"/>
    <w:rsid w:val="00150A3E"/>
    <w:rsid w:val="001630C9"/>
    <w:rsid w:val="001728DC"/>
    <w:rsid w:val="001D2722"/>
    <w:rsid w:val="001E08E9"/>
    <w:rsid w:val="002175F3"/>
    <w:rsid w:val="00230139"/>
    <w:rsid w:val="00273364"/>
    <w:rsid w:val="00297053"/>
    <w:rsid w:val="002B7233"/>
    <w:rsid w:val="002D38BD"/>
    <w:rsid w:val="002F3055"/>
    <w:rsid w:val="002F5DDE"/>
    <w:rsid w:val="00305DEB"/>
    <w:rsid w:val="00311F5C"/>
    <w:rsid w:val="003657FB"/>
    <w:rsid w:val="003B3133"/>
    <w:rsid w:val="003E41B9"/>
    <w:rsid w:val="003F70CF"/>
    <w:rsid w:val="004177ED"/>
    <w:rsid w:val="004373C7"/>
    <w:rsid w:val="00445B64"/>
    <w:rsid w:val="004B1AB7"/>
    <w:rsid w:val="004D676A"/>
    <w:rsid w:val="005007E6"/>
    <w:rsid w:val="00506D4A"/>
    <w:rsid w:val="00550FD6"/>
    <w:rsid w:val="005C0117"/>
    <w:rsid w:val="0060097B"/>
    <w:rsid w:val="006121C5"/>
    <w:rsid w:val="00616797"/>
    <w:rsid w:val="006366F2"/>
    <w:rsid w:val="00694F5C"/>
    <w:rsid w:val="006B72F2"/>
    <w:rsid w:val="00733DF2"/>
    <w:rsid w:val="007647DC"/>
    <w:rsid w:val="007822E6"/>
    <w:rsid w:val="007A6CBA"/>
    <w:rsid w:val="007B369F"/>
    <w:rsid w:val="007C27F9"/>
    <w:rsid w:val="008016FA"/>
    <w:rsid w:val="00817F32"/>
    <w:rsid w:val="00822D4F"/>
    <w:rsid w:val="008656E5"/>
    <w:rsid w:val="00897615"/>
    <w:rsid w:val="008C44FB"/>
    <w:rsid w:val="008D4807"/>
    <w:rsid w:val="008F5951"/>
    <w:rsid w:val="00933F0A"/>
    <w:rsid w:val="009409BA"/>
    <w:rsid w:val="009562BF"/>
    <w:rsid w:val="00956BFC"/>
    <w:rsid w:val="00957150"/>
    <w:rsid w:val="00970B2F"/>
    <w:rsid w:val="00976BB9"/>
    <w:rsid w:val="00983E27"/>
    <w:rsid w:val="009A7273"/>
    <w:rsid w:val="009F2B19"/>
    <w:rsid w:val="00A67DE6"/>
    <w:rsid w:val="00A741CE"/>
    <w:rsid w:val="00A83E1E"/>
    <w:rsid w:val="00A870EB"/>
    <w:rsid w:val="00AE45D0"/>
    <w:rsid w:val="00B00F37"/>
    <w:rsid w:val="00BB2A79"/>
    <w:rsid w:val="00BB47B2"/>
    <w:rsid w:val="00BE517E"/>
    <w:rsid w:val="00BE75C1"/>
    <w:rsid w:val="00BF18B2"/>
    <w:rsid w:val="00C1696F"/>
    <w:rsid w:val="00C33361"/>
    <w:rsid w:val="00C35B53"/>
    <w:rsid w:val="00C64FF4"/>
    <w:rsid w:val="00C65E33"/>
    <w:rsid w:val="00CB5B2A"/>
    <w:rsid w:val="00CD0085"/>
    <w:rsid w:val="00D019E1"/>
    <w:rsid w:val="00D45BF0"/>
    <w:rsid w:val="00E00478"/>
    <w:rsid w:val="00E40E39"/>
    <w:rsid w:val="00E60ADA"/>
    <w:rsid w:val="00E6398D"/>
    <w:rsid w:val="00ED3471"/>
    <w:rsid w:val="00F11D59"/>
    <w:rsid w:val="00F50041"/>
    <w:rsid w:val="00F9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B8D66"/>
  <w15:chartTrackingRefBased/>
  <w15:docId w15:val="{DC692B50-5E07-7841-A0A8-766E54BF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BC86FB8-9D8F-2F4D-9CDA-FA6DAF615116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{0BC86FB8-9D8F-2F4D-9CDA-FA6DAF615116}tf50002038.dotx</Template>
  <TotalTime>0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Franciely Magalhães</dc:creator>
  <cp:keywords/>
  <dc:description/>
  <cp:lastModifiedBy>Franciely Magalhães</cp:lastModifiedBy>
  <cp:revision>2</cp:revision>
  <dcterms:created xsi:type="dcterms:W3CDTF">2018-05-28T13:45:00Z</dcterms:created>
  <dcterms:modified xsi:type="dcterms:W3CDTF">2018-05-28T13:45:00Z</dcterms:modified>
</cp:coreProperties>
</file>