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D5B4A" w14:textId="77777777" w:rsidR="007C05C3" w:rsidRDefault="001E424F" w:rsidP="007C05C3">
      <w:pPr>
        <w:jc w:val="center"/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60800" behindDoc="0" locked="0" layoutInCell="1" allowOverlap="1" wp14:anchorId="717CF820" wp14:editId="07777777">
            <wp:simplePos x="0" y="0"/>
            <wp:positionH relativeFrom="column">
              <wp:posOffset>5124450</wp:posOffset>
            </wp:positionH>
            <wp:positionV relativeFrom="paragraph">
              <wp:posOffset>-381000</wp:posOffset>
            </wp:positionV>
            <wp:extent cx="1102995" cy="1353185"/>
            <wp:effectExtent l="0" t="0" r="190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60A"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680" behindDoc="0" locked="0" layoutInCell="1" allowOverlap="1" wp14:anchorId="723E2F3D" wp14:editId="07777777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B613BD">
              <v:group id="Grupo 6" style="position:absolute;margin-left:529pt;margin-top:45.2pt;width:58.8pt;height:737.25pt;z-index:251655680;mso-wrap-distance-left:17.85pt;mso-position-horizontal-relative:page;mso-position-vertical-relative:page" coordsize="1996,16133" coordorigin="9540,45" o:spid="_x0000_s1026" w14:anchorId="42B24C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">
                <v:rect id="Rectangle 3" style="position:absolute;left:9857;top:45;width:1512;height:16114;visibility:visible;mso-wrap-style:square;v-text-anchor:top" o:spid="_x0000_s1027" fillcolor="#a5a5a5" stroked="f" strokecolor="#bfb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">
                  <v:fill type="gradient" color2="#777c84" angle="90" focus="100%" rotate="t"/>
                </v:rect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4" style="position:absolute;left:9540;top:45;width:0;height:16114;visibility:visible;mso-wrap-style:square" o:spid="_x0000_s1028" strokecolor="#b9bec7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"/>
                <v:shape id="AutoShape 5" style="position:absolute;left:11536;top:68;width:0;height:16110;visibility:visible;mso-wrap-style:square" o:spid="_x0000_s1029" strokecolor="#777c84" strokeweight="2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"/>
                <v:shape id="AutoShape 6" style="position:absolute;left:9768;top:45;width:0;height:16114;visibility:visible;mso-wrap-style:square" o:spid="_x0000_s1030" strokecolor="#c8cace" strokeweight="4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"/>
                <w10:wrap type="square" anchorx="page" anchory="page"/>
              </v:group>
            </w:pict>
          </mc:Fallback>
        </mc:AlternateContent>
      </w:r>
      <w:r w:rsidR="007C05C3">
        <w:rPr>
          <w:rFonts w:ascii="Verdana" w:hAnsi="Verdana"/>
          <w:sz w:val="40"/>
          <w:szCs w:val="40"/>
        </w:rPr>
        <w:t>Diego de Souza Cunha</w:t>
      </w:r>
    </w:p>
    <w:p w14:paraId="4710BE21" w14:textId="77777777" w:rsidR="00FC03B8" w:rsidRDefault="007C05C3" w:rsidP="00FC03B8">
      <w:pPr>
        <w:spacing w:after="0"/>
        <w:jc w:val="center"/>
        <w:rPr>
          <w:rFonts w:ascii="Verdana" w:hAnsi="Verdana"/>
        </w:rPr>
      </w:pPr>
      <w:r w:rsidRPr="001638B8">
        <w:rPr>
          <w:rFonts w:ascii="Verdana" w:hAnsi="Verdana"/>
        </w:rPr>
        <w:t xml:space="preserve">Brasileiro, </w:t>
      </w:r>
      <w:r>
        <w:rPr>
          <w:rFonts w:ascii="Verdana" w:hAnsi="Verdana"/>
        </w:rPr>
        <w:t>casado</w:t>
      </w:r>
      <w:r w:rsidRPr="001638B8">
        <w:rPr>
          <w:rFonts w:ascii="Verdana" w:hAnsi="Verdana"/>
        </w:rPr>
        <w:t xml:space="preserve">, </w:t>
      </w:r>
      <w:r w:rsidR="00363F39">
        <w:rPr>
          <w:rFonts w:ascii="Verdana" w:hAnsi="Verdana"/>
        </w:rPr>
        <w:t>29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CD035D">
        <w:rPr>
          <w:rFonts w:ascii="Verdana" w:hAnsi="Verdana"/>
        </w:rPr>
        <w:t>Rua: Benjamin Constant</w:t>
      </w:r>
      <w:r w:rsidR="0014308B">
        <w:rPr>
          <w:rFonts w:ascii="Verdana" w:hAnsi="Verdana"/>
        </w:rPr>
        <w:t xml:space="preserve">, </w:t>
      </w:r>
      <w:r w:rsidR="00CD035D">
        <w:rPr>
          <w:rFonts w:ascii="Verdana" w:hAnsi="Verdana"/>
        </w:rPr>
        <w:t>837</w:t>
      </w:r>
      <w:r w:rsidR="0014308B">
        <w:rPr>
          <w:rFonts w:ascii="Verdana" w:hAnsi="Verdana"/>
        </w:rPr>
        <w:t xml:space="preserve">, </w:t>
      </w:r>
      <w:r w:rsidR="00CD035D">
        <w:rPr>
          <w:rFonts w:ascii="Verdana" w:hAnsi="Verdana"/>
        </w:rPr>
        <w:t>Jardim Ouro Preto</w:t>
      </w:r>
      <w:r>
        <w:rPr>
          <w:rFonts w:ascii="Verdana" w:hAnsi="Verdana"/>
        </w:rPr>
        <w:br/>
        <w:t>Nova Friburgo</w:t>
      </w:r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RJ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>
        <w:rPr>
          <w:rFonts w:ascii="Verdana" w:hAnsi="Verdana"/>
        </w:rPr>
        <w:t>22</w:t>
      </w:r>
      <w:r w:rsidRPr="001638B8">
        <w:rPr>
          <w:rFonts w:ascii="Verdana" w:hAnsi="Verdana"/>
        </w:rPr>
        <w:t xml:space="preserve">) </w:t>
      </w:r>
      <w:r w:rsidR="00363F39">
        <w:rPr>
          <w:rFonts w:ascii="Verdana" w:hAnsi="Verdana"/>
        </w:rPr>
        <w:t>98125-5467</w:t>
      </w:r>
      <w:r w:rsidR="00A4761A">
        <w:rPr>
          <w:rFonts w:ascii="Verdana" w:hAnsi="Verdana"/>
        </w:rPr>
        <w:t xml:space="preserve"> (22) 2533-3535</w:t>
      </w:r>
    </w:p>
    <w:p w14:paraId="39B0D0C9" w14:textId="77777777" w:rsidR="007C05C3" w:rsidRPr="007B06AE" w:rsidRDefault="007C05C3" w:rsidP="00FC03B8">
      <w:pPr>
        <w:spacing w:after="0"/>
        <w:jc w:val="center"/>
        <w:rPr>
          <w:rFonts w:ascii="Verdana" w:hAnsi="Verdana"/>
          <w:lang w:val="en-US"/>
        </w:rPr>
      </w:pPr>
      <w:r w:rsidRPr="00323079">
        <w:rPr>
          <w:rFonts w:ascii="Verdana" w:hAnsi="Verdana"/>
          <w:lang w:val="en-US"/>
        </w:rPr>
        <w:t>Email:</w:t>
      </w:r>
      <w:r w:rsidR="009F1E0A" w:rsidRPr="00323079">
        <w:rPr>
          <w:rFonts w:ascii="Verdana" w:hAnsi="Verdana"/>
          <w:lang w:val="en-US"/>
        </w:rPr>
        <w:t xml:space="preserve"> </w:t>
      </w:r>
      <w:r w:rsidR="00323079" w:rsidRPr="00323079">
        <w:rPr>
          <w:rFonts w:ascii="Verdana" w:hAnsi="Verdana"/>
          <w:lang w:val="en-US"/>
        </w:rPr>
        <w:t>disouza</w:t>
      </w:r>
      <w:r w:rsidR="00613289" w:rsidRPr="00323079">
        <w:rPr>
          <w:rFonts w:ascii="Verdana" w:hAnsi="Verdana"/>
          <w:lang w:val="en-US"/>
        </w:rPr>
        <w:t>guitar@</w:t>
      </w:r>
      <w:r w:rsidR="00323079">
        <w:rPr>
          <w:rFonts w:ascii="Verdana" w:hAnsi="Verdana"/>
          <w:lang w:val="en-US"/>
        </w:rPr>
        <w:t>live.com</w:t>
      </w:r>
    </w:p>
    <w:p w14:paraId="39F90D4F" w14:textId="77777777" w:rsidR="007C05C3" w:rsidRPr="00A4761A" w:rsidRDefault="007C05C3" w:rsidP="00125FF0">
      <w:pPr>
        <w:rPr>
          <w:rFonts w:ascii="Verdana" w:hAnsi="Verdana"/>
          <w:b/>
          <w:lang w:val="en-US"/>
        </w:rPr>
      </w:pPr>
      <w:r w:rsidRPr="007B06AE">
        <w:rPr>
          <w:rFonts w:ascii="Verdana" w:hAnsi="Verdana"/>
          <w:b/>
          <w:lang w:val="en-US"/>
        </w:rPr>
        <w:t>FORMAÇÃO</w:t>
      </w:r>
      <w:r w:rsidR="00E3160A" w:rsidRPr="00A4761A">
        <w:rPr>
          <w:b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43286E70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0EAD43C">
              <v:shape id="Conector de seta reta 4" style="position:absolute;margin-left:.3pt;margin-top:10.7pt;width:446.2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1M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rP6dTJ4CAACBBQAADgAAAAAAAAAAAAAAAAAuAgAAZHJzL2Uy&#10;b0RvYy54bWxQSwECLQAUAAYACAAAACEAs0s0R9sAAAAGAQAADwAAAAAAAAAAAAAAAAD4BAAAZHJz&#10;L2Rvd25yZXYueG1sUEsFBgAAAAAEAAQA8wAAAAAGAAAAAA==&#10;" w14:anchorId="13DC4A59">
                <w10:wrap anchorx="margin"/>
              </v:shape>
            </w:pict>
          </mc:Fallback>
        </mc:AlternateContent>
      </w:r>
      <w:r w:rsidRPr="007B06AE">
        <w:rPr>
          <w:rFonts w:ascii="Verdana" w:hAnsi="Verdana"/>
          <w:b/>
          <w:lang w:val="en-US"/>
        </w:rPr>
        <w:br/>
      </w:r>
    </w:p>
    <w:p w14:paraId="087E87CC" w14:textId="77777777" w:rsidR="007C05C3" w:rsidRDefault="007C05C3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 em 2005</w:t>
      </w:r>
    </w:p>
    <w:p w14:paraId="09FF3776" w14:textId="77777777" w:rsidR="007C05C3" w:rsidRDefault="007C05C3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programação de máquinas CNC (</w:t>
      </w:r>
      <w:r w:rsidR="001E06A9">
        <w:rPr>
          <w:rFonts w:ascii="Verdana" w:hAnsi="Verdana"/>
        </w:rPr>
        <w:t>SENAI</w:t>
      </w:r>
      <w:r>
        <w:rPr>
          <w:rFonts w:ascii="Verdana" w:hAnsi="Verdana"/>
        </w:rPr>
        <w:t>)</w:t>
      </w:r>
    </w:p>
    <w:p w14:paraId="75B72DD1" w14:textId="77777777" w:rsidR="007C05C3" w:rsidRDefault="007C05C3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montagem e manutenção de microcomputadores (</w:t>
      </w:r>
      <w:r w:rsidR="001E06A9">
        <w:rPr>
          <w:rFonts w:ascii="Verdana" w:hAnsi="Verdana"/>
        </w:rPr>
        <w:t>SENAI</w:t>
      </w:r>
      <w:r w:rsidR="00323079">
        <w:rPr>
          <w:rFonts w:ascii="Verdana" w:hAnsi="Verdana"/>
        </w:rPr>
        <w:t xml:space="preserve"> – Incompleto </w:t>
      </w:r>
      <w:r w:rsidR="004E2A44">
        <w:rPr>
          <w:rFonts w:ascii="Verdana" w:hAnsi="Verdana"/>
        </w:rPr>
        <w:t>e</w:t>
      </w:r>
      <w:r w:rsidR="00A83B2E">
        <w:rPr>
          <w:rFonts w:ascii="Verdana" w:hAnsi="Verdana"/>
        </w:rPr>
        <w:t xml:space="preserve"> Dinâmica Treinamentos</w:t>
      </w:r>
      <w:r>
        <w:rPr>
          <w:rFonts w:ascii="Verdana" w:hAnsi="Verdana"/>
        </w:rPr>
        <w:t>)</w:t>
      </w:r>
      <w:r w:rsidR="00A83B2E">
        <w:rPr>
          <w:rFonts w:ascii="Verdana" w:hAnsi="Verdana"/>
        </w:rPr>
        <w:t xml:space="preserve"> </w:t>
      </w:r>
    </w:p>
    <w:p w14:paraId="0055FBF0" w14:textId="77777777" w:rsidR="007C05C3" w:rsidRPr="001638B8" w:rsidRDefault="000F1707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NR10, NR6 e NR35</w:t>
      </w:r>
    </w:p>
    <w:p w14:paraId="4C020051" w14:textId="77777777" w:rsidR="00125FF0" w:rsidRPr="00A4761A" w:rsidRDefault="00125FF0" w:rsidP="007C05C3">
      <w:pPr>
        <w:pStyle w:val="Seo"/>
        <w:rPr>
          <w:rFonts w:ascii="Verdana" w:hAnsi="Verdana"/>
          <w:b/>
        </w:rPr>
      </w:pPr>
      <w:r w:rsidRPr="00A4761A">
        <w:rPr>
          <w:rFonts w:ascii="Verdana" w:hAnsi="Verdana"/>
          <w:b/>
        </w:rPr>
        <w:t>EXPERIÊNCIA PROFISSIONAL</w:t>
      </w:r>
    </w:p>
    <w:p w14:paraId="17BA455F" w14:textId="77777777" w:rsidR="007C05C3" w:rsidRPr="002039BD" w:rsidRDefault="00E3160A" w:rsidP="007C05C3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E648A37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789C3A9">
              <v:shape id="Conector de seta reta 3" style="position:absolute;margin-left:.3pt;margin-top:10.7pt;width:446.2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w14:anchorId="7531663D">
                <w10:wrap anchorx="margin"/>
              </v:shape>
            </w:pict>
          </mc:Fallback>
        </mc:AlternateContent>
      </w:r>
    </w:p>
    <w:p w14:paraId="5E59F591" w14:textId="09C9BC17" w:rsidR="007C05C3" w:rsidRDefault="007C05C3" w:rsidP="1EBEC827">
      <w:pPr>
        <w:spacing w:after="120" w:line="240" w:lineRule="auto"/>
        <w:ind w:hanging="284"/>
        <w:rPr>
          <w:rFonts w:ascii="Verdana" w:hAnsi="Verdana"/>
          <w:b/>
          <w:bCs/>
        </w:rPr>
      </w:pPr>
    </w:p>
    <w:p w14:paraId="5E5AB1CA" w14:textId="77777777" w:rsidR="00323079" w:rsidRPr="00323079" w:rsidRDefault="000F1707" w:rsidP="0061328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Gigalink</w:t>
      </w:r>
      <w:proofErr w:type="spellEnd"/>
    </w:p>
    <w:p w14:paraId="2A8A89D3" w14:textId="77777777" w:rsidR="00323079" w:rsidRDefault="00323079" w:rsidP="00323079">
      <w:pPr>
        <w:pStyle w:val="PargrafodaLista"/>
        <w:spacing w:after="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323079">
        <w:rPr>
          <w:rFonts w:ascii="Verdana" w:hAnsi="Verdana"/>
        </w:rPr>
        <w:t xml:space="preserve">Cargo: </w:t>
      </w:r>
      <w:r>
        <w:rPr>
          <w:rFonts w:ascii="Verdana" w:hAnsi="Verdana"/>
        </w:rPr>
        <w:t>Técnico em informática.</w:t>
      </w:r>
    </w:p>
    <w:p w14:paraId="03C24E8C" w14:textId="77777777" w:rsidR="00323079" w:rsidRDefault="00323079" w:rsidP="0014308B">
      <w:pPr>
        <w:pStyle w:val="PargrafodaLista"/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323079">
        <w:rPr>
          <w:rFonts w:ascii="Verdana" w:hAnsi="Verdana"/>
        </w:rPr>
        <w:t xml:space="preserve">Principais atividades: </w:t>
      </w:r>
      <w:r w:rsidR="0014308B">
        <w:rPr>
          <w:rFonts w:ascii="Verdana" w:hAnsi="Verdana"/>
        </w:rPr>
        <w:t xml:space="preserve">Manutenção de </w:t>
      </w:r>
      <w:proofErr w:type="spellStart"/>
      <w:r w:rsidR="0014308B">
        <w:rPr>
          <w:rFonts w:ascii="Verdana" w:hAnsi="Verdana"/>
        </w:rPr>
        <w:t>Pc’s</w:t>
      </w:r>
      <w:proofErr w:type="spellEnd"/>
      <w:r w:rsidR="0014308B">
        <w:rPr>
          <w:rFonts w:ascii="Verdana" w:hAnsi="Verdana"/>
        </w:rPr>
        <w:t xml:space="preserve">, </w:t>
      </w:r>
      <w:r w:rsidR="000F1707">
        <w:rPr>
          <w:rFonts w:ascii="Verdana" w:hAnsi="Verdana"/>
        </w:rPr>
        <w:t>notebooks, rede interna, manutenção geral de redes elétricas e reparos prediais, instalação e remoção de antenas de TV e equipamentos de telefonia.</w:t>
      </w:r>
    </w:p>
    <w:p w14:paraId="6A45D61F" w14:textId="77777777" w:rsidR="00FC03B8" w:rsidRPr="00FC03B8" w:rsidRDefault="00D56DF2" w:rsidP="00FC03B8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JSInfo</w:t>
      </w:r>
      <w:proofErr w:type="spellEnd"/>
      <w:r>
        <w:rPr>
          <w:rFonts w:ascii="Verdana" w:hAnsi="Verdana"/>
          <w:b/>
        </w:rPr>
        <w:t xml:space="preserve"> </w:t>
      </w:r>
    </w:p>
    <w:p w14:paraId="259847D8" w14:textId="77777777" w:rsidR="00FC03B8" w:rsidRDefault="00FC03B8" w:rsidP="00FC03B8">
      <w:pPr>
        <w:pStyle w:val="PargrafodaLista"/>
        <w:spacing w:after="0" w:line="240" w:lineRule="auto"/>
        <w:ind w:left="284"/>
        <w:rPr>
          <w:rFonts w:ascii="Verdana" w:hAnsi="Verdana"/>
        </w:rPr>
      </w:pPr>
      <w:r w:rsidRPr="00323079">
        <w:rPr>
          <w:rFonts w:ascii="Verdana" w:hAnsi="Verdana"/>
        </w:rPr>
        <w:t xml:space="preserve">Cargo: </w:t>
      </w:r>
      <w:r w:rsidR="008C6689">
        <w:rPr>
          <w:rFonts w:ascii="Verdana" w:hAnsi="Verdana"/>
        </w:rPr>
        <w:t>Técnico de</w:t>
      </w:r>
      <w:r>
        <w:rPr>
          <w:rFonts w:ascii="Verdana" w:hAnsi="Verdana"/>
        </w:rPr>
        <w:t xml:space="preserve"> informática</w:t>
      </w:r>
    </w:p>
    <w:p w14:paraId="29F650D7" w14:textId="77777777" w:rsidR="00FC03B8" w:rsidRDefault="00FC03B8" w:rsidP="00FC03B8">
      <w:pPr>
        <w:pStyle w:val="PargrafodaLista"/>
        <w:spacing w:after="0" w:line="240" w:lineRule="auto"/>
        <w:ind w:left="284"/>
        <w:rPr>
          <w:rFonts w:ascii="Verdana" w:hAnsi="Verdana"/>
        </w:rPr>
      </w:pPr>
      <w:r w:rsidRPr="00323079">
        <w:rPr>
          <w:rFonts w:ascii="Verdana" w:hAnsi="Verdana"/>
        </w:rPr>
        <w:t xml:space="preserve">Principais atividades: </w:t>
      </w:r>
      <w:r>
        <w:rPr>
          <w:rFonts w:ascii="Verdana" w:hAnsi="Verdana"/>
        </w:rPr>
        <w:t xml:space="preserve">Manutenção de </w:t>
      </w:r>
      <w:proofErr w:type="spellStart"/>
      <w:r>
        <w:rPr>
          <w:rFonts w:ascii="Verdana" w:hAnsi="Verdana"/>
        </w:rPr>
        <w:t>Pc’s</w:t>
      </w:r>
      <w:proofErr w:type="spellEnd"/>
      <w:r>
        <w:rPr>
          <w:rFonts w:ascii="Verdana" w:hAnsi="Verdana"/>
        </w:rPr>
        <w:t xml:space="preserve"> e notebooks, instalação, configuração e manutenção de redes,</w:t>
      </w:r>
      <w:r w:rsidR="00B931AB">
        <w:rPr>
          <w:rFonts w:ascii="Verdana" w:hAnsi="Verdana"/>
        </w:rPr>
        <w:t xml:space="preserve"> impressoras térmicas,</w:t>
      </w:r>
      <w:r>
        <w:rPr>
          <w:rFonts w:ascii="Verdana" w:hAnsi="Verdana"/>
        </w:rPr>
        <w:t xml:space="preserve"> </w:t>
      </w:r>
      <w:r w:rsidR="00B931AB">
        <w:rPr>
          <w:rFonts w:ascii="Verdana" w:hAnsi="Verdana"/>
        </w:rPr>
        <w:t xml:space="preserve">instalação de sistema comercial, </w:t>
      </w:r>
      <w:r>
        <w:rPr>
          <w:rFonts w:ascii="Verdana" w:hAnsi="Verdana"/>
        </w:rPr>
        <w:t>técnico de hardware e softwares em geral.</w:t>
      </w:r>
    </w:p>
    <w:p w14:paraId="31EBCFB6" w14:textId="77777777" w:rsidR="0014308B" w:rsidRDefault="0014308B" w:rsidP="00FC03B8">
      <w:pPr>
        <w:pStyle w:val="PargrafodaLista"/>
        <w:spacing w:after="0" w:line="240" w:lineRule="auto"/>
        <w:ind w:left="284"/>
        <w:rPr>
          <w:rFonts w:ascii="Verdana" w:hAnsi="Verdana"/>
        </w:rPr>
      </w:pPr>
    </w:p>
    <w:p w14:paraId="7A7E0E62" w14:textId="77777777" w:rsidR="0014308B" w:rsidRPr="00FC03B8" w:rsidRDefault="0014308B" w:rsidP="0014308B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CTIS Tecnologia </w:t>
      </w:r>
    </w:p>
    <w:p w14:paraId="02067AF1" w14:textId="77777777" w:rsidR="0014308B" w:rsidRDefault="0014308B" w:rsidP="0014308B">
      <w:pPr>
        <w:pStyle w:val="PargrafodaLista"/>
        <w:spacing w:after="0" w:line="240" w:lineRule="auto"/>
        <w:ind w:left="284"/>
        <w:rPr>
          <w:rFonts w:ascii="Verdana" w:hAnsi="Verdana"/>
        </w:rPr>
      </w:pPr>
      <w:r w:rsidRPr="00323079">
        <w:rPr>
          <w:rFonts w:ascii="Verdana" w:hAnsi="Verdana"/>
        </w:rPr>
        <w:t xml:space="preserve">Cargo: </w:t>
      </w:r>
      <w:r>
        <w:rPr>
          <w:rFonts w:ascii="Verdana" w:hAnsi="Verdana"/>
        </w:rPr>
        <w:t>Técnico de campo</w:t>
      </w:r>
    </w:p>
    <w:p w14:paraId="370BC016" w14:textId="77777777" w:rsidR="0014308B" w:rsidRDefault="0014308B" w:rsidP="0014308B">
      <w:pPr>
        <w:pStyle w:val="PargrafodaLista"/>
        <w:spacing w:after="0" w:line="240" w:lineRule="auto"/>
        <w:ind w:left="284"/>
        <w:rPr>
          <w:rFonts w:ascii="Verdana" w:hAnsi="Verdana"/>
        </w:rPr>
      </w:pPr>
      <w:r w:rsidRPr="00323079">
        <w:rPr>
          <w:rFonts w:ascii="Verdana" w:hAnsi="Verdana"/>
        </w:rPr>
        <w:t xml:space="preserve">Principais atividades: </w:t>
      </w:r>
      <w:r>
        <w:rPr>
          <w:rFonts w:ascii="Verdana" w:hAnsi="Verdana"/>
        </w:rPr>
        <w:t xml:space="preserve">Manutenção preventiva e corretiva de </w:t>
      </w:r>
      <w:proofErr w:type="spellStart"/>
      <w:r>
        <w:rPr>
          <w:rFonts w:ascii="Verdana" w:hAnsi="Verdana"/>
        </w:rPr>
        <w:t>Pc’s</w:t>
      </w:r>
      <w:proofErr w:type="spellEnd"/>
      <w:r>
        <w:rPr>
          <w:rFonts w:ascii="Verdana" w:hAnsi="Verdana"/>
        </w:rPr>
        <w:t xml:space="preserve"> e notebooks, instalação, configuração e manutenç</w:t>
      </w:r>
      <w:r w:rsidR="00CD035D">
        <w:rPr>
          <w:rFonts w:ascii="Verdana" w:hAnsi="Verdana"/>
        </w:rPr>
        <w:t>ão de redes e impressoras. T</w:t>
      </w:r>
      <w:r>
        <w:rPr>
          <w:rFonts w:ascii="Verdana" w:hAnsi="Verdana"/>
        </w:rPr>
        <w:t>écnico de hardware e softwares em geral.</w:t>
      </w:r>
    </w:p>
    <w:p w14:paraId="0FCAABD8" w14:textId="77777777" w:rsidR="00125FF0" w:rsidRDefault="00125FF0" w:rsidP="0014308B">
      <w:pPr>
        <w:pStyle w:val="PargrafodaLista"/>
        <w:spacing w:after="0" w:line="240" w:lineRule="auto"/>
        <w:ind w:left="284"/>
        <w:rPr>
          <w:rFonts w:ascii="Verdana" w:hAnsi="Verdana"/>
        </w:rPr>
      </w:pPr>
    </w:p>
    <w:p w14:paraId="0E1EB7AC" w14:textId="77777777" w:rsidR="00125FF0" w:rsidRPr="00FC03B8" w:rsidRDefault="00125FF0" w:rsidP="00125FF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Prime Informática</w:t>
      </w:r>
    </w:p>
    <w:p w14:paraId="0D22BA03" w14:textId="77777777" w:rsidR="00125FF0" w:rsidRDefault="00125FF0" w:rsidP="00125FF0">
      <w:pPr>
        <w:pStyle w:val="PargrafodaLista"/>
        <w:spacing w:after="0" w:line="240" w:lineRule="auto"/>
        <w:ind w:left="284"/>
        <w:rPr>
          <w:rFonts w:ascii="Verdana" w:hAnsi="Verdana"/>
        </w:rPr>
      </w:pPr>
      <w:r w:rsidRPr="00323079">
        <w:rPr>
          <w:rFonts w:ascii="Verdana" w:hAnsi="Verdana"/>
        </w:rPr>
        <w:t xml:space="preserve">Cargo: </w:t>
      </w:r>
      <w:r>
        <w:rPr>
          <w:rFonts w:ascii="Verdana" w:hAnsi="Verdana"/>
        </w:rPr>
        <w:t>Técnico de informática/Vendedor</w:t>
      </w:r>
    </w:p>
    <w:p w14:paraId="67CAAFB9" w14:textId="77777777" w:rsidR="00125FF0" w:rsidRDefault="00125FF0" w:rsidP="00125FF0">
      <w:pPr>
        <w:pStyle w:val="PargrafodaLista"/>
        <w:spacing w:after="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Manutenção preventiva e corretiva de </w:t>
      </w:r>
      <w:proofErr w:type="spellStart"/>
      <w:r>
        <w:rPr>
          <w:rFonts w:ascii="Verdana" w:hAnsi="Verdana"/>
        </w:rPr>
        <w:t>Pc’s</w:t>
      </w:r>
      <w:proofErr w:type="spellEnd"/>
      <w:r>
        <w:rPr>
          <w:rFonts w:ascii="Verdana" w:hAnsi="Verdana"/>
        </w:rPr>
        <w:t xml:space="preserve"> e notebooks, instalação, configuração e manutenção de redes e impressoras. Técnico de hardware e softwares em geral. Vendas de suprimentos de informática e jogos.</w:t>
      </w:r>
    </w:p>
    <w:p w14:paraId="015C2C51" w14:textId="77777777" w:rsidR="00125FF0" w:rsidRDefault="00125FF0" w:rsidP="00125FF0">
      <w:pPr>
        <w:pStyle w:val="PargrafodaLista"/>
        <w:spacing w:after="0" w:line="240" w:lineRule="auto"/>
        <w:ind w:left="284"/>
        <w:rPr>
          <w:rFonts w:ascii="Verdana" w:hAnsi="Verdana"/>
        </w:rPr>
      </w:pPr>
    </w:p>
    <w:p w14:paraId="4BF1235B" w14:textId="77777777" w:rsidR="007C05C3" w:rsidRPr="00A4761A" w:rsidRDefault="00D264FE" w:rsidP="00125FF0">
      <w:pPr>
        <w:pStyle w:val="PargrafodaLista"/>
        <w:spacing w:after="120" w:line="240" w:lineRule="auto"/>
        <w:ind w:left="0"/>
        <w:rPr>
          <w:rFonts w:ascii="Verdana" w:hAnsi="Verdana"/>
          <w:b/>
        </w:rPr>
      </w:pPr>
      <w:r w:rsidRPr="00A4761A">
        <w:rPr>
          <w:rFonts w:ascii="Verdana" w:hAnsi="Verdana"/>
          <w:b/>
        </w:rPr>
        <w:t>QUALIFICAÇ</w:t>
      </w:r>
      <w:r w:rsidR="00125FF0" w:rsidRPr="00A4761A">
        <w:rPr>
          <w:rFonts w:ascii="Verdana" w:hAnsi="Verdana"/>
          <w:b/>
        </w:rPr>
        <w:t>ÕES E ATIVIDADES COMPLEMENTARES</w:t>
      </w:r>
      <w:r w:rsidR="00E3160A" w:rsidRPr="00A4761A">
        <w:rPr>
          <w:b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6A26155D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BFC5736">
              <v:shape id="Conector de seta reta 2" style="position:absolute;margin-left:.3pt;margin-top:10.7pt;width:446.2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2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I4wkaUCiHISiVmnEOILMEaTdMHK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XQ4tnZ4CAACBBQAADgAAAAAAAAAAAAAAAAAuAgAAZHJzL2Uy&#10;b0RvYy54bWxQSwECLQAUAAYACAAAACEAs0s0R9sAAAAGAQAADwAAAAAAAAAAAAAAAAD4BAAAZHJz&#10;L2Rvd25yZXYueG1sUEsFBgAAAAAEAAQA8wAAAAAGAAAAAA==&#10;" w14:anchorId="757BB6FD">
                <w10:wrap anchorx="margin"/>
              </v:shape>
            </w:pict>
          </mc:Fallback>
        </mc:AlternateContent>
      </w:r>
      <w:r w:rsidR="007C05C3" w:rsidRPr="00A4761A">
        <w:rPr>
          <w:rFonts w:ascii="Verdana" w:hAnsi="Verdana"/>
          <w:b/>
        </w:rPr>
        <w:br/>
      </w:r>
    </w:p>
    <w:p w14:paraId="0A9AA411" w14:textId="77777777" w:rsidR="007C05C3" w:rsidRDefault="007C05C3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Inglês – Básico para conversação e fluente para leitura.</w:t>
      </w:r>
    </w:p>
    <w:p w14:paraId="0B0F087D" w14:textId="77777777" w:rsidR="007C05C3" w:rsidRDefault="007C05C3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AutoCad</w:t>
      </w:r>
      <w:proofErr w:type="spellEnd"/>
      <w:r>
        <w:rPr>
          <w:rFonts w:ascii="Verdana" w:hAnsi="Verdana"/>
        </w:rPr>
        <w:t>, desenho técnico mecânico e medição industrial</w:t>
      </w:r>
      <w:r w:rsidR="00656CE6">
        <w:rPr>
          <w:rFonts w:ascii="Verdana" w:hAnsi="Verdana"/>
        </w:rPr>
        <w:t>.</w:t>
      </w:r>
      <w:r>
        <w:rPr>
          <w:rFonts w:ascii="Verdana" w:hAnsi="Verdana"/>
        </w:rPr>
        <w:t xml:space="preserve"> (</w:t>
      </w:r>
      <w:r w:rsidR="001E06A9">
        <w:rPr>
          <w:rFonts w:ascii="Verdana" w:hAnsi="Verdana"/>
        </w:rPr>
        <w:t>SENAI</w:t>
      </w:r>
      <w:r>
        <w:rPr>
          <w:rFonts w:ascii="Verdana" w:hAnsi="Verdana"/>
        </w:rPr>
        <w:t>)</w:t>
      </w:r>
    </w:p>
    <w:p w14:paraId="4EB931F8" w14:textId="77777777" w:rsidR="007C05C3" w:rsidRDefault="007C05C3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form</w:t>
      </w:r>
      <w:r w:rsidR="009F1E0A">
        <w:rPr>
          <w:rFonts w:ascii="Verdana" w:hAnsi="Verdana"/>
        </w:rPr>
        <w:t>a</w:t>
      </w:r>
      <w:r>
        <w:rPr>
          <w:rFonts w:ascii="Verdana" w:hAnsi="Verdana"/>
        </w:rPr>
        <w:t>ção de cabos do Exército Brasileiro.</w:t>
      </w:r>
    </w:p>
    <w:p w14:paraId="21787B19" w14:textId="29878336" w:rsidR="00D264FE" w:rsidRDefault="00D264FE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Instalação e configuração de redes internas e externas.</w:t>
      </w:r>
    </w:p>
    <w:p w14:paraId="4EC16504" w14:textId="40248C6A" w:rsidR="00616A9F" w:rsidRPr="006F5373" w:rsidRDefault="002D1651" w:rsidP="007C05C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Conhecimentos em mecânica e elétrica automotiva.</w:t>
      </w:r>
      <w:bookmarkStart w:id="0" w:name="_GoBack"/>
      <w:bookmarkEnd w:id="0"/>
    </w:p>
    <w:p w14:paraId="6A1E6637" w14:textId="77777777" w:rsidR="007C05C3" w:rsidRPr="00A4761A" w:rsidRDefault="007C05C3" w:rsidP="007C05C3">
      <w:pPr>
        <w:pStyle w:val="Seo"/>
        <w:rPr>
          <w:rFonts w:ascii="Verdana" w:hAnsi="Verdana"/>
          <w:b/>
        </w:rPr>
      </w:pPr>
      <w:r w:rsidRPr="00A4761A">
        <w:rPr>
          <w:rFonts w:ascii="Verdana" w:hAnsi="Verdana"/>
          <w:b/>
        </w:rPr>
        <w:t>INFORMAÇÕES ADICIONAIS</w:t>
      </w:r>
    </w:p>
    <w:p w14:paraId="7BCBBFED" w14:textId="77777777" w:rsidR="007C05C3" w:rsidRPr="002039BD" w:rsidRDefault="00E3160A" w:rsidP="007C05C3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3291AE3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01496">
              <v:shape id="Conector de seta reta 1" style="position:absolute;margin-left:.3pt;margin-top:10.7pt;width:446.2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w14:anchorId="4DE73E99">
                <w10:wrap anchorx="margin"/>
              </v:shape>
            </w:pict>
          </mc:Fallback>
        </mc:AlternateContent>
      </w:r>
      <w:r w:rsidR="007C05C3">
        <w:rPr>
          <w:rFonts w:ascii="Verdana" w:hAnsi="Verdana"/>
        </w:rPr>
        <w:br/>
      </w:r>
    </w:p>
    <w:p w14:paraId="209789D7" w14:textId="77777777" w:rsidR="00125FF0" w:rsidRDefault="00125FF0" w:rsidP="007C05C3">
      <w:pPr>
        <w:pStyle w:val="PargrafodaLista"/>
        <w:numPr>
          <w:ilvl w:val="6"/>
          <w:numId w:val="2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Habilitação A e B</w:t>
      </w:r>
    </w:p>
    <w:sectPr w:rsidR="00125FF0" w:rsidSect="007C0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075B"/>
    <w:multiLevelType w:val="hybridMultilevel"/>
    <w:tmpl w:val="BB00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4D02B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657B"/>
    <w:multiLevelType w:val="hybridMultilevel"/>
    <w:tmpl w:val="F4F29180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hideSpellingErrors/>
  <w:hideGrammaticalErrors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0A"/>
    <w:rsid w:val="000F1707"/>
    <w:rsid w:val="00125FF0"/>
    <w:rsid w:val="0014308B"/>
    <w:rsid w:val="00165B1B"/>
    <w:rsid w:val="001A5C59"/>
    <w:rsid w:val="001E06A9"/>
    <w:rsid w:val="001E424F"/>
    <w:rsid w:val="00214624"/>
    <w:rsid w:val="00246787"/>
    <w:rsid w:val="002C266E"/>
    <w:rsid w:val="002D1651"/>
    <w:rsid w:val="00323079"/>
    <w:rsid w:val="00363F39"/>
    <w:rsid w:val="004E2A44"/>
    <w:rsid w:val="00613289"/>
    <w:rsid w:val="00616A9F"/>
    <w:rsid w:val="00656CE6"/>
    <w:rsid w:val="007B06AE"/>
    <w:rsid w:val="007C05C3"/>
    <w:rsid w:val="00877E8F"/>
    <w:rsid w:val="008C6689"/>
    <w:rsid w:val="00921AEC"/>
    <w:rsid w:val="009F1E0A"/>
    <w:rsid w:val="00A4761A"/>
    <w:rsid w:val="00A70854"/>
    <w:rsid w:val="00A83B2E"/>
    <w:rsid w:val="00B931AB"/>
    <w:rsid w:val="00CD035D"/>
    <w:rsid w:val="00D264FE"/>
    <w:rsid w:val="00D56DF2"/>
    <w:rsid w:val="00DB48EB"/>
    <w:rsid w:val="00E05DC6"/>
    <w:rsid w:val="00E3160A"/>
    <w:rsid w:val="00E967A3"/>
    <w:rsid w:val="00FC03B8"/>
    <w:rsid w:val="1EBEC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8F76"/>
  <w15:chartTrackingRefBased/>
  <w15:docId w15:val="{1A868F5D-36E7-4F58-AF71-9F82427D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5C3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7C05C3"/>
    <w:pPr>
      <w:ind w:left="720"/>
    </w:pPr>
  </w:style>
  <w:style w:type="paragraph" w:customStyle="1" w:styleId="Seo">
    <w:name w:val="Seção"/>
    <w:basedOn w:val="Normal"/>
    <w:uiPriority w:val="2"/>
    <w:qFormat/>
    <w:rsid w:val="007C05C3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65B1B"/>
    <w:rPr>
      <w:rFonts w:ascii="Segoe UI" w:eastAsia="Times New Roman" w:hAnsi="Segoe UI" w:cs="Segoe UI"/>
      <w:color w:val="41475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Documents\Diego%20de%20Souza%20Cun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B526-4A8D-6042-9607-B135E9E63A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Diego%20de%20Souza%20Cunha.dot</Template>
  <TotalTime>0</TotalTime>
  <Pages>1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Cunha</dc:creator>
  <cp:keywords/>
  <cp:lastModifiedBy>Diego Cunha</cp:lastModifiedBy>
  <cp:revision>2</cp:revision>
  <cp:lastPrinted>2013-11-04T14:24:00Z</cp:lastPrinted>
  <dcterms:created xsi:type="dcterms:W3CDTF">2018-08-13T12:01:00Z</dcterms:created>
  <dcterms:modified xsi:type="dcterms:W3CDTF">2018-08-13T12:01:00Z</dcterms:modified>
</cp:coreProperties>
</file>