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C3" w:rsidRPr="00DB2CC0" w:rsidRDefault="0042322C" w:rsidP="00DB2CC0">
      <w:pPr>
        <w:pStyle w:val="Nome"/>
        <w:tabs>
          <w:tab w:val="clear" w:pos="8640"/>
          <w:tab w:val="left" w:pos="7246"/>
        </w:tabs>
        <w:rPr>
          <w:sz w:val="36"/>
          <w:szCs w:val="36"/>
        </w:rPr>
      </w:pPr>
      <w:r>
        <w:rPr>
          <w:sz w:val="36"/>
          <w:szCs w:val="36"/>
        </w:rPr>
        <w:t>saulo</w:t>
      </w:r>
      <w:r w:rsidR="00BD71F4" w:rsidRPr="00BD71F4">
        <w:rPr>
          <w:sz w:val="36"/>
          <w:szCs w:val="36"/>
        </w:rPr>
        <w:t xml:space="preserve"> dutra gonçalves</w:t>
      </w:r>
      <w:r w:rsidR="00DB2CC0">
        <w:rPr>
          <w:sz w:val="36"/>
          <w:szCs w:val="36"/>
        </w:rPr>
        <w:tab/>
      </w:r>
      <w:r w:rsidR="00F03104">
        <w:rPr>
          <w:noProof/>
          <w:sz w:val="36"/>
          <w:szCs w:val="36"/>
        </w:rPr>
        <w:drawing>
          <wp:inline distT="0" distB="0" distL="0" distR="0">
            <wp:extent cx="1100176" cy="980237"/>
            <wp:effectExtent l="19050" t="0" r="4724" b="0"/>
            <wp:docPr id="8" name="Imagem 3" descr="C:\Users\home\Desktop\20170124_093551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20170124_093551~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179" cy="98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4DB" w:rsidRDefault="00986EE7" w:rsidP="00BD71F4">
      <w:pPr>
        <w:pStyle w:val="InformaesdeContato"/>
        <w:ind w:left="0"/>
        <w:rPr>
          <w:sz w:val="20"/>
          <w:szCs w:val="20"/>
        </w:rPr>
      </w:pPr>
      <w:r w:rsidRPr="002F65B8">
        <w:rPr>
          <w:sz w:val="20"/>
          <w:szCs w:val="20"/>
        </w:rPr>
        <w:t>Brasileiro,</w:t>
      </w:r>
      <w:r w:rsidR="0042322C" w:rsidRPr="002F65B8">
        <w:rPr>
          <w:sz w:val="20"/>
          <w:szCs w:val="20"/>
        </w:rPr>
        <w:t xml:space="preserve"> </w:t>
      </w:r>
      <w:r w:rsidRPr="002F65B8">
        <w:rPr>
          <w:sz w:val="20"/>
          <w:szCs w:val="20"/>
        </w:rPr>
        <w:t>solteiro,</w:t>
      </w:r>
      <w:r w:rsidR="0042322C" w:rsidRPr="002F65B8">
        <w:rPr>
          <w:sz w:val="20"/>
          <w:szCs w:val="20"/>
        </w:rPr>
        <w:t xml:space="preserve"> 09/01/1994</w:t>
      </w:r>
    </w:p>
    <w:p w:rsidR="00986EE7" w:rsidRPr="002F65B8" w:rsidRDefault="00BD71F4" w:rsidP="00BD71F4">
      <w:pPr>
        <w:pStyle w:val="InformaesdeContato"/>
        <w:ind w:left="0"/>
        <w:rPr>
          <w:sz w:val="20"/>
          <w:szCs w:val="20"/>
        </w:rPr>
      </w:pPr>
      <w:r w:rsidRPr="002F65B8">
        <w:rPr>
          <w:sz w:val="20"/>
          <w:szCs w:val="20"/>
        </w:rPr>
        <w:t>Rua Boa Vista n° 15</w:t>
      </w:r>
    </w:p>
    <w:p w:rsidR="00BD71F4" w:rsidRPr="002F65B8" w:rsidRDefault="00BD71F4" w:rsidP="00BD71F4">
      <w:pPr>
        <w:pStyle w:val="InformaesdeContato"/>
        <w:ind w:left="0"/>
        <w:rPr>
          <w:sz w:val="20"/>
          <w:szCs w:val="20"/>
        </w:rPr>
      </w:pPr>
      <w:r w:rsidRPr="002F65B8">
        <w:rPr>
          <w:sz w:val="20"/>
          <w:szCs w:val="20"/>
        </w:rPr>
        <w:t>Bairro: Alto Amarelo</w:t>
      </w:r>
      <w:r w:rsidR="00986EE7" w:rsidRPr="002F65B8">
        <w:rPr>
          <w:sz w:val="20"/>
          <w:szCs w:val="20"/>
        </w:rPr>
        <w:t xml:space="preserve"> </w:t>
      </w:r>
      <w:r w:rsidRPr="002F65B8">
        <w:rPr>
          <w:sz w:val="20"/>
          <w:szCs w:val="20"/>
        </w:rPr>
        <w:t>-</w:t>
      </w:r>
      <w:r w:rsidR="00986EE7" w:rsidRPr="002F65B8">
        <w:rPr>
          <w:sz w:val="20"/>
          <w:szCs w:val="20"/>
        </w:rPr>
        <w:t xml:space="preserve"> </w:t>
      </w:r>
      <w:r w:rsidRPr="002F65B8">
        <w:rPr>
          <w:sz w:val="20"/>
          <w:szCs w:val="20"/>
        </w:rPr>
        <w:t>Cachoeiro de Itapemirim – ES</w:t>
      </w:r>
    </w:p>
    <w:p w:rsidR="00BD71F4" w:rsidRPr="002F65B8" w:rsidRDefault="00BD71F4" w:rsidP="00BD71F4">
      <w:pPr>
        <w:pStyle w:val="InformaesdeContato"/>
        <w:ind w:left="0"/>
        <w:rPr>
          <w:sz w:val="20"/>
          <w:szCs w:val="20"/>
        </w:rPr>
      </w:pPr>
      <w:r w:rsidRPr="002F65B8">
        <w:rPr>
          <w:sz w:val="20"/>
          <w:szCs w:val="20"/>
        </w:rPr>
        <w:t xml:space="preserve">Telefone: (28) </w:t>
      </w:r>
      <w:r w:rsidR="0042322C" w:rsidRPr="002F65B8">
        <w:rPr>
          <w:sz w:val="20"/>
          <w:szCs w:val="20"/>
        </w:rPr>
        <w:t>99988-4283</w:t>
      </w:r>
      <w:r w:rsidR="00986EE7" w:rsidRPr="002F65B8">
        <w:rPr>
          <w:sz w:val="20"/>
          <w:szCs w:val="20"/>
        </w:rPr>
        <w:t xml:space="preserve"> </w:t>
      </w:r>
      <w:r w:rsidR="0042322C" w:rsidRPr="002F65B8">
        <w:rPr>
          <w:sz w:val="20"/>
          <w:szCs w:val="20"/>
        </w:rPr>
        <w:t>/</w:t>
      </w:r>
      <w:r w:rsidR="00986EE7" w:rsidRPr="002F65B8">
        <w:rPr>
          <w:sz w:val="20"/>
          <w:szCs w:val="20"/>
        </w:rPr>
        <w:t xml:space="preserve"> </w:t>
      </w:r>
      <w:r w:rsidR="0042322C" w:rsidRPr="002F65B8">
        <w:rPr>
          <w:sz w:val="20"/>
          <w:szCs w:val="20"/>
        </w:rPr>
        <w:t>(28) 99968-6047</w:t>
      </w:r>
      <w:r w:rsidR="00986EE7" w:rsidRPr="002F65B8">
        <w:rPr>
          <w:sz w:val="20"/>
          <w:szCs w:val="20"/>
        </w:rPr>
        <w:t xml:space="preserve"> </w:t>
      </w:r>
      <w:r w:rsidRPr="002F65B8">
        <w:rPr>
          <w:sz w:val="20"/>
          <w:szCs w:val="20"/>
        </w:rPr>
        <w:t>/</w:t>
      </w:r>
      <w:r w:rsidR="00986EE7" w:rsidRPr="002F65B8">
        <w:rPr>
          <w:sz w:val="20"/>
          <w:szCs w:val="20"/>
        </w:rPr>
        <w:t xml:space="preserve"> </w:t>
      </w:r>
      <w:r w:rsidRPr="002F65B8">
        <w:rPr>
          <w:sz w:val="20"/>
          <w:szCs w:val="20"/>
        </w:rPr>
        <w:t>(28) 3518-1317</w:t>
      </w:r>
    </w:p>
    <w:p w:rsidR="00986EE7" w:rsidRPr="002F65B8" w:rsidRDefault="00986EE7" w:rsidP="00BD71F4">
      <w:pPr>
        <w:pStyle w:val="InformaesdeContato"/>
        <w:ind w:left="0"/>
        <w:rPr>
          <w:sz w:val="20"/>
          <w:szCs w:val="20"/>
        </w:rPr>
      </w:pPr>
      <w:r w:rsidRPr="002F65B8">
        <w:rPr>
          <w:sz w:val="20"/>
          <w:szCs w:val="20"/>
        </w:rPr>
        <w:t>CNH: AB</w:t>
      </w:r>
    </w:p>
    <w:p w:rsidR="00BD71F4" w:rsidRPr="002F65B8" w:rsidRDefault="00BD71F4" w:rsidP="00BD71F4">
      <w:pPr>
        <w:pStyle w:val="InformaesdeContato"/>
        <w:ind w:left="0"/>
        <w:rPr>
          <w:sz w:val="28"/>
          <w:szCs w:val="28"/>
        </w:rPr>
      </w:pPr>
      <w:r w:rsidRPr="002F65B8">
        <w:rPr>
          <w:sz w:val="28"/>
          <w:szCs w:val="28"/>
        </w:rPr>
        <w:t>FORMAÇÂO</w:t>
      </w:r>
    </w:p>
    <w:p w:rsidR="006264DB" w:rsidRDefault="00BD71F4" w:rsidP="00BD71F4">
      <w:pPr>
        <w:pStyle w:val="InformaesdeContato"/>
        <w:ind w:left="0"/>
        <w:rPr>
          <w:sz w:val="20"/>
          <w:szCs w:val="20"/>
        </w:rPr>
      </w:pPr>
      <w:r w:rsidRPr="002F65B8">
        <w:rPr>
          <w:sz w:val="20"/>
          <w:szCs w:val="20"/>
        </w:rPr>
        <w:t>Cursando</w:t>
      </w:r>
      <w:r w:rsidR="00986EE7" w:rsidRPr="002F65B8">
        <w:rPr>
          <w:sz w:val="20"/>
          <w:szCs w:val="20"/>
        </w:rPr>
        <w:t xml:space="preserve"> </w:t>
      </w:r>
      <w:r w:rsidRPr="002F65B8">
        <w:rPr>
          <w:sz w:val="20"/>
          <w:szCs w:val="20"/>
        </w:rPr>
        <w:t xml:space="preserve">Ensino Médio – 2 ° ano </w:t>
      </w:r>
    </w:p>
    <w:p w:rsidR="00986EE7" w:rsidRPr="002F65B8" w:rsidRDefault="00986EE7" w:rsidP="00BD71F4">
      <w:pPr>
        <w:pStyle w:val="InformaesdeContato"/>
        <w:ind w:left="0"/>
        <w:rPr>
          <w:sz w:val="28"/>
          <w:szCs w:val="28"/>
        </w:rPr>
      </w:pPr>
      <w:r w:rsidRPr="002F65B8">
        <w:rPr>
          <w:sz w:val="28"/>
          <w:szCs w:val="28"/>
        </w:rPr>
        <w:t>Curso:</w:t>
      </w:r>
    </w:p>
    <w:p w:rsidR="00DB2CC0" w:rsidRDefault="00DB2CC0" w:rsidP="00DB2CC0">
      <w:pPr>
        <w:pStyle w:val="InformaesdeContato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Eletromecânica – SENAI</w:t>
      </w:r>
    </w:p>
    <w:p w:rsidR="00F03104" w:rsidRDefault="00F03104" w:rsidP="00F03104">
      <w:pPr>
        <w:pStyle w:val="PargrafodaLista"/>
        <w:numPr>
          <w:ilvl w:val="0"/>
          <w:numId w:val="5"/>
        </w:numPr>
        <w:rPr>
          <w:sz w:val="20"/>
          <w:szCs w:val="20"/>
        </w:rPr>
      </w:pPr>
      <w:r w:rsidRPr="00F03104">
        <w:rPr>
          <w:sz w:val="20"/>
          <w:szCs w:val="20"/>
        </w:rPr>
        <w:t>Curso de informática – Prefeitura de Cachoeiro de Itapemirim – ES</w:t>
      </w:r>
    </w:p>
    <w:p w:rsidR="00F03104" w:rsidRPr="00F03104" w:rsidRDefault="00F03104" w:rsidP="00F03104">
      <w:pPr>
        <w:pStyle w:val="PargrafodaLista"/>
        <w:rPr>
          <w:sz w:val="20"/>
          <w:szCs w:val="20"/>
        </w:rPr>
      </w:pPr>
    </w:p>
    <w:p w:rsidR="00BD71F4" w:rsidRPr="002F65B8" w:rsidRDefault="00BD71F4" w:rsidP="00BD71F4">
      <w:pPr>
        <w:pStyle w:val="InformaesdeContato"/>
        <w:ind w:left="0"/>
        <w:rPr>
          <w:sz w:val="28"/>
          <w:szCs w:val="28"/>
        </w:rPr>
      </w:pPr>
      <w:r w:rsidRPr="002F65B8">
        <w:rPr>
          <w:sz w:val="28"/>
          <w:szCs w:val="28"/>
        </w:rPr>
        <w:t xml:space="preserve">EXPERIÊNCIA PROFISSIONAL </w:t>
      </w:r>
    </w:p>
    <w:p w:rsidR="00986EE7" w:rsidRPr="002F65B8" w:rsidRDefault="00986EE7" w:rsidP="00F749C3">
      <w:pPr>
        <w:pStyle w:val="InformaesdeContato"/>
        <w:numPr>
          <w:ilvl w:val="0"/>
          <w:numId w:val="5"/>
        </w:numPr>
        <w:rPr>
          <w:sz w:val="20"/>
          <w:szCs w:val="20"/>
        </w:rPr>
      </w:pPr>
      <w:r w:rsidRPr="002F65B8">
        <w:rPr>
          <w:sz w:val="20"/>
          <w:szCs w:val="20"/>
        </w:rPr>
        <w:t>Empresa: viação flecha branca</w:t>
      </w:r>
      <w:r w:rsidR="00F749C3" w:rsidRPr="002F65B8"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2F65B8">
        <w:rPr>
          <w:sz w:val="20"/>
          <w:szCs w:val="20"/>
        </w:rPr>
        <w:t xml:space="preserve"> </w:t>
      </w:r>
      <w:r w:rsidR="002F65B8">
        <w:rPr>
          <w:sz w:val="20"/>
          <w:szCs w:val="20"/>
        </w:rPr>
        <w:t xml:space="preserve">                                               </w:t>
      </w:r>
      <w:r w:rsidR="00F749C3" w:rsidRPr="002F65B8">
        <w:rPr>
          <w:sz w:val="20"/>
          <w:szCs w:val="20"/>
        </w:rPr>
        <w:t xml:space="preserve">cargo: </w:t>
      </w:r>
      <w:r w:rsidRPr="002F65B8">
        <w:rPr>
          <w:sz w:val="20"/>
          <w:szCs w:val="20"/>
        </w:rPr>
        <w:t xml:space="preserve">auxiliar </w:t>
      </w:r>
      <w:r w:rsidR="00F749C3" w:rsidRPr="002F65B8">
        <w:rPr>
          <w:sz w:val="20"/>
          <w:szCs w:val="20"/>
        </w:rPr>
        <w:t xml:space="preserve">mecânico                                                                                                                                   </w:t>
      </w:r>
      <w:r w:rsidR="002F65B8">
        <w:rPr>
          <w:sz w:val="20"/>
          <w:szCs w:val="20"/>
        </w:rPr>
        <w:t xml:space="preserve">                   </w:t>
      </w:r>
      <w:r w:rsidR="00F749C3" w:rsidRPr="002F65B8">
        <w:rPr>
          <w:sz w:val="20"/>
          <w:szCs w:val="20"/>
        </w:rPr>
        <w:t xml:space="preserve">  período: 09/06/2014 a 14/12/2014 </w:t>
      </w:r>
    </w:p>
    <w:p w:rsidR="00F749C3" w:rsidRPr="002F65B8" w:rsidRDefault="00F749C3" w:rsidP="00F749C3">
      <w:pPr>
        <w:pStyle w:val="InformaesdeContato"/>
        <w:numPr>
          <w:ilvl w:val="0"/>
          <w:numId w:val="5"/>
        </w:numPr>
        <w:rPr>
          <w:sz w:val="20"/>
          <w:szCs w:val="20"/>
        </w:rPr>
      </w:pPr>
      <w:r w:rsidRPr="002F65B8">
        <w:rPr>
          <w:sz w:val="20"/>
          <w:szCs w:val="20"/>
        </w:rPr>
        <w:t xml:space="preserve">Empresa sul turbo diesel                                                                                                                    </w:t>
      </w:r>
      <w:r w:rsidR="002F65B8">
        <w:rPr>
          <w:sz w:val="20"/>
          <w:szCs w:val="20"/>
        </w:rPr>
        <w:t xml:space="preserve">                                            </w:t>
      </w:r>
      <w:r w:rsidRPr="002F65B8">
        <w:rPr>
          <w:sz w:val="20"/>
          <w:szCs w:val="20"/>
        </w:rPr>
        <w:t xml:space="preserve"> cargo: auxiliar mecânico “A”                                                                                                                  </w:t>
      </w:r>
      <w:r w:rsidR="002F65B8">
        <w:rPr>
          <w:sz w:val="20"/>
          <w:szCs w:val="20"/>
        </w:rPr>
        <w:t xml:space="preserve">                                </w:t>
      </w:r>
      <w:r w:rsidRPr="002F65B8">
        <w:rPr>
          <w:sz w:val="20"/>
          <w:szCs w:val="20"/>
        </w:rPr>
        <w:t xml:space="preserve">  período: 07/03/2012</w:t>
      </w:r>
      <w:proofErr w:type="gramStart"/>
      <w:r w:rsidRPr="002F65B8">
        <w:rPr>
          <w:sz w:val="20"/>
          <w:szCs w:val="20"/>
        </w:rPr>
        <w:t xml:space="preserve">  </w:t>
      </w:r>
      <w:proofErr w:type="gramEnd"/>
      <w:r w:rsidRPr="002F65B8">
        <w:rPr>
          <w:sz w:val="20"/>
          <w:szCs w:val="20"/>
        </w:rPr>
        <w:t>a 14/07/2012</w:t>
      </w:r>
    </w:p>
    <w:p w:rsidR="000E593E" w:rsidRPr="00465C07" w:rsidRDefault="00F749C3" w:rsidP="00465C07">
      <w:pPr>
        <w:pStyle w:val="InformaesdeContato"/>
        <w:numPr>
          <w:ilvl w:val="0"/>
          <w:numId w:val="5"/>
        </w:numPr>
        <w:rPr>
          <w:sz w:val="20"/>
          <w:szCs w:val="20"/>
        </w:rPr>
      </w:pPr>
      <w:r w:rsidRPr="002F65B8">
        <w:rPr>
          <w:sz w:val="20"/>
          <w:szCs w:val="20"/>
        </w:rPr>
        <w:t xml:space="preserve">Empresa: Nildo ultramar </w:t>
      </w:r>
      <w:r w:rsidR="002F65B8" w:rsidRPr="002F65B8"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2F65B8">
        <w:rPr>
          <w:sz w:val="20"/>
          <w:szCs w:val="20"/>
        </w:rPr>
        <w:t xml:space="preserve">                                                        </w:t>
      </w:r>
      <w:r w:rsidR="002F65B8" w:rsidRPr="002F65B8">
        <w:rPr>
          <w:sz w:val="20"/>
          <w:szCs w:val="20"/>
        </w:rPr>
        <w:t xml:space="preserve"> </w:t>
      </w:r>
      <w:r w:rsidRPr="002F65B8">
        <w:rPr>
          <w:sz w:val="20"/>
          <w:szCs w:val="20"/>
        </w:rPr>
        <w:t>cargo menor aprendiz – mantenedor eletromecânico</w:t>
      </w:r>
      <w:r w:rsidR="002F65B8" w:rsidRPr="002F65B8">
        <w:rPr>
          <w:sz w:val="20"/>
          <w:szCs w:val="20"/>
        </w:rPr>
        <w:t xml:space="preserve"> </w:t>
      </w:r>
      <w:r w:rsidRPr="002F65B8">
        <w:rPr>
          <w:sz w:val="20"/>
          <w:szCs w:val="20"/>
        </w:rPr>
        <w:t xml:space="preserve">automotivo </w:t>
      </w:r>
      <w:r w:rsidR="002F65B8" w:rsidRPr="002F65B8">
        <w:rPr>
          <w:sz w:val="20"/>
          <w:szCs w:val="20"/>
        </w:rPr>
        <w:t xml:space="preserve">                                  </w:t>
      </w:r>
      <w:r w:rsidR="002F65B8">
        <w:rPr>
          <w:sz w:val="20"/>
          <w:szCs w:val="20"/>
        </w:rPr>
        <w:t xml:space="preserve">                                  </w:t>
      </w:r>
      <w:r w:rsidR="002F65B8" w:rsidRPr="002F65B8">
        <w:rPr>
          <w:sz w:val="20"/>
          <w:szCs w:val="20"/>
        </w:rPr>
        <w:t xml:space="preserve">  período: </w:t>
      </w:r>
      <w:r w:rsidR="000E593E">
        <w:rPr>
          <w:sz w:val="20"/>
          <w:szCs w:val="20"/>
        </w:rPr>
        <w:t>08/02/2010 a 29/12/2010</w:t>
      </w:r>
    </w:p>
    <w:sectPr w:rsidR="000E593E" w:rsidRPr="00465C07" w:rsidSect="00184D84">
      <w:headerReference w:type="default" r:id="rId10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3E7" w:rsidRDefault="00D203E7">
      <w:pPr>
        <w:spacing w:line="240" w:lineRule="auto"/>
      </w:pPr>
      <w:r>
        <w:separator/>
      </w:r>
    </w:p>
  </w:endnote>
  <w:endnote w:type="continuationSeparator" w:id="0">
    <w:p w:rsidR="00D203E7" w:rsidRDefault="00D20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3E7" w:rsidRDefault="00D203E7">
      <w:pPr>
        <w:spacing w:line="240" w:lineRule="auto"/>
      </w:pPr>
      <w:r>
        <w:separator/>
      </w:r>
    </w:p>
  </w:footnote>
  <w:footnote w:type="continuationSeparator" w:id="0">
    <w:p w:rsidR="00D203E7" w:rsidRDefault="00D203E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D84" w:rsidRDefault="00DA3F09">
    <w:pPr>
      <w:pStyle w:val="Nome"/>
    </w:pPr>
    <w:sdt>
      <w:sdtPr>
        <w:alias w:val="Author"/>
        <w:id w:val="25244219"/>
        <w:placeholder>
          <w:docPart w:val="FE6A71E1FA414D0388D907E458A0256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BD71F4">
          <w:t>home</w:t>
        </w:r>
      </w:sdtContent>
    </w:sdt>
    <w:r w:rsidR="00C53812">
      <w:tab/>
      <w:t xml:space="preserve">Página </w:t>
    </w:r>
    <w:fldSimple w:instr=" PAGE   \* MERGEFORMAT ">
      <w:r w:rsidR="00F03104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CC2A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2C0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42F41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F806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6293146"/>
    <w:multiLevelType w:val="hybridMultilevel"/>
    <w:tmpl w:val="EF727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C94C4D"/>
    <w:multiLevelType w:val="hybridMultilevel"/>
    <w:tmpl w:val="D4C41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1001"/>
  <w:defaultTabStop w:val="720"/>
  <w:hyphenationZone w:val="425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A8289C"/>
    <w:rsid w:val="000C30E4"/>
    <w:rsid w:val="000E593E"/>
    <w:rsid w:val="00184D84"/>
    <w:rsid w:val="002F65B8"/>
    <w:rsid w:val="0042322C"/>
    <w:rsid w:val="00465C07"/>
    <w:rsid w:val="006264DB"/>
    <w:rsid w:val="00787A2C"/>
    <w:rsid w:val="007D53E1"/>
    <w:rsid w:val="008761A3"/>
    <w:rsid w:val="00913C63"/>
    <w:rsid w:val="00953ABC"/>
    <w:rsid w:val="00986EE7"/>
    <w:rsid w:val="00A8289C"/>
    <w:rsid w:val="00BD71F4"/>
    <w:rsid w:val="00C53812"/>
    <w:rsid w:val="00D203E7"/>
    <w:rsid w:val="00DA3F09"/>
    <w:rsid w:val="00DB2CC0"/>
    <w:rsid w:val="00DC14FC"/>
    <w:rsid w:val="00F03104"/>
    <w:rsid w:val="00F3648A"/>
    <w:rsid w:val="00F610EC"/>
    <w:rsid w:val="00F74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unhideWhenUsed/>
    <w:qFormat/>
    <w:rsid w:val="00184D84"/>
    <w:pPr>
      <w:spacing w:after="0" w:line="264" w:lineRule="auto"/>
    </w:pPr>
    <w:rPr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actTtulo1"/>
    <w:uiPriority w:val="1"/>
    <w:semiHidden/>
    <w:unhideWhenUsed/>
    <w:qFormat/>
    <w:rsid w:val="00184D84"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ttulo2">
    <w:name w:val="título 2"/>
    <w:basedOn w:val="Normal"/>
    <w:next w:val="Normal"/>
    <w:link w:val="CaractTtulo2"/>
    <w:uiPriority w:val="1"/>
    <w:semiHidden/>
    <w:unhideWhenUsed/>
    <w:qFormat/>
    <w:rsid w:val="00184D84"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ttulo3">
    <w:name w:val="título 3"/>
    <w:basedOn w:val="Normal"/>
    <w:next w:val="Normal"/>
    <w:link w:val="CaractTtulo3"/>
    <w:uiPriority w:val="1"/>
    <w:semiHidden/>
    <w:unhideWhenUsed/>
    <w:qFormat/>
    <w:rsid w:val="00184D84"/>
    <w:pPr>
      <w:ind w:left="288"/>
      <w:outlineLvl w:val="2"/>
    </w:pPr>
    <w:rPr>
      <w:i/>
    </w:rPr>
  </w:style>
  <w:style w:type="character" w:customStyle="1" w:styleId="CaractTtulo1">
    <w:name w:val="Caract Título 1"/>
    <w:basedOn w:val="Fontepargpadro"/>
    <w:link w:val="ttulo1"/>
    <w:uiPriority w:val="1"/>
    <w:semiHidden/>
    <w:rsid w:val="00184D84"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CaractTtulo2">
    <w:name w:val="Caract Título 2"/>
    <w:basedOn w:val="Fontepargpadro"/>
    <w:link w:val="ttulo2"/>
    <w:uiPriority w:val="1"/>
    <w:semiHidden/>
    <w:rsid w:val="00184D84"/>
    <w:rPr>
      <w:caps/>
      <w:color w:val="000000" w:themeColor="text1"/>
      <w:spacing w:val="10"/>
      <w:sz w:val="16"/>
    </w:rPr>
  </w:style>
  <w:style w:type="character" w:customStyle="1" w:styleId="CaractTtulo3">
    <w:name w:val="Caract Título 3"/>
    <w:basedOn w:val="Fontepargpadro"/>
    <w:link w:val="ttulo3"/>
    <w:uiPriority w:val="1"/>
    <w:semiHidden/>
    <w:rsid w:val="00184D84"/>
    <w:rPr>
      <w:i/>
      <w:sz w:val="16"/>
    </w:rPr>
  </w:style>
  <w:style w:type="paragraph" w:customStyle="1" w:styleId="Cargo">
    <w:name w:val="Cargo"/>
    <w:basedOn w:val="Normal"/>
    <w:link w:val="CaractCargo"/>
    <w:qFormat/>
    <w:rsid w:val="00184D84"/>
    <w:pPr>
      <w:tabs>
        <w:tab w:val="left" w:pos="7560"/>
      </w:tabs>
      <w:ind w:left="288"/>
    </w:pPr>
    <w:rPr>
      <w:b/>
    </w:rPr>
  </w:style>
  <w:style w:type="character" w:customStyle="1" w:styleId="CaractCargo">
    <w:name w:val="Caract Cargo"/>
    <w:basedOn w:val="Fontepargpadro"/>
    <w:link w:val="Cargo"/>
    <w:rsid w:val="00184D84"/>
    <w:rPr>
      <w:b/>
      <w:sz w:val="16"/>
    </w:rPr>
  </w:style>
  <w:style w:type="paragraph" w:customStyle="1" w:styleId="InformaesdeContato">
    <w:name w:val="Informações de Contato"/>
    <w:basedOn w:val="Normal"/>
    <w:qFormat/>
    <w:rsid w:val="00184D84"/>
    <w:pPr>
      <w:spacing w:after="400"/>
      <w:ind w:left="288"/>
    </w:pPr>
  </w:style>
  <w:style w:type="paragraph" w:customStyle="1" w:styleId="TextodeCorpoNormal">
    <w:name w:val="Texto de Corpo Normal"/>
    <w:basedOn w:val="Normal"/>
    <w:qFormat/>
    <w:rsid w:val="00184D84"/>
    <w:pPr>
      <w:tabs>
        <w:tab w:val="left" w:pos="7560"/>
      </w:tabs>
      <w:ind w:left="288"/>
    </w:pPr>
  </w:style>
  <w:style w:type="paragraph" w:customStyle="1" w:styleId="TodasMaisculas">
    <w:name w:val="Todas Maiúsculas"/>
    <w:basedOn w:val="Normal"/>
    <w:semiHidden/>
    <w:unhideWhenUsed/>
    <w:qFormat/>
    <w:rsid w:val="00184D84"/>
    <w:rPr>
      <w:caps/>
      <w:spacing w:val="20"/>
      <w:sz w:val="15"/>
    </w:rPr>
  </w:style>
  <w:style w:type="paragraph" w:customStyle="1" w:styleId="Local">
    <w:name w:val="Local"/>
    <w:basedOn w:val="Normal"/>
    <w:qFormat/>
    <w:rsid w:val="00184D84"/>
    <w:pPr>
      <w:ind w:left="288"/>
    </w:pPr>
  </w:style>
  <w:style w:type="paragraph" w:customStyle="1" w:styleId="EspaoPosterior">
    <w:name w:val="Espaço Posterior"/>
    <w:basedOn w:val="Normal"/>
    <w:qFormat/>
    <w:rsid w:val="00184D84"/>
    <w:pPr>
      <w:tabs>
        <w:tab w:val="left" w:pos="7560"/>
      </w:tabs>
      <w:spacing w:after="160"/>
      <w:ind w:left="288" w:right="2880"/>
    </w:pPr>
  </w:style>
  <w:style w:type="character" w:customStyle="1" w:styleId="EspaoReservadoparaTexto">
    <w:name w:val="Espaço Reservado para Texto"/>
    <w:basedOn w:val="Fontepargpadro"/>
    <w:uiPriority w:val="99"/>
    <w:semiHidden/>
    <w:rsid w:val="00184D84"/>
    <w:rPr>
      <w:color w:val="808080"/>
    </w:rPr>
  </w:style>
  <w:style w:type="paragraph" w:customStyle="1" w:styleId="TextodoBalo">
    <w:name w:val="Texto do Balão"/>
    <w:basedOn w:val="Normal"/>
    <w:link w:val="CaracteresdoTextodoBalo"/>
    <w:uiPriority w:val="99"/>
    <w:semiHidden/>
    <w:unhideWhenUsed/>
    <w:rsid w:val="00184D84"/>
    <w:pPr>
      <w:spacing w:line="240" w:lineRule="auto"/>
    </w:pPr>
    <w:rPr>
      <w:rFonts w:ascii="Tahoma" w:hAnsi="Tahoma" w:cs="Tahoma"/>
      <w:szCs w:val="16"/>
    </w:rPr>
  </w:style>
  <w:style w:type="character" w:customStyle="1" w:styleId="CaracteresdoTextodoBalo">
    <w:name w:val="Caracteres do Texto do Balão"/>
    <w:basedOn w:val="Fontepargpadro"/>
    <w:link w:val="TextodoBalo"/>
    <w:uiPriority w:val="99"/>
    <w:semiHidden/>
    <w:rsid w:val="00184D84"/>
    <w:rPr>
      <w:rFonts w:ascii="Tahoma" w:hAnsi="Tahoma" w:cs="Tahoma"/>
      <w:sz w:val="16"/>
      <w:szCs w:val="16"/>
    </w:rPr>
  </w:style>
  <w:style w:type="paragraph" w:customStyle="1" w:styleId="Nome">
    <w:name w:val="Nome"/>
    <w:basedOn w:val="Normal"/>
    <w:qFormat/>
    <w:rsid w:val="00184D84"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EspaoPosterior1Semrecuodireita">
    <w:name w:val="Espaço Posterior 1 (Sem recuo à direita)"/>
    <w:basedOn w:val="Normal"/>
    <w:qFormat/>
    <w:rsid w:val="00184D84"/>
    <w:pPr>
      <w:tabs>
        <w:tab w:val="left" w:pos="7560"/>
      </w:tabs>
      <w:spacing w:after="160"/>
      <w:ind w:left="288"/>
    </w:pPr>
  </w:style>
  <w:style w:type="paragraph" w:customStyle="1" w:styleId="TtulodeSeo">
    <w:name w:val="Título de Seção"/>
    <w:basedOn w:val="Normal"/>
    <w:qFormat/>
    <w:rsid w:val="00184D84"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TtuloemItlico">
    <w:name w:val="Título em Itálico"/>
    <w:basedOn w:val="Normal"/>
    <w:qFormat/>
    <w:rsid w:val="00184D84"/>
    <w:pPr>
      <w:ind w:left="288"/>
      <w:outlineLvl w:val="2"/>
    </w:pPr>
    <w:rPr>
      <w:i/>
    </w:rPr>
  </w:style>
  <w:style w:type="paragraph" w:customStyle="1" w:styleId="cabealho">
    <w:name w:val="cabeçalho"/>
    <w:basedOn w:val="Normal"/>
    <w:link w:val="CaracteresdoCabealho"/>
    <w:uiPriority w:val="99"/>
    <w:semiHidden/>
    <w:unhideWhenUsed/>
    <w:rsid w:val="00184D84"/>
    <w:pPr>
      <w:tabs>
        <w:tab w:val="center" w:pos="4680"/>
        <w:tab w:val="right" w:pos="9360"/>
      </w:tabs>
      <w:spacing w:line="240" w:lineRule="auto"/>
    </w:pPr>
  </w:style>
  <w:style w:type="character" w:customStyle="1" w:styleId="CaracteresdoCabealho">
    <w:name w:val="Caracteres do Cabeçalho"/>
    <w:basedOn w:val="Fontepargpadro"/>
    <w:link w:val="cabealho"/>
    <w:uiPriority w:val="99"/>
    <w:semiHidden/>
    <w:rsid w:val="00184D84"/>
    <w:rPr>
      <w:sz w:val="16"/>
    </w:rPr>
  </w:style>
  <w:style w:type="paragraph" w:customStyle="1" w:styleId="rodap">
    <w:name w:val="rodapé"/>
    <w:basedOn w:val="Normal"/>
    <w:link w:val="CaracteresdoRodap"/>
    <w:uiPriority w:val="99"/>
    <w:semiHidden/>
    <w:unhideWhenUsed/>
    <w:rsid w:val="00184D84"/>
    <w:pPr>
      <w:tabs>
        <w:tab w:val="center" w:pos="4680"/>
        <w:tab w:val="right" w:pos="9360"/>
      </w:tabs>
      <w:spacing w:line="240" w:lineRule="auto"/>
    </w:pPr>
  </w:style>
  <w:style w:type="character" w:customStyle="1" w:styleId="CaracteresdoRodap">
    <w:name w:val="Caracteres do Rodapé"/>
    <w:basedOn w:val="Fontepargpadro"/>
    <w:link w:val="rodap"/>
    <w:uiPriority w:val="99"/>
    <w:semiHidden/>
    <w:rsid w:val="00184D84"/>
    <w:rPr>
      <w:sz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71F4"/>
    <w:pPr>
      <w:spacing w:line="240" w:lineRule="auto"/>
    </w:pPr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71F4"/>
    <w:rPr>
      <w:rFonts w:ascii="Tahoma" w:hAnsi="Tahoma" w:cs="Tahoma"/>
      <w:sz w:val="16"/>
      <w:szCs w:val="16"/>
    </w:rPr>
  </w:style>
  <w:style w:type="paragraph" w:styleId="Cabealho0">
    <w:name w:val="header"/>
    <w:basedOn w:val="Normal"/>
    <w:link w:val="CabealhoChar"/>
    <w:uiPriority w:val="99"/>
    <w:semiHidden/>
    <w:unhideWhenUsed/>
    <w:rsid w:val="000E59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0"/>
    <w:uiPriority w:val="99"/>
    <w:semiHidden/>
    <w:rsid w:val="000E593E"/>
    <w:rPr>
      <w:sz w:val="16"/>
    </w:rPr>
  </w:style>
  <w:style w:type="paragraph" w:styleId="Rodap0">
    <w:name w:val="footer"/>
    <w:basedOn w:val="Normal"/>
    <w:link w:val="RodapChar"/>
    <w:uiPriority w:val="99"/>
    <w:semiHidden/>
    <w:unhideWhenUsed/>
    <w:rsid w:val="000E59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0"/>
    <w:uiPriority w:val="99"/>
    <w:semiHidden/>
    <w:rsid w:val="000E593E"/>
    <w:rPr>
      <w:sz w:val="16"/>
    </w:rPr>
  </w:style>
  <w:style w:type="paragraph" w:styleId="PargrafodaLista">
    <w:name w:val="List Paragraph"/>
    <w:basedOn w:val="Normal"/>
    <w:uiPriority w:val="34"/>
    <w:qFormat/>
    <w:rsid w:val="00F031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AppData\Roaming\Microsoft\Templates\Curriculum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6A71E1FA414D0388D907E458A025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1CB6B-592F-4E1B-8282-1E16DF3F46D7}"/>
      </w:docPartPr>
      <w:docPartBody>
        <w:p w:rsidR="001B6E6B" w:rsidRDefault="00601EAC">
          <w:pPr>
            <w:pStyle w:val="FE6A71E1FA414D0388D907E458A0256A"/>
          </w:pPr>
          <w:r>
            <w:rPr>
              <w:rStyle w:val="EspaoReservadoparaTexto"/>
            </w:rPr>
            <w:t>[Nome]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01EAC"/>
    <w:rsid w:val="001B6E6B"/>
    <w:rsid w:val="002C68AB"/>
    <w:rsid w:val="004F04A9"/>
    <w:rsid w:val="005B0210"/>
    <w:rsid w:val="00601EAC"/>
    <w:rsid w:val="00AC0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E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F207C9ACA8E456B96F7822199EEBE13">
    <w:name w:val="9F207C9ACA8E456B96F7822199EEBE13"/>
    <w:rsid w:val="001B6E6B"/>
  </w:style>
  <w:style w:type="paragraph" w:customStyle="1" w:styleId="F95284FEF7C64E08831F256EF6A2AE2F">
    <w:name w:val="F95284FEF7C64E08831F256EF6A2AE2F"/>
    <w:rsid w:val="001B6E6B"/>
  </w:style>
  <w:style w:type="paragraph" w:customStyle="1" w:styleId="44248C20A2E84A76BC9D0F2DA99E8E4C">
    <w:name w:val="44248C20A2E84A76BC9D0F2DA99E8E4C"/>
    <w:rsid w:val="001B6E6B"/>
  </w:style>
  <w:style w:type="paragraph" w:customStyle="1" w:styleId="2EC84B42E7324EBCA7B9B19042CB34E4">
    <w:name w:val="2EC84B42E7324EBCA7B9B19042CB34E4"/>
    <w:rsid w:val="001B6E6B"/>
  </w:style>
  <w:style w:type="paragraph" w:customStyle="1" w:styleId="A979185CB2EC44A093422F78F2A28183">
    <w:name w:val="A979185CB2EC44A093422F78F2A28183"/>
    <w:rsid w:val="001B6E6B"/>
  </w:style>
  <w:style w:type="paragraph" w:customStyle="1" w:styleId="4F6A2B085B27410B868FB6E9509986DC">
    <w:name w:val="4F6A2B085B27410B868FB6E9509986DC"/>
    <w:rsid w:val="001B6E6B"/>
  </w:style>
  <w:style w:type="paragraph" w:customStyle="1" w:styleId="3FD40D4F82BA4442B9647B9A51C7E2CC">
    <w:name w:val="3FD40D4F82BA4442B9647B9A51C7E2CC"/>
    <w:rsid w:val="001B6E6B"/>
  </w:style>
  <w:style w:type="paragraph" w:customStyle="1" w:styleId="7233C1F35A3A4526892490FC12040533">
    <w:name w:val="7233C1F35A3A4526892490FC12040533"/>
    <w:rsid w:val="001B6E6B"/>
  </w:style>
  <w:style w:type="paragraph" w:customStyle="1" w:styleId="CBA908D62C04439C9C556AAB8AFA75B0">
    <w:name w:val="CBA908D62C04439C9C556AAB8AFA75B0"/>
    <w:rsid w:val="001B6E6B"/>
  </w:style>
  <w:style w:type="paragraph" w:customStyle="1" w:styleId="F41A9B3E29ED4FD1BB48441A34804A49">
    <w:name w:val="F41A9B3E29ED4FD1BB48441A34804A49"/>
    <w:rsid w:val="001B6E6B"/>
  </w:style>
  <w:style w:type="paragraph" w:customStyle="1" w:styleId="5E2E9542E9A440EF9BDF5723CE3E084D">
    <w:name w:val="5E2E9542E9A440EF9BDF5723CE3E084D"/>
    <w:rsid w:val="001B6E6B"/>
  </w:style>
  <w:style w:type="paragraph" w:customStyle="1" w:styleId="75569CE585A54679A810E594DFD46B04">
    <w:name w:val="75569CE585A54679A810E594DFD46B04"/>
    <w:rsid w:val="001B6E6B"/>
  </w:style>
  <w:style w:type="paragraph" w:customStyle="1" w:styleId="FAE2790AF5CF4ADDBBFEDFAF9AF6FD66">
    <w:name w:val="FAE2790AF5CF4ADDBBFEDFAF9AF6FD66"/>
    <w:rsid w:val="001B6E6B"/>
  </w:style>
  <w:style w:type="paragraph" w:customStyle="1" w:styleId="EF88D363AEB04A53A499A82E4F42CC54">
    <w:name w:val="EF88D363AEB04A53A499A82E4F42CC54"/>
    <w:rsid w:val="001B6E6B"/>
  </w:style>
  <w:style w:type="paragraph" w:customStyle="1" w:styleId="6B60C4FD74DD4CF3AEA80F67981189F9">
    <w:name w:val="6B60C4FD74DD4CF3AEA80F67981189F9"/>
    <w:rsid w:val="001B6E6B"/>
  </w:style>
  <w:style w:type="paragraph" w:customStyle="1" w:styleId="C27E4DA674A245BBB2DFBCCA47F49BCF">
    <w:name w:val="C27E4DA674A245BBB2DFBCCA47F49BCF"/>
    <w:rsid w:val="001B6E6B"/>
  </w:style>
  <w:style w:type="paragraph" w:customStyle="1" w:styleId="2A311F7DB703409189C0377CDEB82BD8">
    <w:name w:val="2A311F7DB703409189C0377CDEB82BD8"/>
    <w:rsid w:val="001B6E6B"/>
  </w:style>
  <w:style w:type="paragraph" w:customStyle="1" w:styleId="6B7FDBCC91B640FCA949190E49847EFD">
    <w:name w:val="6B7FDBCC91B640FCA949190E49847EFD"/>
    <w:rsid w:val="001B6E6B"/>
  </w:style>
  <w:style w:type="paragraph" w:customStyle="1" w:styleId="1F3B3334CAC34904896862ABABC6BF79">
    <w:name w:val="1F3B3334CAC34904896862ABABC6BF79"/>
    <w:rsid w:val="001B6E6B"/>
  </w:style>
  <w:style w:type="paragraph" w:customStyle="1" w:styleId="2D0F27E55A454EDCAE0EAFB015E177B7">
    <w:name w:val="2D0F27E55A454EDCAE0EAFB015E177B7"/>
    <w:rsid w:val="001B6E6B"/>
  </w:style>
  <w:style w:type="paragraph" w:customStyle="1" w:styleId="0489511906EA4A268D0E850932E3DEA8">
    <w:name w:val="0489511906EA4A268D0E850932E3DEA8"/>
    <w:rsid w:val="001B6E6B"/>
  </w:style>
  <w:style w:type="paragraph" w:customStyle="1" w:styleId="8A26C05BED0D4BB88C86733E8CCAF016">
    <w:name w:val="8A26C05BED0D4BB88C86733E8CCAF016"/>
    <w:rsid w:val="001B6E6B"/>
  </w:style>
  <w:style w:type="paragraph" w:customStyle="1" w:styleId="137C5FF9788A4FDDA2952255C558B580">
    <w:name w:val="137C5FF9788A4FDDA2952255C558B580"/>
    <w:rsid w:val="001B6E6B"/>
  </w:style>
  <w:style w:type="paragraph" w:customStyle="1" w:styleId="85A56E3645AF426AAF786B9570718631">
    <w:name w:val="85A56E3645AF426AAF786B9570718631"/>
    <w:rsid w:val="001B6E6B"/>
  </w:style>
  <w:style w:type="paragraph" w:customStyle="1" w:styleId="4289B90B199E4DDAB883228C6682DB8F">
    <w:name w:val="4289B90B199E4DDAB883228C6682DB8F"/>
    <w:rsid w:val="001B6E6B"/>
  </w:style>
  <w:style w:type="paragraph" w:customStyle="1" w:styleId="8B96E54D982D485EA1A1D81BAC4BC7DD">
    <w:name w:val="8B96E54D982D485EA1A1D81BAC4BC7DD"/>
    <w:rsid w:val="001B6E6B"/>
  </w:style>
  <w:style w:type="paragraph" w:customStyle="1" w:styleId="E329953B739A475887A7F09A86360E13">
    <w:name w:val="E329953B739A475887A7F09A86360E13"/>
    <w:rsid w:val="001B6E6B"/>
  </w:style>
  <w:style w:type="paragraph" w:customStyle="1" w:styleId="60ED454D19404E879B1C626D0973A0C0">
    <w:name w:val="60ED454D19404E879B1C626D0973A0C0"/>
    <w:rsid w:val="001B6E6B"/>
  </w:style>
  <w:style w:type="paragraph" w:customStyle="1" w:styleId="0EB8E841DCBF497CB837E549FCBBFF56">
    <w:name w:val="0EB8E841DCBF497CB837E549FCBBFF56"/>
    <w:rsid w:val="001B6E6B"/>
  </w:style>
  <w:style w:type="paragraph" w:customStyle="1" w:styleId="5E03B0064C144E47B5C20EDF6A0EB6AB">
    <w:name w:val="5E03B0064C144E47B5C20EDF6A0EB6AB"/>
    <w:rsid w:val="001B6E6B"/>
  </w:style>
  <w:style w:type="paragraph" w:customStyle="1" w:styleId="E83B1F4455E8490F82683BF5223F736E">
    <w:name w:val="E83B1F4455E8490F82683BF5223F736E"/>
    <w:rsid w:val="001B6E6B"/>
  </w:style>
  <w:style w:type="paragraph" w:customStyle="1" w:styleId="DE0EBCF46E164834A470CA55C0FC52F8">
    <w:name w:val="DE0EBCF46E164834A470CA55C0FC52F8"/>
    <w:rsid w:val="001B6E6B"/>
  </w:style>
  <w:style w:type="paragraph" w:customStyle="1" w:styleId="103C700A2AEB4B24857E0911E2829704">
    <w:name w:val="103C700A2AEB4B24857E0911E2829704"/>
    <w:rsid w:val="001B6E6B"/>
  </w:style>
  <w:style w:type="paragraph" w:customStyle="1" w:styleId="4063952136AA49FAA0B59D7E1CF85C53">
    <w:name w:val="4063952136AA49FAA0B59D7E1CF85C53"/>
    <w:rsid w:val="001B6E6B"/>
  </w:style>
  <w:style w:type="paragraph" w:customStyle="1" w:styleId="638BBE5A56AB4432BF9452B59FA592AD">
    <w:name w:val="638BBE5A56AB4432BF9452B59FA592AD"/>
    <w:rsid w:val="001B6E6B"/>
  </w:style>
  <w:style w:type="paragraph" w:customStyle="1" w:styleId="BA10DDF5A09A4738A41546968F2F6EBB">
    <w:name w:val="BA10DDF5A09A4738A41546968F2F6EBB"/>
    <w:rsid w:val="001B6E6B"/>
  </w:style>
  <w:style w:type="paragraph" w:customStyle="1" w:styleId="F1C5CB996E134A379FFA81509414960B">
    <w:name w:val="F1C5CB996E134A379FFA81509414960B"/>
    <w:rsid w:val="001B6E6B"/>
  </w:style>
  <w:style w:type="paragraph" w:customStyle="1" w:styleId="F30C07E78BD34613A5D3562B53977CA5">
    <w:name w:val="F30C07E78BD34613A5D3562B53977CA5"/>
    <w:rsid w:val="001B6E6B"/>
  </w:style>
  <w:style w:type="paragraph" w:customStyle="1" w:styleId="43FF7C50437B4414BE87C73D66272CAC">
    <w:name w:val="43FF7C50437B4414BE87C73D66272CAC"/>
    <w:rsid w:val="001B6E6B"/>
  </w:style>
  <w:style w:type="paragraph" w:customStyle="1" w:styleId="A87494B0433C469AA9EDBFB447046D00">
    <w:name w:val="A87494B0433C469AA9EDBFB447046D00"/>
    <w:rsid w:val="001B6E6B"/>
  </w:style>
  <w:style w:type="paragraph" w:customStyle="1" w:styleId="79996CC0207341A396E3F8D6554004B8">
    <w:name w:val="79996CC0207341A396E3F8D6554004B8"/>
    <w:rsid w:val="001B6E6B"/>
  </w:style>
  <w:style w:type="paragraph" w:customStyle="1" w:styleId="BF49DC4175D042CAA64BED80685104D0">
    <w:name w:val="BF49DC4175D042CAA64BED80685104D0"/>
    <w:rsid w:val="001B6E6B"/>
  </w:style>
  <w:style w:type="paragraph" w:customStyle="1" w:styleId="43F509F4A8DB49FDB192F0FAE89CAB72">
    <w:name w:val="43F509F4A8DB49FDB192F0FAE89CAB72"/>
    <w:rsid w:val="001B6E6B"/>
  </w:style>
  <w:style w:type="paragraph" w:customStyle="1" w:styleId="842817E2E8884A7A88C89E3457890A1F">
    <w:name w:val="842817E2E8884A7A88C89E3457890A1F"/>
    <w:rsid w:val="001B6E6B"/>
  </w:style>
  <w:style w:type="paragraph" w:customStyle="1" w:styleId="F3944D19D2CF460AA2D1756A6F45F99D">
    <w:name w:val="F3944D19D2CF460AA2D1756A6F45F99D"/>
    <w:rsid w:val="001B6E6B"/>
  </w:style>
  <w:style w:type="paragraph" w:customStyle="1" w:styleId="83C961E56E0546518D5EC9888E37B5F0">
    <w:name w:val="83C961E56E0546518D5EC9888E37B5F0"/>
    <w:rsid w:val="001B6E6B"/>
  </w:style>
  <w:style w:type="paragraph" w:customStyle="1" w:styleId="2471E5622C8F4E77BA89E8E0CDA8768B">
    <w:name w:val="2471E5622C8F4E77BA89E8E0CDA8768B"/>
    <w:rsid w:val="001B6E6B"/>
  </w:style>
  <w:style w:type="paragraph" w:customStyle="1" w:styleId="352BC32F6EA74D87A54484590EBA8EA9">
    <w:name w:val="352BC32F6EA74D87A54484590EBA8EA9"/>
    <w:rsid w:val="001B6E6B"/>
  </w:style>
  <w:style w:type="paragraph" w:customStyle="1" w:styleId="4E65A41D981644F88FEDF8573690FF16">
    <w:name w:val="4E65A41D981644F88FEDF8573690FF16"/>
    <w:rsid w:val="001B6E6B"/>
  </w:style>
  <w:style w:type="paragraph" w:customStyle="1" w:styleId="C8BD7FAD6FF4443588F37E0B0B93E476">
    <w:name w:val="C8BD7FAD6FF4443588F37E0B0B93E476"/>
    <w:rsid w:val="001B6E6B"/>
  </w:style>
  <w:style w:type="paragraph" w:customStyle="1" w:styleId="04645FF9B9904D64930E429B3A8FB3DE">
    <w:name w:val="04645FF9B9904D64930E429B3A8FB3DE"/>
    <w:rsid w:val="001B6E6B"/>
  </w:style>
  <w:style w:type="paragraph" w:customStyle="1" w:styleId="7D9CBB3F39D243C8A6E7FF2BE24307F1">
    <w:name w:val="7D9CBB3F39D243C8A6E7FF2BE24307F1"/>
    <w:rsid w:val="001B6E6B"/>
  </w:style>
  <w:style w:type="paragraph" w:customStyle="1" w:styleId="26FB3AB5CFFE47EEAAF5E67C596EEED6">
    <w:name w:val="26FB3AB5CFFE47EEAAF5E67C596EEED6"/>
    <w:rsid w:val="001B6E6B"/>
  </w:style>
  <w:style w:type="paragraph" w:customStyle="1" w:styleId="62A4F65EB6E742C59E2B723F1147FF46">
    <w:name w:val="62A4F65EB6E742C59E2B723F1147FF46"/>
    <w:rsid w:val="001B6E6B"/>
  </w:style>
  <w:style w:type="paragraph" w:customStyle="1" w:styleId="434666C2AB3E42CA83F37A2FFAC2C9FB">
    <w:name w:val="434666C2AB3E42CA83F37A2FFAC2C9FB"/>
    <w:rsid w:val="001B6E6B"/>
  </w:style>
  <w:style w:type="paragraph" w:customStyle="1" w:styleId="2837702A8182443EA541DB17F8CE9319">
    <w:name w:val="2837702A8182443EA541DB17F8CE9319"/>
    <w:rsid w:val="001B6E6B"/>
  </w:style>
  <w:style w:type="paragraph" w:customStyle="1" w:styleId="E95A1F5665434FCB93DD290FC3282581">
    <w:name w:val="E95A1F5665434FCB93DD290FC3282581"/>
    <w:rsid w:val="001B6E6B"/>
  </w:style>
  <w:style w:type="paragraph" w:customStyle="1" w:styleId="C65EEC7F72D74BDFA1BD8706781A0AE2">
    <w:name w:val="C65EEC7F72D74BDFA1BD8706781A0AE2"/>
    <w:rsid w:val="001B6E6B"/>
  </w:style>
  <w:style w:type="paragraph" w:customStyle="1" w:styleId="1589BC8DFA534CA9BF1600B4EDDD0FF3">
    <w:name w:val="1589BC8DFA534CA9BF1600B4EDDD0FF3"/>
    <w:rsid w:val="001B6E6B"/>
  </w:style>
  <w:style w:type="paragraph" w:customStyle="1" w:styleId="04C62635096D42BFA09FB11B8580F48A">
    <w:name w:val="04C62635096D42BFA09FB11B8580F48A"/>
    <w:rsid w:val="001B6E6B"/>
  </w:style>
  <w:style w:type="paragraph" w:customStyle="1" w:styleId="1AC1BE5C7E874E5BA691CEC0B56AC1D7">
    <w:name w:val="1AC1BE5C7E874E5BA691CEC0B56AC1D7"/>
    <w:rsid w:val="001B6E6B"/>
  </w:style>
  <w:style w:type="paragraph" w:customStyle="1" w:styleId="5298A0BDCE9D46559A307B84B7911420">
    <w:name w:val="5298A0BDCE9D46559A307B84B7911420"/>
    <w:rsid w:val="001B6E6B"/>
  </w:style>
  <w:style w:type="paragraph" w:customStyle="1" w:styleId="86DDB74D3EC948899D567C190211590B">
    <w:name w:val="86DDB74D3EC948899D567C190211590B"/>
    <w:rsid w:val="001B6E6B"/>
  </w:style>
  <w:style w:type="paragraph" w:customStyle="1" w:styleId="E2EB610538DD4B9C9B711663776A5527">
    <w:name w:val="E2EB610538DD4B9C9B711663776A5527"/>
    <w:rsid w:val="001B6E6B"/>
  </w:style>
  <w:style w:type="paragraph" w:customStyle="1" w:styleId="FBA039F94A5D46DAA8DA4BD6F41AAAC7">
    <w:name w:val="FBA039F94A5D46DAA8DA4BD6F41AAAC7"/>
    <w:rsid w:val="001B6E6B"/>
  </w:style>
  <w:style w:type="paragraph" w:customStyle="1" w:styleId="51B660B7048B40CC95017D3DB8FA895C">
    <w:name w:val="51B660B7048B40CC95017D3DB8FA895C"/>
    <w:rsid w:val="001B6E6B"/>
  </w:style>
  <w:style w:type="paragraph" w:customStyle="1" w:styleId="E4B7F80F0A684D27ACF8EDF22BC9B3FB">
    <w:name w:val="E4B7F80F0A684D27ACF8EDF22BC9B3FB"/>
    <w:rsid w:val="001B6E6B"/>
  </w:style>
  <w:style w:type="paragraph" w:customStyle="1" w:styleId="ED66F5D2CD4F420A8821DDA20C26538F">
    <w:name w:val="ED66F5D2CD4F420A8821DDA20C26538F"/>
    <w:rsid w:val="001B6E6B"/>
  </w:style>
  <w:style w:type="paragraph" w:customStyle="1" w:styleId="77BF04FBEB774F118275472E6D5D9470">
    <w:name w:val="77BF04FBEB774F118275472E6D5D9470"/>
    <w:rsid w:val="001B6E6B"/>
  </w:style>
  <w:style w:type="paragraph" w:customStyle="1" w:styleId="0BF7CB6FCAEE4E70957A6E596384C553">
    <w:name w:val="0BF7CB6FCAEE4E70957A6E596384C553"/>
    <w:rsid w:val="001B6E6B"/>
  </w:style>
  <w:style w:type="paragraph" w:customStyle="1" w:styleId="E279FEC8095F4D879BF6893D926B9916">
    <w:name w:val="E279FEC8095F4D879BF6893D926B9916"/>
    <w:rsid w:val="001B6E6B"/>
  </w:style>
  <w:style w:type="paragraph" w:customStyle="1" w:styleId="5FF01BC961884F178353D4443F34A3F7">
    <w:name w:val="5FF01BC961884F178353D4443F34A3F7"/>
    <w:rsid w:val="001B6E6B"/>
  </w:style>
  <w:style w:type="paragraph" w:customStyle="1" w:styleId="99FA4AF6BBA8453C821470EE80598262">
    <w:name w:val="99FA4AF6BBA8453C821470EE80598262"/>
    <w:rsid w:val="001B6E6B"/>
  </w:style>
  <w:style w:type="paragraph" w:customStyle="1" w:styleId="9292B1773CE54F08A24A2E2A591C8AFD">
    <w:name w:val="9292B1773CE54F08A24A2E2A591C8AFD"/>
    <w:rsid w:val="001B6E6B"/>
  </w:style>
  <w:style w:type="paragraph" w:customStyle="1" w:styleId="2993EF59ED4B44FB90D47DC0CEC9188B">
    <w:name w:val="2993EF59ED4B44FB90D47DC0CEC9188B"/>
    <w:rsid w:val="001B6E6B"/>
  </w:style>
  <w:style w:type="character" w:customStyle="1" w:styleId="EspaoReservadoparaTexto">
    <w:name w:val="Espaço Reservado para Texto"/>
    <w:basedOn w:val="Fontepargpadro"/>
    <w:uiPriority w:val="99"/>
    <w:semiHidden/>
    <w:rsid w:val="001B6E6B"/>
    <w:rPr>
      <w:color w:val="808080"/>
    </w:rPr>
  </w:style>
  <w:style w:type="paragraph" w:customStyle="1" w:styleId="FE6A71E1FA414D0388D907E458A0256A">
    <w:name w:val="FE6A71E1FA414D0388D907E458A0256A"/>
    <w:rsid w:val="001B6E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3FCBB-8DFC-4116-B29C-D02494984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92417-1F4D-4949-A6AB-9B181C1D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CurriculumVitae</Template>
  <TotalTime>19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>Curriculum vitae</vt:lpstr>
      <vt:lpstr/>
      <vt:lpstr>&lt;nome]&gt;</vt:lpstr>
      <vt:lpstr>    EDUCAÇÃO</vt:lpstr>
      <vt:lpstr>    TÍTULOS</vt:lpstr>
      <vt:lpstr>    EXPERIÊNCIA RELACIONADA À ENSINO</vt:lpstr>
      <vt:lpstr>    EXPERIÊNCIA RELACIONADA</vt:lpstr>
      <vt:lpstr>    PUBLICAÇÕES E ARTIGOS</vt:lpstr>
      <vt:lpstr>        &lt;[“The Cross-Cultural Communication Epidemic of the 21st Century”]&gt;</vt:lpstr>
      <vt:lpstr>        &lt;[“Why So Many Documents Remain Inaccessible in the Information Age”]&gt;</vt:lpstr>
      <vt:lpstr>        &lt;[“The Female Betrayed and Modern Media”]&gt;</vt:lpstr>
      <vt:lpstr>    IDIOMAS</vt:lpstr>
      <vt:lpstr>    ASSOCIAÇÕES</vt:lpstr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home</dc:creator>
  <cp:lastModifiedBy>home</cp:lastModifiedBy>
  <cp:revision>6</cp:revision>
  <cp:lastPrinted>2006-08-01T17:47:00Z</cp:lastPrinted>
  <dcterms:created xsi:type="dcterms:W3CDTF">2017-01-13T18:10:00Z</dcterms:created>
  <dcterms:modified xsi:type="dcterms:W3CDTF">2017-01-24T12:12:00Z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TC101695599990</vt:lpwstr>
  </property>
</Properties>
</file>