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97" w:rsidRPr="000D2203" w:rsidRDefault="00E33797" w:rsidP="00DA39BC">
      <w:pPr>
        <w:jc w:val="center"/>
        <w:rPr>
          <w:u w:val="single"/>
        </w:rPr>
      </w:pPr>
      <w:r w:rsidRPr="000D2203">
        <w:rPr>
          <w:b/>
          <w:sz w:val="32"/>
          <w:szCs w:val="32"/>
          <w:u w:val="single"/>
        </w:rPr>
        <w:t>Curriculum Vitae</w:t>
      </w:r>
    </w:p>
    <w:p w:rsidR="00E33797" w:rsidRDefault="00E33797" w:rsidP="00DA39BC"/>
    <w:p w:rsidR="00E33797" w:rsidRPr="00FC4F2E" w:rsidRDefault="00E33797" w:rsidP="00DA39BC">
      <w:pPr>
        <w:rPr>
          <w:b/>
        </w:rPr>
      </w:pPr>
    </w:p>
    <w:p w:rsidR="00E33797" w:rsidRPr="000D2203" w:rsidRDefault="00E33797" w:rsidP="00DA39BC">
      <w:pPr>
        <w:rPr>
          <w:b/>
          <w:sz w:val="28"/>
          <w:szCs w:val="28"/>
          <w:u w:val="single"/>
        </w:rPr>
      </w:pPr>
      <w:r w:rsidRPr="000D2203">
        <w:rPr>
          <w:b/>
          <w:sz w:val="28"/>
          <w:szCs w:val="28"/>
          <w:u w:val="single"/>
        </w:rPr>
        <w:t>Dados Pessoais:</w:t>
      </w:r>
    </w:p>
    <w:p w:rsidR="00E33797" w:rsidRPr="000D2203" w:rsidRDefault="00E33797" w:rsidP="00DA39BC">
      <w:pPr>
        <w:rPr>
          <w:u w:val="single"/>
        </w:rPr>
      </w:pP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Nome: Sérgio Luiz Albertassi Dnadai</w:t>
      </w:r>
    </w:p>
    <w:p w:rsidR="00E33797" w:rsidRPr="000D2203" w:rsidRDefault="00E33797" w:rsidP="00DA39BC">
      <w:pPr>
        <w:rPr>
          <w:sz w:val="20"/>
          <w:szCs w:val="20"/>
        </w:rPr>
      </w:pPr>
      <w:r w:rsidRPr="000D2203">
        <w:rPr>
          <w:sz w:val="20"/>
          <w:szCs w:val="20"/>
        </w:rPr>
        <w:t>End</w:t>
      </w:r>
      <w:r>
        <w:rPr>
          <w:sz w:val="20"/>
          <w:szCs w:val="20"/>
        </w:rPr>
        <w:t xml:space="preserve">.: Rua Beatriz Moraes Marchin, </w:t>
      </w:r>
      <w:r w:rsidRPr="000D2203">
        <w:rPr>
          <w:sz w:val="20"/>
          <w:szCs w:val="20"/>
        </w:rPr>
        <w:t>n</w:t>
      </w:r>
      <w:r>
        <w:rPr>
          <w:sz w:val="20"/>
          <w:szCs w:val="20"/>
        </w:rPr>
        <w:t>º 06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Bairro: Amaral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Data de Nasc: 24/06/1995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Estado civil: Solteiro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Fone: (28) 3518-0542</w:t>
      </w:r>
      <w:r w:rsidRPr="000D2203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(28) 9-9977-7155</w:t>
      </w:r>
    </w:p>
    <w:p w:rsidR="00E33797" w:rsidRPr="000D2203" w:rsidRDefault="00E33797" w:rsidP="00DA39BC">
      <w:pPr>
        <w:rPr>
          <w:sz w:val="20"/>
          <w:szCs w:val="20"/>
        </w:rPr>
      </w:pPr>
      <w:r w:rsidRPr="000D2203">
        <w:rPr>
          <w:sz w:val="20"/>
          <w:szCs w:val="20"/>
        </w:rPr>
        <w:t>Cart. Habilitação: B</w:t>
      </w:r>
    </w:p>
    <w:p w:rsidR="00E33797" w:rsidRPr="009D3E5C" w:rsidRDefault="00E33797" w:rsidP="00DA39BC">
      <w:pPr>
        <w:rPr>
          <w:sz w:val="18"/>
          <w:szCs w:val="18"/>
        </w:rPr>
      </w:pPr>
    </w:p>
    <w:p w:rsidR="00E33797" w:rsidRDefault="00E33797" w:rsidP="00DA39BC">
      <w:pPr>
        <w:rPr>
          <w:b/>
          <w:sz w:val="28"/>
          <w:szCs w:val="28"/>
        </w:rPr>
      </w:pPr>
      <w:r w:rsidRPr="000D2203">
        <w:rPr>
          <w:b/>
          <w:sz w:val="28"/>
          <w:szCs w:val="28"/>
          <w:u w:val="single"/>
        </w:rPr>
        <w:t>Escolaridade</w:t>
      </w:r>
      <w:r w:rsidRPr="00C64A05">
        <w:rPr>
          <w:b/>
          <w:sz w:val="28"/>
          <w:szCs w:val="28"/>
        </w:rPr>
        <w:t>:</w:t>
      </w:r>
    </w:p>
    <w:p w:rsidR="00E33797" w:rsidRDefault="00E33797" w:rsidP="00DA39BC"/>
    <w:p w:rsidR="00E33797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Ensino Médio Completo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SENAI – Elétrica Automotiva</w:t>
      </w:r>
    </w:p>
    <w:p w:rsidR="00E33797" w:rsidRDefault="00E33797" w:rsidP="00DA39BC"/>
    <w:p w:rsidR="00E33797" w:rsidRPr="000D2203" w:rsidRDefault="00E33797" w:rsidP="00DA39BC">
      <w:pPr>
        <w:rPr>
          <w:b/>
          <w:sz w:val="28"/>
          <w:szCs w:val="28"/>
          <w:u w:val="single"/>
        </w:rPr>
      </w:pPr>
      <w:r w:rsidRPr="000D2203">
        <w:rPr>
          <w:b/>
          <w:sz w:val="28"/>
          <w:szCs w:val="28"/>
          <w:u w:val="single"/>
        </w:rPr>
        <w:t>Experiência Profissional:</w:t>
      </w:r>
    </w:p>
    <w:p w:rsidR="00E33797" w:rsidRDefault="00E33797" w:rsidP="00DA39BC">
      <w:pPr>
        <w:rPr>
          <w:b/>
          <w:sz w:val="28"/>
          <w:szCs w:val="28"/>
        </w:rPr>
      </w:pPr>
    </w:p>
    <w:p w:rsidR="00E33797" w:rsidRPr="000D2203" w:rsidRDefault="00E33797" w:rsidP="00DA39BC">
      <w:pPr>
        <w:rPr>
          <w:sz w:val="20"/>
          <w:szCs w:val="20"/>
        </w:rPr>
      </w:pPr>
      <w:r w:rsidRPr="000D2203">
        <w:rPr>
          <w:sz w:val="20"/>
          <w:szCs w:val="20"/>
        </w:rPr>
        <w:t>Em</w:t>
      </w:r>
      <w:r>
        <w:rPr>
          <w:sz w:val="20"/>
          <w:szCs w:val="20"/>
        </w:rPr>
        <w:t>presa: Art Embalagens</w:t>
      </w:r>
    </w:p>
    <w:p w:rsidR="00E33797" w:rsidRPr="000D2203" w:rsidRDefault="00E33797" w:rsidP="00DA39BC">
      <w:pPr>
        <w:rPr>
          <w:sz w:val="20"/>
          <w:szCs w:val="20"/>
        </w:rPr>
      </w:pPr>
      <w:r w:rsidRPr="000D2203">
        <w:rPr>
          <w:sz w:val="20"/>
          <w:szCs w:val="20"/>
        </w:rPr>
        <w:t xml:space="preserve">End.: Rua: </w:t>
      </w:r>
      <w:r>
        <w:rPr>
          <w:sz w:val="20"/>
          <w:szCs w:val="20"/>
        </w:rPr>
        <w:t xml:space="preserve">Beatriz Moraes Marchin, </w:t>
      </w:r>
      <w:r w:rsidRPr="000D2203">
        <w:rPr>
          <w:sz w:val="20"/>
          <w:szCs w:val="20"/>
        </w:rPr>
        <w:t>n</w:t>
      </w:r>
      <w:r>
        <w:rPr>
          <w:sz w:val="20"/>
          <w:szCs w:val="20"/>
        </w:rPr>
        <w:t>º 06</w:t>
      </w:r>
    </w:p>
    <w:p w:rsidR="00E33797" w:rsidRPr="000D2203" w:rsidRDefault="00E33797" w:rsidP="00DA39BC">
      <w:pPr>
        <w:rPr>
          <w:sz w:val="20"/>
          <w:szCs w:val="20"/>
        </w:rPr>
      </w:pPr>
      <w:r w:rsidRPr="000D2203">
        <w:rPr>
          <w:sz w:val="20"/>
          <w:szCs w:val="20"/>
        </w:rPr>
        <w:t xml:space="preserve">Bairro: </w:t>
      </w:r>
      <w:r>
        <w:rPr>
          <w:sz w:val="20"/>
          <w:szCs w:val="20"/>
        </w:rPr>
        <w:t>Amaral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Fone: (28) 3518-0542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Período: Janeiro 2010</w:t>
      </w:r>
    </w:p>
    <w:p w:rsidR="00E33797" w:rsidRPr="000D2203" w:rsidRDefault="00E33797" w:rsidP="00DA39BC">
      <w:pPr>
        <w:rPr>
          <w:sz w:val="20"/>
          <w:szCs w:val="20"/>
        </w:rPr>
      </w:pPr>
      <w:r>
        <w:rPr>
          <w:sz w:val="20"/>
          <w:szCs w:val="20"/>
        </w:rPr>
        <w:t>Função: Deptº Comercial e Financeiro e Vendas.</w:t>
      </w:r>
    </w:p>
    <w:p w:rsidR="00E33797" w:rsidRPr="000D2203" w:rsidRDefault="00E33797" w:rsidP="00DA39BC">
      <w:pPr>
        <w:rPr>
          <w:sz w:val="20"/>
          <w:szCs w:val="20"/>
        </w:rPr>
      </w:pPr>
    </w:p>
    <w:p w:rsidR="00E33797" w:rsidRDefault="00E33797" w:rsidP="00DA39BC">
      <w:pPr>
        <w:rPr>
          <w:b/>
          <w:sz w:val="28"/>
          <w:szCs w:val="28"/>
        </w:rPr>
      </w:pPr>
    </w:p>
    <w:p w:rsidR="00E33797" w:rsidRPr="009D3E5C" w:rsidRDefault="00E33797" w:rsidP="00DA39BC">
      <w:pPr>
        <w:rPr>
          <w:sz w:val="18"/>
          <w:szCs w:val="18"/>
        </w:rPr>
      </w:pPr>
      <w:r>
        <w:rPr>
          <w:sz w:val="18"/>
          <w:szCs w:val="18"/>
        </w:rPr>
        <w:t>Pedro Scarpi Melhorim : (28) 3518-8222</w:t>
      </w:r>
    </w:p>
    <w:p w:rsidR="00E33797" w:rsidRPr="009D3E5C" w:rsidRDefault="00E33797" w:rsidP="00DA39BC">
      <w:pPr>
        <w:rPr>
          <w:sz w:val="18"/>
          <w:szCs w:val="18"/>
        </w:rPr>
      </w:pPr>
      <w:r>
        <w:rPr>
          <w:sz w:val="18"/>
          <w:szCs w:val="18"/>
        </w:rPr>
        <w:t xml:space="preserve">Daniele Fraga: (28) 9-9946-2795  </w:t>
      </w:r>
    </w:p>
    <w:p w:rsidR="00E33797" w:rsidRDefault="00E33797" w:rsidP="00DA39BC">
      <w:bookmarkStart w:id="0" w:name="_GoBack"/>
      <w:bookmarkEnd w:id="0"/>
    </w:p>
    <w:p w:rsidR="00E33797" w:rsidRPr="00966C93" w:rsidRDefault="00E33797" w:rsidP="00DA39BC">
      <w:pPr>
        <w:rPr>
          <w:b/>
          <w:sz w:val="28"/>
          <w:szCs w:val="28"/>
        </w:rPr>
      </w:pPr>
      <w:r w:rsidRPr="00966C93">
        <w:rPr>
          <w:b/>
          <w:sz w:val="28"/>
          <w:szCs w:val="28"/>
        </w:rPr>
        <w:t>Meta:</w:t>
      </w:r>
    </w:p>
    <w:p w:rsidR="00E33797" w:rsidRPr="00966C93" w:rsidRDefault="00E33797" w:rsidP="00DA39BC">
      <w:pPr>
        <w:rPr>
          <w:b/>
        </w:rPr>
      </w:pPr>
    </w:p>
    <w:p w:rsidR="00E33797" w:rsidRDefault="00E33797" w:rsidP="00DA39BC">
      <w:r>
        <w:t>Quero fazer parte do quadro de funcionários desta empresa visando melhoria e crescimento.</w:t>
      </w:r>
    </w:p>
    <w:p w:rsidR="00E33797" w:rsidRDefault="00E33797" w:rsidP="00DA39BC"/>
    <w:p w:rsidR="00E33797" w:rsidRDefault="00E33797" w:rsidP="00DA39BC"/>
    <w:p w:rsidR="00E33797" w:rsidRDefault="00E33797" w:rsidP="00DA39BC"/>
    <w:p w:rsidR="00E33797" w:rsidRDefault="00E33797" w:rsidP="00DA39BC"/>
    <w:p w:rsidR="00E33797" w:rsidRDefault="00E33797" w:rsidP="00DA39BC">
      <w:r>
        <w:t>Cachoeiro de Itapemirim, 17 de Março de 2014.</w:t>
      </w:r>
    </w:p>
    <w:p w:rsidR="00E33797" w:rsidRDefault="00E33797" w:rsidP="00DA39BC"/>
    <w:p w:rsidR="00E33797" w:rsidRDefault="00E33797" w:rsidP="00DA39BC"/>
    <w:p w:rsidR="00E33797" w:rsidRDefault="00E33797" w:rsidP="00DA39BC">
      <w:pPr>
        <w:tabs>
          <w:tab w:val="left" w:pos="6456"/>
        </w:tabs>
      </w:pPr>
      <w:r>
        <w:t>Sérgio Luiz Albertassi Dnadai</w:t>
      </w:r>
      <w:r>
        <w:tab/>
      </w:r>
    </w:p>
    <w:p w:rsidR="00E33797" w:rsidRDefault="00E33797" w:rsidP="00DA39BC"/>
    <w:p w:rsidR="00E33797" w:rsidRDefault="00E33797" w:rsidP="00DA39BC"/>
    <w:p w:rsidR="00E33797" w:rsidRDefault="00E33797" w:rsidP="00DA39BC"/>
    <w:p w:rsidR="00E33797" w:rsidRDefault="00E33797" w:rsidP="00DA39BC"/>
    <w:p w:rsidR="00E33797" w:rsidRPr="00C64A05" w:rsidRDefault="00E33797" w:rsidP="00DA39BC"/>
    <w:p w:rsidR="00E33797" w:rsidRDefault="00E33797" w:rsidP="00DA39BC"/>
    <w:p w:rsidR="00E33797" w:rsidRDefault="00E33797" w:rsidP="00DA39BC"/>
    <w:p w:rsidR="00E33797" w:rsidRDefault="00E33797" w:rsidP="00DA39BC"/>
    <w:p w:rsidR="00E33797" w:rsidRDefault="00E33797"/>
    <w:sectPr w:rsidR="00E33797" w:rsidSect="007E7E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39BC"/>
    <w:rsid w:val="000D2203"/>
    <w:rsid w:val="007E7EE3"/>
    <w:rsid w:val="00917107"/>
    <w:rsid w:val="00966C93"/>
    <w:rsid w:val="009D10E2"/>
    <w:rsid w:val="009D3E5C"/>
    <w:rsid w:val="00C64A05"/>
    <w:rsid w:val="00DA39BC"/>
    <w:rsid w:val="00E03FD2"/>
    <w:rsid w:val="00E33797"/>
    <w:rsid w:val="00FC4F2E"/>
    <w:rsid w:val="00F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9B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119</Words>
  <Characters>646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Marmosul</cp:lastModifiedBy>
  <cp:revision>2</cp:revision>
  <dcterms:created xsi:type="dcterms:W3CDTF">2014-02-17T01:07:00Z</dcterms:created>
  <dcterms:modified xsi:type="dcterms:W3CDTF">2014-03-17T13:38:00Z</dcterms:modified>
</cp:coreProperties>
</file>