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BD" w:rsidRPr="001638B8" w:rsidRDefault="00820E01" w:rsidP="001638B8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Fernando Ferraz de Paula</w:t>
      </w:r>
    </w:p>
    <w:p w:rsidR="001638B8" w:rsidRDefault="00404A08" w:rsidP="001638B8">
      <w:pPr>
        <w:rPr>
          <w:rFonts w:ascii="Verdana" w:hAnsi="Verdana"/>
        </w:rPr>
      </w:pPr>
      <w:r>
        <w:rPr>
          <w:rFonts w:ascii="Verdana" w:hAnsi="Verdana"/>
        </w:rPr>
        <w:t>Brasileiro</w:t>
      </w:r>
      <w:r w:rsidRPr="001638B8">
        <w:rPr>
          <w:rFonts w:ascii="Verdana" w:hAnsi="Verdana"/>
        </w:rPr>
        <w:t xml:space="preserve">, </w:t>
      </w:r>
      <w:r w:rsidR="004D0B4A">
        <w:rPr>
          <w:rFonts w:ascii="Verdana" w:hAnsi="Verdana"/>
        </w:rPr>
        <w:t>Solteiro, 31</w:t>
      </w:r>
      <w:r w:rsidRPr="001638B8">
        <w:rPr>
          <w:rFonts w:ascii="Verdana" w:hAnsi="Verdana"/>
        </w:rPr>
        <w:t xml:space="preserve"> anos</w:t>
      </w:r>
      <w:r>
        <w:rPr>
          <w:rFonts w:ascii="Verdana" w:hAnsi="Verdana"/>
        </w:rPr>
        <w:br/>
      </w:r>
      <w:r w:rsidR="00E82A97">
        <w:rPr>
          <w:rFonts w:ascii="Verdana" w:hAnsi="Verdana"/>
        </w:rPr>
        <w:t>Castelo-</w:t>
      </w:r>
      <w:r w:rsidR="00B6232A">
        <w:rPr>
          <w:rFonts w:ascii="Verdana" w:hAnsi="Verdana"/>
        </w:rPr>
        <w:t>ES</w:t>
      </w:r>
      <w:r w:rsidRPr="001638B8">
        <w:rPr>
          <w:rFonts w:ascii="Verdana" w:hAnsi="Verdana"/>
        </w:rPr>
        <w:br/>
      </w:r>
      <w:r>
        <w:rPr>
          <w:rFonts w:ascii="Verdana" w:hAnsi="Verdana"/>
        </w:rPr>
        <w:t xml:space="preserve">Telefone: </w:t>
      </w:r>
      <w:r w:rsidR="00FA5C0C">
        <w:rPr>
          <w:rFonts w:ascii="Verdana" w:hAnsi="Verdana"/>
        </w:rPr>
        <w:t>(28) 999121484</w:t>
      </w:r>
      <w:r w:rsidRPr="001638B8">
        <w:rPr>
          <w:rFonts w:ascii="Verdana" w:hAnsi="Verdana"/>
        </w:rPr>
        <w:t xml:space="preserve"> </w:t>
      </w:r>
      <w:r>
        <w:rPr>
          <w:rFonts w:ascii="Verdana" w:hAnsi="Verdana"/>
        </w:rPr>
        <w:t>/ E-mail:</w:t>
      </w:r>
      <w:r w:rsidRPr="001638B8">
        <w:rPr>
          <w:rFonts w:ascii="Verdana" w:hAnsi="Verdana"/>
        </w:rPr>
        <w:t xml:space="preserve"> </w:t>
      </w:r>
      <w:r w:rsidR="003B5447">
        <w:rPr>
          <w:rFonts w:ascii="Verdana" w:hAnsi="Verdana"/>
        </w:rPr>
        <w:t>ferrazpsi@gmail.com</w:t>
      </w:r>
      <w:r w:rsidR="001638B8" w:rsidRPr="001638B8">
        <w:rPr>
          <w:rFonts w:ascii="Verdana" w:hAnsi="Verdana"/>
        </w:rPr>
        <w:br/>
      </w:r>
    </w:p>
    <w:p w:rsidR="001638B8" w:rsidRDefault="001638B8" w:rsidP="001638B8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:rsidR="001638B8" w:rsidRDefault="00BE7BD6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4" type="#_x0000_t32" style="position:absolute;margin-left:.3pt;margin-top:6.05pt;width:478.5pt;height:.05pt;z-index:251655680;mso-position-horizontal-relative:margin" o:connectortype="straight" strokecolor="#b9bec7" strokeweight="1pt">
            <w10:wrap anchorx="margin"/>
          </v:shape>
        </w:pict>
      </w:r>
    </w:p>
    <w:p w:rsidR="00E82A97" w:rsidRDefault="00EB36BC" w:rsidP="00E82A97">
      <w:pPr>
        <w:rPr>
          <w:rFonts w:ascii="Verdana" w:hAnsi="Verdana"/>
        </w:rPr>
      </w:pPr>
      <w:r>
        <w:rPr>
          <w:rFonts w:ascii="Verdana" w:hAnsi="Verdana"/>
        </w:rPr>
        <w:t xml:space="preserve">Trabalhar na área de </w:t>
      </w:r>
      <w:r w:rsidR="00147E17">
        <w:rPr>
          <w:rFonts w:ascii="Verdana" w:hAnsi="Verdana"/>
        </w:rPr>
        <w:t>empresarial</w:t>
      </w:r>
      <w:r w:rsidR="002F1474">
        <w:rPr>
          <w:rFonts w:ascii="Verdana" w:hAnsi="Verdana"/>
        </w:rPr>
        <w:t>, comercial</w:t>
      </w:r>
      <w:r w:rsidR="00147E17">
        <w:rPr>
          <w:rFonts w:ascii="Verdana" w:hAnsi="Verdana"/>
        </w:rPr>
        <w:t xml:space="preserve"> e ou administrativa</w:t>
      </w:r>
      <w:r w:rsidR="00820E01">
        <w:rPr>
          <w:rFonts w:ascii="Verdana" w:hAnsi="Verdana"/>
        </w:rPr>
        <w:t>, de acordo com o código de ética que rege a profissão, solicitando uma oportunidade para desenvolver uma atividade de funcionário adequado, com minha capacidade e comprometendo-me a cumprir com todas as responsabilidades.</w:t>
      </w:r>
    </w:p>
    <w:p w:rsidR="00756035" w:rsidRDefault="00756035" w:rsidP="00E82A97">
      <w:pPr>
        <w:rPr>
          <w:rFonts w:ascii="Verdana" w:hAnsi="Verdana"/>
        </w:rPr>
      </w:pPr>
      <w:r>
        <w:rPr>
          <w:rFonts w:ascii="Verdana" w:hAnsi="Verdana"/>
        </w:rPr>
        <w:t>FORMAÇÃO</w:t>
      </w:r>
      <w:r w:rsidR="00F6008D">
        <w:rPr>
          <w:rFonts w:ascii="Verdana" w:hAnsi="Verdana"/>
        </w:rPr>
        <w:t xml:space="preserve"> E CURSOS</w:t>
      </w:r>
    </w:p>
    <w:p w:rsidR="00756035" w:rsidRDefault="00BE7BD6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3" type="#_x0000_t32" style="position:absolute;margin-left:.3pt;margin-top:6.05pt;width:478.5pt;height:.05pt;z-index:251656704;mso-position-horizontal-relative:margin" o:connectortype="straight" strokecolor="#b9bec7" strokeweight="1pt">
            <w10:wrap anchorx="margin"/>
          </v:shape>
        </w:pict>
      </w:r>
    </w:p>
    <w:p w:rsidR="001638B8" w:rsidRPr="002039BD" w:rsidRDefault="001638B8" w:rsidP="001638B8">
      <w:pPr>
        <w:pStyle w:val="Seo"/>
        <w:rPr>
          <w:rFonts w:ascii="Verdana" w:hAnsi="Verdana"/>
        </w:rPr>
      </w:pPr>
    </w:p>
    <w:p w:rsidR="001638B8" w:rsidRDefault="00820E01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Graduação</w:t>
      </w:r>
      <w:r w:rsidR="00F6008D">
        <w:rPr>
          <w:rFonts w:ascii="Verdana" w:hAnsi="Verdana"/>
        </w:rPr>
        <w:t>:</w:t>
      </w:r>
    </w:p>
    <w:p w:rsidR="00820E01" w:rsidRPr="00F6008D" w:rsidRDefault="00820E01" w:rsidP="00F6008D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F6008D">
        <w:rPr>
          <w:rFonts w:ascii="Verdana" w:hAnsi="Verdana"/>
        </w:rPr>
        <w:t>2006-2010  Superior completo em Psicologia</w:t>
      </w:r>
      <w:r w:rsidR="00F916FE" w:rsidRPr="00F6008D">
        <w:rPr>
          <w:rFonts w:ascii="Verdana" w:hAnsi="Verdana"/>
        </w:rPr>
        <w:t xml:space="preserve"> </w:t>
      </w:r>
    </w:p>
    <w:p w:rsidR="008B3F08" w:rsidRDefault="00820E01" w:rsidP="008B3F08">
      <w:pPr>
        <w:pStyle w:val="PargrafodaLista"/>
        <w:spacing w:after="120" w:line="240" w:lineRule="auto"/>
        <w:ind w:left="284"/>
        <w:rPr>
          <w:rFonts w:ascii="Verdana" w:hAnsi="Verdana"/>
        </w:rPr>
      </w:pPr>
      <w:r w:rsidRPr="007D63BF">
        <w:rPr>
          <w:rFonts w:ascii="Verdana" w:hAnsi="Verdana"/>
        </w:rPr>
        <w:t>Faculdade de Filosôfia, C</w:t>
      </w:r>
      <w:r w:rsidR="008B3F08">
        <w:rPr>
          <w:rFonts w:ascii="Verdana" w:hAnsi="Verdana"/>
        </w:rPr>
        <w:t>iências e Letras de Alegre-FAFIA</w:t>
      </w:r>
    </w:p>
    <w:p w:rsidR="00F6008D" w:rsidRDefault="00F6008D" w:rsidP="00F6008D">
      <w:pPr>
        <w:pStyle w:val="PargrafodaLista"/>
        <w:numPr>
          <w:ilvl w:val="0"/>
          <w:numId w:val="34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Cursos:</w:t>
      </w:r>
    </w:p>
    <w:p w:rsidR="00F6008D" w:rsidRDefault="00F6008D" w:rsidP="00F6008D">
      <w:pPr>
        <w:pStyle w:val="PargrafodaLista"/>
        <w:numPr>
          <w:ilvl w:val="0"/>
          <w:numId w:val="34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Motivação e Gestão de Equipes (100h)</w:t>
      </w:r>
    </w:p>
    <w:p w:rsidR="00420019" w:rsidRDefault="00420019" w:rsidP="00F6008D">
      <w:pPr>
        <w:pStyle w:val="PargrafodaLista"/>
        <w:numPr>
          <w:ilvl w:val="0"/>
          <w:numId w:val="34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Comunicação nas Organizações (50h)</w:t>
      </w:r>
    </w:p>
    <w:p w:rsidR="00F6008D" w:rsidRDefault="00F6008D" w:rsidP="00F6008D">
      <w:pPr>
        <w:pStyle w:val="PargrafodaLista"/>
        <w:numPr>
          <w:ilvl w:val="0"/>
          <w:numId w:val="34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Técnicas de Vendas, Focadas na Gestão de Clientes (3h)</w:t>
      </w:r>
    </w:p>
    <w:p w:rsidR="00F6008D" w:rsidRPr="00F6008D" w:rsidRDefault="00F6008D" w:rsidP="00F6008D">
      <w:pPr>
        <w:spacing w:after="120" w:line="240" w:lineRule="auto"/>
        <w:rPr>
          <w:rFonts w:ascii="Verdana" w:hAnsi="Verdana"/>
        </w:rPr>
      </w:pPr>
    </w:p>
    <w:p w:rsidR="00F6008D" w:rsidRPr="00F6008D" w:rsidRDefault="00F6008D" w:rsidP="00F6008D">
      <w:pPr>
        <w:spacing w:after="120" w:line="240" w:lineRule="auto"/>
        <w:rPr>
          <w:rFonts w:ascii="Verdana" w:hAnsi="Verdana"/>
        </w:rPr>
      </w:pPr>
    </w:p>
    <w:p w:rsidR="00E82A97" w:rsidRDefault="00E82A97" w:rsidP="00E82A97">
      <w:pPr>
        <w:spacing w:after="120" w:line="240" w:lineRule="auto"/>
        <w:rPr>
          <w:rFonts w:ascii="Verdana" w:hAnsi="Verdana"/>
        </w:rPr>
      </w:pPr>
    </w:p>
    <w:p w:rsidR="00E82A97" w:rsidRPr="00E82A97" w:rsidRDefault="00E82A97" w:rsidP="00E82A97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EMPRESAS E CARGOS</w:t>
      </w:r>
    </w:p>
    <w:p w:rsidR="00756035" w:rsidRDefault="00BE7BD6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6" type="#_x0000_t32" style="position:absolute;margin-left:.3pt;margin-top:6.05pt;width:478.5pt;height:.05pt;z-index:251658752;mso-position-horizontal-relative:margin" o:connectortype="straight" strokecolor="#b9bec7" strokeweight="1pt">
            <w10:wrap anchorx="margin"/>
          </v:shape>
        </w:pict>
      </w:r>
    </w:p>
    <w:p w:rsidR="002F1474" w:rsidRPr="00E82A97" w:rsidRDefault="00E82A97" w:rsidP="00E82A97">
      <w:pPr>
        <w:pStyle w:val="PargrafodaLista"/>
        <w:numPr>
          <w:ilvl w:val="0"/>
          <w:numId w:val="32"/>
        </w:numPr>
        <w:spacing w:after="120" w:line="240" w:lineRule="auto"/>
        <w:rPr>
          <w:rFonts w:ascii="Verdana" w:hAnsi="Verdana"/>
        </w:rPr>
      </w:pPr>
      <w:r w:rsidRPr="00E82A97">
        <w:rPr>
          <w:rFonts w:ascii="Verdana" w:hAnsi="Verdana"/>
        </w:rPr>
        <w:t>Empresa: Auto Peças São Cristóvão (Guaçuí)</w:t>
      </w:r>
    </w:p>
    <w:p w:rsidR="00E82A97" w:rsidRPr="00E82A97" w:rsidRDefault="00E82A97" w:rsidP="00E82A97">
      <w:pPr>
        <w:pStyle w:val="PargrafodaLista"/>
        <w:numPr>
          <w:ilvl w:val="0"/>
          <w:numId w:val="32"/>
        </w:numPr>
        <w:spacing w:after="120" w:line="240" w:lineRule="auto"/>
        <w:rPr>
          <w:rFonts w:ascii="Verdana" w:hAnsi="Verdana"/>
        </w:rPr>
      </w:pPr>
      <w:r w:rsidRPr="00E82A97">
        <w:rPr>
          <w:rFonts w:ascii="Verdana" w:hAnsi="Verdana"/>
        </w:rPr>
        <w:t>Período: 2005 à 2012</w:t>
      </w:r>
    </w:p>
    <w:p w:rsidR="00E82A97" w:rsidRPr="00E82A97" w:rsidRDefault="00E82A97" w:rsidP="00E82A97">
      <w:pPr>
        <w:pStyle w:val="PargrafodaLista"/>
        <w:numPr>
          <w:ilvl w:val="0"/>
          <w:numId w:val="32"/>
        </w:numPr>
        <w:spacing w:after="120" w:line="240" w:lineRule="auto"/>
        <w:rPr>
          <w:rFonts w:ascii="Verdana" w:hAnsi="Verdana"/>
        </w:rPr>
      </w:pPr>
      <w:r w:rsidRPr="00E82A97">
        <w:rPr>
          <w:rFonts w:ascii="Verdana" w:hAnsi="Verdana"/>
        </w:rPr>
        <w:t>Cargo: Vendedor</w:t>
      </w:r>
    </w:p>
    <w:p w:rsidR="00E82A97" w:rsidRDefault="00E82A97" w:rsidP="00E82A97">
      <w:pPr>
        <w:spacing w:after="120" w:line="240" w:lineRule="auto"/>
        <w:ind w:firstLine="284"/>
        <w:rPr>
          <w:rFonts w:ascii="Verdana" w:hAnsi="Verdana"/>
        </w:rPr>
      </w:pPr>
    </w:p>
    <w:p w:rsidR="00E82A97" w:rsidRPr="00E82A97" w:rsidRDefault="00E82A97" w:rsidP="00E82A97">
      <w:pPr>
        <w:pStyle w:val="PargrafodaLista"/>
        <w:numPr>
          <w:ilvl w:val="0"/>
          <w:numId w:val="32"/>
        </w:numPr>
        <w:spacing w:after="120" w:line="240" w:lineRule="auto"/>
        <w:rPr>
          <w:rFonts w:ascii="Verdana" w:hAnsi="Verdana"/>
        </w:rPr>
      </w:pPr>
      <w:r w:rsidRPr="00E82A97">
        <w:rPr>
          <w:rFonts w:ascii="Verdana" w:hAnsi="Verdana"/>
        </w:rPr>
        <w:t>Empresa: Administradora de Imóveis Gonzaga Ltda (Curitiba)</w:t>
      </w:r>
    </w:p>
    <w:p w:rsidR="00E82A97" w:rsidRPr="00E82A97" w:rsidRDefault="00E82A97" w:rsidP="00E82A97">
      <w:pPr>
        <w:pStyle w:val="PargrafodaLista"/>
        <w:numPr>
          <w:ilvl w:val="0"/>
          <w:numId w:val="32"/>
        </w:numPr>
        <w:spacing w:after="120" w:line="240" w:lineRule="auto"/>
        <w:rPr>
          <w:rFonts w:ascii="Verdana" w:hAnsi="Verdana"/>
        </w:rPr>
      </w:pPr>
      <w:r w:rsidRPr="00E82A97">
        <w:rPr>
          <w:rFonts w:ascii="Verdana" w:hAnsi="Verdana"/>
        </w:rPr>
        <w:t>Período: 2013</w:t>
      </w:r>
    </w:p>
    <w:p w:rsidR="00E82A97" w:rsidRPr="00E82A97" w:rsidRDefault="00E82A97" w:rsidP="00E82A97">
      <w:pPr>
        <w:pStyle w:val="PargrafodaLista"/>
        <w:numPr>
          <w:ilvl w:val="0"/>
          <w:numId w:val="32"/>
        </w:numPr>
        <w:spacing w:after="120" w:line="240" w:lineRule="auto"/>
        <w:rPr>
          <w:rFonts w:ascii="Verdana" w:hAnsi="Verdana"/>
        </w:rPr>
      </w:pPr>
      <w:r w:rsidRPr="00E82A97">
        <w:rPr>
          <w:rFonts w:ascii="Verdana" w:hAnsi="Verdana"/>
        </w:rPr>
        <w:t>Cargo: Angariador</w:t>
      </w:r>
    </w:p>
    <w:p w:rsidR="00E82A97" w:rsidRDefault="00E82A97" w:rsidP="00E82A97">
      <w:pPr>
        <w:spacing w:after="120" w:line="240" w:lineRule="auto"/>
        <w:ind w:firstLine="284"/>
        <w:rPr>
          <w:rFonts w:ascii="Verdana" w:hAnsi="Verdana"/>
        </w:rPr>
      </w:pPr>
    </w:p>
    <w:p w:rsidR="00E82A97" w:rsidRPr="00E82A97" w:rsidRDefault="00E82A97" w:rsidP="00E82A97">
      <w:pPr>
        <w:pStyle w:val="PargrafodaLista"/>
        <w:numPr>
          <w:ilvl w:val="0"/>
          <w:numId w:val="30"/>
        </w:numPr>
        <w:spacing w:after="120" w:line="240" w:lineRule="auto"/>
        <w:rPr>
          <w:rFonts w:ascii="Verdana" w:hAnsi="Verdana"/>
        </w:rPr>
      </w:pPr>
      <w:r w:rsidRPr="00E82A97">
        <w:rPr>
          <w:rFonts w:ascii="Verdana" w:hAnsi="Verdana"/>
        </w:rPr>
        <w:t>Empresa: New Work Comércio e Participações Ltda (Rio de Janeiro)</w:t>
      </w:r>
    </w:p>
    <w:p w:rsidR="00E82A97" w:rsidRPr="00E82A97" w:rsidRDefault="00E82A97" w:rsidP="00E82A97">
      <w:pPr>
        <w:pStyle w:val="PargrafodaLista"/>
        <w:numPr>
          <w:ilvl w:val="0"/>
          <w:numId w:val="30"/>
        </w:numPr>
        <w:spacing w:after="120" w:line="240" w:lineRule="auto"/>
        <w:rPr>
          <w:rFonts w:ascii="Verdana" w:hAnsi="Verdana"/>
        </w:rPr>
      </w:pPr>
      <w:r w:rsidRPr="00E82A97">
        <w:rPr>
          <w:rFonts w:ascii="Verdana" w:hAnsi="Verdana"/>
        </w:rPr>
        <w:t>Período: 2014</w:t>
      </w:r>
    </w:p>
    <w:p w:rsidR="00E82A97" w:rsidRPr="00E82A97" w:rsidRDefault="00E82A97" w:rsidP="00E82A97">
      <w:pPr>
        <w:pStyle w:val="PargrafodaLista"/>
        <w:numPr>
          <w:ilvl w:val="0"/>
          <w:numId w:val="30"/>
        </w:numPr>
        <w:spacing w:after="120" w:line="240" w:lineRule="auto"/>
        <w:rPr>
          <w:rFonts w:ascii="Verdana" w:hAnsi="Verdana"/>
        </w:rPr>
      </w:pPr>
      <w:r w:rsidRPr="00E82A97">
        <w:rPr>
          <w:rFonts w:ascii="Verdana" w:hAnsi="Verdana"/>
        </w:rPr>
        <w:t>Cargo: Vendedor</w:t>
      </w:r>
    </w:p>
    <w:p w:rsidR="00E82A97" w:rsidRDefault="00E82A97" w:rsidP="00E82A97">
      <w:pPr>
        <w:spacing w:after="120" w:line="240" w:lineRule="auto"/>
        <w:ind w:firstLine="284"/>
        <w:rPr>
          <w:rFonts w:ascii="Verdana" w:hAnsi="Verdana"/>
        </w:rPr>
      </w:pPr>
    </w:p>
    <w:p w:rsidR="00E82A97" w:rsidRPr="00E82A97" w:rsidRDefault="00E82A97" w:rsidP="00E82A97">
      <w:pPr>
        <w:pStyle w:val="PargrafodaLista"/>
        <w:numPr>
          <w:ilvl w:val="0"/>
          <w:numId w:val="29"/>
        </w:numPr>
        <w:spacing w:after="120" w:line="240" w:lineRule="auto"/>
        <w:rPr>
          <w:rFonts w:ascii="Verdana" w:hAnsi="Verdana"/>
        </w:rPr>
      </w:pPr>
      <w:r w:rsidRPr="00E82A97">
        <w:rPr>
          <w:rFonts w:ascii="Verdana" w:hAnsi="Verdana"/>
        </w:rPr>
        <w:t>Empresa: Auto Peças São Cristóvão (Guaçuí)</w:t>
      </w:r>
    </w:p>
    <w:p w:rsidR="00E82A97" w:rsidRPr="00E82A97" w:rsidRDefault="00E82A97" w:rsidP="00E82A97">
      <w:pPr>
        <w:pStyle w:val="PargrafodaLista"/>
        <w:numPr>
          <w:ilvl w:val="0"/>
          <w:numId w:val="29"/>
        </w:numPr>
        <w:spacing w:after="120" w:line="240" w:lineRule="auto"/>
        <w:rPr>
          <w:rFonts w:ascii="Verdana" w:hAnsi="Verdana"/>
        </w:rPr>
      </w:pPr>
      <w:r w:rsidRPr="00E82A97">
        <w:rPr>
          <w:rFonts w:ascii="Verdana" w:hAnsi="Verdana"/>
        </w:rPr>
        <w:t xml:space="preserve">Período: 2016 à 2018 </w:t>
      </w:r>
    </w:p>
    <w:p w:rsidR="00E82A97" w:rsidRPr="00E82A97" w:rsidRDefault="00E82A97" w:rsidP="00E82A97">
      <w:pPr>
        <w:pStyle w:val="PargrafodaLista"/>
        <w:numPr>
          <w:ilvl w:val="0"/>
          <w:numId w:val="29"/>
        </w:numPr>
        <w:spacing w:after="120" w:line="240" w:lineRule="auto"/>
        <w:rPr>
          <w:rFonts w:ascii="Verdana" w:hAnsi="Verdana"/>
        </w:rPr>
      </w:pPr>
      <w:r w:rsidRPr="00E82A97">
        <w:rPr>
          <w:rFonts w:ascii="Verdana" w:hAnsi="Verdana"/>
        </w:rPr>
        <w:t>Cargo: Vendedor</w:t>
      </w:r>
    </w:p>
    <w:p w:rsidR="00E82A97" w:rsidRDefault="00E82A97" w:rsidP="00E82A97">
      <w:pPr>
        <w:spacing w:after="120" w:line="240" w:lineRule="auto"/>
        <w:rPr>
          <w:rFonts w:ascii="Verdana" w:hAnsi="Verdana"/>
        </w:rPr>
      </w:pPr>
    </w:p>
    <w:p w:rsidR="00147E17" w:rsidRPr="00E82A97" w:rsidRDefault="00E82A97" w:rsidP="00E82A97">
      <w:pPr>
        <w:spacing w:after="120" w:line="240" w:lineRule="auto"/>
        <w:rPr>
          <w:rFonts w:ascii="Verdana" w:hAnsi="Verdana"/>
        </w:rPr>
      </w:pPr>
      <w:r w:rsidRPr="00E82A97">
        <w:rPr>
          <w:rFonts w:ascii="Verdana" w:hAnsi="Verdana"/>
        </w:rPr>
        <w:t>QUALIFICAÇÕES</w:t>
      </w:r>
      <w:r>
        <w:rPr>
          <w:rFonts w:ascii="Verdana" w:hAnsi="Verdana"/>
        </w:rPr>
        <w:t xml:space="preserve"> E ATIVIDADES PROFISSIONAIS</w:t>
      </w:r>
    </w:p>
    <w:p w:rsidR="00F6008D" w:rsidRPr="00F6008D" w:rsidRDefault="00BE7BD6" w:rsidP="00F6008D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7" type="#_x0000_t32" style="position:absolute;margin-left:.3pt;margin-top:6.05pt;width:478.5pt;height:.05pt;z-index:251659776;mso-position-horizontal-relative:margin" o:connectortype="straight" strokecolor="#b9bec7" strokeweight="1pt">
            <w10:wrap anchorx="margin"/>
          </v:shape>
        </w:pict>
      </w:r>
    </w:p>
    <w:p w:rsidR="00E82A97" w:rsidRDefault="00E82A97" w:rsidP="00E82A9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Psícólogo e coordendor do programa incluir na cidade de Guaçuí-ES no ano de 2012.</w:t>
      </w:r>
    </w:p>
    <w:p w:rsidR="00E82A97" w:rsidRDefault="00E82A97" w:rsidP="00E82A9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Psicólogo do Centro de referência da assistência social do município de Guaçuí-ES no ano de 2012.</w:t>
      </w:r>
    </w:p>
    <w:p w:rsidR="00E82A97" w:rsidRDefault="00E82A97" w:rsidP="00E82A9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Psicólogo responsável pelo PROJOVEM, programa este que atende jovem de 15 à 17 anos na cidade de GUAÇUÍ-ES no ano de 2012.</w:t>
      </w:r>
    </w:p>
    <w:p w:rsidR="00E82A97" w:rsidRDefault="00E82A97" w:rsidP="00E82A9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Psicólogo responsável pelo grupo da terceira idade do município de Guaçuí-ES no ano de 2012.</w:t>
      </w:r>
    </w:p>
    <w:p w:rsidR="00E82A97" w:rsidRPr="00E82A97" w:rsidRDefault="00E82A97" w:rsidP="00E82A9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Psicólogo e coordenador do grupo de gestantes do CRAS de Guaçuí, relizando assim palestras, dinâmicas, atendimentos individualizados, entre outros no ano de 2012.</w:t>
      </w:r>
    </w:p>
    <w:p w:rsidR="00E82A97" w:rsidRDefault="00E82A97" w:rsidP="00E82A9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Realização de atividades pertinente</w:t>
      </w:r>
      <w:r w:rsidR="00F6008D">
        <w:rPr>
          <w:rFonts w:ascii="Verdana" w:hAnsi="Verdana"/>
        </w:rPr>
        <w:t>s a cargo de vendedor e gerente na empresa Auto Peças São Cristóvão.</w:t>
      </w:r>
    </w:p>
    <w:p w:rsidR="00E82A97" w:rsidRDefault="00E82A97" w:rsidP="00E82A9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Realização de reunião com temáticas</w:t>
      </w:r>
      <w:r w:rsidR="00F6008D">
        <w:rPr>
          <w:rFonts w:ascii="Verdana" w:hAnsi="Verdana"/>
        </w:rPr>
        <w:t xml:space="preserve"> voltadas a melhoria nas vendas na empresa Auto Peças São Cristóvão.</w:t>
      </w:r>
    </w:p>
    <w:p w:rsidR="00E82A97" w:rsidRDefault="00E82A97" w:rsidP="00E82A9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Capaçitação de funcionários</w:t>
      </w:r>
    </w:p>
    <w:p w:rsidR="00E82A97" w:rsidRDefault="00E82A97" w:rsidP="00E82A9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Gerenciamento de equipe</w:t>
      </w:r>
    </w:p>
    <w:p w:rsidR="00E82A97" w:rsidRPr="00F6008D" w:rsidRDefault="00E82A97" w:rsidP="00F6008D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Ampla experiência em vendas</w:t>
      </w:r>
    </w:p>
    <w:p w:rsidR="00E82A97" w:rsidRDefault="00E82A97" w:rsidP="00E82A9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Inglês básico </w:t>
      </w:r>
    </w:p>
    <w:p w:rsidR="00E82A97" w:rsidRDefault="00E82A97" w:rsidP="00E82A9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Conhecimento avançado em informática</w:t>
      </w:r>
    </w:p>
    <w:p w:rsidR="00E82A97" w:rsidRDefault="00E82A97" w:rsidP="00E82A97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9C3B99" w:rsidRPr="009023B5" w:rsidRDefault="009C3B99" w:rsidP="009023B5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sectPr w:rsidR="009C3B99" w:rsidRPr="009023B5" w:rsidSect="009C3B99">
      <w:headerReference w:type="default" r:id="rId9"/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CE9" w:rsidRDefault="00E34CE9">
      <w:r>
        <w:separator/>
      </w:r>
    </w:p>
  </w:endnote>
  <w:endnote w:type="continuationSeparator" w:id="1">
    <w:p w:rsidR="00E34CE9" w:rsidRDefault="00E34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BE7BD6" w:rsidP="009967CD">
    <w:pPr>
      <w:pStyle w:val="Rodap"/>
      <w:jc w:val="right"/>
    </w:pPr>
    <w:fldSimple w:instr=" PAGE ">
      <w:r w:rsidR="00420019">
        <w:rPr>
          <w:noProof/>
        </w:rPr>
        <w:t>2</w:t>
      </w:r>
    </w:fldSimple>
    <w:r w:rsidR="00163F2A">
      <w:t xml:space="preserve"> </w:t>
    </w:r>
    <w:r w:rsidRPr="00BE7BD6">
      <w:rPr>
        <w:lang w:val="en-US"/>
      </w:rPr>
    </w:r>
    <w:r w:rsidRPr="00BE7BD6">
      <w:rPr>
        <w:lang w:val="en-US"/>
      </w:rPr>
      <w:pict>
        <v:oval id="_x0000_s35846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wrap type="none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CE9" w:rsidRDefault="00E34CE9">
      <w:r>
        <w:separator/>
      </w:r>
    </w:p>
  </w:footnote>
  <w:footnote w:type="continuationSeparator" w:id="1">
    <w:p w:rsidR="00E34CE9" w:rsidRDefault="00E34C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BE7BD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5845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48A5890"/>
    <w:multiLevelType w:val="hybridMultilevel"/>
    <w:tmpl w:val="1F14AB2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3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4">
    <w:nsid w:val="276203E1"/>
    <w:multiLevelType w:val="hybridMultilevel"/>
    <w:tmpl w:val="4A26EEF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6">
    <w:nsid w:val="30556E16"/>
    <w:multiLevelType w:val="hybridMultilevel"/>
    <w:tmpl w:val="C6B0CEB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0856418"/>
    <w:multiLevelType w:val="hybridMultilevel"/>
    <w:tmpl w:val="7EB2F3B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61F534B6"/>
    <w:multiLevelType w:val="hybridMultilevel"/>
    <w:tmpl w:val="E97CC6A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272052A"/>
    <w:multiLevelType w:val="hybridMultilevel"/>
    <w:tmpl w:val="B37E5A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D30227"/>
    <w:multiLevelType w:val="hybridMultilevel"/>
    <w:tmpl w:val="8F0073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705EF2"/>
    <w:multiLevelType w:val="hybridMultilevel"/>
    <w:tmpl w:val="7EB0B90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3"/>
  </w:num>
  <w:num w:numId="20">
    <w:abstractNumId w:val="12"/>
  </w:num>
  <w:num w:numId="21">
    <w:abstractNumId w:val="12"/>
  </w:num>
  <w:num w:numId="22">
    <w:abstractNumId w:val="12"/>
  </w:num>
  <w:num w:numId="23">
    <w:abstractNumId w:val="13"/>
  </w:num>
  <w:num w:numId="24">
    <w:abstractNumId w:val="15"/>
  </w:num>
  <w:num w:numId="25">
    <w:abstractNumId w:val="10"/>
  </w:num>
  <w:num w:numId="26">
    <w:abstractNumId w:val="18"/>
  </w:num>
  <w:num w:numId="27">
    <w:abstractNumId w:val="22"/>
  </w:num>
  <w:num w:numId="28">
    <w:abstractNumId w:val="17"/>
  </w:num>
  <w:num w:numId="29">
    <w:abstractNumId w:val="11"/>
  </w:num>
  <w:num w:numId="30">
    <w:abstractNumId w:val="14"/>
  </w:num>
  <w:num w:numId="31">
    <w:abstractNumId w:val="20"/>
  </w:num>
  <w:num w:numId="32">
    <w:abstractNumId w:val="16"/>
  </w:num>
  <w:num w:numId="33">
    <w:abstractNumId w:val="23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91138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35"/>
      <o:rules v:ext="edit">
        <o:r id="V:Rule2" type="connector" idref="#_x0000_s3584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039BD"/>
    <w:rsid w:val="00016302"/>
    <w:rsid w:val="0002401A"/>
    <w:rsid w:val="00030CCD"/>
    <w:rsid w:val="000726D4"/>
    <w:rsid w:val="0007548B"/>
    <w:rsid w:val="000B75B8"/>
    <w:rsid w:val="000D1E72"/>
    <w:rsid w:val="000E1125"/>
    <w:rsid w:val="00147E17"/>
    <w:rsid w:val="001638B8"/>
    <w:rsid w:val="00163F2A"/>
    <w:rsid w:val="001709C0"/>
    <w:rsid w:val="00173DEF"/>
    <w:rsid w:val="001758E9"/>
    <w:rsid w:val="00187BD2"/>
    <w:rsid w:val="002039BD"/>
    <w:rsid w:val="00236782"/>
    <w:rsid w:val="002F1474"/>
    <w:rsid w:val="00301404"/>
    <w:rsid w:val="00313D07"/>
    <w:rsid w:val="00372126"/>
    <w:rsid w:val="003B1CBD"/>
    <w:rsid w:val="003B5447"/>
    <w:rsid w:val="003E4C30"/>
    <w:rsid w:val="003F0D2F"/>
    <w:rsid w:val="00404A08"/>
    <w:rsid w:val="00420019"/>
    <w:rsid w:val="00432C51"/>
    <w:rsid w:val="00487A7F"/>
    <w:rsid w:val="004A54FA"/>
    <w:rsid w:val="004A60F6"/>
    <w:rsid w:val="004C2B02"/>
    <w:rsid w:val="004D0B4A"/>
    <w:rsid w:val="005657D9"/>
    <w:rsid w:val="00566B74"/>
    <w:rsid w:val="00592EE7"/>
    <w:rsid w:val="005B5FD3"/>
    <w:rsid w:val="005D4B17"/>
    <w:rsid w:val="005E387B"/>
    <w:rsid w:val="005E6BFC"/>
    <w:rsid w:val="006C2357"/>
    <w:rsid w:val="0073486C"/>
    <w:rsid w:val="00741D6E"/>
    <w:rsid w:val="00756035"/>
    <w:rsid w:val="00792666"/>
    <w:rsid w:val="007B7C88"/>
    <w:rsid w:val="007D63BF"/>
    <w:rsid w:val="007E3318"/>
    <w:rsid w:val="008206B1"/>
    <w:rsid w:val="00820E01"/>
    <w:rsid w:val="00876D91"/>
    <w:rsid w:val="00897796"/>
    <w:rsid w:val="008B3F08"/>
    <w:rsid w:val="008C479F"/>
    <w:rsid w:val="008F47EC"/>
    <w:rsid w:val="009023B5"/>
    <w:rsid w:val="0096279A"/>
    <w:rsid w:val="009967CD"/>
    <w:rsid w:val="009C3B99"/>
    <w:rsid w:val="009F483E"/>
    <w:rsid w:val="00A17348"/>
    <w:rsid w:val="00A215AE"/>
    <w:rsid w:val="00A25CF8"/>
    <w:rsid w:val="00A371EA"/>
    <w:rsid w:val="00A74104"/>
    <w:rsid w:val="00A95033"/>
    <w:rsid w:val="00AA2EDD"/>
    <w:rsid w:val="00AF35B4"/>
    <w:rsid w:val="00B246BE"/>
    <w:rsid w:val="00B30D63"/>
    <w:rsid w:val="00B501EE"/>
    <w:rsid w:val="00B6232A"/>
    <w:rsid w:val="00B721A8"/>
    <w:rsid w:val="00B900F7"/>
    <w:rsid w:val="00BA7503"/>
    <w:rsid w:val="00BB3214"/>
    <w:rsid w:val="00BC5A5B"/>
    <w:rsid w:val="00BE2490"/>
    <w:rsid w:val="00BE7BD6"/>
    <w:rsid w:val="00C23BF7"/>
    <w:rsid w:val="00C6074D"/>
    <w:rsid w:val="00CC21DB"/>
    <w:rsid w:val="00CC34C8"/>
    <w:rsid w:val="00CE0341"/>
    <w:rsid w:val="00CF0C6A"/>
    <w:rsid w:val="00D26196"/>
    <w:rsid w:val="00D35355"/>
    <w:rsid w:val="00DD2B26"/>
    <w:rsid w:val="00DE17D0"/>
    <w:rsid w:val="00E30B89"/>
    <w:rsid w:val="00E34CE9"/>
    <w:rsid w:val="00E554D8"/>
    <w:rsid w:val="00E82A97"/>
    <w:rsid w:val="00EB36BC"/>
    <w:rsid w:val="00EC0FFF"/>
    <w:rsid w:val="00ED065B"/>
    <w:rsid w:val="00F01F87"/>
    <w:rsid w:val="00F03B18"/>
    <w:rsid w:val="00F22D68"/>
    <w:rsid w:val="00F26226"/>
    <w:rsid w:val="00F6008D"/>
    <w:rsid w:val="00F6014B"/>
    <w:rsid w:val="00F916FE"/>
    <w:rsid w:val="00FA3990"/>
    <w:rsid w:val="00FA5C0C"/>
    <w:rsid w:val="00FB4C07"/>
    <w:rsid w:val="00FC6FE8"/>
    <w:rsid w:val="00FD2EA1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1"/>
      <o:rules v:ext="edit">
        <o:r id="V:Rule5" type="connector" idref="#_x0000_s1197"/>
        <o:r id="V:Rule6" type="connector" idref="#_x0000_s1196"/>
        <o:r id="V:Rule7" type="connector" idref="#_x0000_s1193"/>
        <o:r id="V:Rule8" type="connector" idref="#_x0000_s1184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6CEC144A-3449-49AA-9731-F1E91587B3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88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windows</cp:lastModifiedBy>
  <cp:revision>13</cp:revision>
  <dcterms:created xsi:type="dcterms:W3CDTF">2014-12-26T20:49:00Z</dcterms:created>
  <dcterms:modified xsi:type="dcterms:W3CDTF">2018-08-08T14:02:00Z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