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184664" w:rsidRPr="00E959F2" w14:paraId="30DF662C" w14:textId="77777777" w:rsidTr="00984A27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94"/>
            </w:tblGrid>
            <w:tr w:rsidR="00184664" w:rsidRPr="00E959F2" w14:paraId="7AA24640" w14:textId="77777777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0F27130B" w14:textId="77777777" w:rsidR="00184664" w:rsidRPr="00E959F2" w:rsidRDefault="00E67B14" w:rsidP="00CC7AD0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E2AE147479544D6AA6AF9CDB051993E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E959F2">
                        <w:rPr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14:paraId="691235AE" w14:textId="246C25AF" w:rsidR="00184664" w:rsidRPr="00E959F2" w:rsidRDefault="00227B55" w:rsidP="00CC7AD0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Sou uma pessoa proativa, que aprende rápido, muito esforçada, gosto de aprender, boa em comunicação interpessoal, sei trabalhar em grupo.</w:t>
                  </w:r>
                </w:p>
              </w:tc>
            </w:tr>
            <w:tr w:rsidR="00184664" w:rsidRPr="00E959F2" w14:paraId="288A9F8E" w14:textId="77777777" w:rsidTr="007B1FF2">
              <w:trPr>
                <w:trHeight w:val="913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3E6DF09F" w14:textId="77777777" w:rsidR="00184664" w:rsidRPr="00E959F2" w:rsidRDefault="00E67B14" w:rsidP="00CC7AD0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0B2E09841F2048A1AC29C252DF083B8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E959F2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14:paraId="1AB4E8D8" w14:textId="5CCB85B6" w:rsidR="00184664" w:rsidRPr="00E959F2" w:rsidRDefault="00227B55" w:rsidP="00CC7AD0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Menor Aprendiz</w:t>
                  </w:r>
                  <w:r w:rsidR="00184664" w:rsidRPr="00E959F2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Premobras</w:t>
                  </w:r>
                  <w:r w:rsidR="00184664" w:rsidRPr="00E959F2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De:05.01.2015 até 30.12.2015</w:t>
                  </w:r>
                </w:p>
                <w:p w14:paraId="29555B38" w14:textId="44D9C9FC" w:rsidR="00184664" w:rsidRPr="00E959F2" w:rsidRDefault="00227B55" w:rsidP="00CC7AD0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Fiz curso de redes de computadores e quando tinha trabalho em grupo normalmente era quem liderava as tarefas.</w:t>
                  </w:r>
                </w:p>
                <w:p w14:paraId="757ADE05" w14:textId="5E1AB8BF" w:rsidR="00184664" w:rsidRPr="00E959F2" w:rsidRDefault="00184664" w:rsidP="00CC7AD0">
                  <w:pPr>
                    <w:rPr>
                      <w:lang w:val="pt-BR"/>
                    </w:rPr>
                  </w:pPr>
                </w:p>
                <w:p w14:paraId="05A460C7" w14:textId="77777777" w:rsidR="00184664" w:rsidRPr="00E959F2" w:rsidRDefault="00E67B14" w:rsidP="00CC7AD0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ducação:"/>
                      <w:tag w:val="Educação:"/>
                      <w:id w:val="1349516922"/>
                      <w:placeholder>
                        <w:docPart w:val="914BA27DB24A4CB58890EFD02713833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E959F2">
                        <w:rPr>
                          <w:lang w:val="pt-BR" w:bidi="pt-BR"/>
                        </w:rPr>
                        <w:t>Educação</w:t>
                      </w:r>
                    </w:sdtContent>
                  </w:sdt>
                </w:p>
                <w:p w14:paraId="0E21689F" w14:textId="56A1028B" w:rsidR="00184664" w:rsidRPr="00E959F2" w:rsidRDefault="0088554A" w:rsidP="00CC7AD0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2º grau completo </w:t>
                  </w:r>
                  <w:r w:rsidR="00184664" w:rsidRPr="00E959F2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>12.12.2015</w:t>
                  </w:r>
                  <w:r w:rsidR="00184664" w:rsidRPr="00E959F2">
                    <w:rPr>
                      <w:lang w:val="pt-BR" w:bidi="pt-BR"/>
                    </w:rPr>
                    <w:t xml:space="preserve"> | </w:t>
                  </w:r>
                  <w:r>
                    <w:rPr>
                      <w:lang w:val="pt-BR"/>
                    </w:rPr>
                    <w:t xml:space="preserve">E.E.E.F.M Liceu Muniz Freire </w:t>
                  </w:r>
                </w:p>
                <w:p w14:paraId="32B74353" w14:textId="2DA11E7D" w:rsidR="00184664" w:rsidRPr="00E959F2" w:rsidRDefault="0088554A" w:rsidP="00CC7AD0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Junto com o 2º grau fiz um curso técnico de Recursos Humanos (RH)</w:t>
                  </w:r>
                </w:p>
                <w:p w14:paraId="4F090827" w14:textId="581EEE13" w:rsidR="004670DD" w:rsidRPr="00E959F2" w:rsidRDefault="004670DD" w:rsidP="004670DD">
                  <w:pPr>
                    <w:rPr>
                      <w:lang w:val="pt-BR"/>
                    </w:rPr>
                  </w:pPr>
                </w:p>
              </w:tc>
            </w:tr>
          </w:tbl>
          <w:p w14:paraId="6917C6D3" w14:textId="77777777" w:rsidR="00184664" w:rsidRPr="00E959F2" w:rsidRDefault="00184664" w:rsidP="00CC7AD0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4"/>
            </w:tblGrid>
            <w:tr w:rsidR="00184664" w:rsidRPr="00E959F2" w14:paraId="4BB157EF" w14:textId="77777777" w:rsidTr="00A915C8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14:paraId="50338E5A" w14:textId="77777777" w:rsidR="00184664" w:rsidRPr="00E959F2" w:rsidRDefault="00E67B14" w:rsidP="00CC7AD0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8BCF176E8C1C4461B49AEAA354E660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 w:rsidRPr="00E959F2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14:paraId="64E8FCA4" w14:textId="77777777" w:rsidR="00A93DF5" w:rsidRDefault="00A93DF5" w:rsidP="00A93DF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bidi="en-US"/>
                    </w:rPr>
                    <w:t>DISPOSTO Á EXERCER UM CARGO INDIVIDUAL OU EM EQUIPE, SENDO UM BOM PROFISSIONAL PARA AJUDAR NO CRESCIMENTO DA EMPRESA.</w:t>
                  </w:r>
                </w:p>
                <w:p w14:paraId="593119A3" w14:textId="77777777" w:rsidR="00184664" w:rsidRPr="00E959F2" w:rsidRDefault="00184664" w:rsidP="00CC7AD0">
                  <w:pPr>
                    <w:pStyle w:val="Ttulo3"/>
                    <w:rPr>
                      <w:lang w:val="pt-BR"/>
                    </w:rPr>
                  </w:pPr>
                </w:p>
              </w:tc>
            </w:tr>
            <w:tr w:rsidR="00184664" w:rsidRPr="00E959F2" w14:paraId="2FC0178E" w14:textId="77777777" w:rsidTr="007B1FF2">
              <w:trPr>
                <w:trHeight w:hRule="exact" w:val="406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Layout de tabela de contato"/>
                  </w:tblPr>
                  <w:tblGrid>
                    <w:gridCol w:w="1777"/>
                    <w:gridCol w:w="1777"/>
                  </w:tblGrid>
                  <w:tr w:rsidR="00184664" w:rsidRPr="00E959F2" w14:paraId="32B3BCDF" w14:textId="77777777" w:rsidTr="00E67B14"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14:paraId="6D873DDE" w14:textId="77777777" w:rsidR="00184664" w:rsidRPr="00E959F2" w:rsidRDefault="00184664" w:rsidP="00CC7AD0">
                        <w:pPr>
                          <w:pStyle w:val="Ttulo3"/>
                          <w:rPr>
                            <w:lang w:val="pt-BR"/>
                          </w:rPr>
                        </w:pPr>
                        <w:r w:rsidRPr="00E959F2">
                          <w:rPr>
                            <w:noProof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92830D0" wp14:editId="55E56178">
                                  <wp:extent cx="329184" cy="329184"/>
                                  <wp:effectExtent l="0" t="0" r="0" b="0"/>
                                  <wp:docPr id="6" name="Grupo 322" descr="Ícone de email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1C369F0" id="Grupo 322" o:spid="_x0000_s1026" alt="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j1N/evgLAABYNwAADgAAAAAAAAAAAAAAAAAuAgAAZHJzL2Uyb0Rv&#10;Yy54bWxQSwECLQAUAAYACAAAACEAaEcb0NgAAAADAQAADwAAAAAAAAAAAAAAAABSDgAAZHJzL2Rv&#10;d25yZXYueG1sUEsFBgAAAAAEAAQA8wAAAFcPAAAAAA==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14:paraId="785D69E0" w14:textId="77777777" w:rsidR="00184664" w:rsidRPr="00E959F2" w:rsidRDefault="00184664" w:rsidP="00CC7AD0">
                        <w:pPr>
                          <w:pStyle w:val="Ttulo3"/>
                          <w:rPr>
                            <w:lang w:val="pt-BR"/>
                          </w:rPr>
                        </w:pPr>
                        <w:r w:rsidRPr="00E959F2">
                          <w:rPr>
                            <w:noProof/>
                            <w:lang w:val="pt-BR" w:eastAsia="pt-B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5BD9247D" wp14:editId="3459BED4">
                                  <wp:extent cx="329184" cy="329184"/>
                                  <wp:effectExtent l="0" t="0" r="0" b="0"/>
                                  <wp:docPr id="304" name="Grupo 303" descr="Ícone de telef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9CD8F15" id="Grupo 303" o:spid="_x0000_s1026" alt="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DLK+58yxwA&#10;AOWjAAAOAAAAAAAAAAAAAAAAAC4CAABkcnMvZTJvRG9jLnhtbFBLAQItABQABgAIAAAAIQBoRxvQ&#10;2AAAAAMBAAAPAAAAAAAAAAAAAAAAACUfAABkcnMvZG93bnJldi54bWxQSwUGAAAAAAQABADzAAAA&#10;KiAAAAAA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E959F2" w14:paraId="29A0276A" w14:textId="77777777" w:rsidTr="00E67B14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346192A6" w14:textId="4CFB5B30" w:rsidR="00184664" w:rsidRPr="00E959F2" w:rsidRDefault="00E67B14" w:rsidP="00CC7AD0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Loourdees.nunes.amaral@gmail.com</w:t>
                        </w:r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14:paraId="0C2212A3" w14:textId="77777777" w:rsidR="00E67B14" w:rsidRDefault="00E67B14" w:rsidP="00CC7AD0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(28)999430361</w:t>
                        </w:r>
                      </w:p>
                      <w:p w14:paraId="134C4CF8" w14:textId="77777777" w:rsidR="00E67B14" w:rsidRDefault="00E67B14" w:rsidP="00CC7AD0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(28)999481331</w:t>
                        </w:r>
                      </w:p>
                      <w:p w14:paraId="1E43C9C4" w14:textId="5DAF8F3B" w:rsidR="00184664" w:rsidRPr="00E959F2" w:rsidRDefault="00E67B14" w:rsidP="00CC7AD0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(28)998825838</w:t>
                        </w:r>
                      </w:p>
                    </w:tc>
                  </w:tr>
                </w:tbl>
                <w:p w14:paraId="4B7DAF6F" w14:textId="4E71B15E" w:rsidR="00184664" w:rsidRPr="00E959F2" w:rsidRDefault="00184664" w:rsidP="00CC7AD0">
                  <w:pPr>
                    <w:rPr>
                      <w:lang w:val="pt-BR"/>
                    </w:rPr>
                  </w:pPr>
                </w:p>
              </w:tc>
            </w:tr>
            <w:tr w:rsidR="00184664" w:rsidRPr="00E959F2" w14:paraId="39C76E35" w14:textId="77777777" w:rsidTr="00984A27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77548171" w14:textId="77777777" w:rsidR="00184664" w:rsidRPr="00E959F2" w:rsidRDefault="00E67B14" w:rsidP="00CC7AD0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 voluntária ou de liderança:"/>
                      <w:tag w:val="Experiência voluntária ou de liderança:"/>
                      <w:id w:val="-1093778966"/>
                      <w:placeholder>
                        <w:docPart w:val="89B895087ECE44EBA8429F984A1D457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E959F2">
                        <w:rPr>
                          <w:lang w:val="pt-BR" w:bidi="pt-BR"/>
                        </w:rPr>
                        <w:t>Experiência voluntária ou de liderança</w:t>
                      </w:r>
                    </w:sdtContent>
                  </w:sdt>
                </w:p>
                <w:p w14:paraId="7FF6CA9A" w14:textId="06FA8038" w:rsidR="004670DD" w:rsidRPr="00E959F2" w:rsidRDefault="00E67B14" w:rsidP="004670DD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 minha ação voluntaria foi através da igreja entregando comidas para moradores de rua.</w:t>
                  </w:r>
                  <w:bookmarkStart w:id="0" w:name="_GoBack"/>
                  <w:bookmarkEnd w:id="0"/>
                </w:p>
              </w:tc>
            </w:tr>
          </w:tbl>
          <w:p w14:paraId="32DBAF43" w14:textId="77777777" w:rsidR="00184664" w:rsidRPr="00E959F2" w:rsidRDefault="00184664" w:rsidP="00CC7AD0">
            <w:pPr>
              <w:rPr>
                <w:lang w:val="pt-BR"/>
              </w:rPr>
            </w:pPr>
          </w:p>
        </w:tc>
      </w:tr>
    </w:tbl>
    <w:p w14:paraId="055F6EBE" w14:textId="77777777" w:rsidR="00BA68C1" w:rsidRPr="00E959F2" w:rsidRDefault="00BA68C1" w:rsidP="004670DD">
      <w:pPr>
        <w:pStyle w:val="SemEspaamento"/>
        <w:rPr>
          <w:lang w:val="pt-BR"/>
        </w:rPr>
      </w:pPr>
    </w:p>
    <w:sectPr w:rsidR="00BA68C1" w:rsidRPr="00E959F2" w:rsidSect="00BB343A">
      <w:footerReference w:type="default" r:id="rId6"/>
      <w:headerReference w:type="first" r:id="rId7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C6AC5" w14:textId="77777777" w:rsidR="00A93DF5" w:rsidRDefault="00A93DF5" w:rsidP="008B2920">
      <w:pPr>
        <w:spacing w:after="0" w:line="240" w:lineRule="auto"/>
      </w:pPr>
      <w:r>
        <w:separator/>
      </w:r>
    </w:p>
  </w:endnote>
  <w:endnote w:type="continuationSeparator" w:id="0">
    <w:p w14:paraId="7A71DE0A" w14:textId="77777777" w:rsidR="00A93DF5" w:rsidRDefault="00A93DF5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6CECC" w14:textId="77777777" w:rsidR="00853CE2" w:rsidRDefault="00853CE2" w:rsidP="00853CE2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A93DF5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930E1" w14:textId="77777777" w:rsidR="00A93DF5" w:rsidRDefault="00A93DF5" w:rsidP="008B2920">
      <w:pPr>
        <w:spacing w:after="0" w:line="240" w:lineRule="auto"/>
      </w:pPr>
      <w:r>
        <w:separator/>
      </w:r>
    </w:p>
  </w:footnote>
  <w:footnote w:type="continuationSeparator" w:id="0">
    <w:p w14:paraId="427EC200" w14:textId="77777777" w:rsidR="00A93DF5" w:rsidRDefault="00A93DF5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Layout de tabela de cabeçalho"/>
    </w:tblPr>
    <w:tblGrid>
      <w:gridCol w:w="10292"/>
    </w:tblGrid>
    <w:tr w:rsidR="00A85B6F" w14:paraId="7606EA9B" w14:textId="77777777" w:rsidTr="00142F58">
      <w:sdt>
        <w:sdtPr>
          <w:alias w:val="Seu Nome:"/>
          <w:tag w:val="Seu Nom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14:paraId="1D663B8A" w14:textId="4CDA3110" w:rsidR="00A85B6F" w:rsidRDefault="00227B55" w:rsidP="00A85B6F">
              <w:pPr>
                <w:pStyle w:val="Ttulo1"/>
              </w:pPr>
              <w:r>
                <w:t>Lourdes Amaral Nunes</w:t>
              </w:r>
            </w:p>
          </w:tc>
        </w:sdtContent>
      </w:sdt>
    </w:tr>
    <w:tr w:rsidR="00142F58" w14:paraId="33070B7F" w14:textId="77777777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633579" w14:textId="77777777" w:rsidR="00142F58" w:rsidRDefault="00142F58" w:rsidP="00142F58"/>
      </w:tc>
    </w:tr>
  </w:tbl>
  <w:p w14:paraId="3050C4E2" w14:textId="77777777" w:rsidR="00BD5EFB" w:rsidRDefault="00BD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F5"/>
    <w:rsid w:val="000243D1"/>
    <w:rsid w:val="00057F04"/>
    <w:rsid w:val="00086885"/>
    <w:rsid w:val="000A378C"/>
    <w:rsid w:val="0010042F"/>
    <w:rsid w:val="00135C2C"/>
    <w:rsid w:val="00142F58"/>
    <w:rsid w:val="00153ED4"/>
    <w:rsid w:val="00184664"/>
    <w:rsid w:val="001C7765"/>
    <w:rsid w:val="001F60D3"/>
    <w:rsid w:val="0020741F"/>
    <w:rsid w:val="00227B55"/>
    <w:rsid w:val="0027115C"/>
    <w:rsid w:val="00293B83"/>
    <w:rsid w:val="00362641"/>
    <w:rsid w:val="00390414"/>
    <w:rsid w:val="003E1711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B0E81"/>
    <w:rsid w:val="00630D36"/>
    <w:rsid w:val="006A3CE7"/>
    <w:rsid w:val="006E5FD2"/>
    <w:rsid w:val="006F1734"/>
    <w:rsid w:val="00781D13"/>
    <w:rsid w:val="00783C41"/>
    <w:rsid w:val="00787503"/>
    <w:rsid w:val="00792967"/>
    <w:rsid w:val="007B1FF2"/>
    <w:rsid w:val="007E7032"/>
    <w:rsid w:val="00833359"/>
    <w:rsid w:val="00853CE2"/>
    <w:rsid w:val="00860491"/>
    <w:rsid w:val="0088554A"/>
    <w:rsid w:val="00887A77"/>
    <w:rsid w:val="008B2920"/>
    <w:rsid w:val="008B2DF7"/>
    <w:rsid w:val="00905520"/>
    <w:rsid w:val="009244EC"/>
    <w:rsid w:val="009814C0"/>
    <w:rsid w:val="00984A27"/>
    <w:rsid w:val="00A213B1"/>
    <w:rsid w:val="00A85B6F"/>
    <w:rsid w:val="00A915C8"/>
    <w:rsid w:val="00A93DF5"/>
    <w:rsid w:val="00AA3476"/>
    <w:rsid w:val="00AA6B7B"/>
    <w:rsid w:val="00AB540C"/>
    <w:rsid w:val="00AC5D83"/>
    <w:rsid w:val="00B15938"/>
    <w:rsid w:val="00B67DB0"/>
    <w:rsid w:val="00BA68C1"/>
    <w:rsid w:val="00BB343A"/>
    <w:rsid w:val="00BD34A5"/>
    <w:rsid w:val="00BD5EFB"/>
    <w:rsid w:val="00BE2D6E"/>
    <w:rsid w:val="00C35EFB"/>
    <w:rsid w:val="00C73037"/>
    <w:rsid w:val="00D2689C"/>
    <w:rsid w:val="00D97FFA"/>
    <w:rsid w:val="00DF6A6F"/>
    <w:rsid w:val="00E20402"/>
    <w:rsid w:val="00E27B07"/>
    <w:rsid w:val="00E67B14"/>
    <w:rsid w:val="00E876AB"/>
    <w:rsid w:val="00E928A3"/>
    <w:rsid w:val="00E959F2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0943AC"/>
  <w15:chartTrackingRefBased/>
  <w15:docId w15:val="{2907CE2D-C25B-473B-97A6-1434288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</w:style>
  <w:style w:type="paragraph" w:styleId="Ttulo1">
    <w:name w:val="heading 1"/>
    <w:basedOn w:val="Normal"/>
    <w:link w:val="Ttulo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85B6F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B6F"/>
  </w:style>
  <w:style w:type="paragraph" w:styleId="Rodap">
    <w:name w:val="footer"/>
    <w:basedOn w:val="Normal"/>
    <w:link w:val="RodapChar"/>
    <w:uiPriority w:val="99"/>
    <w:unhideWhenUsed/>
    <w:rsid w:val="00510920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920"/>
  </w:style>
  <w:style w:type="character" w:customStyle="1" w:styleId="Ttulo4Char">
    <w:name w:val="Título 4 Char"/>
    <w:basedOn w:val="Fontepargpadro"/>
    <w:link w:val="Ttulo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odoEspaoReservado">
    <w:name w:val="Placeholder Text"/>
    <w:basedOn w:val="Fontepargpadro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basedOn w:val="Fontepargpadro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0414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04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04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m\AppData\Roaming\Microsoft\Template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E147479544D6AA6AF9CDB05199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1FD5E-9EF4-4A0F-AE9C-B0DFE32FEE21}"/>
      </w:docPartPr>
      <w:docPartBody>
        <w:p w:rsidR="00E75DEF" w:rsidRDefault="00E75DEF">
          <w:pPr>
            <w:pStyle w:val="E2AE147479544D6AA6AF9CDB051993E3"/>
          </w:pPr>
          <w:r w:rsidRPr="00A85B6F">
            <w:rPr>
              <w:lang w:bidi="pt-BR"/>
            </w:rPr>
            <w:t>Habilidades</w:t>
          </w:r>
        </w:p>
      </w:docPartBody>
    </w:docPart>
    <w:docPart>
      <w:docPartPr>
        <w:name w:val="0B2E09841F2048A1AC29C252DF083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A71E8-A578-483C-8D9F-FA8A68E9C3A6}"/>
      </w:docPartPr>
      <w:docPartBody>
        <w:p w:rsidR="00E75DEF" w:rsidRDefault="00E75DEF">
          <w:pPr>
            <w:pStyle w:val="0B2E09841F2048A1AC29C252DF083B86"/>
          </w:pPr>
          <w:r w:rsidRPr="00A85B6F">
            <w:rPr>
              <w:lang w:bidi="pt-BR"/>
            </w:rPr>
            <w:t>Experiência</w:t>
          </w:r>
        </w:p>
      </w:docPartBody>
    </w:docPart>
    <w:docPart>
      <w:docPartPr>
        <w:name w:val="914BA27DB24A4CB58890EFD027138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BB1D6-35FA-4D7B-AF62-E2238022FE6E}"/>
      </w:docPartPr>
      <w:docPartBody>
        <w:p w:rsidR="00E75DEF" w:rsidRDefault="00E75DEF">
          <w:pPr>
            <w:pStyle w:val="914BA27DB24A4CB58890EFD02713833F"/>
          </w:pPr>
          <w:r w:rsidRPr="00A85B6F">
            <w:rPr>
              <w:lang w:bidi="pt-BR"/>
            </w:rPr>
            <w:t>Educação</w:t>
          </w:r>
        </w:p>
      </w:docPartBody>
    </w:docPart>
    <w:docPart>
      <w:docPartPr>
        <w:name w:val="8BCF176E8C1C4461B49AEAA354E66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DBD826-B3F4-4505-888B-196B958037EC}"/>
      </w:docPartPr>
      <w:docPartBody>
        <w:p w:rsidR="00E75DEF" w:rsidRDefault="00E75DEF">
          <w:pPr>
            <w:pStyle w:val="8BCF176E8C1C4461B49AEAA354E6607E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89B895087ECE44EBA8429F984A1D4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E2AEB-7BF1-4F3F-8118-2D278E793E47}"/>
      </w:docPartPr>
      <w:docPartBody>
        <w:p w:rsidR="00E75DEF" w:rsidRDefault="00E75DEF">
          <w:pPr>
            <w:pStyle w:val="89B895087ECE44EBA8429F984A1D457D"/>
          </w:pPr>
          <w:r w:rsidRPr="00A85B6F">
            <w:rPr>
              <w:lang w:bidi="pt-BR"/>
            </w:rPr>
            <w:t>Experiência voluntária ou de liderança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EF"/>
    <w:rsid w:val="00E7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AE147479544D6AA6AF9CDB051993E3">
    <w:name w:val="E2AE147479544D6AA6AF9CDB051993E3"/>
  </w:style>
  <w:style w:type="paragraph" w:customStyle="1" w:styleId="BEE1790F86FF47FA917BB3CADA59DF3C">
    <w:name w:val="BEE1790F86FF47FA917BB3CADA59DF3C"/>
  </w:style>
  <w:style w:type="paragraph" w:customStyle="1" w:styleId="0B2E09841F2048A1AC29C252DF083B86">
    <w:name w:val="0B2E09841F2048A1AC29C252DF083B86"/>
  </w:style>
  <w:style w:type="paragraph" w:customStyle="1" w:styleId="11C35127B83F4FB78AB2B54533D37A9E">
    <w:name w:val="11C35127B83F4FB78AB2B54533D37A9E"/>
  </w:style>
  <w:style w:type="paragraph" w:customStyle="1" w:styleId="F715F8F9E2214819B9329920F98577BA">
    <w:name w:val="F715F8F9E2214819B9329920F98577BA"/>
  </w:style>
  <w:style w:type="paragraph" w:customStyle="1" w:styleId="06204A86B46541FD96F4C3BF86837D99">
    <w:name w:val="06204A86B46541FD96F4C3BF86837D99"/>
  </w:style>
  <w:style w:type="paragraph" w:customStyle="1" w:styleId="5880A8C486E64C56B4F550856F1ECAA9">
    <w:name w:val="5880A8C486E64C56B4F550856F1ECAA9"/>
  </w:style>
  <w:style w:type="paragraph" w:customStyle="1" w:styleId="945813F62F014FFAA21A9FF9864375E0">
    <w:name w:val="945813F62F014FFAA21A9FF9864375E0"/>
  </w:style>
  <w:style w:type="paragraph" w:customStyle="1" w:styleId="DD78F035905846C78DD59A7C5B6E0772">
    <w:name w:val="DD78F035905846C78DD59A7C5B6E0772"/>
  </w:style>
  <w:style w:type="paragraph" w:customStyle="1" w:styleId="02AA2155A2A545A78C974F574AC2A188">
    <w:name w:val="02AA2155A2A545A78C974F574AC2A188"/>
  </w:style>
  <w:style w:type="paragraph" w:customStyle="1" w:styleId="F714A74F84D04F118B12E55C4080B9C2">
    <w:name w:val="F714A74F84D04F118B12E55C4080B9C2"/>
  </w:style>
  <w:style w:type="paragraph" w:customStyle="1" w:styleId="914BA27DB24A4CB58890EFD02713833F">
    <w:name w:val="914BA27DB24A4CB58890EFD02713833F"/>
  </w:style>
  <w:style w:type="paragraph" w:customStyle="1" w:styleId="55C710039AFF48B2AAE564DDB01C714F">
    <w:name w:val="55C710039AFF48B2AAE564DDB01C714F"/>
  </w:style>
  <w:style w:type="paragraph" w:customStyle="1" w:styleId="8CCE68D6755D4188B53E0356D7060B47">
    <w:name w:val="8CCE68D6755D4188B53E0356D7060B47"/>
  </w:style>
  <w:style w:type="paragraph" w:customStyle="1" w:styleId="61C65443E4B44C2B9C85ED3D9EDE1C53">
    <w:name w:val="61C65443E4B44C2B9C85ED3D9EDE1C53"/>
  </w:style>
  <w:style w:type="paragraph" w:customStyle="1" w:styleId="9DA8F933F55C4F86B8FDF2290480C4CD">
    <w:name w:val="9DA8F933F55C4F86B8FDF2290480C4CD"/>
  </w:style>
  <w:style w:type="paragraph" w:customStyle="1" w:styleId="F3D29F15A9A64D6E9E69311C6AC031BC">
    <w:name w:val="F3D29F15A9A64D6E9E69311C6AC031BC"/>
  </w:style>
  <w:style w:type="paragraph" w:customStyle="1" w:styleId="622C02DF80304E279FFEB68F1E34F466">
    <w:name w:val="622C02DF80304E279FFEB68F1E34F466"/>
  </w:style>
  <w:style w:type="paragraph" w:customStyle="1" w:styleId="669EA1D5E55047718DA6055B5B04C489">
    <w:name w:val="669EA1D5E55047718DA6055B5B04C489"/>
  </w:style>
  <w:style w:type="paragraph" w:customStyle="1" w:styleId="C2A0578C60C243C5A23753CB131DFF20">
    <w:name w:val="C2A0578C60C243C5A23753CB131DFF20"/>
  </w:style>
  <w:style w:type="paragraph" w:customStyle="1" w:styleId="8BCF176E8C1C4461B49AEAA354E6607E">
    <w:name w:val="8BCF176E8C1C4461B49AEAA354E6607E"/>
  </w:style>
  <w:style w:type="paragraph" w:customStyle="1" w:styleId="EA594CC5E3284036831D71E65BFC361E">
    <w:name w:val="EA594CC5E3284036831D71E65BFC361E"/>
  </w:style>
  <w:style w:type="paragraph" w:customStyle="1" w:styleId="34325241B7F841A881E14073D5CAB7CE">
    <w:name w:val="34325241B7F841A881E14073D5CAB7CE"/>
  </w:style>
  <w:style w:type="paragraph" w:customStyle="1" w:styleId="703E2595EDD9468BBC40A70C77899980">
    <w:name w:val="703E2595EDD9468BBC40A70C77899980"/>
  </w:style>
  <w:style w:type="paragraph" w:customStyle="1" w:styleId="499B8805983E4E1CA2E78CE8C3E6FA3B">
    <w:name w:val="499B8805983E4E1CA2E78CE8C3E6FA3B"/>
  </w:style>
  <w:style w:type="paragraph" w:customStyle="1" w:styleId="6FA111EDA1694797B734FB2BEA61A3E1">
    <w:name w:val="6FA111EDA1694797B734FB2BEA61A3E1"/>
  </w:style>
  <w:style w:type="paragraph" w:customStyle="1" w:styleId="5C9147EDD03142DCA5130F007E6CECEF">
    <w:name w:val="5C9147EDD03142DCA5130F007E6CECEF"/>
  </w:style>
  <w:style w:type="paragraph" w:customStyle="1" w:styleId="89B895087ECE44EBA8429F984A1D457D">
    <w:name w:val="89B895087ECE44EBA8429F984A1D457D"/>
  </w:style>
  <w:style w:type="paragraph" w:customStyle="1" w:styleId="8843973E16FA4F9BBAD5EAD184CCA6F5">
    <w:name w:val="8843973E16FA4F9BBAD5EAD184CCA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29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Amaral Nunes</dc:creator>
  <cp:keywords/>
  <dc:description/>
  <cp:lastModifiedBy>Lourdes Amaral Nunes</cp:lastModifiedBy>
  <cp:revision>2</cp:revision>
  <cp:lastPrinted>2016-06-29T01:32:00Z</cp:lastPrinted>
  <dcterms:created xsi:type="dcterms:W3CDTF">2017-08-10T19:07:00Z</dcterms:created>
  <dcterms:modified xsi:type="dcterms:W3CDTF">2017-08-12T02:26:00Z</dcterms:modified>
</cp:coreProperties>
</file>