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8E8" w:rsidRPr="006C3427" w:rsidRDefault="00857638" w:rsidP="006C3427" w14:paraId="6c7c6a2e">
      <w:pPr>
        <w:tabs>
          <w:tab w:val="left" w:pos="284"/>
        </w:tabs>
        <w:jc w:val="center"/>
        <w:rPr>
          <w:rFonts w:ascii="Arial" w:eastAsia="Droid Serif" w:hAnsi="Arial" w:cs="Arial"/>
          <w:sz w:val="40"/>
          <w:szCs w:val="40"/>
        </w:rPr>
      </w:pPr>
      <w:r w:rsidRPr="006C3427">
        <w:rPr>
          <w:rFonts w:ascii="Arial" w:eastAsia="Droid Serif" w:hAnsi="Arial" w:cs="Arial"/>
          <w:sz w:val="40"/>
          <w:szCs w:val="40"/>
        </w:rPr>
        <w:t>Jerri Correa Assunção</w:t>
      </w:r>
    </w:p>
    <w:p w:rsidR="0021011B" w:rsidRPr="006C3427" w:rsidRDefault="0021011B" w:rsidP="006C3427" w14:paraId="518124c2">
      <w:pPr>
        <w:jc w:val="center"/>
        <w:rPr>
          <w:rFonts w:ascii="Arial" w:eastAsia="Droid Serif" w:hAnsi="Arial" w:cs="Arial"/>
          <w:sz w:val="24"/>
          <w:szCs w:val="24"/>
        </w:rPr>
      </w:pPr>
    </w:p>
    <w:p w:rsidR="00857638" w:rsidRPr="006C3427" w:rsidRDefault="00857638" w:rsidP="006C3427" w14:paraId="50045d1b">
      <w:pPr>
        <w:widowControl w:val="0"/>
        <w:autoSpaceDE w:val="0"/>
        <w:autoSpaceDN w:val="0"/>
        <w:adjustRightInd w:val="0"/>
        <w:jc w:val="center"/>
        <w:rPr>
          <w:rFonts w:ascii="Arial" w:eastAsia="Droid Serif" w:hAnsi="Arial" w:cs="Arial"/>
          <w:color w:val="000000"/>
          <w:sz w:val="24"/>
          <w:szCs w:val="24"/>
          <w:lang w:val="pt"/>
        </w:rPr>
      </w:pPr>
      <w:r w:rsidRPr="006C3427">
        <w:rPr>
          <w:rFonts w:ascii="Arial" w:eastAsia="Droid Serif" w:hAnsi="Arial" w:cs="Arial"/>
          <w:color w:val="000000"/>
          <w:sz w:val="24"/>
          <w:szCs w:val="24"/>
          <w:lang w:val="pt"/>
        </w:rPr>
        <w:t>Rua Siriema n°90, Novo Horizonte-Serra-ES</w:t>
      </w:r>
    </w:p>
    <w:p w:rsidR="00857638" w:rsidRPr="006C3427" w:rsidRDefault="00857638" w:rsidP="006C3427" w14:paraId="4f721907">
      <w:pPr>
        <w:widowControl w:val="0"/>
        <w:autoSpaceDE w:val="0"/>
        <w:autoSpaceDN w:val="0"/>
        <w:adjustRightInd w:val="0"/>
        <w:jc w:val="center"/>
        <w:rPr>
          <w:rFonts w:ascii="Arial" w:eastAsia="Droid Serif" w:hAnsi="Arial" w:cs="Arial"/>
          <w:color w:val="000000"/>
          <w:sz w:val="24"/>
          <w:szCs w:val="24"/>
          <w:lang w:val="pt"/>
        </w:rPr>
      </w:pPr>
      <w:r w:rsidRPr="006C3427">
        <w:rPr>
          <w:rFonts w:ascii="Arial" w:eastAsia="Droid Serif" w:hAnsi="Arial" w:cs="Arial"/>
          <w:color w:val="000000"/>
          <w:sz w:val="24"/>
          <w:szCs w:val="24"/>
          <w:lang w:val="pt"/>
        </w:rPr>
        <w:t>Tel: (27)</w:t>
      </w:r>
      <w:r w:rsidR="007548E8" w:rsidRPr="006C3427">
        <w:rPr>
          <w:rFonts w:ascii="Arial" w:eastAsia="Droid Serif" w:hAnsi="Arial" w:cs="Arial"/>
          <w:color w:val="000000"/>
          <w:sz w:val="24"/>
          <w:szCs w:val="24"/>
          <w:lang w:val="pt"/>
        </w:rPr>
        <w:t xml:space="preserve">99514-4254 </w:t>
      </w:r>
      <w:r w:rsidRPr="006C3427">
        <w:rPr>
          <w:rFonts w:ascii="Arial" w:eastAsia="Droid Serif" w:hAnsi="Arial" w:cs="Arial"/>
          <w:color w:val="000000"/>
          <w:sz w:val="24"/>
          <w:szCs w:val="24"/>
          <w:lang w:val="pt"/>
        </w:rPr>
        <w:t>ou</w:t>
      </w:r>
      <w:r w:rsidR="007548E8" w:rsidRPr="006C3427">
        <w:rPr>
          <w:rFonts w:ascii="Arial" w:eastAsia="Droid Serif" w:hAnsi="Arial" w:cs="Arial"/>
          <w:color w:val="000000"/>
          <w:sz w:val="24"/>
          <w:szCs w:val="24"/>
          <w:lang w:val="pt"/>
        </w:rPr>
        <w:t xml:space="preserve"> 99751-3238</w:t>
      </w:r>
    </w:p>
    <w:p w:rsidR="00857638" w:rsidRPr="006C3427" w:rsidRDefault="00857638" w:rsidP="006C3427" w14:paraId="522a3e0c">
      <w:pPr>
        <w:widowControl w:val="0"/>
        <w:autoSpaceDE w:val="0"/>
        <w:autoSpaceDN w:val="0"/>
        <w:adjustRightInd w:val="0"/>
        <w:jc w:val="center"/>
        <w:rPr>
          <w:rFonts w:ascii="Arial" w:eastAsia="Droid Serif" w:hAnsi="Arial" w:cs="Arial"/>
          <w:color w:val="000000"/>
          <w:sz w:val="28"/>
          <w:szCs w:val="28"/>
          <w:lang w:val="pt"/>
        </w:rPr>
      </w:pPr>
      <w:r w:rsidRPr="006C3427">
        <w:rPr>
          <w:rFonts w:ascii="Arial" w:eastAsia="Droid Serif" w:hAnsi="Arial" w:cs="Arial"/>
          <w:color w:val="000000"/>
          <w:sz w:val="24"/>
          <w:szCs w:val="24"/>
          <w:lang w:val="pt"/>
        </w:rPr>
        <w:t xml:space="preserve">E-mail: </w:t>
      </w:r>
      <w:hyperlink r:id="rId6" w:history="1">
        <w:r w:rsidRPr="006C3427">
          <w:rPr>
            <w:rStyle w:val="Hyperlink"/>
            <w:rFonts w:ascii="Arial" w:eastAsia="Droid Serif" w:hAnsi="Arial" w:cs="Arial"/>
            <w:sz w:val="24"/>
            <w:szCs w:val="24"/>
            <w:lang w:val="pt"/>
          </w:rPr>
          <w:t>jerri.assuncao@hotmail.com</w:t>
        </w:r>
      </w:hyperlink>
    </w:p>
    <w:p w:rsidR="00857638" w:rsidRPr="006C3427" w:rsidRDefault="00857638" w:rsidP="006C3427" w14:paraId="69b53941">
      <w:pPr>
        <w:widowControl w:val="0"/>
        <w:autoSpaceDE w:val="0"/>
        <w:autoSpaceDN w:val="0"/>
        <w:adjustRightInd w:val="0"/>
        <w:jc w:val="center"/>
        <w:rPr>
          <w:rFonts w:ascii="Arial" w:eastAsia="Droid Serif" w:hAnsi="Arial" w:cs="Arial"/>
          <w:color w:val="000000"/>
          <w:sz w:val="28"/>
          <w:szCs w:val="28"/>
          <w:lang w:val="pt"/>
        </w:rPr>
      </w:pPr>
    </w:p>
    <w:p w:rsidR="00857638" w:rsidRPr="006C3427" w:rsidRDefault="00857638" w:rsidP="006C3427" w14:paraId="31b53700">
      <w:pPr>
        <w:widowControl w:val="0"/>
        <w:autoSpaceDE w:val="0"/>
        <w:autoSpaceDN w:val="0"/>
        <w:adjustRightInd w:val="0"/>
        <w:rPr>
          <w:rFonts w:ascii="Arial" w:eastAsia="Droid Serif" w:hAnsi="Arial" w:cs="Arial"/>
          <w:b/>
          <w:bCs/>
          <w:color w:val="000000"/>
          <w:sz w:val="28"/>
          <w:szCs w:val="28"/>
          <w:lang w:val="pt"/>
        </w:rPr>
      </w:pPr>
      <w:r w:rsidRPr="006C3427">
        <w:rPr>
          <w:rFonts w:ascii="Arial" w:eastAsia="Droid Serif" w:hAnsi="Arial" w:cs="Arial"/>
          <w:b/>
          <w:bCs/>
          <w:color w:val="000000"/>
          <w:sz w:val="28"/>
          <w:szCs w:val="28"/>
          <w:lang w:val="pt"/>
        </w:rPr>
        <w:t>Dados pessoais:</w:t>
      </w:r>
    </w:p>
    <w:p w:rsidR="00857638" w:rsidRPr="006C3427" w:rsidRDefault="00857638" w:rsidP="006C3427" w14:paraId="2f597111">
      <w:pPr>
        <w:widowControl w:val="0"/>
        <w:autoSpaceDE w:val="0"/>
        <w:autoSpaceDN w:val="0"/>
        <w:adjustRightInd w:val="0"/>
        <w:rPr>
          <w:rFonts w:ascii="Arial" w:eastAsia="Droid Serif" w:hAnsi="Arial" w:cs="Arial"/>
          <w:color w:val="000000"/>
          <w:sz w:val="24"/>
          <w:szCs w:val="24"/>
          <w:lang w:val="pt"/>
        </w:rPr>
      </w:pPr>
      <w:r w:rsidRPr="006C3427">
        <w:rPr>
          <w:rFonts w:ascii="Arial" w:eastAsia="Droid Serif" w:hAnsi="Arial" w:cs="Arial"/>
          <w:color w:val="000000"/>
          <w:sz w:val="24"/>
          <w:szCs w:val="24"/>
          <w:lang w:val="pt"/>
        </w:rPr>
        <w:t>Data de nascimento: 23/06/1966</w:t>
      </w:r>
    </w:p>
    <w:p w:rsidR="00857638" w:rsidRPr="006C3427" w:rsidRDefault="00857638" w:rsidP="006C3427" w14:paraId="21540f3a">
      <w:pPr>
        <w:widowControl w:val="0"/>
        <w:autoSpaceDE w:val="0"/>
        <w:autoSpaceDN w:val="0"/>
        <w:adjustRightInd w:val="0"/>
        <w:rPr>
          <w:rFonts w:ascii="Arial" w:eastAsia="Droid Serif" w:hAnsi="Arial" w:cs="Arial"/>
          <w:color w:val="000000"/>
          <w:sz w:val="24"/>
          <w:szCs w:val="24"/>
          <w:lang w:val="pt"/>
        </w:rPr>
      </w:pPr>
      <w:r w:rsidRPr="006C3427">
        <w:rPr>
          <w:rFonts w:ascii="Arial" w:eastAsia="Droid Serif" w:hAnsi="Arial" w:cs="Arial"/>
          <w:color w:val="000000"/>
          <w:sz w:val="24"/>
          <w:szCs w:val="24"/>
          <w:lang w:val="pt"/>
        </w:rPr>
        <w:t>Naturalidade: Vitória - ES</w:t>
      </w:r>
    </w:p>
    <w:p w:rsidR="00857638" w:rsidRPr="006C3427" w:rsidRDefault="00857638" w:rsidP="006C3427" w14:paraId="6caa3562">
      <w:pPr>
        <w:widowControl w:val="0"/>
        <w:autoSpaceDE w:val="0"/>
        <w:autoSpaceDN w:val="0"/>
        <w:adjustRightInd w:val="0"/>
        <w:rPr>
          <w:rFonts w:ascii="Arial" w:eastAsia="Droid Serif" w:hAnsi="Arial" w:cs="Arial"/>
          <w:color w:val="000000"/>
          <w:sz w:val="24"/>
          <w:szCs w:val="24"/>
          <w:lang w:val="pt"/>
        </w:rPr>
      </w:pPr>
      <w:r w:rsidRPr="006C3427">
        <w:rPr>
          <w:rFonts w:ascii="Arial" w:eastAsia="Droid Serif" w:hAnsi="Arial" w:cs="Arial"/>
          <w:color w:val="000000"/>
          <w:sz w:val="24"/>
          <w:szCs w:val="24"/>
          <w:lang w:val="pt"/>
        </w:rPr>
        <w:t>Estado civil: Casado</w:t>
      </w:r>
    </w:p>
    <w:p w:rsidR="00857638" w:rsidRPr="006C3427" w:rsidRDefault="00857638" w:rsidP="006C3427" w14:paraId="74d473a0">
      <w:pPr>
        <w:widowControl w:val="0"/>
        <w:autoSpaceDE w:val="0"/>
        <w:autoSpaceDN w:val="0"/>
        <w:adjustRightInd w:val="0"/>
        <w:rPr>
          <w:rFonts w:ascii="Arial" w:eastAsia="Droid Serif" w:hAnsi="Arial" w:cs="Arial"/>
          <w:color w:val="000000"/>
          <w:sz w:val="28"/>
          <w:szCs w:val="28"/>
          <w:lang w:val="pt"/>
        </w:rPr>
      </w:pPr>
    </w:p>
    <w:p w:rsidR="00857638" w:rsidRPr="006C3427" w:rsidRDefault="00857638" w:rsidP="006C3427" w14:paraId="62052fee">
      <w:pPr>
        <w:widowControl w:val="0"/>
        <w:autoSpaceDE w:val="0"/>
        <w:autoSpaceDN w:val="0"/>
        <w:adjustRightInd w:val="0"/>
        <w:rPr>
          <w:rFonts w:ascii="Arial" w:eastAsia="Droid Serif" w:hAnsi="Arial" w:cs="Arial"/>
          <w:b/>
          <w:bCs/>
          <w:color w:val="000000"/>
          <w:sz w:val="28"/>
          <w:szCs w:val="28"/>
          <w:lang w:val="pt"/>
        </w:rPr>
      </w:pPr>
      <w:r w:rsidRPr="006C3427">
        <w:rPr>
          <w:rFonts w:ascii="Arial" w:eastAsia="Droid Serif" w:hAnsi="Arial" w:cs="Arial"/>
          <w:b/>
          <w:bCs/>
          <w:color w:val="000000"/>
          <w:sz w:val="28"/>
          <w:szCs w:val="28"/>
          <w:lang w:val="pt"/>
        </w:rPr>
        <w:t>Escolaridade:</w:t>
      </w:r>
    </w:p>
    <w:p w:rsidR="007548E8" w:rsidRPr="006C3427" w:rsidRDefault="00857638" w:rsidP="006C3427" w14:paraId="2e961e61">
      <w:pPr>
        <w:widowControl w:val="0"/>
        <w:autoSpaceDE w:val="0"/>
        <w:autoSpaceDN w:val="0"/>
        <w:adjustRightInd w:val="0"/>
        <w:rPr>
          <w:rFonts w:ascii="Arial" w:eastAsia="Droid Serif" w:hAnsi="Arial" w:cs="Arial"/>
          <w:color w:val="000000"/>
          <w:sz w:val="24"/>
          <w:szCs w:val="24"/>
          <w:lang w:val="pt"/>
        </w:rPr>
      </w:pPr>
      <w:r w:rsidRPr="006C3427">
        <w:rPr>
          <w:rFonts w:ascii="Arial" w:eastAsia="Droid Serif" w:hAnsi="Arial" w:cs="Arial"/>
          <w:color w:val="000000"/>
          <w:sz w:val="24"/>
          <w:szCs w:val="24"/>
          <w:lang w:val="pt"/>
        </w:rPr>
        <w:t>Ensino Médio Completo</w:t>
      </w:r>
    </w:p>
    <w:p w:rsidR="00857638" w:rsidRPr="006C3427" w:rsidRDefault="00857638" w:rsidP="006C3427" w14:paraId="5cea4404">
      <w:pPr>
        <w:widowControl w:val="0"/>
        <w:autoSpaceDE w:val="0"/>
        <w:autoSpaceDN w:val="0"/>
        <w:adjustRightInd w:val="0"/>
        <w:rPr>
          <w:rFonts w:ascii="Arial" w:eastAsia="Droid Serif" w:hAnsi="Arial" w:cs="Arial"/>
          <w:color w:val="000000"/>
          <w:sz w:val="28"/>
          <w:szCs w:val="28"/>
          <w:lang w:val="pt"/>
        </w:rPr>
      </w:pPr>
    </w:p>
    <w:p w:rsidR="00857638" w:rsidRPr="006C3427" w:rsidRDefault="00857638" w:rsidP="006C3427" w14:paraId="21da6753">
      <w:pPr>
        <w:widowControl w:val="0"/>
        <w:autoSpaceDE w:val="0"/>
        <w:autoSpaceDN w:val="0"/>
        <w:adjustRightInd w:val="0"/>
        <w:rPr>
          <w:rFonts w:ascii="Arial" w:eastAsia="Droid Serif" w:hAnsi="Arial" w:cs="Arial"/>
          <w:b/>
          <w:bCs/>
          <w:color w:val="000000"/>
          <w:sz w:val="28"/>
          <w:szCs w:val="28"/>
          <w:lang w:val="pt"/>
        </w:rPr>
      </w:pPr>
      <w:r w:rsidRPr="006C3427">
        <w:rPr>
          <w:rFonts w:ascii="Arial" w:eastAsia="Droid Serif" w:hAnsi="Arial" w:cs="Arial"/>
          <w:b/>
          <w:bCs/>
          <w:color w:val="000000"/>
          <w:sz w:val="28"/>
          <w:szCs w:val="28"/>
          <w:lang w:val="pt"/>
        </w:rPr>
        <w:t>Cursos</w:t>
      </w:r>
    </w:p>
    <w:p w:rsidR="00857638" w:rsidRPr="006C3427" w:rsidRDefault="00857638" w:rsidP="006C3427" w14:paraId="508919b4">
      <w:pPr>
        <w:widowControl w:val="0"/>
        <w:autoSpaceDE w:val="0"/>
        <w:autoSpaceDN w:val="0"/>
        <w:adjustRightInd w:val="0"/>
        <w:rPr>
          <w:rFonts w:ascii="Arial" w:eastAsia="Droid Serif" w:hAnsi="Arial" w:cs="Arial"/>
          <w:color w:val="000000"/>
          <w:sz w:val="24"/>
          <w:szCs w:val="24"/>
          <w:lang w:val="pt"/>
        </w:rPr>
      </w:pPr>
      <w:r w:rsidRPr="006C3427">
        <w:rPr>
          <w:rFonts w:ascii="Arial" w:eastAsia="Droid Serif" w:hAnsi="Arial" w:cs="Arial"/>
          <w:color w:val="000000"/>
          <w:sz w:val="24"/>
          <w:szCs w:val="24"/>
          <w:lang w:val="pt"/>
        </w:rPr>
        <w:t xml:space="preserve">Atendimento ao Cliente </w:t>
      </w:r>
      <w:r w:rsidRPr="006C3427">
        <w:rPr>
          <w:rFonts w:ascii="Droid Serif" w:eastAsia="Droid Serif" w:hAnsi="Arial" w:cs="Arial"/>
          <w:color w:val="000000"/>
          <w:sz w:val="24"/>
          <w:szCs w:val="24"/>
          <w:lang w:val="pt"/>
        </w:rPr>
        <w:t>–</w:t>
      </w:r>
      <w:r w:rsidRPr="006C3427">
        <w:rPr>
          <w:rFonts w:ascii="Arial" w:eastAsia="Droid Serif" w:hAnsi="Arial" w:cs="Arial"/>
          <w:color w:val="000000"/>
          <w:sz w:val="24"/>
          <w:szCs w:val="24"/>
          <w:lang w:val="pt"/>
        </w:rPr>
        <w:t xml:space="preserve"> </w:t>
      </w:r>
      <w:r w:rsidR="006C3427" w:rsidRPr="006C3427">
        <w:rPr>
          <w:rFonts w:ascii="Arial" w:eastAsia="Droid Serif" w:hAnsi="Arial" w:cs="Arial"/>
          <w:color w:val="000000"/>
          <w:sz w:val="24"/>
          <w:szCs w:val="24"/>
          <w:lang w:val="pt"/>
        </w:rPr>
        <w:t>16 h</w:t>
      </w:r>
      <w:r w:rsidRPr="006C3427">
        <w:rPr>
          <w:rFonts w:ascii="Arial" w:eastAsia="Droid Serif" w:hAnsi="Arial" w:cs="Arial"/>
          <w:color w:val="000000"/>
          <w:sz w:val="24"/>
          <w:szCs w:val="24"/>
          <w:lang w:val="pt"/>
        </w:rPr>
        <w:t xml:space="preserve"> </w:t>
      </w:r>
      <w:r w:rsidR="006C3427" w:rsidRPr="006C3427">
        <w:rPr>
          <w:rFonts w:ascii="Arial" w:eastAsia="Droid Serif" w:hAnsi="Arial" w:cs="Arial"/>
          <w:color w:val="000000"/>
          <w:sz w:val="24"/>
          <w:szCs w:val="24"/>
          <w:lang w:val="pt"/>
        </w:rPr>
        <w:t>SESI</w:t>
      </w:r>
      <w:r w:rsidRPr="006C3427">
        <w:rPr>
          <w:rFonts w:ascii="Arial" w:eastAsia="Droid Serif" w:hAnsi="Arial" w:cs="Arial"/>
          <w:color w:val="000000"/>
          <w:sz w:val="24"/>
          <w:szCs w:val="24"/>
          <w:lang w:val="pt"/>
        </w:rPr>
        <w:t>/Senat</w:t>
      </w:r>
    </w:p>
    <w:p w:rsidR="00857638" w:rsidRPr="006C3427" w:rsidRDefault="00857638" w:rsidP="006C3427" w14:paraId="5abb0144">
      <w:pPr>
        <w:widowControl w:val="0"/>
        <w:autoSpaceDE w:val="0"/>
        <w:autoSpaceDN w:val="0"/>
        <w:adjustRightInd w:val="0"/>
        <w:rPr>
          <w:rFonts w:ascii="Arial" w:eastAsia="Droid Serif" w:hAnsi="Arial" w:cs="Arial"/>
          <w:color w:val="000000"/>
          <w:sz w:val="24"/>
          <w:szCs w:val="24"/>
          <w:lang w:val="pt"/>
        </w:rPr>
      </w:pPr>
      <w:r w:rsidRPr="006C3427">
        <w:rPr>
          <w:rFonts w:ascii="Arial" w:eastAsia="Droid Serif" w:hAnsi="Arial" w:cs="Arial"/>
          <w:color w:val="000000"/>
          <w:sz w:val="24"/>
          <w:szCs w:val="24"/>
          <w:lang w:val="pt"/>
        </w:rPr>
        <w:t xml:space="preserve">Primeiro Socorros </w:t>
      </w:r>
      <w:r w:rsidRPr="006C3427">
        <w:rPr>
          <w:rFonts w:ascii="Droid Serif" w:eastAsia="Droid Serif" w:hAnsi="Arial" w:cs="Arial"/>
          <w:color w:val="000000"/>
          <w:sz w:val="24"/>
          <w:szCs w:val="24"/>
          <w:lang w:val="pt"/>
        </w:rPr>
        <w:t>–</w:t>
      </w:r>
      <w:r w:rsidRPr="006C3427">
        <w:rPr>
          <w:rFonts w:ascii="Arial" w:eastAsia="Droid Serif" w:hAnsi="Arial" w:cs="Arial"/>
          <w:color w:val="000000"/>
          <w:sz w:val="24"/>
          <w:szCs w:val="24"/>
          <w:lang w:val="pt"/>
        </w:rPr>
        <w:t xml:space="preserve"> 8hs</w:t>
      </w:r>
    </w:p>
    <w:p w:rsidR="007548E8" w:rsidRPr="006C3427" w:rsidRDefault="00857638" w:rsidP="006C3427" w14:paraId="533e453f">
      <w:pPr>
        <w:widowControl w:val="0"/>
        <w:tabs>
          <w:tab w:val="left" w:pos="3480"/>
        </w:tabs>
        <w:autoSpaceDE w:val="0"/>
        <w:autoSpaceDN w:val="0"/>
        <w:adjustRightInd w:val="0"/>
        <w:rPr>
          <w:rFonts w:ascii="Arial" w:eastAsia="Droid Serif" w:hAnsi="Arial" w:cs="Arial"/>
          <w:color w:val="000000"/>
          <w:sz w:val="24"/>
          <w:szCs w:val="24"/>
          <w:lang w:val="pt"/>
        </w:rPr>
      </w:pPr>
      <w:r w:rsidRPr="006C3427">
        <w:rPr>
          <w:rFonts w:ascii="Arial" w:eastAsia="Droid Serif" w:hAnsi="Arial" w:cs="Arial"/>
          <w:color w:val="000000"/>
          <w:sz w:val="24"/>
          <w:szCs w:val="24"/>
          <w:lang w:val="pt"/>
        </w:rPr>
        <w:t>Noções de Informátic</w:t>
      </w:r>
      <w:r w:rsidR="007548E8" w:rsidRPr="006C3427">
        <w:rPr>
          <w:rFonts w:ascii="Arial" w:eastAsia="Droid Serif" w:hAnsi="Arial" w:cs="Arial"/>
          <w:color w:val="000000"/>
          <w:sz w:val="24"/>
          <w:szCs w:val="24"/>
          <w:lang w:val="pt"/>
        </w:rPr>
        <w:t>a</w:t>
      </w:r>
      <w:r w:rsidR="006C3427" w:rsidRPr="006C3427">
        <w:rPr>
          <w:rFonts w:ascii="Arial" w:eastAsia="Droid Serif" w:hAnsi="Arial" w:cs="Arial"/>
          <w:color w:val="000000"/>
          <w:sz w:val="24"/>
          <w:szCs w:val="24"/>
          <w:lang w:val="pt"/>
        </w:rPr>
        <w:tab/>
      </w:r>
    </w:p>
    <w:p w:rsidR="007548E8" w:rsidRPr="006C3427" w:rsidRDefault="007548E8" w:rsidP="006C3427" w14:paraId="4d6518a4">
      <w:pPr>
        <w:widowControl w:val="0"/>
        <w:autoSpaceDE w:val="0"/>
        <w:autoSpaceDN w:val="0"/>
        <w:adjustRightInd w:val="0"/>
        <w:rPr>
          <w:rFonts w:ascii="Arial" w:eastAsia="Droid Serif" w:hAnsi="Arial" w:cs="Arial"/>
          <w:color w:val="000000"/>
          <w:sz w:val="24"/>
          <w:szCs w:val="24"/>
          <w:lang w:val="pt"/>
        </w:rPr>
      </w:pPr>
      <w:r w:rsidRPr="006C3427">
        <w:rPr>
          <w:rFonts w:ascii="Arial" w:eastAsia="Droid Serif" w:hAnsi="Arial" w:cs="Arial"/>
          <w:color w:val="000000"/>
          <w:sz w:val="24"/>
          <w:szCs w:val="24"/>
          <w:lang w:val="pt"/>
        </w:rPr>
        <w:t>Técnico em Logistica - eixo tecnólogico: gestão e negócios</w:t>
      </w:r>
    </w:p>
    <w:p w:rsidR="007548E8" w:rsidRPr="006C3427" w:rsidRDefault="007548E8" w:rsidP="006C3427" w14:paraId="51404812">
      <w:pPr>
        <w:widowControl w:val="0"/>
        <w:autoSpaceDE w:val="0"/>
        <w:autoSpaceDN w:val="0"/>
        <w:adjustRightInd w:val="0"/>
        <w:rPr>
          <w:rFonts w:ascii="Arial" w:eastAsia="Droid Serif" w:hAnsi="Arial" w:cs="Arial"/>
          <w:color w:val="000000"/>
          <w:sz w:val="24"/>
          <w:szCs w:val="24"/>
          <w:lang w:val="pt"/>
        </w:rPr>
      </w:pPr>
      <w:r w:rsidRPr="006C3427">
        <w:rPr>
          <w:rFonts w:ascii="Arial" w:eastAsia="Droid Serif" w:hAnsi="Arial" w:cs="Arial"/>
          <w:color w:val="000000"/>
          <w:sz w:val="24"/>
          <w:szCs w:val="24"/>
          <w:lang w:val="pt"/>
        </w:rPr>
        <w:t>Carga horária: 900 horas</w:t>
      </w:r>
    </w:p>
    <w:p w:rsidR="0021011B" w:rsidRPr="006C3427" w:rsidRDefault="0021011B" w:rsidP="006C3427" w14:paraId="7297334b">
      <w:pPr>
        <w:widowControl w:val="0"/>
        <w:autoSpaceDE w:val="0"/>
        <w:autoSpaceDN w:val="0"/>
        <w:adjustRightInd w:val="0"/>
        <w:rPr>
          <w:rFonts w:ascii="Arial" w:eastAsia="Droid Serif" w:hAnsi="Arial" w:cs="Arial"/>
          <w:b/>
          <w:bCs/>
          <w:color w:val="000000"/>
          <w:sz w:val="24"/>
          <w:szCs w:val="24"/>
          <w:lang w:val="pt"/>
        </w:rPr>
      </w:pPr>
    </w:p>
    <w:p w:rsidR="007548E8" w:rsidRPr="006C3427" w:rsidRDefault="00F36E70" w:rsidP="006C3427" w14:paraId="28d577f5">
      <w:pPr>
        <w:rPr>
          <w:rFonts w:ascii="Arial" w:eastAsia="Droid Serif" w:hAnsi="Arial" w:cs="Arial"/>
          <w:b/>
          <w:bCs/>
          <w:sz w:val="28"/>
          <w:szCs w:val="32"/>
        </w:rPr>
      </w:pPr>
      <w:r w:rsidRPr="006C3427">
        <w:rPr>
          <w:rFonts w:ascii="Arial" w:eastAsia="Droid Serif" w:hAnsi="Arial" w:cs="Arial"/>
          <w:b/>
          <w:bCs/>
          <w:sz w:val="28"/>
          <w:szCs w:val="32"/>
        </w:rPr>
        <w:t>Experiências Profissionais</w:t>
      </w:r>
    </w:p>
    <w:p w:rsidR="007548E8" w:rsidRPr="006C3427" w:rsidRDefault="007548E8" w:rsidP="006C3427" w14:paraId="374a7f5c">
      <w:pPr>
        <w:rPr>
          <w:rFonts w:ascii="Arial" w:eastAsia="Droid Serif" w:hAnsi="Arial" w:cs="Arial"/>
          <w:sz w:val="24"/>
          <w:szCs w:val="24"/>
        </w:rPr>
      </w:pPr>
      <w:r w:rsidRPr="006C3427">
        <w:rPr>
          <w:rFonts w:ascii="Arial" w:eastAsia="Droid Serif" w:hAnsi="Arial" w:cs="Arial"/>
          <w:sz w:val="24"/>
          <w:szCs w:val="24"/>
        </w:rPr>
        <w:t>METROPOLITANA LTDA</w:t>
      </w:r>
    </w:p>
    <w:p w:rsidR="007548E8" w:rsidRPr="006C3427" w:rsidRDefault="007548E8" w:rsidP="006C3427" w14:paraId="30656f3a">
      <w:pPr>
        <w:rPr>
          <w:rFonts w:ascii="Arial" w:eastAsia="Droid Serif" w:hAnsi="Arial" w:cs="Arial"/>
          <w:sz w:val="24"/>
          <w:szCs w:val="24"/>
        </w:rPr>
      </w:pPr>
      <w:r w:rsidRPr="006C3427">
        <w:rPr>
          <w:rFonts w:ascii="Arial" w:eastAsia="Droid Serif" w:hAnsi="Arial" w:cs="Arial"/>
          <w:sz w:val="24"/>
          <w:szCs w:val="24"/>
        </w:rPr>
        <w:t>Cargo: Cobrador</w:t>
      </w:r>
    </w:p>
    <w:p w:rsidR="007548E8" w:rsidRPr="006C3427" w:rsidRDefault="007548E8" w:rsidP="006C3427" w14:paraId="33d93dd5">
      <w:pPr>
        <w:rPr>
          <w:rFonts w:ascii="Arial" w:eastAsia="Droid Serif" w:hAnsi="Arial" w:cs="Arial"/>
          <w:sz w:val="24"/>
          <w:szCs w:val="24"/>
        </w:rPr>
      </w:pPr>
      <w:r w:rsidRPr="006C3427">
        <w:rPr>
          <w:rFonts w:ascii="Arial" w:eastAsia="Droid Serif" w:hAnsi="Arial" w:cs="Arial"/>
          <w:sz w:val="24"/>
          <w:szCs w:val="24"/>
        </w:rPr>
        <w:t>Período: 01/09/2009</w:t>
      </w:r>
    </w:p>
    <w:p w:rsidR="00F36E70" w:rsidRPr="006C3427" w:rsidRDefault="00F36E70" w:rsidP="006C3427" w14:paraId="46c76bf0">
      <w:pPr>
        <w:widowControl w:val="0"/>
        <w:autoSpaceDE w:val="0"/>
        <w:autoSpaceDN w:val="0"/>
        <w:adjustRightInd w:val="0"/>
        <w:rPr>
          <w:rFonts w:ascii="Arial" w:eastAsia="Droid Serif" w:hAnsi="Arial" w:cs="Arial"/>
          <w:b/>
          <w:sz w:val="28"/>
          <w:szCs w:val="28"/>
          <w:lang w:val="pt"/>
        </w:rPr>
      </w:pPr>
    </w:p>
    <w:p w:rsidR="0021011B" w:rsidRPr="006C3427" w:rsidRDefault="0021011B" w:rsidP="006C3427" w14:paraId="5e653b64">
      <w:pPr>
        <w:widowControl w:val="0"/>
        <w:autoSpaceDE w:val="0"/>
        <w:autoSpaceDN w:val="0"/>
        <w:adjustRightInd w:val="0"/>
        <w:rPr>
          <w:rFonts w:ascii="Arial" w:eastAsia="Droid Serif" w:hAnsi="Arial" w:cs="Arial"/>
          <w:sz w:val="24"/>
          <w:szCs w:val="24"/>
          <w:lang w:val="pt"/>
        </w:rPr>
      </w:pPr>
      <w:r w:rsidRPr="006C3427">
        <w:rPr>
          <w:rFonts w:ascii="Arial" w:eastAsia="Droid Serif" w:hAnsi="Arial" w:cs="Arial"/>
          <w:sz w:val="24"/>
          <w:szCs w:val="24"/>
          <w:lang w:val="pt"/>
        </w:rPr>
        <w:t xml:space="preserve">Platinum LTDA </w:t>
      </w:r>
    </w:p>
    <w:p w:rsidR="0021011B" w:rsidRPr="006C3427" w:rsidRDefault="006C3427" w:rsidP="006C3427" w14:paraId="38bf2f5a">
      <w:pPr>
        <w:widowControl w:val="0"/>
        <w:autoSpaceDE w:val="0"/>
        <w:autoSpaceDN w:val="0"/>
        <w:adjustRightInd w:val="0"/>
        <w:rPr>
          <w:rFonts w:ascii="Arial" w:eastAsia="Droid Serif" w:hAnsi="Arial" w:cs="Arial"/>
          <w:sz w:val="24"/>
          <w:szCs w:val="24"/>
          <w:lang w:val="pt"/>
        </w:rPr>
      </w:pPr>
      <w:r w:rsidRPr="006C3427">
        <w:rPr>
          <w:rFonts w:ascii="Arial" w:eastAsia="Droid Serif" w:hAnsi="Arial" w:cs="Arial"/>
          <w:sz w:val="24"/>
          <w:szCs w:val="24"/>
          <w:lang w:val="pt"/>
        </w:rPr>
        <w:t xml:space="preserve">Cargo: </w:t>
      </w:r>
      <w:r w:rsidR="0021011B" w:rsidRPr="006C3427">
        <w:rPr>
          <w:rFonts w:ascii="Arial" w:eastAsia="Droid Serif" w:hAnsi="Arial" w:cs="Arial"/>
          <w:sz w:val="24"/>
          <w:szCs w:val="24"/>
          <w:lang w:val="pt"/>
        </w:rPr>
        <w:t>Conferente</w:t>
      </w:r>
    </w:p>
    <w:p w:rsidR="007548E8" w:rsidRPr="006C3427" w:rsidRDefault="0021011B" w:rsidP="006C3427" w14:paraId="3c784b7d">
      <w:pPr>
        <w:widowControl w:val="0"/>
        <w:autoSpaceDE w:val="0"/>
        <w:autoSpaceDN w:val="0"/>
        <w:adjustRightInd w:val="0"/>
        <w:rPr>
          <w:rFonts w:ascii="Arial" w:eastAsia="Droid Serif" w:hAnsi="Arial" w:cs="Arial"/>
          <w:sz w:val="24"/>
          <w:szCs w:val="24"/>
          <w:lang w:val="pt"/>
        </w:rPr>
      </w:pPr>
      <w:r w:rsidRPr="006C3427">
        <w:rPr>
          <w:rFonts w:ascii="Arial" w:eastAsia="Droid Serif" w:hAnsi="Arial" w:cs="Arial"/>
          <w:sz w:val="24"/>
          <w:szCs w:val="24"/>
          <w:lang w:val="pt"/>
        </w:rPr>
        <w:t xml:space="preserve">Período: </w:t>
      </w:r>
      <w:r w:rsidR="007548E8" w:rsidRPr="006C3427">
        <w:rPr>
          <w:rFonts w:ascii="Arial" w:eastAsia="Droid Serif" w:hAnsi="Arial" w:cs="Arial"/>
          <w:sz w:val="24"/>
          <w:szCs w:val="24"/>
          <w:lang w:val="pt"/>
        </w:rPr>
        <w:t>01/09/2009 a 30/04/2014</w:t>
      </w:r>
    </w:p>
    <w:p w:rsidR="007548E8" w:rsidRPr="006C3427" w:rsidRDefault="007548E8" w:rsidP="006C3427" w14:paraId="1fc471a0">
      <w:pPr>
        <w:widowControl w:val="0"/>
        <w:autoSpaceDE w:val="0"/>
        <w:autoSpaceDN w:val="0"/>
        <w:adjustRightInd w:val="0"/>
        <w:rPr>
          <w:rFonts w:ascii="Arial" w:eastAsia="Droid Serif" w:hAnsi="Arial" w:cs="Arial"/>
          <w:sz w:val="24"/>
          <w:szCs w:val="24"/>
          <w:lang w:val="pt"/>
        </w:rPr>
      </w:pPr>
    </w:p>
    <w:p w:rsidR="007548E8" w:rsidRPr="006C3427" w:rsidRDefault="007548E8" w:rsidP="006C3427" w14:paraId="57e879a9">
      <w:pPr>
        <w:widowControl w:val="0"/>
        <w:autoSpaceDE w:val="0"/>
        <w:autoSpaceDN w:val="0"/>
        <w:adjustRightInd w:val="0"/>
        <w:rPr>
          <w:rFonts w:ascii="Arial" w:eastAsia="Droid Serif" w:hAnsi="Arial" w:cs="Arial"/>
          <w:sz w:val="24"/>
          <w:szCs w:val="24"/>
          <w:lang w:val="pt"/>
        </w:rPr>
      </w:pPr>
      <w:r w:rsidRPr="006C3427">
        <w:rPr>
          <w:rFonts w:ascii="Arial" w:eastAsia="Droid Serif" w:hAnsi="Arial" w:cs="Arial"/>
          <w:sz w:val="24"/>
          <w:szCs w:val="24"/>
          <w:lang w:val="pt"/>
        </w:rPr>
        <w:t xml:space="preserve">RPF- </w:t>
      </w:r>
      <w:r w:rsidR="006C3427" w:rsidRPr="006C3427">
        <w:rPr>
          <w:rFonts w:ascii="Arial" w:eastAsia="Droid Serif" w:hAnsi="Arial" w:cs="Arial"/>
          <w:sz w:val="24"/>
          <w:szCs w:val="24"/>
          <w:lang w:val="pt"/>
        </w:rPr>
        <w:t>Autopeças</w:t>
      </w:r>
      <w:r w:rsidRPr="006C3427">
        <w:rPr>
          <w:rFonts w:ascii="Arial" w:eastAsia="Droid Serif" w:hAnsi="Arial" w:cs="Arial"/>
          <w:sz w:val="24"/>
          <w:szCs w:val="24"/>
          <w:lang w:val="pt"/>
        </w:rPr>
        <w:t xml:space="preserve"> Ltda.</w:t>
      </w:r>
      <w:bookmarkStart w:id="0" w:name="_GoBack"/>
      <w:bookmarkEnd w:id="0"/>
    </w:p>
    <w:p w:rsidR="007548E8" w:rsidRPr="006C3427" w:rsidRDefault="007548E8" w:rsidP="006C3427" w14:paraId="1e063dc3">
      <w:pPr>
        <w:widowControl w:val="0"/>
        <w:autoSpaceDE w:val="0"/>
        <w:autoSpaceDN w:val="0"/>
        <w:adjustRightInd w:val="0"/>
        <w:rPr>
          <w:rFonts w:ascii="Arial" w:eastAsia="Droid Serif" w:hAnsi="Arial" w:cs="Arial"/>
          <w:sz w:val="24"/>
          <w:szCs w:val="24"/>
          <w:lang w:val="pt"/>
        </w:rPr>
      </w:pPr>
      <w:r w:rsidRPr="006C3427">
        <w:rPr>
          <w:rFonts w:ascii="Arial" w:eastAsia="Droid Serif" w:hAnsi="Arial" w:cs="Arial"/>
          <w:sz w:val="24"/>
          <w:szCs w:val="24"/>
          <w:lang w:val="pt"/>
        </w:rPr>
        <w:t>Cargo: Estoquista</w:t>
      </w:r>
    </w:p>
    <w:p w:rsidR="0021011B" w:rsidRPr="006C3427" w:rsidRDefault="007548E8" w:rsidP="006C3427" w14:paraId="7aff6521">
      <w:pPr>
        <w:widowControl w:val="0"/>
        <w:autoSpaceDE w:val="0"/>
        <w:autoSpaceDN w:val="0"/>
        <w:adjustRightInd w:val="0"/>
        <w:rPr>
          <w:rFonts w:ascii="Arial" w:eastAsia="Droid Serif" w:hAnsi="Arial" w:cs="Arial"/>
          <w:sz w:val="24"/>
          <w:szCs w:val="24"/>
          <w:lang w:val="pt"/>
        </w:rPr>
      </w:pPr>
      <w:r w:rsidRPr="006C3427">
        <w:rPr>
          <w:rFonts w:ascii="Arial" w:eastAsia="Droid Serif" w:hAnsi="Arial" w:cs="Arial"/>
          <w:sz w:val="24"/>
          <w:szCs w:val="24"/>
          <w:lang w:val="pt"/>
        </w:rPr>
        <w:t>Período: 01/11/2014 - atual</w:t>
      </w:r>
    </w:p>
    <w:p w:rsidR="00857638" w:rsidRPr="006C3427" w:rsidRDefault="00857638" w:rsidP="006C3427" w14:paraId="1baf49d6">
      <w:pPr>
        <w:widowControl w:val="0"/>
        <w:autoSpaceDE w:val="0"/>
        <w:autoSpaceDN w:val="0"/>
        <w:adjustRightInd w:val="0"/>
        <w:rPr>
          <w:rFonts w:ascii="Arial" w:eastAsia="Droid Serif" w:hAnsi="Arial" w:cs="Arial"/>
          <w:color w:val="000000"/>
          <w:sz w:val="28"/>
          <w:szCs w:val="28"/>
          <w:lang w:val="pt"/>
        </w:rPr>
      </w:pPr>
    </w:p>
    <w:p w:rsidR="00857638" w:rsidRPr="006C3427" w:rsidRDefault="007548E8" w:rsidP="006C3427" w14:paraId="77d87a9b">
      <w:pPr>
        <w:widowControl w:val="0"/>
        <w:autoSpaceDE w:val="0"/>
        <w:autoSpaceDN w:val="0"/>
        <w:adjustRightInd w:val="0"/>
        <w:rPr>
          <w:rFonts w:ascii="Arial" w:eastAsia="Droid Serif" w:hAnsi="Arial" w:cs="Arial"/>
          <w:b/>
          <w:bCs/>
          <w:color w:val="000000"/>
          <w:sz w:val="28"/>
          <w:szCs w:val="28"/>
          <w:lang w:val="pt"/>
        </w:rPr>
      </w:pPr>
      <w:r w:rsidRPr="006C3427">
        <w:rPr>
          <w:rFonts w:ascii="Arial" w:eastAsia="Droid Serif" w:hAnsi="Arial" w:cs="Arial"/>
          <w:b/>
          <w:bCs/>
          <w:color w:val="000000"/>
          <w:sz w:val="28"/>
          <w:szCs w:val="28"/>
          <w:lang w:val="pt"/>
        </w:rPr>
        <w:t>Objetivo</w:t>
      </w:r>
      <w:r w:rsidR="00857638" w:rsidRPr="006C3427">
        <w:rPr>
          <w:rFonts w:ascii="Arial" w:eastAsia="Droid Serif" w:hAnsi="Arial" w:cs="Arial"/>
          <w:b/>
          <w:bCs/>
          <w:color w:val="000000"/>
          <w:sz w:val="28"/>
          <w:szCs w:val="28"/>
          <w:lang w:val="pt"/>
        </w:rPr>
        <w:t>:</w:t>
      </w:r>
    </w:p>
    <w:p w:rsidR="00857638" w:rsidRPr="006C3427" w:rsidRDefault="007548E8" w:rsidP="006C3427" w14:paraId="69691f6c">
      <w:pPr>
        <w:widowControl w:val="0"/>
        <w:autoSpaceDE w:val="0"/>
        <w:autoSpaceDN w:val="0"/>
        <w:adjustRightInd w:val="0"/>
        <w:jc w:val="both"/>
        <w:rPr>
          <w:rFonts w:ascii="Arial" w:eastAsia="Droid Serif" w:hAnsi="Arial" w:cs="Arial"/>
          <w:color w:val="000000"/>
          <w:sz w:val="28"/>
          <w:szCs w:val="28"/>
          <w:lang w:val="pt"/>
        </w:rPr>
        <w:bidi w:val="false"/>
        <w:ind w:firstLine="0" w:hanging="0" w:right="0" w:left="0"/>
        <w:spacing w:line="276" w:lineRule="auto" w:before="0" w:after="200"/>
      </w:pPr>
      <w:r w:rsidRPr="006C3427">
        <w:rPr>
          <w:rFonts w:ascii="Arial" w:eastAsia="Droid Serif" w:hAnsi="Arial" w:cs="Arial"/>
          <w:color w:val="000000"/>
          <w:sz w:val="28"/>
          <w:szCs w:val="28"/>
          <w:lang w:val="pt"/>
        </w:rPr>
        <w:t xml:space="preserve">Desejo através deste currículo integrar-me ao quadro de funcionários desta empresa, realizando com o máximo de empenho e agilidade as tarefas a mim conferi</w:t>
      </w:r>
      <w:r>
        <w:rPr>
          <w:rFonts w:ascii="Arial" w:eastAsia="Arial" w:hAnsi="Arial" w:cs="Arial"/>
          <w:color w:val="000000"/>
          <w:sz w:val="28"/>
          <w:szCs w:val="28"/>
          <w:lang w:val="pt"/>
          <w:smallCaps w:val="false"/>
          <w:caps w:val="false"/>
          <w:u w:val="none"/>
          <w:highlight w:val="none"/>
          <w:vanish w:val="false"/>
          <w:strike w:val="false"/>
          <w:i w:val="false"/>
          <w:iCs w:val="false"/>
          <w:b w:val="false"/>
          <w:bCs w:val="false"/>
          <w:shadow w:val="false"/>
          <w:vertAlign w:val="baseline"/>
          <w:effect w:val="none"/>
        </w:rPr>
        <w:t xml:space="preserve">das.</w:t>
      </w:r>
    </w:p>
    <w:p w:rsidR="00857638" w:rsidRPr="006C3427" w:rsidRDefault="00857638" w:rsidP="006C3427" w14:paraId="7f0c006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pt"/>
        </w:rPr>
      </w:pPr>
    </w:p>
    <w:p w:rsidR="00857638" w:rsidRPr="006C3427" w:rsidRDefault="00857638" w:rsidP="00857638" w14:paraId="6c21284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  <w:lang w:val="pt"/>
        </w:rPr>
      </w:pPr>
    </w:p>
    <w:p w:rsidR="00857638" w:rsidRPr="006C3427" w:rsidRDefault="00857638" w:rsidP="00857638" w14:paraId="498f28a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  <w:lang w:val="pt"/>
        </w:rPr>
      </w:pPr>
    </w:p>
    <w:p w:rsidR="00857638" w:rsidRPr="006C3427" w:rsidRDefault="00857638" w:rsidP="00857638" w14:paraId="360b736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  <w:lang w:val="pt"/>
        </w:rPr>
      </w:pPr>
    </w:p>
    <w:p w:rsidR="00857638" w:rsidRPr="006C3427" w:rsidRDefault="00857638" w:rsidP="00857638" w14:paraId="19d41e2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  <w:lang w:val="pt"/>
        </w:rPr>
      </w:pPr>
    </w:p>
    <w:p w:rsidR="00857638" w:rsidRPr="006C3427" w:rsidRDefault="00857638" w:rsidP="00857638" w14:paraId="30e7461e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  <w:lang w:val="pt"/>
        </w:rPr>
      </w:pPr>
    </w:p>
    <w:p w:rsidR="00857638" w:rsidRPr="006C3427" w:rsidRDefault="00857638" w:rsidP="00857638" w14:paraId="58383e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color w:val="000000"/>
          <w:sz w:val="24"/>
          <w:szCs w:val="24"/>
          <w:lang w:val="pt"/>
        </w:rPr>
      </w:pPr>
    </w:p>
    <w:p w:rsidR="00857638" w:rsidRDefault="00857638" w:rsidP="00857638" w14:paraId="3d824d8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color w:val="000000"/>
          <w:sz w:val="24"/>
          <w:szCs w:val="24"/>
          <w:lang w:val="pt"/>
        </w:rPr>
      </w:pPr>
    </w:p>
    <w:p w:rsidR="00857638" w:rsidRDefault="00857638" w:rsidP="00857638" w14:paraId="4e9d792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color w:val="000000"/>
          <w:sz w:val="24"/>
          <w:szCs w:val="24"/>
          <w:lang w:val="pt"/>
        </w:rPr>
      </w:pPr>
    </w:p>
    <w:p w:rsidR="00857638" w:rsidRPr="00857638" w:rsidRDefault="00857638" w:rsidP="00857638" w14:paraId="6c7f0449">
      <w:pPr>
        <w:jc w:val="center"/>
        <w:rPr>
          <w:sz w:val="40"/>
          <w:szCs w:val="40"/>
          <w:lang w:val="pt"/>
        </w:rPr>
      </w:pPr>
    </w:p>
    <w:sectPr w:rsidR="00857638" w:rsidRPr="0085763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8E8" w:rsidRDefault="007548E8">
      <w:pPr>
        <w:spacing w:after="0" w:line="240" w:lineRule="auto"/>
      </w:pPr>
      <w:r>
        <w:separator/>
      </w:r>
    </w:p>
  </w:endnote>
  <w:endnote w:type="continuationSeparator" w:id="0">
    <w:p w:rsidR="007548E8" w:rsidRDefault="00754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erif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8E8" w:rsidRDefault="007548E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8E8" w:rsidRDefault="007548E8">
      <w:pPr>
        <w:spacing w:after="0" w:line="240" w:lineRule="auto"/>
      </w:pPr>
      <w:r>
        <w:separator/>
      </w:r>
    </w:p>
  </w:footnote>
  <w:footnote w:type="continuationSeparator" w:id="0">
    <w:p w:rsidR="007548E8" w:rsidRDefault="00754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8E8" w:rsidRDefault="007548E8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21011B"/>
    <w:rsid w:val="006C3427"/>
    <w:rsid w:val="007548E8"/>
    <w:rsid w:val="00857638"/>
    <w:rsid w:val="008D3BE0"/>
    <w:rsid w:val="00D47743"/>
    <w:rsid w:val="00F36E70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EEF91B-5B4A-4C1B-AF2A-23653A19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rPr>
      <w:rFonts w:ascii="Calibri" w:eastAsia="Calibri" w:hAnsi="Calibri" w:cs="Times New Roman"/>
    </w:rPr>
  </w:style>
  <w:style w:type="table" w:default="1" w:styleId="Tabela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</w:style>
  <w:style w:type="character" w:styleId="Hyperlink">
    <w:name w:val="Hyperlink"/>
    <w:rPr>
      <w:rFonts w:ascii="Calibri" w:eastAsia="Calibri" w:hAnsi="Calibri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rri.assuncao@hot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2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Links>
    <vt:vector size="6" baseType="variant">
      <vt:variant>
        <vt:i4>6553611</vt:i4>
      </vt:variant>
      <vt:variant>
        <vt:i4>0</vt:i4>
      </vt:variant>
      <vt:variant>
        <vt:i4>0</vt:i4>
      </vt:variant>
      <vt:variant>
        <vt:i4>5</vt:i4>
      </vt:variant>
      <vt:variant>
        <vt:lpwstr>mailto:jerri.assuncao@hotmail.com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Jessyka</dc:creator>
  <cp:keywords/>
  <cp:lastModifiedBy/>
  <cp:revision>2</cp:revision>
  <dcterms:created xsi:type="dcterms:W3CDTF">2015-02-27T00:40:00Z</dcterms:created>
  <dcterms:modified xsi:type="dcterms:W3CDTF">2015-06-11T02:45:17Z</dcterms:modified>
</cp:coreProperties>
</file>