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CC" w:rsidRPr="00BD7368" w:rsidRDefault="00D544EA" w:rsidP="00BD7368">
      <w:pPr>
        <w:pStyle w:val="Ttulo2"/>
        <w:jc w:val="center"/>
        <w:rPr>
          <w:sz w:val="28"/>
          <w:szCs w:val="28"/>
        </w:rPr>
      </w:pPr>
      <w:r w:rsidRPr="00BD7368">
        <w:rPr>
          <w:sz w:val="28"/>
          <w:szCs w:val="28"/>
        </w:rPr>
        <w:t>RYCHARD MARQUES SOARES GOMES</w:t>
      </w:r>
    </w:p>
    <w:p w:rsidR="00DC62BC" w:rsidRDefault="00DC62BC"/>
    <w:p w:rsidR="00DC62BC" w:rsidRDefault="00DC62BC" w:rsidP="009F59CC">
      <w:pPr>
        <w:pStyle w:val="SemEspaamento"/>
      </w:pPr>
      <w:r>
        <w:t xml:space="preserve">Documentação: RG. </w:t>
      </w:r>
      <w:r w:rsidR="00D544EA">
        <w:t>3936861 SSP-ES</w:t>
      </w:r>
      <w:r>
        <w:t xml:space="preserve"> / CPF: </w:t>
      </w:r>
      <w:r w:rsidR="00D544EA">
        <w:t>176.577.817-42</w:t>
      </w:r>
    </w:p>
    <w:p w:rsidR="007E3C0B" w:rsidRDefault="009F59CC" w:rsidP="009F59CC">
      <w:pPr>
        <w:pStyle w:val="SemEspaamento"/>
      </w:pPr>
      <w:r>
        <w:t xml:space="preserve">Endereço: </w:t>
      </w:r>
      <w:r w:rsidR="007E3C0B">
        <w:t>Rua Augusto dos Anjos, 205</w:t>
      </w:r>
      <w:r w:rsidR="00DC62BC">
        <w:t xml:space="preserve"> – Chácara Parreiral – Serra-</w:t>
      </w:r>
      <w:proofErr w:type="gramStart"/>
      <w:r w:rsidR="00DC62BC">
        <w:t>ES</w:t>
      </w:r>
      <w:proofErr w:type="gramEnd"/>
      <w:r w:rsidR="00DC62BC">
        <w:t xml:space="preserve"> </w:t>
      </w:r>
    </w:p>
    <w:p w:rsidR="00DC62BC" w:rsidRDefault="00DC62BC" w:rsidP="009F59CC">
      <w:pPr>
        <w:pStyle w:val="SemEspaamento"/>
      </w:pPr>
      <w:r>
        <w:t xml:space="preserve">Estado Civil: </w:t>
      </w:r>
      <w:r w:rsidR="00D544EA">
        <w:t>Solteiro</w:t>
      </w:r>
      <w:r>
        <w:t xml:space="preserve"> </w:t>
      </w:r>
    </w:p>
    <w:p w:rsidR="009F59CC" w:rsidRDefault="009F59CC" w:rsidP="009F59CC">
      <w:pPr>
        <w:pStyle w:val="SemEspaamento"/>
      </w:pPr>
      <w:r>
        <w:t xml:space="preserve">Telefone: </w:t>
      </w:r>
      <w:r w:rsidR="007E3C0B">
        <w:t xml:space="preserve">27 </w:t>
      </w:r>
      <w:r w:rsidR="00DC0513">
        <w:t>99862-7103</w:t>
      </w:r>
      <w:r w:rsidR="00DC62BC">
        <w:t xml:space="preserve"> /</w:t>
      </w:r>
      <w:r>
        <w:t xml:space="preserve"> </w:t>
      </w:r>
      <w:r w:rsidR="007E3C0B">
        <w:t>27 9</w:t>
      </w:r>
      <w:bookmarkStart w:id="0" w:name="_GoBack"/>
      <w:bookmarkEnd w:id="0"/>
      <w:r w:rsidR="007E3C0B">
        <w:t>9859-2086</w:t>
      </w:r>
      <w:r>
        <w:t xml:space="preserve"> </w:t>
      </w:r>
      <w:r w:rsidR="00A72778">
        <w:t>(último telefone para recado).</w:t>
      </w:r>
    </w:p>
    <w:p w:rsidR="00DB0A6A" w:rsidRDefault="00DB0A6A" w:rsidP="009F59CC">
      <w:pPr>
        <w:pStyle w:val="SemEspaamento"/>
      </w:pPr>
      <w:r>
        <w:t xml:space="preserve">Email: </w:t>
      </w:r>
      <w:r w:rsidR="00D544EA">
        <w:t>rychardmsg</w:t>
      </w:r>
      <w:r>
        <w:t>@gmail.com</w:t>
      </w:r>
    </w:p>
    <w:p w:rsidR="00DC62BC" w:rsidRPr="009F59CC" w:rsidRDefault="00DC62BC" w:rsidP="009F59CC">
      <w:pPr>
        <w:pStyle w:val="SemEspaamento"/>
      </w:pPr>
    </w:p>
    <w:p w:rsidR="009F59CC" w:rsidRDefault="009F59CC" w:rsidP="009F59CC">
      <w:pPr>
        <w:pStyle w:val="SemEspaamento"/>
      </w:pPr>
    </w:p>
    <w:p w:rsidR="009F59CC" w:rsidRDefault="00D544EA" w:rsidP="009F59CC">
      <w:pPr>
        <w:pStyle w:val="Ttulo2"/>
      </w:pPr>
      <w:r>
        <w:t>Formação Escolar</w:t>
      </w:r>
    </w:p>
    <w:p w:rsidR="009F59CC" w:rsidRDefault="009F59CC" w:rsidP="009F59CC">
      <w:pPr>
        <w:pStyle w:val="SemEspaamento"/>
      </w:pPr>
    </w:p>
    <w:p w:rsidR="009F59CC" w:rsidRDefault="00D544EA" w:rsidP="009F59CC">
      <w:pPr>
        <w:pStyle w:val="SemEspaamento"/>
      </w:pPr>
      <w:proofErr w:type="gramStart"/>
      <w:r>
        <w:t>Escola Salesiano</w:t>
      </w:r>
      <w:proofErr w:type="gramEnd"/>
      <w:r w:rsidR="009F59CC">
        <w:t xml:space="preserve">: </w:t>
      </w:r>
      <w:r>
        <w:t>Fevereiro/2006 até Dezembro/2016 - conclusão do ensino fundamental</w:t>
      </w:r>
    </w:p>
    <w:p w:rsidR="00D544EA" w:rsidRDefault="00D544EA" w:rsidP="009F59CC">
      <w:pPr>
        <w:pStyle w:val="SemEspaamento"/>
      </w:pPr>
    </w:p>
    <w:p w:rsidR="00D544EA" w:rsidRDefault="00D544EA" w:rsidP="009F59CC">
      <w:pPr>
        <w:pStyle w:val="SemEspaamento"/>
      </w:pPr>
      <w:proofErr w:type="spellStart"/>
      <w:r>
        <w:t>Aristóbolo</w:t>
      </w:r>
      <w:proofErr w:type="spellEnd"/>
      <w:r>
        <w:t xml:space="preserve"> Barbosa Leão: 2017 até os dias atuais: Cursando o 1º do Ensino Médio</w:t>
      </w:r>
    </w:p>
    <w:p w:rsidR="00D544EA" w:rsidRDefault="00D544EA" w:rsidP="009F59CC">
      <w:pPr>
        <w:pStyle w:val="SemEspaamento"/>
      </w:pPr>
    </w:p>
    <w:p w:rsidR="00D544EA" w:rsidRDefault="00D544EA" w:rsidP="009F59CC">
      <w:pPr>
        <w:pStyle w:val="SemEspaamento"/>
      </w:pPr>
    </w:p>
    <w:p w:rsidR="00D544EA" w:rsidRDefault="00D544EA" w:rsidP="00D544EA">
      <w:pPr>
        <w:pStyle w:val="Ttulo2"/>
      </w:pPr>
      <w:r>
        <w:t>Histórico Profissional</w:t>
      </w:r>
    </w:p>
    <w:p w:rsidR="00D544EA" w:rsidRDefault="00D544EA" w:rsidP="009F59CC">
      <w:pPr>
        <w:pStyle w:val="SemEspaamento"/>
      </w:pPr>
    </w:p>
    <w:p w:rsidR="009F59CC" w:rsidRDefault="009F59CC" w:rsidP="009F59CC">
      <w:pPr>
        <w:pStyle w:val="SemEspaamento"/>
      </w:pPr>
      <w:r>
        <w:t xml:space="preserve">Empresa: </w:t>
      </w:r>
      <w:proofErr w:type="spellStart"/>
      <w:r w:rsidR="00D544EA">
        <w:t>Itapuã</w:t>
      </w:r>
      <w:proofErr w:type="spellEnd"/>
      <w:r w:rsidR="00D544EA">
        <w:t xml:space="preserve"> Calçados</w:t>
      </w:r>
    </w:p>
    <w:p w:rsidR="009F59CC" w:rsidRDefault="009F59CC" w:rsidP="009F59CC">
      <w:pPr>
        <w:pStyle w:val="SemEspaamento"/>
      </w:pPr>
      <w:r>
        <w:t xml:space="preserve">Cargo: </w:t>
      </w:r>
      <w:r w:rsidR="00D544EA">
        <w:t>Menor Aprendiz - Estoquista</w:t>
      </w:r>
      <w:r w:rsidR="007E3C0B">
        <w:t>.</w:t>
      </w:r>
    </w:p>
    <w:p w:rsidR="007E3C0B" w:rsidRDefault="007E3C0B" w:rsidP="009F59CC">
      <w:pPr>
        <w:pStyle w:val="SemEspaamento"/>
      </w:pPr>
      <w:r>
        <w:t>Principais Atividades:</w:t>
      </w:r>
      <w:r w:rsidR="00BD7368">
        <w:t xml:space="preserve"> Realizar a organização do estoque de calçados, precificar os produtos, organizar promoções, entrada de mercadorias no sistema da empresa, dentre outros.</w:t>
      </w:r>
    </w:p>
    <w:p w:rsidR="009F59CC" w:rsidRDefault="009F59CC" w:rsidP="009F59CC">
      <w:pPr>
        <w:pStyle w:val="SemEspaamento"/>
      </w:pPr>
      <w:r>
        <w:t xml:space="preserve">Período: </w:t>
      </w:r>
      <w:r w:rsidR="00D544EA">
        <w:t>11</w:t>
      </w:r>
      <w:r>
        <w:t>/</w:t>
      </w:r>
      <w:r w:rsidR="00D544EA">
        <w:t>07</w:t>
      </w:r>
      <w:r>
        <w:t>/20</w:t>
      </w:r>
      <w:r w:rsidR="00D544EA">
        <w:t>16</w:t>
      </w:r>
      <w:r>
        <w:t xml:space="preserve"> </w:t>
      </w:r>
      <w:r w:rsidR="00D544EA">
        <w:tab/>
        <w:t>término do contrato: 27/07/2017</w:t>
      </w:r>
    </w:p>
    <w:p w:rsidR="009F59CC" w:rsidRDefault="009F59CC" w:rsidP="009F59CC">
      <w:pPr>
        <w:pStyle w:val="SemEspaamento"/>
      </w:pPr>
    </w:p>
    <w:p w:rsidR="009F59CC" w:rsidRDefault="009F59CC" w:rsidP="009F59CC">
      <w:pPr>
        <w:pStyle w:val="Ttulo2"/>
      </w:pPr>
      <w:r w:rsidRPr="009F59CC">
        <w:t>Cursos</w:t>
      </w:r>
    </w:p>
    <w:p w:rsidR="009F59CC" w:rsidRDefault="00D544EA" w:rsidP="009F59CC">
      <w:pPr>
        <w:pStyle w:val="SemEspaamento"/>
      </w:pPr>
      <w:r>
        <w:t xml:space="preserve">Nome: Vendas </w:t>
      </w:r>
      <w:r w:rsidR="00BD7368">
        <w:t>- Administração</w:t>
      </w:r>
    </w:p>
    <w:p w:rsidR="00D544EA" w:rsidRDefault="00D544EA" w:rsidP="009F59CC">
      <w:pPr>
        <w:pStyle w:val="SemEspaamento"/>
      </w:pPr>
      <w:r>
        <w:t xml:space="preserve">Instituição: </w:t>
      </w:r>
      <w:proofErr w:type="spellStart"/>
      <w:proofErr w:type="gramStart"/>
      <w:r>
        <w:t>Senac</w:t>
      </w:r>
      <w:proofErr w:type="spellEnd"/>
      <w:proofErr w:type="gramEnd"/>
      <w:r>
        <w:t xml:space="preserve"> Vitória</w:t>
      </w:r>
    </w:p>
    <w:p w:rsidR="00BD7368" w:rsidRDefault="00D544EA" w:rsidP="009F59CC">
      <w:pPr>
        <w:pStyle w:val="SemEspaamento"/>
      </w:pPr>
      <w:r>
        <w:t>Período:</w:t>
      </w:r>
      <w:proofErr w:type="gramStart"/>
      <w:r>
        <w:t xml:space="preserve"> </w:t>
      </w:r>
      <w:r w:rsidR="00BD7368">
        <w:t xml:space="preserve"> </w:t>
      </w:r>
      <w:proofErr w:type="gramEnd"/>
      <w:r>
        <w:t xml:space="preserve">Bloco </w:t>
      </w:r>
      <w:r w:rsidR="00BD7368">
        <w:t xml:space="preserve">1: </w:t>
      </w:r>
      <w:r>
        <w:t>11/07/2016 a 07/10/2016</w:t>
      </w:r>
      <w:r w:rsidR="00BD7368">
        <w:t xml:space="preserve"> e Bloco 2: 05/01/2017 a 30/03/2017</w:t>
      </w:r>
    </w:p>
    <w:p w:rsidR="009F59CC" w:rsidRDefault="009F59CC" w:rsidP="009F59CC">
      <w:pPr>
        <w:pStyle w:val="SemEspaamento"/>
      </w:pPr>
    </w:p>
    <w:p w:rsidR="009F59CC" w:rsidRDefault="009F59CC" w:rsidP="009F59CC">
      <w:pPr>
        <w:pStyle w:val="Ttulo2"/>
      </w:pPr>
      <w:r>
        <w:t>Resumo das Qualificações</w:t>
      </w:r>
    </w:p>
    <w:p w:rsidR="009F59CC" w:rsidRDefault="009F59CC" w:rsidP="009F59CC">
      <w:pPr>
        <w:pStyle w:val="SemEspaamento"/>
      </w:pPr>
    </w:p>
    <w:p w:rsidR="009F59CC" w:rsidRDefault="009F59CC" w:rsidP="009F59CC">
      <w:pPr>
        <w:pStyle w:val="SemEspaamento"/>
      </w:pPr>
      <w:r>
        <w:t>Facilidade de adaptação</w:t>
      </w:r>
    </w:p>
    <w:p w:rsidR="009F59CC" w:rsidRDefault="009F59CC" w:rsidP="009F59CC">
      <w:pPr>
        <w:pStyle w:val="SemEspaamento"/>
      </w:pPr>
      <w:r>
        <w:t xml:space="preserve">Boa Comunicação </w:t>
      </w:r>
    </w:p>
    <w:p w:rsidR="009F59CC" w:rsidRDefault="009F59CC" w:rsidP="009F59CC">
      <w:pPr>
        <w:pStyle w:val="SemEspaamento"/>
      </w:pPr>
      <w:r>
        <w:t>Responsabilidade</w:t>
      </w:r>
    </w:p>
    <w:p w:rsidR="009F59CC" w:rsidRDefault="009F59CC">
      <w:r>
        <w:t>Fácil Aprendizagem</w:t>
      </w:r>
    </w:p>
    <w:p w:rsidR="00D16725" w:rsidRDefault="00D16725"/>
    <w:p w:rsidR="009F59CC" w:rsidRDefault="009F59CC" w:rsidP="009F59CC">
      <w:pPr>
        <w:pStyle w:val="Ttulo2"/>
      </w:pPr>
      <w:r>
        <w:t>Considerações Finais</w:t>
      </w:r>
    </w:p>
    <w:p w:rsidR="009F59CC" w:rsidRDefault="00F45201">
      <w:r>
        <w:t>Coloco-</w:t>
      </w:r>
      <w:r w:rsidR="009F59CC">
        <w:t xml:space="preserve">me </w:t>
      </w:r>
      <w:r>
        <w:t>à</w:t>
      </w:r>
      <w:r w:rsidR="00D65132">
        <w:t xml:space="preserve"> disposição para qualque</w:t>
      </w:r>
      <w:r w:rsidR="008D1AD5">
        <w:t>r</w:t>
      </w:r>
      <w:r w:rsidR="009F59CC">
        <w:t xml:space="preserve"> informação adicional.</w:t>
      </w:r>
    </w:p>
    <w:sectPr w:rsidR="009F59CC" w:rsidSect="009D6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75F" w:rsidRDefault="00F0575F" w:rsidP="009F59CC">
      <w:pPr>
        <w:spacing w:after="0" w:line="240" w:lineRule="auto"/>
      </w:pPr>
      <w:r>
        <w:separator/>
      </w:r>
    </w:p>
  </w:endnote>
  <w:endnote w:type="continuationSeparator" w:id="0">
    <w:p w:rsidR="00F0575F" w:rsidRDefault="00F0575F" w:rsidP="009F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75F" w:rsidRDefault="00F0575F" w:rsidP="009F59CC">
      <w:pPr>
        <w:spacing w:after="0" w:line="240" w:lineRule="auto"/>
      </w:pPr>
      <w:r>
        <w:separator/>
      </w:r>
    </w:p>
  </w:footnote>
  <w:footnote w:type="continuationSeparator" w:id="0">
    <w:p w:rsidR="00F0575F" w:rsidRDefault="00F0575F" w:rsidP="009F5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518"/>
    <w:rsid w:val="003D19CD"/>
    <w:rsid w:val="004272E4"/>
    <w:rsid w:val="006A547D"/>
    <w:rsid w:val="007E3C0B"/>
    <w:rsid w:val="00811D1C"/>
    <w:rsid w:val="00886518"/>
    <w:rsid w:val="008D1AD5"/>
    <w:rsid w:val="009A1B6D"/>
    <w:rsid w:val="009D6B28"/>
    <w:rsid w:val="009F59CC"/>
    <w:rsid w:val="00A063D2"/>
    <w:rsid w:val="00A72778"/>
    <w:rsid w:val="00AE6E64"/>
    <w:rsid w:val="00B9660B"/>
    <w:rsid w:val="00BD17DA"/>
    <w:rsid w:val="00BD7368"/>
    <w:rsid w:val="00D16725"/>
    <w:rsid w:val="00D544EA"/>
    <w:rsid w:val="00D65132"/>
    <w:rsid w:val="00DB0A6A"/>
    <w:rsid w:val="00DC0513"/>
    <w:rsid w:val="00DC62BC"/>
    <w:rsid w:val="00EA46B2"/>
    <w:rsid w:val="00ED544B"/>
    <w:rsid w:val="00F0575F"/>
    <w:rsid w:val="00F4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28"/>
  </w:style>
  <w:style w:type="paragraph" w:styleId="Ttulo1">
    <w:name w:val="heading 1"/>
    <w:basedOn w:val="Normal"/>
    <w:next w:val="Normal"/>
    <w:link w:val="Ttulo1Char"/>
    <w:uiPriority w:val="9"/>
    <w:qFormat/>
    <w:rsid w:val="009F5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F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59CC"/>
  </w:style>
  <w:style w:type="paragraph" w:styleId="Rodap">
    <w:name w:val="footer"/>
    <w:basedOn w:val="Normal"/>
    <w:link w:val="RodapChar"/>
    <w:uiPriority w:val="99"/>
    <w:semiHidden/>
    <w:unhideWhenUsed/>
    <w:rsid w:val="009F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9CC"/>
  </w:style>
  <w:style w:type="character" w:customStyle="1" w:styleId="Ttulo2Char">
    <w:name w:val="Título 2 Char"/>
    <w:basedOn w:val="Fontepargpadro"/>
    <w:link w:val="Ttulo2"/>
    <w:uiPriority w:val="9"/>
    <w:rsid w:val="009F5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9F59C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F5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F59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a\AppData\Roaming\Microsoft\Templates\PATRICIA%20APARECIDA%20DA%20COSTA%20FOGA&#199;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8CD88D-3E42-4B57-B439-694991401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PATRICIA APARECIDA DA COSTA FOGAÇA.dotx</Template>
  <TotalTime>19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PATRICIA APARECIDA DA COSTA FOGAÇA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APARECIDA DA COSTA FOGAÇA</dc:title>
  <dc:creator>Camila</dc:creator>
  <cp:keywords/>
  <cp:lastModifiedBy>aparecida santos</cp:lastModifiedBy>
  <cp:revision>6</cp:revision>
  <dcterms:created xsi:type="dcterms:W3CDTF">2017-06-01T15:43:00Z</dcterms:created>
  <dcterms:modified xsi:type="dcterms:W3CDTF">2017-07-20T23:58:00Z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TC019078369991</vt:lpwstr>
  </property>
</Properties>
</file>