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body>
    <w:p w:rsidRPr="001638B8" w:rsidR="002039BD" w:rsidP="001638B8" w:rsidRDefault="008C28FA" w14:paraId="7F76282E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Mark Durban de Abreu Amorim</w:t>
      </w:r>
    </w:p>
    <w:p w:rsidRPr="002B741C" w:rsidR="001638B8" w:rsidP="001638B8" w:rsidRDefault="001638B8" w14:paraId="550FFDD9" w14:noSpellErr="1" w14:textId="1903FBC9">
      <w:pPr>
        <w:rPr>
          <w:rFonts w:ascii="Verdana" w:hAnsi="Verdana"/>
        </w:rPr>
      </w:pPr>
      <w:r w:rsidRPr="1903FBC9" w:rsidR="1903FBC9">
        <w:rPr>
          <w:rFonts w:ascii="Verdana" w:hAnsi="Verdana" w:eastAsia="Verdana" w:cs="Verdana"/>
        </w:rPr>
        <w:t>Brasileiro, solteiro, 2</w:t>
      </w:r>
      <w:r w:rsidRPr="1903FBC9" w:rsidR="1903FBC9">
        <w:rPr>
          <w:rFonts w:ascii="Verdana" w:hAnsi="Verdana" w:eastAsia="Verdana" w:cs="Verdana"/>
        </w:rPr>
        <w:t>3</w:t>
      </w:r>
      <w:r w:rsidRPr="1903FBC9" w:rsidR="1903FBC9">
        <w:rPr>
          <w:rFonts w:ascii="Verdana" w:hAnsi="Verdana" w:eastAsia="Verdana" w:cs="Verdana"/>
        </w:rPr>
        <w:t xml:space="preserve"> anos</w:t>
      </w:r>
      <w:r>
        <w:br/>
      </w:r>
      <w:r w:rsidRPr="1903FBC9" w:rsidR="1903FBC9">
        <w:rPr>
          <w:rFonts w:ascii="Verdana" w:hAnsi="Verdana" w:eastAsia="Verdana" w:cs="Verdana"/>
        </w:rPr>
        <w:t xml:space="preserve">Rua </w:t>
      </w:r>
      <w:r w:rsidRPr="1903FBC9" w:rsidR="1903FBC9">
        <w:rPr>
          <w:rFonts w:ascii="Verdana" w:hAnsi="Verdana" w:eastAsia="Verdana" w:cs="Verdana"/>
        </w:rPr>
        <w:t>Moacyr dos Santos</w:t>
      </w:r>
      <w:r w:rsidRPr="1903FBC9" w:rsidR="1903FBC9">
        <w:rPr>
          <w:rFonts w:ascii="Verdana" w:hAnsi="Verdana" w:eastAsia="Verdana" w:cs="Verdana"/>
        </w:rPr>
        <w:t xml:space="preserve">, número </w:t>
      </w:r>
      <w:r w:rsidRPr="1903FBC9" w:rsidR="1903FBC9">
        <w:rPr>
          <w:rFonts w:ascii="Verdana" w:hAnsi="Verdana" w:eastAsia="Verdana" w:cs="Verdana"/>
        </w:rPr>
        <w:t>23</w:t>
      </w:r>
      <w:r>
        <w:br/>
      </w:r>
      <w:r w:rsidRPr="1903FBC9" w:rsidR="1903FBC9">
        <w:rPr>
          <w:rFonts w:ascii="Verdana" w:hAnsi="Verdana" w:eastAsia="Verdana" w:cs="Verdana"/>
        </w:rPr>
        <w:t>Santa C</w:t>
      </w:r>
      <w:r w:rsidRPr="1903FBC9" w:rsidR="1903FBC9">
        <w:rPr>
          <w:rFonts w:ascii="Verdana" w:hAnsi="Verdana" w:eastAsia="Verdana" w:cs="Verdana"/>
        </w:rPr>
        <w:t>ecília</w:t>
      </w:r>
      <w:r w:rsidRPr="1903FBC9" w:rsidR="1903FBC9">
        <w:rPr>
          <w:rFonts w:ascii="Verdana" w:hAnsi="Verdana" w:eastAsia="Verdana" w:cs="Verdana"/>
        </w:rPr>
        <w:t xml:space="preserve"> – </w:t>
      </w:r>
      <w:r w:rsidRPr="1903FBC9" w:rsidR="1903FBC9">
        <w:rPr>
          <w:rFonts w:ascii="Verdana" w:hAnsi="Verdana" w:eastAsia="Verdana" w:cs="Verdana"/>
        </w:rPr>
        <w:t>Cachoeiro de Itapemirim</w:t>
      </w:r>
      <w:r w:rsidRPr="1903FBC9" w:rsidR="1903FBC9">
        <w:rPr>
          <w:rFonts w:ascii="Verdana" w:hAnsi="Verdana" w:eastAsia="Verdana" w:cs="Verdana"/>
        </w:rPr>
        <w:t xml:space="preserve"> – </w:t>
      </w:r>
      <w:r w:rsidRPr="1903FBC9" w:rsidR="1903FBC9">
        <w:rPr>
          <w:rFonts w:ascii="Verdana" w:hAnsi="Verdana" w:eastAsia="Verdana" w:cs="Verdana"/>
        </w:rPr>
        <w:t>ES</w:t>
      </w:r>
      <w:r>
        <w:br/>
      </w:r>
      <w:r w:rsidRPr="1903FBC9" w:rsidR="1903FBC9">
        <w:rPr>
          <w:rFonts w:ascii="Verdana" w:hAnsi="Verdana" w:eastAsia="Verdana" w:cs="Verdana"/>
        </w:rPr>
        <w:t xml:space="preserve">Telefone: </w:t>
      </w:r>
      <w:r w:rsidRPr="1903FBC9" w:rsidR="1903FBC9">
        <w:rPr>
          <w:rFonts w:ascii="Verdana" w:hAnsi="Verdana" w:eastAsia="Verdana" w:cs="Verdana"/>
        </w:rPr>
        <w:t>(</w:t>
      </w:r>
      <w:r w:rsidRPr="1903FBC9" w:rsidR="1903FBC9">
        <w:rPr>
          <w:rFonts w:ascii="Verdana" w:hAnsi="Verdana" w:eastAsia="Verdana" w:cs="Verdana"/>
        </w:rPr>
        <w:t>28</w:t>
      </w:r>
      <w:r w:rsidRPr="1903FBC9" w:rsidR="1903FBC9">
        <w:rPr>
          <w:rFonts w:ascii="Verdana" w:hAnsi="Verdana" w:eastAsia="Verdana" w:cs="Verdana"/>
        </w:rPr>
        <w:t xml:space="preserve">) </w:t>
      </w:r>
      <w:r w:rsidRPr="1903FBC9" w:rsidR="1903FBC9">
        <w:rPr>
          <w:rFonts w:ascii="Verdana" w:hAnsi="Verdana" w:eastAsia="Verdana" w:cs="Verdana"/>
        </w:rPr>
        <w:t>9.</w:t>
      </w:r>
      <w:r w:rsidRPr="1903FBC9" w:rsidR="1903FBC9">
        <w:rPr>
          <w:rFonts w:ascii="Verdana" w:hAnsi="Verdana" w:eastAsia="Verdana" w:cs="Verdana"/>
        </w:rPr>
        <w:t>9921</w:t>
      </w:r>
      <w:r w:rsidRPr="1903FBC9" w:rsidR="1903FBC9">
        <w:rPr>
          <w:rFonts w:ascii="Verdana" w:hAnsi="Verdana" w:eastAsia="Verdana" w:cs="Verdana"/>
        </w:rPr>
        <w:t>-</w:t>
      </w:r>
      <w:r w:rsidRPr="1903FBC9" w:rsidR="1903FBC9">
        <w:rPr>
          <w:rFonts w:ascii="Verdana" w:hAnsi="Verdana" w:eastAsia="Verdana" w:cs="Verdana"/>
        </w:rPr>
        <w:t>0263</w:t>
      </w:r>
      <w:r w:rsidRPr="1903FBC9" w:rsidR="1903FBC9">
        <w:rPr>
          <w:rFonts w:ascii="Verdana" w:hAnsi="Verdana" w:eastAsia="Verdana" w:cs="Verdana"/>
        </w:rPr>
        <w:t xml:space="preserve"> </w:t>
      </w:r>
      <w:r w:rsidRPr="1903FBC9" w:rsidR="1903FBC9">
        <w:rPr>
          <w:rFonts w:ascii="Verdana" w:hAnsi="Verdana" w:eastAsia="Verdana" w:cs="Verdana"/>
        </w:rPr>
        <w:t>/ E-mail:</w:t>
      </w:r>
      <w:r w:rsidRPr="1903FBC9" w:rsidR="1903FBC9">
        <w:rPr>
          <w:rFonts w:ascii="Verdana" w:hAnsi="Verdana" w:eastAsia="Verdana" w:cs="Verdana"/>
        </w:rPr>
        <w:t xml:space="preserve"> </w:t>
      </w:r>
      <w:r w:rsidRPr="1903FBC9" w:rsidR="1903FBC9">
        <w:rPr>
          <w:rFonts w:ascii="Verdana" w:hAnsi="Verdana" w:eastAsia="Verdana" w:cs="Verdana"/>
        </w:rPr>
        <w:t>mark.durban@hotmail.com</w:t>
      </w:r>
      <w:r>
        <w:br/>
      </w:r>
      <w:bookmarkStart w:name="_GoBack" w:id="0"/>
      <w:bookmarkEnd w:id="0"/>
    </w:p>
    <w:p w:rsidRPr="001C5E22" w:rsidR="001638B8" w:rsidP="001638B8" w:rsidRDefault="001638B8" w14:paraId="539F097F">
      <w:pPr>
        <w:pStyle w:val="Seo"/>
        <w:rPr>
          <w:rFonts w:ascii="Verdana" w:hAnsi="Verdana"/>
        </w:rPr>
      </w:pPr>
      <w:r w:rsidRPr="001C5E22">
        <w:rPr>
          <w:rFonts w:ascii="Verdana" w:hAnsi="Verdana"/>
        </w:rPr>
        <w:t>objetivo</w:t>
      </w:r>
    </w:p>
    <w:p w:rsidRPr="002B741C" w:rsidR="001638B8" w:rsidP="001638B8" w:rsidRDefault="00594C3D" w14:paraId="187F9B99">
      <w:pPr>
        <w:pStyle w:val="Seo"/>
        <w:rPr>
          <w:rFonts w:ascii="Verdana" w:hAnsi="Verdana"/>
          <w:color w:val="414751"/>
        </w:rPr>
      </w:pPr>
      <w:r w:rsidRPr="002B741C">
        <w:rPr>
          <w:rFonts w:ascii="Verdana" w:hAnsi="Verdana"/>
          <w:color w:val="414751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3E53F2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74E061A">
              <v:shapetype id="_x0000_t32" coordsize="21600,21600" o:oned="t" filled="f" o:spt="32" path="m,l21600,21600e" w14:anchorId="34ED4C85">
                <v:path fillok="f" arrowok="t" o:connecttype="none"/>
                <o:lock v:ext="edit" shapetype="t"/>
              </v:shapetype>
              <v:shape id="AutoShape 160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wI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FaKzAidAgAAeQUAAA4AAAAAAAAAAAAAAAAALgIAAGRycy9lMm9E&#10;b2MueG1sUEsBAi0AFAAGAAgAAAAhAAXKJqXaAAAABgEAAA8AAAAAAAAAAAAAAAAA9wQAAGRycy9k&#10;b3ducmV2LnhtbFBLBQYAAAAABAAEAPMAAAD+BQAAAAA=&#10;">
                <w10:wrap anchorx="margin"/>
              </v:shape>
            </w:pict>
          </mc:Fallback>
        </mc:AlternateContent>
      </w:r>
    </w:p>
    <w:p w:rsidRPr="002B741C" w:rsidR="001638B8" w:rsidP="00FA3990" w:rsidRDefault="0020645B" w14:paraId="6722C319">
      <w:pPr>
        <w:rPr>
          <w:rFonts w:ascii="Verdana" w:hAnsi="Verdana"/>
        </w:rPr>
      </w:pPr>
      <w:r>
        <w:rPr>
          <w:rFonts w:ascii="Verdana" w:hAnsi="Verdana"/>
        </w:rPr>
        <w:t>Auxiliar Geral</w:t>
      </w:r>
    </w:p>
    <w:p w:rsidRPr="002B741C" w:rsidR="002B741C" w:rsidP="001638B8" w:rsidRDefault="002B741C" w14:paraId="6E2574F9">
      <w:pPr>
        <w:pStyle w:val="Seo"/>
        <w:rPr>
          <w:rFonts w:ascii="Verdana" w:hAnsi="Verdana"/>
          <w:color w:val="414751"/>
        </w:rPr>
      </w:pPr>
    </w:p>
    <w:p w:rsidRPr="001C5E22" w:rsidR="00756035" w:rsidP="00756035" w:rsidRDefault="00756035" w14:paraId="223F01D4">
      <w:pPr>
        <w:pStyle w:val="Seo"/>
        <w:rPr>
          <w:rFonts w:ascii="Verdana" w:hAnsi="Verdana"/>
        </w:rPr>
      </w:pPr>
      <w:r w:rsidRPr="001C5E22">
        <w:rPr>
          <w:rFonts w:ascii="Verdana" w:hAnsi="Verdana"/>
        </w:rPr>
        <w:t>FORMAÇÃO</w:t>
      </w:r>
    </w:p>
    <w:p w:rsidRPr="002B741C" w:rsidR="002B741C" w:rsidP="00756035" w:rsidRDefault="002B741C" w14:paraId="5639F933">
      <w:pPr>
        <w:pStyle w:val="Seo"/>
        <w:rPr>
          <w:rFonts w:ascii="Verdana" w:hAnsi="Verdana"/>
          <w:color w:val="414751"/>
        </w:rPr>
      </w:pPr>
    </w:p>
    <w:p w:rsidRPr="002B741C" w:rsidR="00756035" w:rsidP="00756035" w:rsidRDefault="00594C3D" w14:paraId="4E2F498B">
      <w:pPr>
        <w:pStyle w:val="Seo"/>
        <w:rPr>
          <w:rFonts w:ascii="Verdana" w:hAnsi="Verdana"/>
          <w:color w:val="414751"/>
        </w:rPr>
      </w:pPr>
      <w:r w:rsidRPr="002B741C">
        <w:rPr>
          <w:rFonts w:ascii="Verdana" w:hAnsi="Verdana"/>
          <w:color w:val="414751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9014F4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62F1E3">
              <v:shape id="AutoShape 169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N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+RBTU5wCAAB5BQAADgAAAAAAAAAAAAAAAAAuAgAAZHJzL2Uyb0Rv&#10;Yy54bWxQSwECLQAUAAYACAAAACEABcompdoAAAAGAQAADwAAAAAAAAAAAAAAAAD2BAAAZHJzL2Rv&#10;d25yZXYueG1sUEsFBgAAAAAEAAQA8wAAAP0FAAAAAA==&#10;" w14:anchorId="4DEFE17A">
                <w10:wrap anchorx="margin"/>
              </v:shape>
            </w:pict>
          </mc:Fallback>
        </mc:AlternateContent>
      </w:r>
    </w:p>
    <w:p w:rsidRPr="002B741C" w:rsidR="001638B8" w:rsidP="001638B8" w:rsidRDefault="001638B8" w14:paraId="495E7142">
      <w:pPr>
        <w:pStyle w:val="Seo"/>
        <w:rPr>
          <w:rFonts w:ascii="Verdana" w:hAnsi="Verdana"/>
          <w:color w:val="414751"/>
        </w:rPr>
      </w:pPr>
    </w:p>
    <w:p w:rsidRPr="002B741C" w:rsidR="002B741C" w:rsidP="1903FBC9" w:rsidRDefault="00E552D5" w14:paraId="522B6428" w14:noSpellErr="1" w14:textId="253F75F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 w:eastAsia="Verdana" w:cs="Verdana"/>
        </w:rPr>
      </w:pPr>
      <w:r w:rsidRPr="1903FBC9" w:rsidR="1903FBC9">
        <w:rPr>
          <w:rFonts w:ascii="Verdana" w:hAnsi="Verdana" w:eastAsia="Verdana" w:cs="Verdana"/>
        </w:rPr>
        <w:t>Segundo Grau Completo, E.E.</w:t>
      </w:r>
      <w:r w:rsidRPr="1903FBC9" w:rsidR="1903FBC9">
        <w:rPr>
          <w:rFonts w:ascii="Verdana" w:hAnsi="Verdana" w:eastAsia="Verdana" w:cs="Verdana"/>
        </w:rPr>
        <w:t>E.</w:t>
      </w:r>
      <w:r w:rsidRPr="1903FBC9" w:rsidR="1903FBC9">
        <w:rPr>
          <w:rFonts w:ascii="Verdana" w:hAnsi="Verdana" w:eastAsia="Verdana" w:cs="Verdana"/>
        </w:rPr>
        <w:t>F.M. “Presidente Get</w:t>
      </w:r>
      <w:r w:rsidRPr="1903FBC9" w:rsidR="1903FBC9">
        <w:rPr>
          <w:rFonts w:ascii="Verdana" w:hAnsi="Verdana" w:eastAsia="Verdana" w:cs="Verdana"/>
        </w:rPr>
        <w:t>ú</w:t>
      </w:r>
      <w:r w:rsidRPr="1903FBC9" w:rsidR="1903FBC9">
        <w:rPr>
          <w:rFonts w:ascii="Verdana" w:hAnsi="Verdana" w:eastAsia="Verdana" w:cs="Verdana"/>
        </w:rPr>
        <w:t>lio Vargas” conclusão em 2009</w:t>
      </w:r>
      <w:r w:rsidRPr="1903FBC9" w:rsidR="1903FBC9">
        <w:rPr>
          <w:rFonts w:ascii="Verdana" w:hAnsi="Verdana" w:eastAsia="Verdana" w:cs="Verdana"/>
        </w:rPr>
        <w:t>.</w:t>
      </w:r>
    </w:p>
    <w:p w:rsidRPr="002B741C" w:rsidR="002B741C" w:rsidP="002B741C" w:rsidRDefault="002B741C" w14:paraId="53D29285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Pr="001C5E22" w:rsidR="00756035" w:rsidP="00756035" w:rsidRDefault="00756035" w14:paraId="0C7C31AB">
      <w:pPr>
        <w:pStyle w:val="Seo"/>
        <w:rPr>
          <w:rFonts w:ascii="Verdana" w:hAnsi="Verdana"/>
        </w:rPr>
      </w:pPr>
      <w:r w:rsidRPr="001C5E22">
        <w:rPr>
          <w:rFonts w:ascii="Verdana" w:hAnsi="Verdana"/>
        </w:rPr>
        <w:t>EXPERIÊNCIA PROFISSIONAL</w:t>
      </w:r>
    </w:p>
    <w:p w:rsidRPr="002B741C" w:rsidR="00756035" w:rsidP="00756035" w:rsidRDefault="00594C3D" w14:paraId="38CD2DAB">
      <w:pPr>
        <w:pStyle w:val="Seo"/>
        <w:rPr>
          <w:rFonts w:ascii="Verdana" w:hAnsi="Verdana"/>
          <w:color w:val="414751"/>
        </w:rPr>
      </w:pPr>
      <w:r w:rsidRPr="002B741C">
        <w:rPr>
          <w:rFonts w:ascii="Verdana" w:hAnsi="Verdana"/>
          <w:color w:val="414751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59351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D80FFF">
              <v:shape id="AutoShape 170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31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GgAbfWdAgAAeQUAAA4AAAAAAAAAAAAAAAAALgIAAGRycy9lMm9E&#10;b2MueG1sUEsBAi0AFAAGAAgAAAAhAAXKJqXaAAAABgEAAA8AAAAAAAAAAAAAAAAA9wQAAGRycy9k&#10;b3ducmV2LnhtbFBLBQYAAAAABAAEAPMAAAD+BQAAAAA=&#10;" w14:anchorId="0D497A3A">
                <w10:wrap anchorx="margin"/>
              </v:shape>
            </w:pict>
          </mc:Fallback>
        </mc:AlternateContent>
      </w:r>
    </w:p>
    <w:p w:rsidRPr="002B741C" w:rsidR="00B30D63" w:rsidP="00B30D63" w:rsidRDefault="00B30D63" w14:paraId="731FD578">
      <w:pPr>
        <w:pStyle w:val="Seo"/>
        <w:rPr>
          <w:rFonts w:ascii="Verdana" w:hAnsi="Verdana"/>
          <w:color w:val="414751"/>
        </w:rPr>
      </w:pPr>
    </w:p>
    <w:p w:rsidRPr="002B741C" w:rsidR="00B30D63" w:rsidP="00B30D63" w:rsidRDefault="005657D9" w14:paraId="3BCBD82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B741C">
        <w:rPr>
          <w:rFonts w:ascii="Verdana" w:hAnsi="Verdana"/>
          <w:b/>
        </w:rPr>
        <w:t xml:space="preserve">2008 – </w:t>
      </w:r>
      <w:r w:rsidRPr="002B741C" w:rsidR="008C28FA">
        <w:rPr>
          <w:rFonts w:ascii="Verdana" w:hAnsi="Verdana"/>
          <w:b/>
        </w:rPr>
        <w:t>Mag-Ban Mármores e Granitos Aquidaban Ltda.</w:t>
      </w:r>
      <w:r w:rsidRPr="002B741C" w:rsidR="008C28FA">
        <w:rPr>
          <w:rFonts w:ascii="Verdana" w:hAnsi="Verdana"/>
        </w:rPr>
        <w:t xml:space="preserve"> </w:t>
      </w:r>
      <w:r w:rsidRPr="002B741C">
        <w:rPr>
          <w:rFonts w:ascii="Verdana" w:hAnsi="Verdana"/>
        </w:rPr>
        <w:br/>
      </w:r>
      <w:r w:rsidRPr="002B741C">
        <w:rPr>
          <w:rFonts w:ascii="Verdana" w:hAnsi="Verdana"/>
        </w:rPr>
        <w:t xml:space="preserve">Cargo: </w:t>
      </w:r>
      <w:r w:rsidRPr="002B741C" w:rsidR="008C28FA">
        <w:rPr>
          <w:rFonts w:ascii="Verdana" w:hAnsi="Verdana"/>
        </w:rPr>
        <w:t xml:space="preserve">Menor </w:t>
      </w:r>
      <w:r w:rsidRPr="002B741C" w:rsidR="0020645B">
        <w:rPr>
          <w:rFonts w:ascii="Verdana" w:hAnsi="Verdana"/>
        </w:rPr>
        <w:t>Aprendiz</w:t>
      </w:r>
      <w:r w:rsidRPr="002B741C" w:rsidR="008C28FA">
        <w:rPr>
          <w:rFonts w:ascii="Verdana" w:hAnsi="Verdana"/>
        </w:rPr>
        <w:t xml:space="preserve"> em Eletricista de Manutenção Eletrônica</w:t>
      </w:r>
      <w:r w:rsidRPr="002B741C">
        <w:rPr>
          <w:rFonts w:ascii="Verdana" w:hAnsi="Verdana"/>
        </w:rPr>
        <w:t xml:space="preserve">. </w:t>
      </w:r>
      <w:r w:rsidRPr="002B741C">
        <w:rPr>
          <w:rFonts w:ascii="Verdana" w:hAnsi="Verdana"/>
        </w:rPr>
        <w:br/>
      </w:r>
      <w:r w:rsidRPr="002B741C">
        <w:rPr>
          <w:rFonts w:ascii="Verdana" w:hAnsi="Verdana"/>
        </w:rPr>
        <w:t xml:space="preserve">Principais atividades: </w:t>
      </w:r>
      <w:r w:rsidRPr="002B741C" w:rsidR="008C28FA">
        <w:rPr>
          <w:rFonts w:ascii="Verdana" w:hAnsi="Verdana"/>
        </w:rPr>
        <w:t>Curso de Eletricista em Manutenção Eletrônica</w:t>
      </w:r>
      <w:r w:rsidRPr="002B741C">
        <w:rPr>
          <w:rFonts w:ascii="Verdana" w:hAnsi="Verdana"/>
        </w:rPr>
        <w:t xml:space="preserve">. </w:t>
      </w:r>
    </w:p>
    <w:p w:rsidRPr="002B741C" w:rsidR="005657D9" w:rsidP="005657D9" w:rsidRDefault="008C28FA" w14:paraId="75B1B5A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B741C">
        <w:rPr>
          <w:rFonts w:ascii="Verdana" w:hAnsi="Verdana"/>
          <w:b/>
        </w:rPr>
        <w:t>2010-2012</w:t>
      </w:r>
      <w:r w:rsidRPr="002B741C" w:rsidR="005657D9">
        <w:rPr>
          <w:rFonts w:ascii="Verdana" w:hAnsi="Verdana"/>
          <w:b/>
        </w:rPr>
        <w:t xml:space="preserve"> – </w:t>
      </w:r>
      <w:r w:rsidRPr="002B741C">
        <w:rPr>
          <w:rFonts w:ascii="Verdana" w:hAnsi="Verdana"/>
          <w:b/>
        </w:rPr>
        <w:t>Líder Ar Condicionado</w:t>
      </w:r>
      <w:r w:rsidRPr="002B741C" w:rsidR="005657D9">
        <w:rPr>
          <w:rFonts w:ascii="Verdana" w:hAnsi="Verdana"/>
        </w:rPr>
        <w:br/>
      </w:r>
      <w:r w:rsidRPr="002B741C" w:rsidR="005657D9">
        <w:rPr>
          <w:rFonts w:ascii="Verdana" w:hAnsi="Verdana"/>
        </w:rPr>
        <w:t xml:space="preserve">Cargo: </w:t>
      </w:r>
      <w:r w:rsidRPr="002B741C">
        <w:rPr>
          <w:rFonts w:ascii="Verdana" w:hAnsi="Verdana"/>
        </w:rPr>
        <w:t>Auxiliar Administrativo</w:t>
      </w:r>
    </w:p>
    <w:p w:rsidR="00E312BD" w:rsidP="00E312BD" w:rsidRDefault="005657D9" w14:paraId="3401A312">
      <w:pPr>
        <w:pStyle w:val="PargrafodaLista"/>
        <w:spacing w:after="120" w:line="240" w:lineRule="auto"/>
        <w:ind w:left="284"/>
        <w:rPr>
          <w:rFonts w:ascii="Verdana" w:hAnsi="Verdana"/>
          <w:sz w:val="16"/>
          <w:szCs w:val="16"/>
        </w:rPr>
      </w:pPr>
      <w:r w:rsidRPr="002B741C">
        <w:rPr>
          <w:rFonts w:ascii="Verdana" w:hAnsi="Verdana"/>
        </w:rPr>
        <w:t xml:space="preserve">Principais atividades: </w:t>
      </w:r>
      <w:r w:rsidRPr="002B741C" w:rsidR="008C28FA">
        <w:rPr>
          <w:rFonts w:ascii="Verdana" w:hAnsi="Verdana"/>
        </w:rPr>
        <w:t>Atendimento ao Público Ex</w:t>
      </w:r>
      <w:r w:rsidR="00E312BD">
        <w:rPr>
          <w:rFonts w:ascii="Verdana" w:hAnsi="Verdana"/>
        </w:rPr>
        <w:t>terno (Clientes e Fornecedores); Vendas; Orçamentos;</w:t>
      </w:r>
      <w:r w:rsidRPr="002B741C" w:rsidR="008C28FA">
        <w:rPr>
          <w:rFonts w:ascii="Verdana" w:hAnsi="Verdana"/>
        </w:rPr>
        <w:t xml:space="preserve"> </w:t>
      </w:r>
      <w:r w:rsidR="00DC0EAB">
        <w:rPr>
          <w:rFonts w:ascii="Verdana" w:hAnsi="Verdana"/>
        </w:rPr>
        <w:t>Organização de Arquivos</w:t>
      </w:r>
      <w:r w:rsidR="00E312BD">
        <w:rPr>
          <w:rFonts w:ascii="Verdana" w:hAnsi="Verdana"/>
        </w:rPr>
        <w:t xml:space="preserve">; </w:t>
      </w:r>
      <w:r w:rsidR="0020645B">
        <w:rPr>
          <w:rFonts w:ascii="Verdana" w:hAnsi="Verdana"/>
        </w:rPr>
        <w:t>Serviços</w:t>
      </w:r>
      <w:r w:rsidR="00E312BD">
        <w:rPr>
          <w:rFonts w:ascii="Verdana" w:hAnsi="Verdana"/>
        </w:rPr>
        <w:t xml:space="preserve"> Externos;</w:t>
      </w:r>
      <w:r w:rsidRPr="002B741C" w:rsidR="008C28FA">
        <w:rPr>
          <w:rFonts w:ascii="Verdana" w:hAnsi="Verdana"/>
        </w:rPr>
        <w:t xml:space="preserve"> Auxiliar Geral</w:t>
      </w:r>
      <w:r w:rsidRPr="002B741C" w:rsidR="009967CD">
        <w:rPr>
          <w:rFonts w:ascii="Verdana" w:hAnsi="Verdana"/>
        </w:rPr>
        <w:t>.</w:t>
      </w:r>
      <w:r w:rsidRPr="002B741C">
        <w:rPr>
          <w:rFonts w:ascii="Verdana" w:hAnsi="Verdana"/>
        </w:rPr>
        <w:t xml:space="preserve"> </w:t>
      </w:r>
    </w:p>
    <w:p w:rsidRPr="002B741C" w:rsidR="00E312BD" w:rsidP="00E312BD" w:rsidRDefault="00E312BD" w14:paraId="71EEC9A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2013</w:t>
      </w:r>
      <w:r w:rsidR="0020645B">
        <w:rPr>
          <w:rFonts w:ascii="Verdana" w:hAnsi="Verdana"/>
          <w:b/>
        </w:rPr>
        <w:t>-2014</w:t>
      </w:r>
      <w:r w:rsidRPr="002B741C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Mundo dos Reparos</w:t>
      </w:r>
      <w:r w:rsidRPr="002B741C">
        <w:rPr>
          <w:rFonts w:ascii="Verdana" w:hAnsi="Verdana"/>
        </w:rPr>
        <w:br/>
      </w:r>
      <w:r w:rsidRPr="002B741C">
        <w:rPr>
          <w:rFonts w:ascii="Verdana" w:hAnsi="Verdana"/>
        </w:rPr>
        <w:t>Cargo: Auxiliar Administrativo</w:t>
      </w:r>
    </w:p>
    <w:p w:rsidRPr="002B741C" w:rsidR="00E312BD" w:rsidP="00E312BD" w:rsidRDefault="00E312BD" w14:paraId="2D405B9E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2B741C">
        <w:rPr>
          <w:rFonts w:ascii="Verdana" w:hAnsi="Verdana"/>
        </w:rPr>
        <w:t xml:space="preserve">Principais atividades: Atendimento ao </w:t>
      </w:r>
      <w:r>
        <w:rPr>
          <w:rFonts w:ascii="Verdana" w:hAnsi="Verdana"/>
        </w:rPr>
        <w:t>Cliente;</w:t>
      </w:r>
      <w:r w:rsidRPr="002B741C">
        <w:rPr>
          <w:rFonts w:ascii="Verdana" w:hAnsi="Verdana"/>
        </w:rPr>
        <w:t xml:space="preserve"> Vendas</w:t>
      </w:r>
      <w:r>
        <w:rPr>
          <w:rFonts w:ascii="Verdana" w:hAnsi="Verdana"/>
        </w:rPr>
        <w:t>;</w:t>
      </w:r>
      <w:r w:rsidRPr="002B741C">
        <w:rPr>
          <w:rFonts w:ascii="Verdana" w:hAnsi="Verdana"/>
        </w:rPr>
        <w:t xml:space="preserve"> </w:t>
      </w:r>
      <w:r>
        <w:rPr>
          <w:rFonts w:ascii="Verdana" w:hAnsi="Verdana"/>
        </w:rPr>
        <w:t>Organização de Arquivos</w:t>
      </w:r>
      <w:r w:rsidRPr="002B741C">
        <w:rPr>
          <w:rFonts w:ascii="Verdana" w:hAnsi="Verdana"/>
        </w:rPr>
        <w:t>,</w:t>
      </w:r>
      <w:r>
        <w:rPr>
          <w:rFonts w:ascii="Verdana" w:hAnsi="Verdana"/>
        </w:rPr>
        <w:t xml:space="preserve"> Mercadorias e Estoque; </w:t>
      </w:r>
      <w:r w:rsidR="0020645B">
        <w:rPr>
          <w:rFonts w:ascii="Verdana" w:hAnsi="Verdana"/>
        </w:rPr>
        <w:t>Serviços</w:t>
      </w:r>
      <w:r>
        <w:rPr>
          <w:rFonts w:ascii="Verdana" w:hAnsi="Verdana"/>
        </w:rPr>
        <w:t xml:space="preserve"> Externos;</w:t>
      </w:r>
      <w:r w:rsidRPr="002B741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Emissão de notas fiscais; </w:t>
      </w:r>
      <w:r w:rsidRPr="002B741C">
        <w:rPr>
          <w:rFonts w:ascii="Verdana" w:hAnsi="Verdana"/>
        </w:rPr>
        <w:t xml:space="preserve">Auxiliar Geral. </w:t>
      </w:r>
    </w:p>
    <w:p w:rsidRPr="002B741C" w:rsidR="00E312BD" w:rsidP="00B30D63" w:rsidRDefault="00E312BD" w14:paraId="1571FC0D">
      <w:pPr>
        <w:pStyle w:val="PargrafodaLista"/>
        <w:spacing w:line="168" w:lineRule="auto"/>
        <w:ind w:left="284"/>
        <w:rPr>
          <w:rFonts w:ascii="Verdana" w:hAnsi="Verdana"/>
        </w:rPr>
      </w:pPr>
    </w:p>
    <w:p w:rsidRPr="001C5E22" w:rsidR="00756035" w:rsidP="00756035" w:rsidRDefault="00756035" w14:paraId="4345983A">
      <w:pPr>
        <w:pStyle w:val="Seo"/>
        <w:rPr>
          <w:rFonts w:ascii="Verdana" w:hAnsi="Verdana"/>
        </w:rPr>
      </w:pPr>
      <w:r w:rsidRPr="001C5E22">
        <w:rPr>
          <w:rFonts w:ascii="Verdana" w:hAnsi="Verdana"/>
        </w:rPr>
        <w:t>QUALIFICAÇÕES E ATIVIDADES PROFISSIONAIS</w:t>
      </w:r>
    </w:p>
    <w:p w:rsidRPr="002B741C" w:rsidR="00756035" w:rsidP="00756035" w:rsidRDefault="00594C3D" w14:paraId="2D991E2C">
      <w:pPr>
        <w:pStyle w:val="Seo"/>
        <w:rPr>
          <w:rFonts w:ascii="Verdana" w:hAnsi="Verdana"/>
          <w:color w:val="414751"/>
        </w:rPr>
      </w:pPr>
      <w:r w:rsidRPr="002B741C">
        <w:rPr>
          <w:rFonts w:ascii="Verdana" w:hAnsi="Verdana"/>
          <w:color w:val="414751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3666C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9D60904">
              <v:shape id="AutoShape 17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9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cnE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EFgfU5wCAAB5BQAADgAAAAAAAAAAAAAAAAAuAgAAZHJzL2Uyb0Rv&#10;Yy54bWxQSwECLQAUAAYACAAAACEABcompdoAAAAGAQAADwAAAAAAAAAAAAAAAAD2BAAAZHJzL2Rv&#10;d25yZXYueG1sUEsFBgAAAAAEAAQA8wAAAP0FAAAAAA==&#10;" w14:anchorId="4173F254">
                <w10:wrap anchorx="margin"/>
              </v:shape>
            </w:pict>
          </mc:Fallback>
        </mc:AlternateContent>
      </w:r>
    </w:p>
    <w:p w:rsidRPr="002B741C" w:rsidR="00B30D63" w:rsidP="00B30D63" w:rsidRDefault="00B30D63" w14:paraId="4FB06DB5">
      <w:pPr>
        <w:pStyle w:val="Seo"/>
        <w:rPr>
          <w:rFonts w:ascii="Verdana" w:hAnsi="Verdana"/>
          <w:color w:val="414751"/>
        </w:rPr>
      </w:pPr>
    </w:p>
    <w:p w:rsidRPr="002B741C" w:rsidR="00B30D63" w:rsidP="00B30D63" w:rsidRDefault="008C28FA" w14:paraId="59414B0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B741C">
        <w:rPr>
          <w:rFonts w:ascii="Verdana" w:hAnsi="Verdana"/>
        </w:rPr>
        <w:t>Informática Básica</w:t>
      </w:r>
      <w:r w:rsidRPr="002B741C" w:rsidR="00B30D63">
        <w:rPr>
          <w:rFonts w:ascii="Verdana" w:hAnsi="Verdana"/>
        </w:rPr>
        <w:t xml:space="preserve"> (</w:t>
      </w:r>
      <w:r w:rsidRPr="002B741C">
        <w:rPr>
          <w:rFonts w:ascii="Verdana" w:hAnsi="Verdana"/>
        </w:rPr>
        <w:t>Microlins</w:t>
      </w:r>
      <w:r w:rsidRPr="002B741C" w:rsidR="00B30D63">
        <w:rPr>
          <w:rFonts w:ascii="Verdana" w:hAnsi="Verdana"/>
        </w:rPr>
        <w:t>, conclusão em 200</w:t>
      </w:r>
      <w:r w:rsidRPr="002B741C">
        <w:rPr>
          <w:rFonts w:ascii="Verdana" w:hAnsi="Verdana"/>
        </w:rPr>
        <w:t>4</w:t>
      </w:r>
      <w:r w:rsidRPr="002B741C" w:rsidR="00B30D63">
        <w:rPr>
          <w:rFonts w:ascii="Verdana" w:hAnsi="Verdana"/>
        </w:rPr>
        <w:t>)</w:t>
      </w:r>
      <w:r w:rsidRPr="002B741C" w:rsidR="00FA3990">
        <w:rPr>
          <w:rFonts w:ascii="Verdana" w:hAnsi="Verdana"/>
        </w:rPr>
        <w:t>.</w:t>
      </w:r>
    </w:p>
    <w:p w:rsidRPr="002B741C" w:rsidR="00B30D63" w:rsidP="00B30D63" w:rsidRDefault="00B30D63" w14:paraId="4550EAB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B741C">
        <w:rPr>
          <w:rFonts w:ascii="Verdana" w:hAnsi="Verdana"/>
        </w:rPr>
        <w:t>E</w:t>
      </w:r>
      <w:r w:rsidRPr="002B741C" w:rsidR="008C28FA">
        <w:rPr>
          <w:rFonts w:ascii="Verdana" w:hAnsi="Verdana"/>
        </w:rPr>
        <w:t>letricista de Manutenção Eletrônica</w:t>
      </w:r>
      <w:r w:rsidRPr="002B741C">
        <w:rPr>
          <w:rFonts w:ascii="Verdana" w:hAnsi="Verdana"/>
        </w:rPr>
        <w:t xml:space="preserve"> – </w:t>
      </w:r>
      <w:r w:rsidRPr="002B741C" w:rsidR="008C28FA">
        <w:rPr>
          <w:rFonts w:ascii="Verdana" w:hAnsi="Verdana"/>
        </w:rPr>
        <w:t>(SENAI, conclusão em 2008)</w:t>
      </w:r>
      <w:r w:rsidRPr="002B741C" w:rsidR="00FA3990">
        <w:rPr>
          <w:rFonts w:ascii="Verdana" w:hAnsi="Verdana"/>
        </w:rPr>
        <w:t>.</w:t>
      </w:r>
    </w:p>
    <w:p w:rsidRPr="002B741C" w:rsidR="00B30D63" w:rsidP="00B30D63" w:rsidRDefault="008C28FA" w14:paraId="4CC89FD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B741C">
        <w:rPr>
          <w:rFonts w:ascii="Verdana" w:hAnsi="Verdana"/>
        </w:rPr>
        <w:t xml:space="preserve">Técnico em Contabilidade (E.E.E.F.M. “Presidente Getúlio Vargas”, </w:t>
      </w:r>
      <w:r w:rsidR="00E312BD">
        <w:rPr>
          <w:rFonts w:ascii="Verdana" w:hAnsi="Verdana"/>
        </w:rPr>
        <w:t>conclusão</w:t>
      </w:r>
      <w:r w:rsidRPr="002B741C">
        <w:rPr>
          <w:rFonts w:ascii="Verdana" w:hAnsi="Verdana"/>
        </w:rPr>
        <w:t xml:space="preserve"> em 201</w:t>
      </w:r>
      <w:r w:rsidR="00E312BD">
        <w:rPr>
          <w:rFonts w:ascii="Verdana" w:hAnsi="Verdana"/>
        </w:rPr>
        <w:t>3</w:t>
      </w:r>
      <w:r w:rsidRPr="002B741C">
        <w:rPr>
          <w:rFonts w:ascii="Verdana" w:hAnsi="Verdana"/>
        </w:rPr>
        <w:t>)</w:t>
      </w:r>
      <w:r w:rsidRPr="002B741C" w:rsidR="00FA3990">
        <w:rPr>
          <w:rFonts w:ascii="Verdana" w:hAnsi="Verdana"/>
        </w:rPr>
        <w:t>.</w:t>
      </w:r>
    </w:p>
    <w:p w:rsidRPr="002B741C" w:rsidR="00B30D63" w:rsidP="008C28FA" w:rsidRDefault="00B30D63" w14:paraId="6AE2A3D8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Pr="002B741C" w:rsidR="00FA3990" w:rsidP="00FA3990" w:rsidRDefault="00FA3990" w14:paraId="208C39E5">
      <w:pPr>
        <w:pStyle w:val="Seo"/>
        <w:rPr>
          <w:rFonts w:ascii="Verdana" w:hAnsi="Verdana"/>
          <w:color w:val="414751"/>
        </w:rPr>
      </w:pPr>
    </w:p>
    <w:p w:rsidRPr="001C5E22" w:rsidR="00756035" w:rsidP="00756035" w:rsidRDefault="00756035" w14:paraId="3148E705">
      <w:pPr>
        <w:pStyle w:val="Seo"/>
        <w:rPr>
          <w:rFonts w:ascii="Verdana" w:hAnsi="Verdana"/>
        </w:rPr>
      </w:pPr>
      <w:r w:rsidRPr="001C5E22">
        <w:rPr>
          <w:rFonts w:ascii="Verdana" w:hAnsi="Verdana"/>
        </w:rPr>
        <w:t>INFORMAÇÕES ADICIONAIS</w:t>
      </w:r>
    </w:p>
    <w:p w:rsidRPr="002B741C" w:rsidR="00756035" w:rsidP="00756035" w:rsidRDefault="00594C3D" w14:paraId="35C12A23">
      <w:pPr>
        <w:pStyle w:val="Seo"/>
        <w:rPr>
          <w:rFonts w:ascii="Verdana" w:hAnsi="Verdana"/>
          <w:color w:val="414751"/>
        </w:rPr>
      </w:pPr>
      <w:r w:rsidRPr="002B741C">
        <w:rPr>
          <w:rFonts w:ascii="Verdana" w:hAnsi="Verdana"/>
          <w:color w:val="414751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131CE9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35CD74">
              <v:shape id="AutoShape 173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14j/YJwCAAB5BQAADgAAAAAAAAAAAAAAAAAuAgAAZHJzL2Uyb0Rv&#10;Yy54bWxQSwECLQAUAAYACAAAACEABcompdoAAAAGAQAADwAAAAAAAAAAAAAAAAD2BAAAZHJzL2Rv&#10;d25yZXYueG1sUEsFBgAAAAAEAAQA8wAAAP0FAAAAAA==&#10;" w14:anchorId="47F392C2">
                <w10:wrap anchorx="margin"/>
              </v:shape>
            </w:pict>
          </mc:Fallback>
        </mc:AlternateContent>
      </w:r>
    </w:p>
    <w:p w:rsidRPr="002B741C" w:rsidR="00FA3990" w:rsidP="00FA3990" w:rsidRDefault="00FA3990" w14:paraId="7464FB2B">
      <w:pPr>
        <w:pStyle w:val="Seo"/>
        <w:rPr>
          <w:rFonts w:ascii="Verdana" w:hAnsi="Verdana"/>
          <w:color w:val="414751"/>
        </w:rPr>
      </w:pPr>
    </w:p>
    <w:p w:rsidRPr="002B741C" w:rsidR="005657D9" w:rsidP="005657D9" w:rsidRDefault="008C28FA" w14:paraId="15D4F79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B741C">
        <w:rPr>
          <w:rFonts w:ascii="Verdana" w:hAnsi="Verdana"/>
        </w:rPr>
        <w:t>Curso de Digitação – Microlins - 2004</w:t>
      </w:r>
      <w:r w:rsidRPr="002B741C" w:rsidR="00487A7F">
        <w:rPr>
          <w:rFonts w:ascii="Verdana" w:hAnsi="Verdana"/>
        </w:rPr>
        <w:t xml:space="preserve"> </w:t>
      </w:r>
    </w:p>
    <w:p w:rsidRPr="002B741C" w:rsidR="00487A7F" w:rsidP="00487A7F" w:rsidRDefault="008C28FA" w14:paraId="05F6EDD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B741C">
        <w:rPr>
          <w:rFonts w:ascii="Verdana" w:hAnsi="Verdana"/>
        </w:rPr>
        <w:t>Certificado de Honra ao Mérito – SENAI - 2008</w:t>
      </w:r>
    </w:p>
    <w:p w:rsidRPr="005657D9" w:rsidR="00487A7F" w:rsidP="00487A7F" w:rsidRDefault="00487A7F" w14:paraId="6E797328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 w14:paraId="01EFBCA8"/>
    <w:sectPr w:rsidR="009C3B99" w:rsidSect="009C3B99">
      <w:headerReference w:type="default" r:id="rId7"/>
      <w:footerReference w:type="default" r:id="rId8"/>
      <w:pgSz w:w="11907" w:h="16839" w:orient="portrait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D5" w:rsidRDefault="006547D5" w14:paraId="77FB88EC">
      <w:r>
        <w:separator/>
      </w:r>
    </w:p>
  </w:endnote>
  <w:endnote w:type="continuationSeparator" w:id="0">
    <w:p w:rsidR="006547D5" w:rsidRDefault="006547D5" w14:paraId="61FF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p w:rsidR="009C3B99" w:rsidP="009967CD" w:rsidRDefault="009C3B99" w14:paraId="6DDCA55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E312BD">
      <w:rPr>
        <w:noProof/>
      </w:rPr>
      <w:t>2</w:t>
    </w:r>
    <w:r>
      <w:fldChar w:fldCharType="end"/>
    </w:r>
    <w:r w:rsidR="00163F2A">
      <w:t xml:space="preserve"> </w:t>
    </w:r>
    <w:r w:rsidRPr="009C3B99" w:rsidR="00594C3D">
      <w:rPr>
        <w:noProof/>
        <w:lang w:eastAsia="ja-JP"/>
      </w:rPr>
      <mc:AlternateContent>
        <mc:Choice Requires="wps">
          <w:drawing>
            <wp:inline distT="0" distB="0" distL="0" distR="0" wp14:anchorId="5835CD74" wp14:editId="7777777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7464FB2B">
            <v:oval id="Oval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11125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D5" w:rsidRDefault="006547D5" w14:paraId="7DE41B0F">
      <w:r>
        <w:separator/>
      </w:r>
    </w:p>
  </w:footnote>
  <w:footnote w:type="continuationSeparator" w:id="0">
    <w:p w:rsidR="006547D5" w:rsidRDefault="006547D5" w14:paraId="5CDA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p w:rsidR="009C3B99" w:rsidP="009967CD" w:rsidRDefault="00163F2A" w14:paraId="0373D030">
    <w:pPr>
      <w:pStyle w:val="Cabealho"/>
      <w:jc w:val="right"/>
    </w:pPr>
    <w:r>
      <w:rPr>
        <w:sz w:val="16"/>
        <w:szCs w:val="16"/>
      </w:rPr>
      <w:t>[Escolha a data]</w:t>
    </w:r>
    <w:r w:rsidR="00594C3D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4FB2B" wp14:editId="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 w14:anchorId="15D4F79B">
            <v:shapetype id="_x0000_t32" coordsize="21600,21600" o:oned="t" filled="f" o:spt="32" path="m,l21600,21600e" w14:anchorId="4E60DC0E">
              <v:path fillok="f" arrowok="t" o:connecttype="none"/>
              <o:lock v:ext="edit" shapetype="t"/>
            </v:shapetype>
            <v:shape id="AutoShape 5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spid="_x0000_s1026" strokecolor="#fe863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hint="default" w:ascii="Symbol" w:hAnsi="Symbol" w:cs="Symbol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hint="default" w:ascii="Century Schoolbook" w:hAnsi="Wingdings 2" w:eastAsia="Times New Roman" w:cs="Times New Roman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hint="default" w:ascii="Symbol" w:hAnsi="Symbol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hint="default" w:ascii="Symbol" w:hAnsi="Symbol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hint="default" w:ascii="Symbol" w:hAnsi="Symbol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hint="default" w:ascii="Symbol" w:hAnsi="Symbol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hint="default" w:ascii="Symbol" w:hAnsi="Symbol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hint="default" w:ascii="Symbol" w:hAnsi="Symbol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hint="default" w:ascii="Symbol" w:hAnsi="Symbol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hint="default" w:ascii="Symbol" w:hAnsi="Symbol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="Century Schoolbook"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hint="default" w:ascii="Symbol" w:hAnsi="Symbol" w:cs="Symbol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7890" style="mso-position-horizontal-relative:margin">
      <o:colormru v:ext="edit" colors="#40a6be,#b4dce6,#98cfdc,#ff7d26,#ff9d5b"/>
      <o:colormenu v:ext="edit" strokecolor="none [660]" fillcolor="none [3212]"/>
    </o:shapedefaults>
    <o:shapelayout v:ext="edit"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1638B8"/>
    <w:rsid w:val="00163F2A"/>
    <w:rsid w:val="001C5E22"/>
    <w:rsid w:val="002039BD"/>
    <w:rsid w:val="0020645B"/>
    <w:rsid w:val="002B741C"/>
    <w:rsid w:val="00487A7F"/>
    <w:rsid w:val="005206D2"/>
    <w:rsid w:val="005657D9"/>
    <w:rsid w:val="00594C3D"/>
    <w:rsid w:val="005B5FD3"/>
    <w:rsid w:val="005E6BFC"/>
    <w:rsid w:val="006547D5"/>
    <w:rsid w:val="006D14E8"/>
    <w:rsid w:val="00741D6E"/>
    <w:rsid w:val="00756035"/>
    <w:rsid w:val="008A15C2"/>
    <w:rsid w:val="008C28FA"/>
    <w:rsid w:val="009967CD"/>
    <w:rsid w:val="009A0E87"/>
    <w:rsid w:val="009C3B99"/>
    <w:rsid w:val="009F02E9"/>
    <w:rsid w:val="00A17348"/>
    <w:rsid w:val="00A25CF8"/>
    <w:rsid w:val="00B30D63"/>
    <w:rsid w:val="00B501EE"/>
    <w:rsid w:val="00CC21DB"/>
    <w:rsid w:val="00D9242B"/>
    <w:rsid w:val="00DC0EAB"/>
    <w:rsid w:val="00E312BD"/>
    <w:rsid w:val="00E552D5"/>
    <w:rsid w:val="00F1018C"/>
    <w:rsid w:val="00F26226"/>
    <w:rsid w:val="00FA3990"/>
    <w:rsid w:val="1903F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style="mso-position-horizontal-relative:margin">
      <o:colormru v:ext="edit" colors="#40a6be,#b4dce6,#98cfdc,#ff7d26,#ff9d5b"/>
      <o:colormenu v:ext="edit" strokecolor="none [660]" fillcolor="none [3212]"/>
    </o:shapedefaults>
    <o:shapelayout v:ext="edit">
      <o:idmap v:ext="edit" data="1"/>
      <o:rules v:ext="edit">
        <o:r id="V:Rule8" type="connector" idref="#_x0000_s1184"/>
        <o:r id="V:Rule18" type="connector" idref="#_x0000_s1193"/>
        <o:r id="V:Rule19" type="connector" idref="#_x0000_s1194"/>
        <o:r id="V:Rule21" type="connector" idref="#_x0000_s1196"/>
        <o:r id="V:Rule22" type="connector" idref="#_x0000_s1197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  <w15:chartTrackingRefBased/>
  <w15:docId w15:val="{333B95F1-5562-4EC8-A756-6DC7CB08E18C}"/>
  <w14:docId w14:val="465F4B2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entury Schoolbook" w:hAnsi="Century Schoolbook" w:eastAsia="Century Schoolbook" w:cs="Century Schoolbook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5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semiHidden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styleId="ListacomMarcadores" w:customStyle="1">
    <w:name w:val="Lista com Marcadores"/>
    <w:uiPriority w:val="99"/>
    <w:rsid w:val="009C3B99"/>
    <w:pPr>
      <w:numPr>
        <w:numId w:val="2"/>
      </w:numPr>
    </w:pPr>
  </w:style>
  <w:style w:type="paragraph" w:styleId="EndereodoRemetente" w:customStyle="1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styleId="SaudaoChar" w:customStyle="1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styleId="Assunto" w:customStyle="1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styleId="EndereodoDestinatrio" w:customStyle="1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styleId="EncerramentoChar" w:customStyle="1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styleId="Ttulo1Char" w:customStyle="1">
    <w:name w:val="Título 1 Char"/>
    <w:basedOn w:val="Fontepargpadro"/>
    <w:link w:val="Ttulo1"/>
    <w:uiPriority w:val="9"/>
    <w:semiHidden/>
    <w:rsid w:val="009C3B99"/>
    <w:rPr>
      <w:rFonts w:ascii="Century Schoolbook" w:hAnsi="Century Schoolbook" w:eastAsia="Times New Roman" w:cs="Times New Roman"/>
      <w:smallCaps/>
      <w:color w:val="414751"/>
      <w:spacing w:val="5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/>
    <w:rsid w:val="009C3B99"/>
    <w:rPr>
      <w:rFonts w:ascii="Century Schoolbook" w:hAnsi="Century Schoolbook" w:eastAsia="Times New Roman" w:cs="Times New Roman"/>
      <w:color w:val="41475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/>
    <w:rsid w:val="009C3B99"/>
    <w:rPr>
      <w:rFonts w:ascii="Century Schoolbook" w:hAnsi="Century Schoolbook" w:eastAsia="Times New Roman" w:cs="Times New Roman"/>
      <w:color w:val="414751"/>
      <w:spacing w:val="5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/>
    <w:rsid w:val="009C3B99"/>
    <w:rPr>
      <w:rFonts w:ascii="Century Schoolbook" w:hAnsi="Century Schoolbook" w:eastAsia="Times New Roman" w:cs="Times New Roman"/>
      <w:color w:val="E65B01"/>
    </w:rPr>
  </w:style>
  <w:style w:type="character" w:styleId="Ttulo5Char" w:customStyle="1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styleId="Ttulo6Char" w:customStyle="1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styleId="CitaoChar" w:customStyle="1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color="FE8637" w:sz="4" w:space="4"/>
      </w:pBdr>
      <w:spacing w:line="300" w:lineRule="auto"/>
      <w:ind w:left="936" w:right="936"/>
    </w:pPr>
    <w:rPr>
      <w:i w:val="0"/>
      <w:color w:val="E65B0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styleId="ListaNumerada" w:customStyle="1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styleId="TtuloChar" w:customStyle="1">
    <w:name w:val="Título Char"/>
    <w:basedOn w:val="Fontepargpadro"/>
    <w:link w:val="Ttulo"/>
    <w:uiPriority w:val="10"/>
    <w:rsid w:val="009C3B99"/>
    <w:rPr>
      <w:rFonts w:ascii="Century Schoolbook" w:hAnsi="Century Schoolbook" w:eastAsia="Times New Roman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styleId="BarraLateral" w:customStyle="1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C3B99"/>
    <w:rPr>
      <w:rFonts w:hAnsi="Tahoma"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styleId="EndereodoRemetente0" w:customStyle="1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styleId="DataChar" w:customStyle="1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styleId="AssinaturaChar" w:customStyle="1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styleId="NomedoDestinatrio" w:customStyle="1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styleId="Marcador1" w:customStyle="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styleId="Marcador2" w:customStyle="1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styleId="NomedaEmpresa" w:customStyle="1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styleId="Seo" w:customStyle="1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Subseo" w:customStyle="1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OrielLetter.Dotx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 Durban de Abreu Amorim</dc:title>
  <dc:subject/>
  <dc:creator>Allan</dc:creator>
  <keywords/>
  <dc:description/>
  <lastModifiedBy>Mark Durban Amorim</lastModifiedBy>
  <revision>7</revision>
  <dcterms:created xsi:type="dcterms:W3CDTF">2015-02-09T11:00:00.0000000Z</dcterms:created>
  <dcterms:modified xsi:type="dcterms:W3CDTF">2015-02-09T11:01:27.3499656Z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