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3F" w:rsidRPr="00C9455C" w:rsidRDefault="00D60342">
      <w:pPr>
        <w:pStyle w:val="Ttulodaseo"/>
      </w:pPr>
      <w:r>
        <w:rPr>
          <w:noProof/>
        </w:rPr>
        <mc:AlternateContent>
          <mc:Choice Requires="wpg">
            <w:drawing>
              <wp:anchor distT="0" distB="2743200" distL="91440" distR="91440" simplePos="0" relativeHeight="251658240" behindDoc="0" locked="0" layoutInCell="1" allowOverlap="1" wp14:anchorId="27CAEE7C" wp14:editId="2F2BE590">
                <wp:simplePos x="0" y="0"/>
                <wp:positionH relativeFrom="page">
                  <wp:posOffset>447594</wp:posOffset>
                </wp:positionH>
                <wp:positionV relativeFrom="margin">
                  <wp:posOffset>4445</wp:posOffset>
                </wp:positionV>
                <wp:extent cx="1970458" cy="7572375"/>
                <wp:effectExtent l="0" t="0" r="10795" b="9525"/>
                <wp:wrapSquare wrapText="bothSides"/>
                <wp:docPr id="1" name="Grupo 1" descr="Informações do conta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0458" cy="7572375"/>
                          <a:chOff x="0" y="-9513"/>
                          <a:chExt cx="1974982" cy="4257664"/>
                        </a:xfrm>
                      </wpg:grpSpPr>
                      <wps:wsp>
                        <wps:cNvPr id="11" name="Caixa de Texto 11"/>
                        <wps:cNvSpPr txBox="1"/>
                        <wps:spPr>
                          <a:xfrm>
                            <a:off x="0" y="-9513"/>
                            <a:ext cx="1905000" cy="42576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Seu nome"/>
                                <w:tag w:val=""/>
                                <w:id w:val="177164487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3C0F3F" w:rsidRDefault="00610F39">
                                  <w:pPr>
                                    <w:pStyle w:val="Nome"/>
                                  </w:pPr>
                                  <w:r>
                                    <w:t>Daniela</w:t>
                                  </w:r>
                                  <w:r w:rsidR="00D60342">
                                    <w:t xml:space="preserve"> </w:t>
                                  </w:r>
                                  <w:r w:rsidR="00DC727F">
                                    <w:t>Souza Parajara</w:t>
                                  </w:r>
                                </w:p>
                              </w:sdtContent>
                            </w:sdt>
                            <w:p w:rsidR="00F02452" w:rsidRDefault="00F02452" w:rsidP="00F02452">
                              <w:pPr>
                                <w:pStyle w:val="Pontoprincipal"/>
                                <w:numPr>
                                  <w:ilvl w:val="0"/>
                                  <w:numId w:val="0"/>
                                </w:numPr>
                              </w:pPr>
                            </w:p>
                            <w:p w:rsidR="003F60BF" w:rsidRDefault="00574A5C" w:rsidP="00F02452">
                              <w:pPr>
                                <w:pStyle w:val="Pontoprincipal"/>
                                <w:numPr>
                                  <w:ilvl w:val="0"/>
                                  <w:numId w:val="0"/>
                                </w:num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7AF2FC2" wp14:editId="26C7F700">
                                    <wp:extent cx="1914525" cy="2275799"/>
                                    <wp:effectExtent l="0" t="0" r="0" b="0"/>
                                    <wp:docPr id="3" name="Imagem 3" descr="C:\Users\Eliane\AppData\Local\Microsoft\Windows\INetCache\Content.Word\unnamed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:\Users\Eliane\AppData\Local\Microsoft\Windows\INetCache\Content.Word\unnamed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4430" t="22500" r="-4430" b="-2917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26861" cy="229046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ixa de Texto 12"/>
                        <wps:cNvSpPr txBox="1"/>
                        <wps:spPr>
                          <a:xfrm>
                            <a:off x="0" y="1751016"/>
                            <a:ext cx="1974982" cy="17955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Endereço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3C0F3F" w:rsidRPr="00C9455C" w:rsidRDefault="00574A5C" w:rsidP="00574A5C">
                                  <w:pPr>
                                    <w:jc w:val="both"/>
                                  </w:pP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</w:r>
                                  <w:r>
                                    <w:br/>
                                    <w:t>Rua Galgano Moreira de Souza 56, Bairro Vila Rica, Cachoeiro de Itapemirim - ES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fone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3C0F3F" w:rsidRDefault="00610F39" w:rsidP="00574A5C">
                                  <w:pPr>
                                    <w:pStyle w:val="Informaesdocontato"/>
                                    <w:jc w:val="both"/>
                                  </w:pPr>
                                  <w:r>
                                    <w:t>(28)98113 3975</w:t>
                                  </w:r>
                                  <w:r w:rsidR="00AA3B5A">
                                    <w:t xml:space="preserve"> ou (28)3522-2762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mail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3C0F3F" w:rsidRDefault="00610F39" w:rsidP="00574A5C">
                                  <w:pPr>
                                    <w:pStyle w:val="Informaesdocontato"/>
                                    <w:jc w:val="both"/>
                                  </w:pPr>
                                  <w:r>
                                    <w:t>dani.parajara</w:t>
                                  </w:r>
                                  <w:r w:rsidR="009F44A3">
                                    <w:t>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Site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3C0F3F" w:rsidRDefault="00E75A45" w:rsidP="00574A5C">
                                  <w:pPr>
                                    <w:pStyle w:val="Informaesdocontato"/>
                                    <w:jc w:val="both"/>
                                  </w:pPr>
                                  <w: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AEE7C" id="Grupo 1" o:spid="_x0000_s1026" alt="Informações do contato" style="position:absolute;margin-left:35.25pt;margin-top:.35pt;width:155.15pt;height:596.25pt;z-index:251658240;mso-wrap-distance-left:7.2pt;mso-wrap-distance-right:7.2pt;mso-wrap-distance-bottom:3in;mso-position-horizontal-relative:page;mso-position-vertical-relative:margin;mso-width-relative:margin;mso-height-relative:margin" coordorigin=",-95" coordsize="19749,4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1" o:spid="_x0000_s1027" type="#_x0000_t202" style="position:absolute;top:-95;width:19050;height:42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y0cMA&#10;AADbAAAADwAAAGRycy9kb3ducmV2LnhtbERPTUvDQBC9C/6HZQre7CY9iKTdFrEt9KBWWwW9jdkx&#10;CWZnw+40Tf99tyB4m8f7nNlicK3qKcTGs4F8nIEiLr1tuDLwvl/f3oOKgmyx9UwGThRhMb++mmFh&#10;/ZHfqN9JpVIIxwIN1CJdoXUsa3IYx74jTtyPDw4lwVBpG/CYwl2rJ1l2px02nBpq7OixpvJ3d3AG&#10;2s8Ynr4z+eqX1bO8bvXhY5W/GHMzGh6moIQG+Rf/uTc2zc/h8ks6QM/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zy0c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Seu nome"/>
                          <w:tag w:val=""/>
                          <w:id w:val="177164487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3C0F3F" w:rsidRDefault="00610F39">
                            <w:pPr>
                              <w:pStyle w:val="Nome"/>
                            </w:pPr>
                            <w:r>
                              <w:t>Daniela</w:t>
                            </w:r>
                            <w:r w:rsidR="00D60342">
                              <w:t xml:space="preserve"> </w:t>
                            </w:r>
                            <w:r w:rsidR="00DC727F">
                              <w:t>Souza Parajara</w:t>
                            </w:r>
                          </w:p>
                        </w:sdtContent>
                      </w:sdt>
                      <w:p w:rsidR="00F02452" w:rsidRDefault="00F02452" w:rsidP="00F02452">
                        <w:pPr>
                          <w:pStyle w:val="Pontoprincipal"/>
                          <w:numPr>
                            <w:ilvl w:val="0"/>
                            <w:numId w:val="0"/>
                          </w:numPr>
                        </w:pPr>
                      </w:p>
                      <w:p w:rsidR="003F60BF" w:rsidRDefault="00574A5C" w:rsidP="00F02452">
                        <w:pPr>
                          <w:pStyle w:val="Pontoprincipal"/>
                          <w:numPr>
                            <w:ilvl w:val="0"/>
                            <w:numId w:val="0"/>
                          </w:num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7AF2FC2" wp14:editId="26C7F700">
                              <wp:extent cx="1914525" cy="2275799"/>
                              <wp:effectExtent l="0" t="0" r="0" b="0"/>
                              <wp:docPr id="3" name="Imagem 3" descr="C:\Users\Eliane\AppData\Local\Microsoft\Windows\INetCache\Content.Word\unnamed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:\Users\Eliane\AppData\Local\Microsoft\Windows\INetCache\Content.Word\unnamed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430" t="22500" r="-4430" b="-2917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926861" cy="22904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Caixa de Texto 12" o:spid="_x0000_s1028" type="#_x0000_t202" style="position:absolute;top:17510;width:19749;height:17955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LQsMA&#10;AADbAAAADwAAAGRycy9kb3ducmV2LnhtbERPS2vCQBC+F/wPyxS81Y1Kg0RXKUqpQg+Nr/M0O02C&#10;2dmQ3Tzsr+8WCr3Nx/ec1WYwleiocaVlBdNJBII4s7rkXMH59Pq0AOE8ssbKMim4k4PNevSwwkTb&#10;nlPqjj4XIYRdggoK7+tESpcVZNBNbE0cuC/bGPQBNrnUDfYh3FRyFkWxNFhyaCiwpm1B2e3YGgUf&#10;35+X+P3a3vvdYdeldHtrn6dzpcaPw8sShKfB/4v/3Hsd5s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yLQsMAAADbAAAADwAAAAAAAAAAAAAAAACYAgAAZHJzL2Rv&#10;d25yZXYueG1sUEsFBgAAAAAEAAQA9QAAAIgDAAAAAA==&#10;" filled="f" stroked="f" strokeweight=".5pt">
                  <v:textbox inset="0,0,0,0">
                    <w:txbxContent>
                      <w:sdt>
                        <w:sdtPr>
                          <w:alias w:val="Endereço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3C0F3F" w:rsidRPr="00C9455C" w:rsidRDefault="00574A5C" w:rsidP="00574A5C">
                            <w:pPr>
                              <w:jc w:val="both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>Rua Galgano Moreira de Souza 56, Bairro Vila Rica, Cachoeiro de Itapemirim - ES</w:t>
                            </w:r>
                          </w:p>
                        </w:sdtContent>
                      </w:sdt>
                      <w:sdt>
                        <w:sdtPr>
                          <w:alias w:val="Telefone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3C0F3F" w:rsidRDefault="00610F39" w:rsidP="00574A5C">
                            <w:pPr>
                              <w:pStyle w:val="Informaesdocontato"/>
                              <w:jc w:val="both"/>
                            </w:pPr>
                            <w:r>
                              <w:t>(28)98113 3975</w:t>
                            </w:r>
                            <w:r w:rsidR="00AA3B5A">
                              <w:t xml:space="preserve"> ou (28)3522-2762</w:t>
                            </w:r>
                          </w:p>
                        </w:sdtContent>
                      </w:sdt>
                      <w:sdt>
                        <w:sdtPr>
                          <w:alias w:val="Email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3C0F3F" w:rsidRDefault="00610F39" w:rsidP="00574A5C">
                            <w:pPr>
                              <w:pStyle w:val="Informaesdocontato"/>
                              <w:jc w:val="both"/>
                            </w:pPr>
                            <w:r>
                              <w:t>dani.parajara</w:t>
                            </w:r>
                            <w:r w:rsidR="009F44A3">
                              <w:t>@gmail.com</w:t>
                            </w:r>
                          </w:p>
                        </w:sdtContent>
                      </w:sdt>
                      <w:sdt>
                        <w:sdtPr>
                          <w:alias w:val="Site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3C0F3F" w:rsidRDefault="00E75A45" w:rsidP="00574A5C">
                            <w:pPr>
                              <w:pStyle w:val="Informaesdocontato"/>
                              <w:jc w:val="both"/>
                            </w:pPr>
                            <w: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C9455C">
        <w:t>Objetivo</w:t>
      </w:r>
    </w:p>
    <w:p w:rsidR="00795D01" w:rsidRDefault="00610F39" w:rsidP="00574A5C">
      <w:pPr>
        <w:pStyle w:val="Ttulodaseo"/>
        <w:jc w:val="both"/>
        <w:rPr>
          <w:caps w:val="0"/>
          <w:color w:val="000000" w:themeColor="text1"/>
          <w:sz w:val="20"/>
        </w:rPr>
      </w:pPr>
      <w:r w:rsidRPr="00610F39">
        <w:rPr>
          <w:caps w:val="0"/>
          <w:color w:val="000000" w:themeColor="text1"/>
          <w:sz w:val="20"/>
        </w:rPr>
        <w:t>Buscar nova oportunidade de emprego onde possa colocar em prática</w:t>
      </w:r>
      <w:r>
        <w:rPr>
          <w:caps w:val="0"/>
          <w:color w:val="000000" w:themeColor="text1"/>
          <w:sz w:val="20"/>
        </w:rPr>
        <w:t xml:space="preserve"> conhecimento adquirido e</w:t>
      </w:r>
      <w:r w:rsidR="00795D01">
        <w:rPr>
          <w:caps w:val="0"/>
          <w:color w:val="000000" w:themeColor="text1"/>
          <w:sz w:val="20"/>
        </w:rPr>
        <w:t>m minha graduação em P</w:t>
      </w:r>
      <w:r w:rsidR="00F6662D">
        <w:rPr>
          <w:caps w:val="0"/>
          <w:color w:val="000000" w:themeColor="text1"/>
          <w:sz w:val="20"/>
        </w:rPr>
        <w:t>si</w:t>
      </w:r>
      <w:r w:rsidR="00574A5C">
        <w:rPr>
          <w:caps w:val="0"/>
          <w:color w:val="000000" w:themeColor="text1"/>
          <w:sz w:val="20"/>
        </w:rPr>
        <w:t>cologia, estágios realizados e experiência de 8 anos em atendimento ao público.</w:t>
      </w:r>
      <w:bookmarkStart w:id="0" w:name="_GoBack"/>
      <w:bookmarkEnd w:id="0"/>
    </w:p>
    <w:p w:rsidR="00610F39" w:rsidRDefault="00795D01" w:rsidP="00574A5C">
      <w:pPr>
        <w:pStyle w:val="Ttulodaseo"/>
        <w:jc w:val="both"/>
        <w:rPr>
          <w:caps w:val="0"/>
          <w:color w:val="000000" w:themeColor="text1"/>
          <w:sz w:val="20"/>
        </w:rPr>
      </w:pPr>
      <w:r>
        <w:rPr>
          <w:caps w:val="0"/>
          <w:color w:val="000000" w:themeColor="text1"/>
          <w:sz w:val="20"/>
        </w:rPr>
        <w:t xml:space="preserve"> </w:t>
      </w:r>
    </w:p>
    <w:p w:rsidR="00EA63DB" w:rsidRDefault="00EA63DB" w:rsidP="00EA63DB">
      <w:pPr>
        <w:pStyle w:val="Ttulodaseo"/>
      </w:pPr>
      <w:r>
        <w:t>qualificação</w:t>
      </w:r>
    </w:p>
    <w:p w:rsidR="00557963" w:rsidRPr="00412C32" w:rsidRDefault="00610F39" w:rsidP="00574A5C">
      <w:pPr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Co</w:t>
      </w:r>
      <w:r w:rsidRPr="00EA63DB">
        <w:rPr>
          <w:rFonts w:ascii="Calibri" w:hAnsi="Calibri" w:cs="Arial"/>
          <w:szCs w:val="28"/>
        </w:rPr>
        <w:t>mprometida com ações para atingir objetivos propostos; liderança e criatividade na geração</w:t>
      </w:r>
      <w:r>
        <w:rPr>
          <w:rFonts w:ascii="Calibri" w:hAnsi="Calibri" w:cs="Arial"/>
          <w:szCs w:val="28"/>
        </w:rPr>
        <w:t xml:space="preserve"> de resultados; </w:t>
      </w:r>
      <w:r w:rsidRPr="00EA63DB">
        <w:rPr>
          <w:rFonts w:ascii="Calibri" w:hAnsi="Calibri" w:cs="Arial"/>
          <w:szCs w:val="28"/>
        </w:rPr>
        <w:t>resiliente no sentido d</w:t>
      </w:r>
      <w:r>
        <w:rPr>
          <w:rFonts w:ascii="Calibri" w:hAnsi="Calibri" w:cs="Arial"/>
          <w:szCs w:val="28"/>
        </w:rPr>
        <w:t>e adequar comportamento</w:t>
      </w:r>
      <w:r w:rsidRPr="00EA63DB">
        <w:rPr>
          <w:rFonts w:ascii="Calibri" w:hAnsi="Calibri" w:cs="Arial"/>
          <w:szCs w:val="28"/>
        </w:rPr>
        <w:t xml:space="preserve"> a necessidade do momento ou situação.</w:t>
      </w:r>
      <w:r>
        <w:rPr>
          <w:rFonts w:ascii="Calibri" w:hAnsi="Calibri" w:cs="Arial"/>
          <w:szCs w:val="28"/>
        </w:rPr>
        <w:t xml:space="preserve"> Boa nas relações interpessoais. Experiência de estágio em instituições de saúde no acolhimento de pacientes </w:t>
      </w:r>
      <w:r w:rsidR="00136C34">
        <w:rPr>
          <w:rFonts w:ascii="Calibri" w:hAnsi="Calibri" w:cs="Arial"/>
          <w:szCs w:val="28"/>
        </w:rPr>
        <w:t>crônicos e oncológicos; e estágio em organização sem fins lucrativos no atendimento de crianças em situação de vulnerabilidade social.</w:t>
      </w:r>
      <w:r w:rsidR="00F6662D">
        <w:rPr>
          <w:rFonts w:ascii="Calibri" w:hAnsi="Calibri" w:cs="Arial"/>
          <w:szCs w:val="28"/>
        </w:rPr>
        <w:t xml:space="preserve"> Inglês e Francês intermediário; Experiência de 8 anos em atendimento ao público no comércio de Cachoeiro.</w:t>
      </w:r>
    </w:p>
    <w:sdt>
      <w:sdtPr>
        <w:rPr>
          <w:rFonts w:asciiTheme="majorHAnsi" w:eastAsiaTheme="majorEastAsia" w:hAnsiTheme="majorHAnsi" w:cstheme="majorBidi"/>
          <w:caps/>
          <w:color w:val="969696" w:themeColor="accent3"/>
          <w:sz w:val="20"/>
        </w:rPr>
        <w:id w:val="-93781616"/>
      </w:sdtPr>
      <w:sdtEndPr>
        <w:rPr>
          <w:rFonts w:asciiTheme="minorHAnsi" w:eastAsiaTheme="minorHAnsi" w:hAnsiTheme="minorHAnsi" w:cstheme="minorBidi"/>
          <w:caps w:val="0"/>
          <w:color w:val="000000" w:themeColor="text1"/>
          <w:sz w:val="18"/>
        </w:rPr>
      </w:sdtEndPr>
      <w:sdtContent>
        <w:sdt>
          <w:sdtPr>
            <w:rPr>
              <w:rFonts w:asciiTheme="majorHAnsi" w:eastAsiaTheme="majorEastAsia" w:hAnsiTheme="majorHAnsi" w:cstheme="majorBidi"/>
              <w:caps/>
              <w:color w:val="969696" w:themeColor="accent3"/>
              <w:sz w:val="20"/>
            </w:rPr>
            <w:id w:val="301266699"/>
          </w:sdtPr>
          <w:sdtEndPr>
            <w:rPr>
              <w:rFonts w:asciiTheme="minorHAnsi" w:eastAsiaTheme="minorHAnsi" w:hAnsiTheme="minorHAnsi" w:cstheme="minorBidi"/>
              <w:caps w:val="0"/>
              <w:color w:val="000000" w:themeColor="text1"/>
              <w:sz w:val="18"/>
            </w:rPr>
          </w:sdtEndPr>
          <w:sdtContent>
            <w:sdt>
              <w:sdtPr>
                <w:rPr>
                  <w:rFonts w:asciiTheme="majorHAnsi" w:eastAsiaTheme="majorEastAsia" w:hAnsiTheme="majorHAnsi" w:cstheme="majorBidi"/>
                  <w:caps/>
                  <w:color w:val="969696" w:themeColor="accent3"/>
                  <w:sz w:val="20"/>
                </w:rPr>
                <w:id w:val="403725850"/>
              </w:sdtPr>
              <w:sdtEndPr>
                <w:rPr>
                  <w:rFonts w:asciiTheme="minorHAnsi" w:eastAsiaTheme="minorHAnsi" w:hAnsiTheme="minorHAnsi" w:cstheme="minorBidi"/>
                  <w:caps w:val="0"/>
                  <w:color w:val="000000" w:themeColor="text1"/>
                  <w:sz w:val="18"/>
                </w:rPr>
              </w:sdtEndPr>
              <w:sdtContent>
                <w:sdt>
                  <w:sdtPr>
                    <w:rPr>
                      <w:rFonts w:asciiTheme="majorHAnsi" w:eastAsiaTheme="majorEastAsia" w:hAnsiTheme="majorHAnsi" w:cstheme="majorBidi"/>
                      <w:caps/>
                      <w:color w:val="969696" w:themeColor="accent3"/>
                      <w:sz w:val="20"/>
                    </w:rPr>
                    <w:id w:val="1492599161"/>
                  </w:sdtPr>
                  <w:sdtEndPr>
                    <w:rPr>
                      <w:rFonts w:asciiTheme="minorHAnsi" w:eastAsiaTheme="minorHAnsi" w:hAnsiTheme="minorHAnsi" w:cstheme="minorBidi"/>
                      <w:caps w:val="0"/>
                      <w:color w:val="000000" w:themeColor="text1"/>
                      <w:sz w:val="18"/>
                    </w:rPr>
                  </w:sdtEndPr>
                  <w:sdtContent>
                    <w:p w:rsidR="00610F39" w:rsidRDefault="00412C32" w:rsidP="00610F39">
                      <w:pPr>
                        <w:pStyle w:val="DatadoCurrcul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2011 a 2016</w:t>
                      </w:r>
                    </w:p>
                    <w:p w:rsidR="00412C32" w:rsidRDefault="00412C32" w:rsidP="00574A5C">
                      <w:pPr>
                        <w:pStyle w:val="DatadoCurrculo"/>
                        <w:jc w:val="both"/>
                      </w:pPr>
                      <w:r w:rsidRPr="00412C32">
                        <w:t>Graduação em Psicologia pelo Centro Universitário São Camilo ES</w:t>
                      </w:r>
                      <w:r>
                        <w:t>.</w:t>
                      </w:r>
                    </w:p>
                    <w:p w:rsidR="00136C34" w:rsidRDefault="00136C34" w:rsidP="00574A5C">
                      <w:pPr>
                        <w:pStyle w:val="DatadoCurrculo"/>
                        <w:jc w:val="both"/>
                      </w:pPr>
                      <w:r>
                        <w:t xml:space="preserve">*2015-2016 </w:t>
                      </w:r>
                      <w:r w:rsidRPr="00136C34">
                        <w:rPr>
                          <w:i/>
                        </w:rPr>
                        <w:t>Estágios da graduação:</w:t>
                      </w:r>
                    </w:p>
                    <w:p w:rsidR="00412C32" w:rsidRDefault="00136C34" w:rsidP="00574A5C">
                      <w:pPr>
                        <w:pStyle w:val="DatadoCurrculo"/>
                        <w:jc w:val="both"/>
                      </w:pPr>
                      <w:r>
                        <w:t>Santa Casa de Misericórdia de Cachoeiro de Itapemirim, Hospital Infantil Francisco de Assis, Hospital Evangélico de Cachoeiro de Itapemirim e Projeto Casa Verde.</w:t>
                      </w:r>
                    </w:p>
                    <w:p w:rsidR="00136C34" w:rsidRDefault="00136C34" w:rsidP="00610F39">
                      <w:pPr>
                        <w:pStyle w:val="DatadoCurrculo"/>
                      </w:pPr>
                    </w:p>
                    <w:p w:rsidR="006968AB" w:rsidRPr="00795D01" w:rsidRDefault="00136C34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 w:rsidRPr="00795D01">
                        <w:rPr>
                          <w:b/>
                        </w:rPr>
                        <w:t>Demais Cursos e Aperfeiçoamento:</w:t>
                      </w:r>
                    </w:p>
                    <w:p w:rsidR="006968AB" w:rsidRDefault="006968AB" w:rsidP="00574A5C">
                      <w:pPr>
                        <w:pStyle w:val="DatadoCurrculo"/>
                        <w:jc w:val="both"/>
                      </w:pPr>
                      <w:r>
                        <w:t>Curso de Anatomia Humana: 80h</w:t>
                      </w:r>
                    </w:p>
                    <w:p w:rsidR="00136C34" w:rsidRDefault="00136C34" w:rsidP="00574A5C">
                      <w:pPr>
                        <w:pStyle w:val="DatadoCurrculo"/>
                        <w:jc w:val="both"/>
                      </w:pPr>
                      <w:r>
                        <w:t>Curso de Estruturas Clínicas: 20h</w:t>
                      </w:r>
                    </w:p>
                    <w:p w:rsidR="00136C34" w:rsidRDefault="00136C34" w:rsidP="00574A5C">
                      <w:pPr>
                        <w:pStyle w:val="DatadoCurrculo"/>
                        <w:jc w:val="both"/>
                      </w:pPr>
                      <w:r>
                        <w:t>Cur</w:t>
                      </w:r>
                      <w:r w:rsidR="006968AB">
                        <w:t>so de Psicanálise de Crianças: 20</w:t>
                      </w:r>
                      <w:r>
                        <w:t>h</w:t>
                      </w:r>
                    </w:p>
                    <w:p w:rsidR="006968AB" w:rsidRDefault="006968AB" w:rsidP="00574A5C">
                      <w:pPr>
                        <w:pStyle w:val="DatadoCurrculo"/>
                        <w:jc w:val="both"/>
                      </w:pPr>
                      <w:r>
                        <w:t>Curso “A Psicologia como profissão: Do nascimento à Contemporaneidade”: 120h</w:t>
                      </w:r>
                    </w:p>
                    <w:p w:rsidR="006968AB" w:rsidRDefault="006968AB" w:rsidP="00574A5C">
                      <w:pPr>
                        <w:pStyle w:val="DatadoCurrculo"/>
                        <w:jc w:val="both"/>
                      </w:pPr>
                      <w:r>
                        <w:t>Curso de Francês pela “</w:t>
                      </w:r>
                      <w:proofErr w:type="spellStart"/>
                      <w:r>
                        <w:t>Language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Studies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International</w:t>
                      </w:r>
                      <w:proofErr w:type="spellEnd"/>
                      <w:r>
                        <w:t xml:space="preserve"> Paris”</w:t>
                      </w:r>
                      <w:r w:rsidR="00795D01">
                        <w:t>: 80h</w:t>
                      </w:r>
                    </w:p>
                    <w:p w:rsidR="00412C32" w:rsidRDefault="00013605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t xml:space="preserve">Curso de Inglês pela “EC Brighton UK”: </w:t>
                      </w:r>
                      <w:r w:rsidR="00795D01">
                        <w:t>120h</w:t>
                      </w:r>
                    </w:p>
                    <w:p w:rsidR="00795D01" w:rsidRDefault="00EE2C72" w:rsidP="00795D01">
                      <w:pPr>
                        <w:pStyle w:val="DatadoCurrculo"/>
                      </w:pPr>
                    </w:p>
                  </w:sdtContent>
                </w:sdt>
              </w:sdtContent>
            </w:sdt>
          </w:sdtContent>
        </w:sdt>
      </w:sdtContent>
    </w:sdt>
    <w:p w:rsidR="006D3461" w:rsidRDefault="006D3461" w:rsidP="00795D01">
      <w:pPr>
        <w:pStyle w:val="DatadoCurrculo"/>
      </w:pPr>
    </w:p>
    <w:p w:rsidR="00795D01" w:rsidRDefault="006D3461" w:rsidP="006D3461">
      <w:pPr>
        <w:pStyle w:val="Ttulodaseo"/>
      </w:pPr>
      <w:r w:rsidRPr="006D3461">
        <w:t xml:space="preserve"> </w:t>
      </w:r>
      <w:r w:rsidR="00795D01">
        <w:t>experiência profissional:</w:t>
      </w:r>
    </w:p>
    <w:p w:rsidR="00795D01" w:rsidRPr="00795D01" w:rsidRDefault="00795D01" w:rsidP="00795D01">
      <w:pPr>
        <w:pStyle w:val="DatadoCurrculo"/>
        <w:rPr>
          <w:b/>
        </w:rPr>
      </w:pPr>
      <w:r w:rsidRPr="00795D01">
        <w:rPr>
          <w:b/>
        </w:rPr>
        <w:t>2007 a 2015</w:t>
      </w:r>
    </w:p>
    <w:p w:rsidR="00795D01" w:rsidRDefault="00795D01" w:rsidP="00795D01">
      <w:pPr>
        <w:pStyle w:val="DatadoCurrculo"/>
        <w:rPr>
          <w:b/>
        </w:rPr>
      </w:pPr>
      <w:r>
        <w:t>Vidra</w:t>
      </w:r>
      <w:r w:rsidR="00557963">
        <w:t xml:space="preserve">çaria Parajara </w:t>
      </w:r>
      <w:proofErr w:type="spellStart"/>
      <w:r w:rsidR="00557963">
        <w:t>Ltda</w:t>
      </w:r>
      <w:proofErr w:type="spellEnd"/>
      <w:r w:rsidR="00557963">
        <w:t xml:space="preserve"> – Trabalhei no comércio da cidade de Cachoeiro por 8 anos como vendedora.</w:t>
      </w:r>
    </w:p>
    <w:p w:rsidR="00795D01" w:rsidRDefault="00795D01" w:rsidP="006D3461">
      <w:pPr>
        <w:pStyle w:val="Ttulodaseo"/>
      </w:pPr>
    </w:p>
    <w:p w:rsidR="00795D01" w:rsidRDefault="00795D01" w:rsidP="006D3461">
      <w:pPr>
        <w:pStyle w:val="Ttulodaseo"/>
      </w:pPr>
    </w:p>
    <w:p w:rsidR="00795D01" w:rsidRDefault="00795D01" w:rsidP="006D3461">
      <w:pPr>
        <w:pStyle w:val="Ttulodaseo"/>
      </w:pPr>
      <w:r>
        <w:t>dados pessoais:</w:t>
      </w:r>
    </w:p>
    <w:sdt>
      <w:sdtPr>
        <w:rPr>
          <w:rFonts w:asciiTheme="majorHAnsi" w:eastAsiaTheme="majorEastAsia" w:hAnsiTheme="majorHAnsi" w:cstheme="majorBidi"/>
          <w:sz w:val="20"/>
        </w:rPr>
        <w:id w:val="-253440823"/>
      </w:sdtPr>
      <w:sdtEndPr>
        <w:rPr>
          <w:rFonts w:asciiTheme="minorHAnsi" w:eastAsiaTheme="minorHAnsi" w:hAnsiTheme="minorHAnsi" w:cstheme="minorBidi"/>
          <w:sz w:val="18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</w:rPr>
            <w:id w:val="-1845926332"/>
          </w:sdtPr>
          <w:sdtEndPr>
            <w:rPr>
              <w:rFonts w:asciiTheme="minorHAnsi" w:eastAsiaTheme="minorHAnsi" w:hAnsiTheme="minorHAnsi" w:cstheme="minorBidi"/>
              <w:sz w:val="18"/>
            </w:rPr>
          </w:sdtEndPr>
          <w:sdtContent>
            <w:sdt>
              <w:sdtPr>
                <w:rPr>
                  <w:rFonts w:asciiTheme="majorHAnsi" w:eastAsiaTheme="majorEastAsia" w:hAnsiTheme="majorHAnsi" w:cstheme="majorBidi"/>
                  <w:sz w:val="20"/>
                </w:rPr>
                <w:id w:val="-1483458817"/>
              </w:sdtPr>
              <w:sdtEndPr>
                <w:rPr>
                  <w:rFonts w:asciiTheme="minorHAnsi" w:eastAsiaTheme="minorHAnsi" w:hAnsiTheme="minorHAnsi" w:cstheme="minorBidi"/>
                  <w:sz w:val="18"/>
                </w:rPr>
              </w:sdtEndPr>
              <w:sdtContent>
                <w:sdt>
                  <w:sdtPr>
                    <w:rPr>
                      <w:rFonts w:asciiTheme="majorHAnsi" w:eastAsiaTheme="majorEastAsia" w:hAnsiTheme="majorHAnsi" w:cstheme="majorBidi"/>
                      <w:sz w:val="20"/>
                    </w:rPr>
                    <w:id w:val="458926889"/>
                  </w:sdtPr>
                  <w:sdtEndPr>
                    <w:rPr>
                      <w:rFonts w:asciiTheme="minorHAnsi" w:eastAsiaTheme="minorHAnsi" w:hAnsiTheme="minorHAnsi" w:cstheme="minorBidi"/>
                      <w:sz w:val="18"/>
                    </w:rPr>
                  </w:sdtEndPr>
                  <w:sdtContent>
                    <w:p w:rsidR="006D3461" w:rsidRDefault="00610F39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Daniela Souza Parajara</w:t>
                      </w:r>
                    </w:p>
                    <w:p w:rsidR="006D3461" w:rsidRDefault="006D3461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Estado Civil: Solteira</w:t>
                      </w:r>
                    </w:p>
                    <w:p w:rsidR="006D3461" w:rsidRDefault="006D3461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Sexo: feminino</w:t>
                      </w:r>
                    </w:p>
                    <w:p w:rsidR="00610F39" w:rsidRDefault="00610F39" w:rsidP="00574A5C">
                      <w:pPr>
                        <w:pStyle w:val="DatadoCurrculo"/>
                        <w:jc w:val="both"/>
                      </w:pPr>
                      <w:r>
                        <w:rPr>
                          <w:b/>
                        </w:rPr>
                        <w:t>CRP: 16/5114</w:t>
                      </w:r>
                    </w:p>
                    <w:p w:rsidR="006D3461" w:rsidRDefault="006D3461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CPF de nº </w:t>
                      </w:r>
                      <w:r w:rsidR="00610F39">
                        <w:rPr>
                          <w:b/>
                        </w:rPr>
                        <w:t>128.345.297-95</w:t>
                      </w:r>
                    </w:p>
                    <w:p w:rsidR="006D3461" w:rsidRDefault="006D3461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Data de Nascimento: </w:t>
                      </w:r>
                      <w:r w:rsidR="00412C32">
                        <w:rPr>
                          <w:b/>
                        </w:rPr>
                        <w:t>10 de julho de 1988</w:t>
                      </w:r>
                    </w:p>
                    <w:p w:rsidR="006D3461" w:rsidRDefault="006D3461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Nome do Pai: Ricardo Sardenberg Parajara</w:t>
                      </w:r>
                    </w:p>
                    <w:p w:rsidR="006D3461" w:rsidRDefault="006D3461" w:rsidP="00574A5C">
                      <w:pPr>
                        <w:pStyle w:val="DatadoCurrculo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Nome da Mãe: Eliane Souza Parajara</w:t>
                      </w:r>
                    </w:p>
                    <w:p w:rsidR="006D3461" w:rsidRPr="00C9455C" w:rsidRDefault="00EE2C72" w:rsidP="00574A5C">
                      <w:pPr>
                        <w:pStyle w:val="DatadoCurrculo"/>
                        <w:jc w:val="both"/>
                      </w:pPr>
                    </w:p>
                  </w:sdtContent>
                </w:sdt>
              </w:sdtContent>
            </w:sdt>
          </w:sdtContent>
        </w:sdt>
      </w:sdtContent>
    </w:sdt>
    <w:p w:rsidR="006D3461" w:rsidRPr="00C9455C" w:rsidRDefault="006D3461" w:rsidP="006D3461">
      <w:pPr>
        <w:pStyle w:val="DatadoCurrculo"/>
      </w:pPr>
    </w:p>
    <w:sectPr w:rsidR="006D3461" w:rsidRPr="00C9455C" w:rsidSect="006D43C2">
      <w:headerReference w:type="default" r:id="rId11"/>
      <w:footerReference w:type="default" r:id="rId12"/>
      <w:headerReference w:type="first" r:id="rId13"/>
      <w:pgSz w:w="11907" w:h="16839" w:code="9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72" w:rsidRDefault="00EE2C72">
      <w:pPr>
        <w:spacing w:after="0" w:line="240" w:lineRule="auto"/>
      </w:pPr>
      <w:r>
        <w:separator/>
      </w:r>
    </w:p>
  </w:endnote>
  <w:endnote w:type="continuationSeparator" w:id="0">
    <w:p w:rsidR="00EE2C72" w:rsidRDefault="00EE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3F" w:rsidRDefault="00C9455C">
    <w:pPr>
      <w:pStyle w:val="rodap"/>
    </w:pPr>
    <w:r>
      <w:rPr>
        <w:noProof/>
      </w:rPr>
      <mc:AlternateContent>
        <mc:Choice Requires="wps">
          <w:drawing>
            <wp:anchor distT="0" distB="0" distL="114300" distR="365760" simplePos="0" relativeHeight="251659264" behindDoc="0" locked="0" layoutInCell="1" allowOverlap="0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445770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0F3F" w:rsidRDefault="00C9455C">
                          <w:pPr>
                            <w:pStyle w:val="Informaesdocontato"/>
                          </w:pPr>
                          <w: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4A5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" o:allowoverlap="f" filled="f" stroked="f" strokeweight=".5pt">
              <v:textbox style="mso-fit-shape-to-text:t" inset="0,0,0,0">
                <w:txbxContent>
                  <w:p w:rsidR="003C0F3F" w:rsidRDefault="00C9455C">
                    <w:pPr>
                      <w:pStyle w:val="Informaesdocontato"/>
                    </w:pPr>
                    <w:r>
                      <w:t>Página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74A5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72" w:rsidRDefault="00EE2C72">
      <w:pPr>
        <w:spacing w:after="0" w:line="240" w:lineRule="auto"/>
      </w:pPr>
      <w:r>
        <w:separator/>
      </w:r>
    </w:p>
  </w:footnote>
  <w:footnote w:type="continuationSeparator" w:id="0">
    <w:p w:rsidR="00EE2C72" w:rsidRDefault="00EE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3F" w:rsidRDefault="00C9455C">
    <w:pPr>
      <w:pStyle w:val="cabealho"/>
    </w:pPr>
    <w:r>
      <w:rPr>
        <w:noProof/>
      </w:rPr>
      <mc:AlternateContent>
        <mc:Choice Requires="wps">
          <w:drawing>
            <wp:anchor distT="0" distB="0" distL="365760" distR="365760" simplePos="0" relativeHeight="251672576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E6FB414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F3F" w:rsidRDefault="00C9455C">
    <w:pPr>
      <w:pStyle w:val="cabealho"/>
    </w:pPr>
    <w:r>
      <w:rPr>
        <w:noProof/>
      </w:rPr>
      <mc:AlternateContent>
        <mc:Choice Requires="wps">
          <w:drawing>
            <wp:anchor distT="0" distB="0" distL="365760" distR="365760" simplePos="0" relativeHeight="251670528" behindDoc="1" locked="0" layoutInCell="1" allowOverlap="1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BFD6451" id="Conector Re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C47AB0"/>
    <w:multiLevelType w:val="hybridMultilevel"/>
    <w:tmpl w:val="F01A9C8C"/>
    <w:lvl w:ilvl="0" w:tplc="57D29E20">
      <w:start w:val="1"/>
      <w:numFmt w:val="bullet"/>
      <w:pStyle w:val="Listacommarcador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B0D3D"/>
    <w:multiLevelType w:val="hybridMultilevel"/>
    <w:tmpl w:val="3258A5EA"/>
    <w:lvl w:ilvl="0" w:tplc="004A7578">
      <w:start w:val="1"/>
      <w:numFmt w:val="bullet"/>
      <w:pStyle w:val="Pontoprincipal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pt-BR" w:vendorID="64" w:dllVersion="131078" w:nlCheck="1" w:checkStyle="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7F"/>
    <w:rsid w:val="00013605"/>
    <w:rsid w:val="00016D44"/>
    <w:rsid w:val="00044E89"/>
    <w:rsid w:val="000A2970"/>
    <w:rsid w:val="000A4C50"/>
    <w:rsid w:val="000A535C"/>
    <w:rsid w:val="000B181A"/>
    <w:rsid w:val="00136C34"/>
    <w:rsid w:val="00172BE8"/>
    <w:rsid w:val="00197036"/>
    <w:rsid w:val="0023396B"/>
    <w:rsid w:val="002750C4"/>
    <w:rsid w:val="003B5D57"/>
    <w:rsid w:val="003C0F3F"/>
    <w:rsid w:val="003F60BF"/>
    <w:rsid w:val="00412C32"/>
    <w:rsid w:val="00446FE4"/>
    <w:rsid w:val="0046378B"/>
    <w:rsid w:val="00557963"/>
    <w:rsid w:val="00574A5C"/>
    <w:rsid w:val="0059278A"/>
    <w:rsid w:val="00610F39"/>
    <w:rsid w:val="00632EAC"/>
    <w:rsid w:val="0065548F"/>
    <w:rsid w:val="006968AB"/>
    <w:rsid w:val="006B4C4D"/>
    <w:rsid w:val="006D3461"/>
    <w:rsid w:val="006D43C2"/>
    <w:rsid w:val="006E7954"/>
    <w:rsid w:val="00751DB0"/>
    <w:rsid w:val="00776212"/>
    <w:rsid w:val="007824E6"/>
    <w:rsid w:val="00795D01"/>
    <w:rsid w:val="00861233"/>
    <w:rsid w:val="00861385"/>
    <w:rsid w:val="00970589"/>
    <w:rsid w:val="009F44A3"/>
    <w:rsid w:val="00AA3B5A"/>
    <w:rsid w:val="00AC2F76"/>
    <w:rsid w:val="00AE2FDA"/>
    <w:rsid w:val="00B15034"/>
    <w:rsid w:val="00C0758A"/>
    <w:rsid w:val="00C40BB4"/>
    <w:rsid w:val="00C46016"/>
    <w:rsid w:val="00C9455C"/>
    <w:rsid w:val="00CA4782"/>
    <w:rsid w:val="00D00BD7"/>
    <w:rsid w:val="00D60342"/>
    <w:rsid w:val="00D94D70"/>
    <w:rsid w:val="00DA1BFD"/>
    <w:rsid w:val="00DC727F"/>
    <w:rsid w:val="00E75A45"/>
    <w:rsid w:val="00EA63DB"/>
    <w:rsid w:val="00EE2C72"/>
    <w:rsid w:val="00F02452"/>
    <w:rsid w:val="00F6662D"/>
    <w:rsid w:val="00F7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A2AC20-40A8-496E-BB43-10AC464F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lang w:val="pt-BR" w:eastAsia="pt-BR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customStyle="1" w:styleId="ttulo2">
    <w:name w:val="título 2"/>
    <w:basedOn w:val="Normal"/>
    <w:next w:val="Normal"/>
    <w:link w:val="Cardettulo2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cabealho">
    <w:name w:val="cabeçalho"/>
    <w:basedOn w:val="Normal"/>
    <w:link w:val="Cardecabealho"/>
    <w:uiPriority w:val="9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</w:style>
  <w:style w:type="paragraph" w:customStyle="1" w:styleId="rodap">
    <w:name w:val="rodapé"/>
    <w:basedOn w:val="Normal"/>
    <w:link w:val="Carderodap"/>
    <w:uiPriority w:val="99"/>
    <w:unhideWhenUsed/>
    <w:pPr>
      <w:spacing w:after="0" w:line="240" w:lineRule="auto"/>
    </w:pPr>
  </w:style>
  <w:style w:type="character" w:customStyle="1" w:styleId="Carderodap">
    <w:name w:val="Car de rodapé"/>
    <w:basedOn w:val="Fontepargpadro"/>
    <w:link w:val="rodap"/>
    <w:uiPriority w:val="99"/>
  </w:style>
  <w:style w:type="paragraph" w:styleId="Data">
    <w:name w:val="Date"/>
    <w:basedOn w:val="Normal"/>
    <w:next w:val="Normal"/>
    <w:link w:val="DataCh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aChar">
    <w:name w:val="Data Char"/>
    <w:basedOn w:val="Fontepargpadro"/>
    <w:link w:val="Dat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Encerramento">
    <w:name w:val="Closing"/>
    <w:basedOn w:val="Normal"/>
    <w:link w:val="EncerramentoCh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EncerramentoChar">
    <w:name w:val="Encerramento Char"/>
    <w:basedOn w:val="Fontepargpadro"/>
    <w:link w:val="Encerramento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rio1">
    <w:name w:val="Destinatário1"/>
    <w:basedOn w:val="Normal"/>
    <w:uiPriority w:val="3"/>
    <w:qFormat/>
    <w:pPr>
      <w:spacing w:line="240" w:lineRule="auto"/>
      <w:contextualSpacing/>
    </w:pPr>
  </w:style>
  <w:style w:type="paragraph" w:customStyle="1" w:styleId="Listacommarcadores">
    <w:name w:val="Lista com marcadores"/>
    <w:basedOn w:val="Normal"/>
    <w:uiPriority w:val="1"/>
    <w:unhideWhenUsed/>
    <w:qFormat/>
    <w:pPr>
      <w:numPr>
        <w:numId w:val="4"/>
      </w:numPr>
      <w:contextualSpacing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Anexo">
    <w:name w:val="Anexo"/>
    <w:basedOn w:val="Normal"/>
    <w:uiPriority w:val="10"/>
    <w:qFormat/>
    <w:rPr>
      <w:color w:val="7F7F7F" w:themeColor="text1" w:themeTint="80"/>
    </w:rPr>
  </w:style>
  <w:style w:type="paragraph" w:customStyle="1" w:styleId="Nome">
    <w:name w:val="Nom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ntoprincipal">
    <w:name w:val="Ponto principal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esdocontato">
    <w:name w:val="Informações do contato"/>
    <w:basedOn w:val="Normal"/>
    <w:uiPriority w:val="2"/>
    <w:qFormat/>
    <w:pPr>
      <w:spacing w:after="0"/>
    </w:pPr>
  </w:style>
  <w:style w:type="character" w:customStyle="1" w:styleId="Cardettulo1">
    <w:name w:val="Car de título 1"/>
    <w:basedOn w:val="Fontepargpadro"/>
    <w:link w:val="ttulo1"/>
    <w:uiPriority w:val="9"/>
    <w:rPr>
      <w:caps/>
      <w:color w:val="969696" w:themeColor="accent3"/>
      <w:sz w:val="20"/>
    </w:rPr>
  </w:style>
  <w:style w:type="paragraph" w:customStyle="1" w:styleId="DatadoCurrculo">
    <w:name w:val="Data do Currículo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o">
    <w:name w:val="Subseção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Cardettulo2">
    <w:name w:val="Car de título 2"/>
    <w:basedOn w:val="Fontepargpadro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o">
    <w:name w:val="Descrição"/>
    <w:basedOn w:val="Normal"/>
    <w:link w:val="Caracterededescrio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Caracterededescrio">
    <w:name w:val="Caractere de descrição"/>
    <w:basedOn w:val="Cardettulo2"/>
    <w:link w:val="Descrio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Ttulodaseo">
    <w:name w:val="Título da seção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customStyle="1" w:styleId="Semespaamento">
    <w:name w:val="Sem espaçamento"/>
    <w:link w:val="Semcardeespaamento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emcardeespaamento">
    <w:name w:val="Sem car de espaçamento"/>
    <w:basedOn w:val="Fontepargpadro"/>
    <w:link w:val="Semespaamento"/>
    <w:uiPriority w:val="1"/>
    <w:rPr>
      <w:rFonts w:asciiTheme="minorHAnsi" w:eastAsiaTheme="minorEastAsia" w:hAnsiTheme="minorHAnsi" w:cstheme="minorBidi"/>
      <w:color w:val="auto"/>
      <w:sz w:val="22"/>
    </w:rPr>
  </w:style>
  <w:style w:type="character" w:styleId="TextodoEspaoReservado0">
    <w:name w:val="Placeholder Text"/>
    <w:basedOn w:val="Fontepargpadro"/>
    <w:uiPriority w:val="99"/>
    <w:semiHidden/>
    <w:rsid w:val="00C9455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e\AppData\Roaming\Microsoft\Templates\Curr&#237;culo%20Cronol&#243;gico.dotx" TargetMode="External"/></Relationship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
Rua Galgano Moreira de Souza 56, Bairro Vila Rica, Cachoeiro de Itapemirim - ES</CompanyAddress>
  <CompanyPhone>(28)98113 3975 ou (28)3522-2762</CompanyPhone>
  <CompanyFax/>
  <CompanyEmail>dani.parajara@gmail.com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F338CD-F5E6-4812-B20F-56D0C86B3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CECB-7225-43A2-B645-D613EDDC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Cronológico.dotx</Template>
  <TotalTime>39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Souza Parajara</dc:creator>
  <cp:keywords/>
  <cp:lastModifiedBy>Parajara Acessorios</cp:lastModifiedBy>
  <cp:revision>4</cp:revision>
  <dcterms:created xsi:type="dcterms:W3CDTF">2017-06-12T15:18:00Z</dcterms:created>
  <dcterms:modified xsi:type="dcterms:W3CDTF">2017-08-11T13:37:00Z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