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8C4B4" w14:textId="77777777" w:rsidR="00E26CF6" w:rsidRDefault="00DD7EA7" w:rsidP="00F52D22">
      <w:pPr>
        <w:tabs>
          <w:tab w:val="left" w:pos="142"/>
        </w:tabs>
        <w:rPr>
          <w:rFonts w:ascii="Verdana" w:hAnsi="Verdana"/>
          <w:sz w:val="24"/>
          <w:szCs w:val="24"/>
        </w:rPr>
      </w:pPr>
      <w:r w:rsidRPr="7FCE5DF2">
        <w:rPr>
          <w:rFonts w:ascii="Verdana" w:eastAsia="Verdana" w:hAnsi="Verdana" w:cs="Verdana"/>
          <w:sz w:val="40"/>
          <w:szCs w:val="40"/>
        </w:rPr>
        <w:t>Verônica Carvalho Capaz</w:t>
      </w:r>
      <w:r w:rsidR="00F52D22" w:rsidRPr="7FCE5DF2">
        <w:rPr>
          <w:rFonts w:ascii="Verdana" w:eastAsia="Verdana" w:hAnsi="Verdana" w:cs="Verdana"/>
          <w:sz w:val="40"/>
          <w:szCs w:val="40"/>
        </w:rPr>
        <w:t xml:space="preserve"> </w:t>
      </w:r>
      <w:r w:rsidR="00D216E8">
        <w:rPr>
          <w:rFonts w:ascii="Verdana" w:hAnsi="Verdana"/>
          <w:noProof/>
          <w:sz w:val="40"/>
          <w:szCs w:val="40"/>
          <w:lang w:eastAsia="pt-BR"/>
        </w:rPr>
        <w:drawing>
          <wp:inline distT="0" distB="0" distL="0" distR="0" wp14:anchorId="7AE8449F" wp14:editId="3C1EDECE">
            <wp:extent cx="1200150" cy="1257300"/>
            <wp:effectExtent l="19050" t="0" r="0" b="0"/>
            <wp:docPr id="2" name="Imagem 2" descr="C:\Users\Pc Mix\Desktop\01_files\11357597_1002029373141221_55339273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 Mix\Desktop\01_files\11357597_1002029373141221_553392731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7490CD" w14:textId="25183183" w:rsidR="00C9035B" w:rsidRPr="00DD7EA7" w:rsidRDefault="00BE22FC" w:rsidP="00A17538">
      <w:pPr>
        <w:tabs>
          <w:tab w:val="left" w:pos="142"/>
        </w:tabs>
        <w:rPr>
          <w:rFonts w:ascii="Verdana" w:hAnsi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Brasileira, Solteira, 31</w:t>
      </w:r>
      <w:r w:rsidR="7FCE5DF2" w:rsidRPr="7FCE5DF2">
        <w:rPr>
          <w:rFonts w:ascii="Verdana" w:eastAsia="Verdana" w:hAnsi="Verdana" w:cs="Verdana"/>
          <w:sz w:val="22"/>
          <w:szCs w:val="22"/>
        </w:rPr>
        <w:t xml:space="preserve"> anos</w:t>
      </w:r>
      <w:r w:rsidR="00404A08">
        <w:br/>
      </w:r>
      <w:proofErr w:type="spellStart"/>
      <w:proofErr w:type="gramStart"/>
      <w:r w:rsidR="7FCE5DF2" w:rsidRPr="7FCE5DF2">
        <w:rPr>
          <w:rFonts w:ascii="Verdana" w:eastAsia="Verdana" w:hAnsi="Verdana" w:cs="Verdana"/>
          <w:sz w:val="22"/>
          <w:szCs w:val="22"/>
        </w:rPr>
        <w:t>Endereço:</w:t>
      </w:r>
      <w:proofErr w:type="gramEnd"/>
      <w:r w:rsidR="7FCE5DF2" w:rsidRPr="7FCE5DF2">
        <w:rPr>
          <w:rFonts w:ascii="Verdana" w:eastAsia="Verdana" w:hAnsi="Verdana" w:cs="Verdana"/>
          <w:sz w:val="22"/>
          <w:szCs w:val="22"/>
        </w:rPr>
        <w:t>Rua</w:t>
      </w:r>
      <w:proofErr w:type="spellEnd"/>
      <w:r w:rsidR="7FCE5DF2" w:rsidRPr="7FCE5DF2">
        <w:rPr>
          <w:rFonts w:ascii="Verdana" w:eastAsia="Verdana" w:hAnsi="Verdana" w:cs="Verdana"/>
          <w:sz w:val="22"/>
          <w:szCs w:val="22"/>
        </w:rPr>
        <w:t xml:space="preserve"> Marcolino Lino de Novaes 47 Vila Rica Cachoeiro de Itapemirim-ES</w:t>
      </w:r>
    </w:p>
    <w:p w14:paraId="6A328A1B" w14:textId="77777777" w:rsidR="00E704BB" w:rsidRDefault="7FCE5DF2" w:rsidP="00A17538">
      <w:pPr>
        <w:tabs>
          <w:tab w:val="left" w:pos="142"/>
        </w:tabs>
        <w:rPr>
          <w:rFonts w:ascii="Verdana" w:hAnsi="Verdana"/>
          <w:sz w:val="24"/>
          <w:szCs w:val="24"/>
        </w:rPr>
      </w:pPr>
      <w:r w:rsidRPr="7FCE5DF2">
        <w:rPr>
          <w:rFonts w:ascii="Verdana" w:eastAsia="Verdana" w:hAnsi="Verdana" w:cs="Verdana"/>
          <w:sz w:val="24"/>
          <w:szCs w:val="24"/>
        </w:rPr>
        <w:t>Telefone: (28)99985-1149//</w:t>
      </w:r>
      <w:proofErr w:type="gramStart"/>
      <w:r w:rsidRPr="7FCE5DF2">
        <w:rPr>
          <w:rFonts w:ascii="Verdana" w:eastAsia="Verdana" w:hAnsi="Verdana" w:cs="Verdana"/>
          <w:sz w:val="24"/>
          <w:szCs w:val="24"/>
        </w:rPr>
        <w:t>(</w:t>
      </w:r>
      <w:proofErr w:type="gramEnd"/>
      <w:r w:rsidRPr="7FCE5DF2">
        <w:rPr>
          <w:rFonts w:ascii="Verdana" w:eastAsia="Verdana" w:hAnsi="Verdana" w:cs="Verdana"/>
          <w:sz w:val="24"/>
          <w:szCs w:val="24"/>
        </w:rPr>
        <w:t>28)99995-2328</w:t>
      </w:r>
    </w:p>
    <w:p w14:paraId="5E8CD90B" w14:textId="77777777" w:rsidR="001638B8" w:rsidRPr="00E704BB" w:rsidRDefault="7FCE5DF2" w:rsidP="00E704BB">
      <w:pPr>
        <w:pStyle w:val="SemEspaamento"/>
        <w:rPr>
          <w:rFonts w:ascii="Verdana" w:hAnsi="Verdana"/>
          <w:sz w:val="24"/>
          <w:szCs w:val="24"/>
        </w:rPr>
      </w:pPr>
      <w:r w:rsidRPr="7FCE5DF2">
        <w:rPr>
          <w:rFonts w:ascii="Verdana" w:eastAsia="Verdana" w:hAnsi="Verdana" w:cs="Verdana"/>
          <w:sz w:val="24"/>
          <w:szCs w:val="24"/>
        </w:rPr>
        <w:t>OBJETIVO</w:t>
      </w:r>
    </w:p>
    <w:p w14:paraId="5A435599" w14:textId="55DD3698" w:rsidR="001638B8" w:rsidRPr="00E704BB" w:rsidRDefault="00017434" w:rsidP="001638B8">
      <w:pPr>
        <w:pStyle w:val="Se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DDF9AD" wp14:editId="6C5361D6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7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0" o:spid="_x0000_s1026" type="#_x0000_t32" style="position:absolute;margin-left:.3pt;margin-top:6.05pt;width:478.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" strokecolor="#b9bec7" strokeweight="1pt">
                <w10:wrap anchorx="margin"/>
              </v:shape>
            </w:pict>
          </mc:Fallback>
        </mc:AlternateContent>
      </w:r>
    </w:p>
    <w:p w14:paraId="16C4E070" w14:textId="282515E5" w:rsidR="00B04984" w:rsidRPr="00BE22FC" w:rsidRDefault="7FCE5DF2" w:rsidP="00F02608">
      <w:pPr>
        <w:pStyle w:val="PargrafodaLista"/>
        <w:spacing w:after="120" w:line="240" w:lineRule="auto"/>
        <w:ind w:left="0"/>
        <w:jc w:val="both"/>
        <w:rPr>
          <w:rFonts w:ascii="Verdana" w:hAnsi="Verdana"/>
          <w:b/>
        </w:rPr>
      </w:pPr>
      <w:r w:rsidRPr="7FCE5DF2">
        <w:rPr>
          <w:rFonts w:ascii="Verdana" w:eastAsia="Verdana" w:hAnsi="Verdana" w:cs="Verdana"/>
          <w:b/>
          <w:bCs/>
          <w:sz w:val="24"/>
          <w:szCs w:val="24"/>
        </w:rPr>
        <w:t xml:space="preserve"> </w:t>
      </w:r>
      <w:r w:rsidRPr="00BE22FC">
        <w:rPr>
          <w:rFonts w:ascii="Verdana" w:eastAsia="Verdana" w:hAnsi="Verdana" w:cs="Verdana"/>
          <w:b/>
          <w:bCs/>
        </w:rPr>
        <w:t xml:space="preserve">Atuar em um ambiente de trabalho onde possa colocar em prática meus conhecimentos em favor da instituição a qual viso integrar, objetivando sempre o benefício e o crescimento da organização e o crescimento e </w:t>
      </w:r>
      <w:proofErr w:type="gramStart"/>
      <w:r w:rsidRPr="00BE22FC">
        <w:rPr>
          <w:rFonts w:ascii="Verdana" w:eastAsia="Verdana" w:hAnsi="Verdana" w:cs="Verdana"/>
          <w:b/>
          <w:bCs/>
        </w:rPr>
        <w:t>aprimoramento</w:t>
      </w:r>
      <w:proofErr w:type="gramEnd"/>
      <w:r w:rsidRPr="00BE22FC">
        <w:rPr>
          <w:rFonts w:ascii="Verdana" w:eastAsia="Verdana" w:hAnsi="Verdana" w:cs="Verdana"/>
          <w:b/>
          <w:bCs/>
        </w:rPr>
        <w:t xml:space="preserve"> </w:t>
      </w:r>
      <w:proofErr w:type="gramStart"/>
      <w:r w:rsidRPr="00BE22FC">
        <w:rPr>
          <w:rFonts w:ascii="Verdana" w:eastAsia="Verdana" w:hAnsi="Verdana" w:cs="Verdana"/>
          <w:b/>
          <w:bCs/>
        </w:rPr>
        <w:t>profissional</w:t>
      </w:r>
      <w:proofErr w:type="gramEnd"/>
      <w:r w:rsidRPr="00BE22FC">
        <w:rPr>
          <w:rFonts w:ascii="Verdana" w:eastAsia="Verdana" w:hAnsi="Verdana" w:cs="Verdana"/>
          <w:b/>
          <w:bCs/>
        </w:rPr>
        <w:t xml:space="preserve">. </w:t>
      </w:r>
    </w:p>
    <w:p w14:paraId="50928C81" w14:textId="77777777" w:rsidR="00756035" w:rsidRPr="00E704BB" w:rsidRDefault="00756035" w:rsidP="00756035">
      <w:pPr>
        <w:pStyle w:val="Seo"/>
        <w:rPr>
          <w:rFonts w:ascii="Verdana" w:hAnsi="Verdana"/>
          <w:sz w:val="24"/>
          <w:szCs w:val="24"/>
        </w:rPr>
      </w:pPr>
      <w:r w:rsidRPr="00E704BB">
        <w:rPr>
          <w:rFonts w:ascii="Verdana" w:hAnsi="Verdana"/>
          <w:sz w:val="24"/>
          <w:szCs w:val="24"/>
        </w:rPr>
        <w:t>FORMAÇÃO</w:t>
      </w:r>
    </w:p>
    <w:p w14:paraId="1929B313" w14:textId="480625B0" w:rsidR="00756035" w:rsidRPr="00E704BB" w:rsidRDefault="00017434" w:rsidP="00756035">
      <w:pPr>
        <w:pStyle w:val="Se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684179" wp14:editId="143ECB33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6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9" o:spid="_x0000_s1026" type="#_x0000_t32" style="position:absolute;margin-left:.3pt;margin-top:6.05pt;width:478.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" strokecolor="#b9bec7" strokeweight="1pt">
                <w10:wrap anchorx="margin"/>
              </v:shape>
            </w:pict>
          </mc:Fallback>
        </mc:AlternateContent>
      </w:r>
    </w:p>
    <w:p w14:paraId="24844F1F" w14:textId="0FC6B392" w:rsidR="00E704BB" w:rsidRDefault="7FCE5DF2" w:rsidP="00756035">
      <w:pPr>
        <w:pStyle w:val="Seo"/>
        <w:rPr>
          <w:rFonts w:ascii="Verdana" w:hAnsi="Verdana"/>
          <w:sz w:val="24"/>
          <w:szCs w:val="24"/>
        </w:rPr>
      </w:pPr>
      <w:r w:rsidRPr="7FCE5DF2">
        <w:rPr>
          <w:rFonts w:ascii="Verdana" w:eastAsia="Verdana" w:hAnsi="Verdana" w:cs="Verdana"/>
          <w:sz w:val="24"/>
          <w:szCs w:val="24"/>
        </w:rPr>
        <w:t xml:space="preserve">●Tecnico Administrativo </w:t>
      </w:r>
    </w:p>
    <w:p w14:paraId="56FDBB16" w14:textId="64837991" w:rsidR="00756035" w:rsidRPr="00E704BB" w:rsidRDefault="00017434" w:rsidP="00756035">
      <w:pPr>
        <w:pStyle w:val="Se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0D0389" wp14:editId="39B15E82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5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0" o:spid="_x0000_s1026" type="#_x0000_t32" style="position:absolute;margin-left:.3pt;margin-top:6.05pt;width:47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" strokecolor="#b9bec7" strokeweight="1pt">
                <w10:wrap anchorx="margin"/>
              </v:shape>
            </w:pict>
          </mc:Fallback>
        </mc:AlternateContent>
      </w:r>
    </w:p>
    <w:p w14:paraId="4018FAB7" w14:textId="77777777" w:rsidR="00756035" w:rsidRPr="00E704BB" w:rsidRDefault="00756035" w:rsidP="00756035">
      <w:pPr>
        <w:pStyle w:val="Seo"/>
        <w:rPr>
          <w:rFonts w:ascii="Verdana" w:hAnsi="Verdana"/>
          <w:sz w:val="24"/>
          <w:szCs w:val="24"/>
        </w:rPr>
      </w:pPr>
      <w:r w:rsidRPr="00E704BB">
        <w:rPr>
          <w:rFonts w:ascii="Verdana" w:hAnsi="Verdana"/>
          <w:sz w:val="24"/>
          <w:szCs w:val="24"/>
        </w:rPr>
        <w:t>QUALIFICAÇÕES E ATIVIDADES PROFISSIONAIS</w:t>
      </w:r>
    </w:p>
    <w:p w14:paraId="2D5EAC80" w14:textId="51B453DB" w:rsidR="00756035" w:rsidRPr="00E704BB" w:rsidRDefault="00017434" w:rsidP="00756035">
      <w:pPr>
        <w:pStyle w:val="Se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5A003" wp14:editId="552A4560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4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2" o:spid="_x0000_s1026" type="#_x0000_t32" style="position:absolute;margin-left:.3pt;margin-top:6.05pt;width:478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" strokecolor="#b9bec7" strokeweight="1pt">
                <w10:wrap anchorx="margin"/>
              </v:shape>
            </w:pict>
          </mc:Fallback>
        </mc:AlternateContent>
      </w:r>
    </w:p>
    <w:p w14:paraId="6CF8D8FB" w14:textId="77777777" w:rsidR="001050E0" w:rsidRPr="006749EF" w:rsidRDefault="7FCE5DF2" w:rsidP="001050E0">
      <w:pPr>
        <w:rPr>
          <w:rFonts w:ascii="Verdana" w:hAnsi="Verdana"/>
        </w:rPr>
      </w:pPr>
      <w:r w:rsidRPr="7FCE5DF2">
        <w:rPr>
          <w:rFonts w:ascii="Verdana" w:eastAsia="Verdana" w:hAnsi="Verdana" w:cs="Verdana"/>
        </w:rPr>
        <w:t xml:space="preserve">Curso: </w:t>
      </w:r>
      <w:proofErr w:type="gramStart"/>
      <w:r w:rsidRPr="7FCE5DF2">
        <w:rPr>
          <w:rFonts w:ascii="Verdana" w:eastAsia="Verdana" w:hAnsi="Verdana" w:cs="Verdana"/>
        </w:rPr>
        <w:t>Rotina Administrativas</w:t>
      </w:r>
      <w:proofErr w:type="gramEnd"/>
      <w:r w:rsidRPr="7FCE5DF2">
        <w:rPr>
          <w:rFonts w:ascii="Verdana" w:eastAsia="Verdana" w:hAnsi="Verdana" w:cs="Verdana"/>
        </w:rPr>
        <w:t xml:space="preserve"> (Microlins)</w:t>
      </w:r>
    </w:p>
    <w:p w14:paraId="1FF1A8E6" w14:textId="77777777" w:rsidR="001050E0" w:rsidRPr="006749EF" w:rsidRDefault="7FCE5DF2" w:rsidP="001050E0">
      <w:pPr>
        <w:rPr>
          <w:rFonts w:ascii="Verdana" w:hAnsi="Verdana"/>
        </w:rPr>
      </w:pPr>
      <w:r w:rsidRPr="7FCE5DF2">
        <w:rPr>
          <w:rFonts w:ascii="Verdana" w:eastAsia="Verdana" w:hAnsi="Verdana" w:cs="Verdana"/>
        </w:rPr>
        <w:t>#Supervisor Administrativo</w:t>
      </w:r>
    </w:p>
    <w:p w14:paraId="0642275E" w14:textId="77777777" w:rsidR="001050E0" w:rsidRPr="006749EF" w:rsidRDefault="7FCE5DF2" w:rsidP="001050E0">
      <w:pPr>
        <w:rPr>
          <w:rFonts w:ascii="Verdana" w:hAnsi="Verdana"/>
        </w:rPr>
      </w:pPr>
      <w:r w:rsidRPr="7FCE5DF2">
        <w:rPr>
          <w:rFonts w:ascii="Verdana" w:eastAsia="Verdana" w:hAnsi="Verdana" w:cs="Verdana"/>
        </w:rPr>
        <w:t>#Assistente Administrativo</w:t>
      </w:r>
    </w:p>
    <w:p w14:paraId="368EBB5A" w14:textId="77777777" w:rsidR="001050E0" w:rsidRPr="006749EF" w:rsidRDefault="7FCE5DF2" w:rsidP="001050E0">
      <w:pPr>
        <w:rPr>
          <w:rFonts w:ascii="Verdana" w:hAnsi="Verdana"/>
        </w:rPr>
      </w:pPr>
      <w:r w:rsidRPr="7FCE5DF2">
        <w:rPr>
          <w:rFonts w:ascii="Verdana" w:eastAsia="Verdana" w:hAnsi="Verdana" w:cs="Verdana"/>
        </w:rPr>
        <w:t>#Auxiliar de Departamento</w:t>
      </w:r>
      <w:proofErr w:type="gramStart"/>
      <w:r w:rsidRPr="7FCE5DF2">
        <w:rPr>
          <w:rFonts w:ascii="Verdana" w:eastAsia="Verdana" w:hAnsi="Verdana" w:cs="Verdana"/>
        </w:rPr>
        <w:t xml:space="preserve">  </w:t>
      </w:r>
      <w:proofErr w:type="gramEnd"/>
      <w:r w:rsidRPr="7FCE5DF2">
        <w:rPr>
          <w:rFonts w:ascii="Verdana" w:eastAsia="Verdana" w:hAnsi="Verdana" w:cs="Verdana"/>
        </w:rPr>
        <w:t>Pessoal</w:t>
      </w:r>
    </w:p>
    <w:p w14:paraId="3B76DE64" w14:textId="77777777" w:rsidR="001050E0" w:rsidRPr="006749EF" w:rsidRDefault="7FCE5DF2" w:rsidP="001050E0">
      <w:pPr>
        <w:rPr>
          <w:rFonts w:ascii="Verdana" w:hAnsi="Verdana"/>
        </w:rPr>
      </w:pPr>
      <w:r w:rsidRPr="7FCE5DF2">
        <w:rPr>
          <w:rFonts w:ascii="Verdana" w:eastAsia="Verdana" w:hAnsi="Verdana" w:cs="Verdana"/>
        </w:rPr>
        <w:t>#Auxiliar Fiscal</w:t>
      </w:r>
    </w:p>
    <w:p w14:paraId="275CB57C" w14:textId="77777777" w:rsidR="00F12D75" w:rsidRPr="006749EF" w:rsidRDefault="7FCE5DF2" w:rsidP="00F12D75">
      <w:pPr>
        <w:rPr>
          <w:rFonts w:ascii="Verdana" w:hAnsi="Verdana"/>
        </w:rPr>
      </w:pPr>
      <w:r w:rsidRPr="7FCE5DF2">
        <w:rPr>
          <w:rFonts w:ascii="Verdana" w:eastAsia="Verdana" w:hAnsi="Verdana" w:cs="Verdana"/>
        </w:rPr>
        <w:t>#Auxiliar Administrativo</w:t>
      </w:r>
    </w:p>
    <w:p w14:paraId="7492CE0F" w14:textId="77777777" w:rsidR="00F12D75" w:rsidRPr="006749EF" w:rsidRDefault="7FCE5DF2" w:rsidP="00F12D75">
      <w:pPr>
        <w:rPr>
          <w:rFonts w:ascii="Verdana" w:hAnsi="Verdana"/>
        </w:rPr>
      </w:pPr>
      <w:r w:rsidRPr="7FCE5DF2">
        <w:rPr>
          <w:rFonts w:ascii="Verdana" w:eastAsia="Verdana" w:hAnsi="Verdana" w:cs="Verdana"/>
        </w:rPr>
        <w:t xml:space="preserve">Empresa: </w:t>
      </w:r>
      <w:proofErr w:type="spellStart"/>
      <w:r w:rsidRPr="7FCE5DF2">
        <w:rPr>
          <w:rFonts w:ascii="Verdana" w:eastAsia="Verdana" w:hAnsi="Verdana" w:cs="Verdana"/>
        </w:rPr>
        <w:t>Citi</w:t>
      </w:r>
      <w:proofErr w:type="spellEnd"/>
      <w:r w:rsidRPr="7FCE5DF2">
        <w:rPr>
          <w:rFonts w:ascii="Verdana" w:eastAsia="Verdana" w:hAnsi="Verdana" w:cs="Verdana"/>
        </w:rPr>
        <w:t xml:space="preserve"> Crédito Intermediações Financeiras</w:t>
      </w:r>
    </w:p>
    <w:p w14:paraId="12988DC5" w14:textId="77777777" w:rsidR="00F12D75" w:rsidRPr="006749EF" w:rsidRDefault="7FCE5DF2" w:rsidP="00F12D75">
      <w:pPr>
        <w:rPr>
          <w:rFonts w:ascii="Verdana" w:hAnsi="Verdana"/>
        </w:rPr>
      </w:pPr>
      <w:r w:rsidRPr="7FCE5DF2">
        <w:rPr>
          <w:rFonts w:ascii="Verdana" w:eastAsia="Verdana" w:hAnsi="Verdana" w:cs="Verdana"/>
        </w:rPr>
        <w:t xml:space="preserve">Atendimento ao Público Auxiliar de </w:t>
      </w:r>
      <w:proofErr w:type="gramStart"/>
      <w:r w:rsidRPr="7FCE5DF2">
        <w:rPr>
          <w:rFonts w:ascii="Verdana" w:eastAsia="Verdana" w:hAnsi="Verdana" w:cs="Verdana"/>
        </w:rPr>
        <w:t>administrativo ,</w:t>
      </w:r>
      <w:proofErr w:type="gramEnd"/>
      <w:r w:rsidRPr="7FCE5DF2">
        <w:rPr>
          <w:rFonts w:ascii="Verdana" w:eastAsia="Verdana" w:hAnsi="Verdana" w:cs="Verdana"/>
        </w:rPr>
        <w:t>Serviços Bancários e Telemarketing</w:t>
      </w:r>
    </w:p>
    <w:p w14:paraId="22F874BC" w14:textId="77777777" w:rsidR="00F12D75" w:rsidRPr="006749EF" w:rsidRDefault="7FCE5DF2" w:rsidP="00F12D75">
      <w:pPr>
        <w:rPr>
          <w:rFonts w:ascii="Verdana" w:hAnsi="Verdana"/>
        </w:rPr>
      </w:pPr>
      <w:proofErr w:type="spellStart"/>
      <w:proofErr w:type="gramStart"/>
      <w:r w:rsidRPr="7FCE5DF2">
        <w:rPr>
          <w:rFonts w:ascii="Verdana" w:eastAsia="Verdana" w:hAnsi="Verdana" w:cs="Verdana"/>
        </w:rPr>
        <w:t>Périodo</w:t>
      </w:r>
      <w:proofErr w:type="spellEnd"/>
      <w:r w:rsidRPr="7FCE5DF2">
        <w:rPr>
          <w:rFonts w:ascii="Verdana" w:eastAsia="Verdana" w:hAnsi="Verdana" w:cs="Verdana"/>
        </w:rPr>
        <w:t xml:space="preserve"> :</w:t>
      </w:r>
      <w:proofErr w:type="gramEnd"/>
      <w:r w:rsidRPr="7FCE5DF2">
        <w:rPr>
          <w:rFonts w:ascii="Verdana" w:eastAsia="Verdana" w:hAnsi="Verdana" w:cs="Verdana"/>
        </w:rPr>
        <w:t xml:space="preserve">  4 anos e 8 meses(04/01/2008 a 03/08/2012)</w:t>
      </w:r>
    </w:p>
    <w:p w14:paraId="74FBEC70" w14:textId="77777777" w:rsidR="00F12D75" w:rsidRPr="006749EF" w:rsidRDefault="7FCE5DF2" w:rsidP="00F12D75">
      <w:pPr>
        <w:rPr>
          <w:rFonts w:ascii="Verdana" w:hAnsi="Verdana"/>
        </w:rPr>
      </w:pPr>
      <w:proofErr w:type="spellStart"/>
      <w:proofErr w:type="gramStart"/>
      <w:r w:rsidRPr="7FCE5DF2">
        <w:rPr>
          <w:rFonts w:ascii="Verdana" w:eastAsia="Verdana" w:hAnsi="Verdana" w:cs="Verdana"/>
        </w:rPr>
        <w:t>Empresa:</w:t>
      </w:r>
      <w:proofErr w:type="gramEnd"/>
      <w:r w:rsidRPr="7FCE5DF2">
        <w:rPr>
          <w:rFonts w:ascii="Verdana" w:eastAsia="Verdana" w:hAnsi="Verdana" w:cs="Verdana"/>
        </w:rPr>
        <w:t>Super</w:t>
      </w:r>
      <w:proofErr w:type="spellEnd"/>
      <w:r w:rsidRPr="7FCE5DF2">
        <w:rPr>
          <w:rFonts w:ascii="Verdana" w:eastAsia="Verdana" w:hAnsi="Verdana" w:cs="Verdana"/>
        </w:rPr>
        <w:t xml:space="preserve"> Consultoria e Assessoria Financeira </w:t>
      </w:r>
      <w:proofErr w:type="spellStart"/>
      <w:r w:rsidRPr="7FCE5DF2">
        <w:rPr>
          <w:rFonts w:ascii="Verdana" w:eastAsia="Verdana" w:hAnsi="Verdana" w:cs="Verdana"/>
        </w:rPr>
        <w:t>Ltda</w:t>
      </w:r>
      <w:proofErr w:type="spellEnd"/>
      <w:r w:rsidRPr="7FCE5DF2">
        <w:rPr>
          <w:rFonts w:ascii="Verdana" w:eastAsia="Verdana" w:hAnsi="Verdana" w:cs="Verdana"/>
        </w:rPr>
        <w:t xml:space="preserve"> </w:t>
      </w:r>
    </w:p>
    <w:p w14:paraId="714CFFD3" w14:textId="77777777" w:rsidR="00F12D75" w:rsidRPr="006749EF" w:rsidRDefault="7FCE5DF2" w:rsidP="00F12D75">
      <w:pPr>
        <w:rPr>
          <w:rFonts w:ascii="Verdana" w:hAnsi="Verdana"/>
        </w:rPr>
      </w:pPr>
      <w:r w:rsidRPr="7FCE5DF2">
        <w:rPr>
          <w:rFonts w:ascii="Verdana" w:eastAsia="Verdana" w:hAnsi="Verdana" w:cs="Verdana"/>
        </w:rPr>
        <w:t xml:space="preserve">Atendimento ao </w:t>
      </w:r>
      <w:proofErr w:type="spellStart"/>
      <w:proofErr w:type="gramStart"/>
      <w:r w:rsidRPr="7FCE5DF2">
        <w:rPr>
          <w:rFonts w:ascii="Verdana" w:eastAsia="Verdana" w:hAnsi="Verdana" w:cs="Verdana"/>
        </w:rPr>
        <w:t>público,</w:t>
      </w:r>
      <w:proofErr w:type="gramEnd"/>
      <w:r w:rsidRPr="7FCE5DF2">
        <w:rPr>
          <w:rFonts w:ascii="Verdana" w:eastAsia="Verdana" w:hAnsi="Verdana" w:cs="Verdana"/>
        </w:rPr>
        <w:t>Telemarketing</w:t>
      </w:r>
      <w:proofErr w:type="spellEnd"/>
      <w:r w:rsidRPr="7FCE5DF2">
        <w:rPr>
          <w:rFonts w:ascii="Verdana" w:eastAsia="Verdana" w:hAnsi="Verdana" w:cs="Verdana"/>
        </w:rPr>
        <w:t xml:space="preserve"> e auxiliar Administrativo. </w:t>
      </w:r>
    </w:p>
    <w:p w14:paraId="6030F5E1" w14:textId="144B6899" w:rsidR="00F12D75" w:rsidRPr="006749EF" w:rsidRDefault="7FCE5DF2" w:rsidP="00F12D75">
      <w:pPr>
        <w:rPr>
          <w:rFonts w:ascii="Verdana" w:hAnsi="Verdana"/>
        </w:rPr>
      </w:pPr>
      <w:proofErr w:type="gramStart"/>
      <w:r w:rsidRPr="7FCE5DF2">
        <w:rPr>
          <w:rFonts w:ascii="Verdana" w:eastAsia="Verdana" w:hAnsi="Verdana" w:cs="Verdana"/>
        </w:rPr>
        <w:t>Período :</w:t>
      </w:r>
      <w:proofErr w:type="gramEnd"/>
      <w:r w:rsidRPr="7FCE5DF2">
        <w:rPr>
          <w:rFonts w:ascii="Verdana" w:eastAsia="Verdana" w:hAnsi="Verdana" w:cs="Verdana"/>
        </w:rPr>
        <w:t xml:space="preserve">8 meses (01/11/2012 a 01/08/2013)// Telefone </w:t>
      </w:r>
      <w:r w:rsidR="00BE22FC">
        <w:rPr>
          <w:rFonts w:ascii="Verdana" w:eastAsia="Verdana" w:hAnsi="Verdana" w:cs="Verdana"/>
        </w:rPr>
        <w:t>(</w:t>
      </w:r>
      <w:r w:rsidRPr="7FCE5DF2">
        <w:rPr>
          <w:rFonts w:ascii="Verdana" w:eastAsia="Verdana" w:hAnsi="Verdana" w:cs="Verdana"/>
        </w:rPr>
        <w:t>28)3522-5116</w:t>
      </w:r>
    </w:p>
    <w:p w14:paraId="6BE1B7A4" w14:textId="77777777" w:rsidR="00F12D75" w:rsidRPr="005313B0" w:rsidRDefault="7FCE5DF2" w:rsidP="00F12D75">
      <w:pPr>
        <w:rPr>
          <w:rFonts w:ascii="Verdana" w:hAnsi="Verdana"/>
        </w:rPr>
      </w:pPr>
      <w:r w:rsidRPr="7FCE5DF2">
        <w:rPr>
          <w:rFonts w:ascii="Verdana" w:eastAsia="Verdana" w:hAnsi="Verdana" w:cs="Verdana"/>
        </w:rPr>
        <w:t>Empresa: Microlins Educação e Profissão</w:t>
      </w:r>
    </w:p>
    <w:p w14:paraId="5801A06C" w14:textId="77777777" w:rsidR="00F12D75" w:rsidRPr="005313B0" w:rsidRDefault="7FCE5DF2" w:rsidP="00F12D75">
      <w:pPr>
        <w:rPr>
          <w:rFonts w:ascii="Verdana" w:hAnsi="Verdana"/>
        </w:rPr>
      </w:pPr>
      <w:r w:rsidRPr="7FCE5DF2">
        <w:rPr>
          <w:rFonts w:ascii="Verdana" w:eastAsia="Verdana" w:hAnsi="Verdana" w:cs="Verdana"/>
        </w:rPr>
        <w:t xml:space="preserve">Atendimento ao </w:t>
      </w:r>
      <w:proofErr w:type="spellStart"/>
      <w:proofErr w:type="gramStart"/>
      <w:r w:rsidRPr="7FCE5DF2">
        <w:rPr>
          <w:rFonts w:ascii="Verdana" w:eastAsia="Verdana" w:hAnsi="Verdana" w:cs="Verdana"/>
        </w:rPr>
        <w:t>Público,</w:t>
      </w:r>
      <w:proofErr w:type="gramEnd"/>
      <w:r w:rsidRPr="7FCE5DF2">
        <w:rPr>
          <w:rFonts w:ascii="Verdana" w:eastAsia="Verdana" w:hAnsi="Verdana" w:cs="Verdana"/>
        </w:rPr>
        <w:t>Vendas,Telemarketing</w:t>
      </w:r>
      <w:proofErr w:type="spellEnd"/>
      <w:r w:rsidRPr="7FCE5DF2">
        <w:rPr>
          <w:rFonts w:ascii="Verdana" w:eastAsia="Verdana" w:hAnsi="Verdana" w:cs="Verdana"/>
        </w:rPr>
        <w:t xml:space="preserve"> e Recepcionista</w:t>
      </w:r>
    </w:p>
    <w:p w14:paraId="05405B20" w14:textId="24A0BC9C" w:rsidR="009722EA" w:rsidRDefault="7FCE5DF2" w:rsidP="00F12D75">
      <w:pPr>
        <w:rPr>
          <w:rFonts w:ascii="Verdana" w:eastAsia="Verdana" w:hAnsi="Verdana" w:cs="Verdana"/>
        </w:rPr>
      </w:pPr>
      <w:proofErr w:type="gramStart"/>
      <w:r w:rsidRPr="7FCE5DF2">
        <w:rPr>
          <w:rFonts w:ascii="Verdana" w:eastAsia="Verdana" w:hAnsi="Verdana" w:cs="Verdana"/>
        </w:rPr>
        <w:t>Pe</w:t>
      </w:r>
      <w:r w:rsidR="00B40A3E">
        <w:rPr>
          <w:rFonts w:ascii="Verdana" w:eastAsia="Verdana" w:hAnsi="Verdana" w:cs="Verdana"/>
        </w:rPr>
        <w:t>riodo:</w:t>
      </w:r>
      <w:proofErr w:type="gramEnd"/>
      <w:r w:rsidR="00B40A3E">
        <w:rPr>
          <w:rFonts w:ascii="Verdana" w:eastAsia="Verdana" w:hAnsi="Verdana" w:cs="Verdana"/>
        </w:rPr>
        <w:t>18/12/2014 até 12/09/16.</w:t>
      </w:r>
    </w:p>
    <w:p w14:paraId="16757E84" w14:textId="29E2311A" w:rsidR="00487D5D" w:rsidRDefault="00487D5D" w:rsidP="00F12D75">
      <w:pPr>
        <w:rPr>
          <w:rFonts w:ascii="Verdana" w:eastAsia="Verdana" w:hAnsi="Verdana" w:cs="Verdana"/>
        </w:rPr>
      </w:pPr>
      <w:proofErr w:type="spellStart"/>
      <w:proofErr w:type="gramStart"/>
      <w:r>
        <w:rPr>
          <w:rFonts w:ascii="Verdana" w:eastAsia="Verdana" w:hAnsi="Verdana" w:cs="Verdana"/>
        </w:rPr>
        <w:lastRenderedPageBreak/>
        <w:t>Empresa:</w:t>
      </w:r>
      <w:proofErr w:type="gramEnd"/>
      <w:r>
        <w:rPr>
          <w:rFonts w:ascii="Verdana" w:eastAsia="Verdana" w:hAnsi="Verdana" w:cs="Verdana"/>
        </w:rPr>
        <w:t>Vivanet</w:t>
      </w:r>
      <w:proofErr w:type="spellEnd"/>
      <w:r>
        <w:rPr>
          <w:rFonts w:ascii="Verdana" w:eastAsia="Verdana" w:hAnsi="Verdana" w:cs="Verdana"/>
        </w:rPr>
        <w:t xml:space="preserve"> (GVT- VIVO)</w:t>
      </w:r>
    </w:p>
    <w:p w14:paraId="34833DAF" w14:textId="3825EB0E" w:rsidR="00487D5D" w:rsidRDefault="00487D5D" w:rsidP="00F12D7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Atendimento ao </w:t>
      </w:r>
      <w:proofErr w:type="gramStart"/>
      <w:r>
        <w:rPr>
          <w:rFonts w:ascii="Verdana" w:eastAsia="Verdana" w:hAnsi="Verdana" w:cs="Verdana"/>
        </w:rPr>
        <w:t>Público ,</w:t>
      </w:r>
      <w:proofErr w:type="gramEnd"/>
      <w:r>
        <w:rPr>
          <w:rFonts w:ascii="Verdana" w:eastAsia="Verdana" w:hAnsi="Verdana" w:cs="Verdana"/>
        </w:rPr>
        <w:t xml:space="preserve"> vendas ,Telemarketing </w:t>
      </w:r>
    </w:p>
    <w:p w14:paraId="589DC89C" w14:textId="21B73E85" w:rsidR="00487D5D" w:rsidRPr="005313B0" w:rsidRDefault="00487D5D" w:rsidP="00F12D75">
      <w:pPr>
        <w:rPr>
          <w:rFonts w:ascii="Verdana" w:hAnsi="Verdana"/>
        </w:rPr>
      </w:pPr>
      <w:proofErr w:type="gramStart"/>
      <w:r>
        <w:rPr>
          <w:rFonts w:ascii="Verdana" w:eastAsia="Verdana" w:hAnsi="Verdana" w:cs="Verdana"/>
        </w:rPr>
        <w:t>Periodo:</w:t>
      </w:r>
      <w:proofErr w:type="gramEnd"/>
      <w:r>
        <w:rPr>
          <w:rFonts w:ascii="Verdana" w:eastAsia="Verdana" w:hAnsi="Verdana" w:cs="Verdana"/>
        </w:rPr>
        <w:t>14/09/2016 a 07/04/2017</w:t>
      </w:r>
      <w:bookmarkStart w:id="0" w:name="_GoBack"/>
      <w:bookmarkEnd w:id="0"/>
    </w:p>
    <w:p w14:paraId="3D3C0685" w14:textId="77777777" w:rsidR="004536A2" w:rsidRDefault="004536A2" w:rsidP="004536A2">
      <w:pPr>
        <w:pStyle w:val="PargrafodaLista"/>
        <w:spacing w:after="120" w:line="240" w:lineRule="auto"/>
        <w:ind w:left="284"/>
        <w:rPr>
          <w:rFonts w:ascii="Verdana" w:hAnsi="Verdana"/>
          <w:sz w:val="24"/>
          <w:szCs w:val="24"/>
        </w:rPr>
      </w:pPr>
    </w:p>
    <w:p w14:paraId="30D9BB40" w14:textId="77777777" w:rsidR="005313B0" w:rsidRPr="004536A2" w:rsidRDefault="005313B0" w:rsidP="004536A2">
      <w:pPr>
        <w:pStyle w:val="PargrafodaLista"/>
        <w:spacing w:after="120" w:line="240" w:lineRule="auto"/>
        <w:ind w:left="284"/>
        <w:rPr>
          <w:rFonts w:ascii="Verdana" w:hAnsi="Verdana"/>
          <w:sz w:val="24"/>
          <w:szCs w:val="24"/>
        </w:rPr>
      </w:pPr>
    </w:p>
    <w:sectPr w:rsidR="005313B0" w:rsidRPr="004536A2" w:rsidSect="009C3B99">
      <w:headerReference w:type="default" r:id="rId10"/>
      <w:footerReference w:type="default" r:id="rId11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1A8B6" w14:textId="77777777" w:rsidR="00DC4F6C" w:rsidRDefault="00DC4F6C">
      <w:r>
        <w:separator/>
      </w:r>
    </w:p>
  </w:endnote>
  <w:endnote w:type="continuationSeparator" w:id="0">
    <w:p w14:paraId="1B194E10" w14:textId="77777777" w:rsidR="00DC4F6C" w:rsidRDefault="00DC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A940C" w14:textId="237A7390" w:rsidR="009C3B99" w:rsidRDefault="00C216B7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487D5D">
      <w:rPr>
        <w:noProof/>
      </w:rPr>
      <w:t>2</w:t>
    </w:r>
    <w:r>
      <w:rPr>
        <w:noProof/>
      </w:rPr>
      <w:fldChar w:fldCharType="end"/>
    </w:r>
    <w:r w:rsidR="00163F2A">
      <w:t xml:space="preserve"> </w:t>
    </w:r>
    <w:r w:rsidR="00017434">
      <w:rPr>
        <w:noProof/>
        <w:lang w:eastAsia="pt-BR"/>
      </w:rPr>
      <mc:AlternateContent>
        <mc:Choice Requires="wps">
          <w:drawing>
            <wp:inline distT="0" distB="0" distL="0" distR="0" wp14:anchorId="6CF8D8FB" wp14:editId="751AE2C4">
              <wp:extent cx="91440" cy="91440"/>
              <wp:effectExtent l="19050" t="19050" r="22860" b="22860"/>
              <wp:docPr id="1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id="Oval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88E10" w14:textId="77777777" w:rsidR="00DC4F6C" w:rsidRDefault="00DC4F6C">
      <w:r>
        <w:separator/>
      </w:r>
    </w:p>
  </w:footnote>
  <w:footnote w:type="continuationSeparator" w:id="0">
    <w:p w14:paraId="66595C84" w14:textId="77777777" w:rsidR="00DC4F6C" w:rsidRDefault="00DC4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5CF2A" w14:textId="0B0F2EF5"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017434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F1A8E6" wp14:editId="7D74F606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85170"/>
              <wp:effectExtent l="6350" t="13970" r="12700" b="762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851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78pt;margin-top:-7.9pt;width:0;height:857.1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BD"/>
    <w:rsid w:val="00017434"/>
    <w:rsid w:val="0002401A"/>
    <w:rsid w:val="00034B28"/>
    <w:rsid w:val="00035986"/>
    <w:rsid w:val="000D681E"/>
    <w:rsid w:val="001016DD"/>
    <w:rsid w:val="001050E0"/>
    <w:rsid w:val="001612BC"/>
    <w:rsid w:val="001638B8"/>
    <w:rsid w:val="00163F2A"/>
    <w:rsid w:val="001C47EA"/>
    <w:rsid w:val="002039BD"/>
    <w:rsid w:val="00244634"/>
    <w:rsid w:val="00372F17"/>
    <w:rsid w:val="00387F91"/>
    <w:rsid w:val="003A65BF"/>
    <w:rsid w:val="00404A08"/>
    <w:rsid w:val="004536A2"/>
    <w:rsid w:val="004552AA"/>
    <w:rsid w:val="00487A7F"/>
    <w:rsid w:val="00487D5D"/>
    <w:rsid w:val="00524E87"/>
    <w:rsid w:val="005313B0"/>
    <w:rsid w:val="0056534B"/>
    <w:rsid w:val="005657D9"/>
    <w:rsid w:val="005B5FD3"/>
    <w:rsid w:val="005E6BFC"/>
    <w:rsid w:val="006749EF"/>
    <w:rsid w:val="00734492"/>
    <w:rsid w:val="00741D6E"/>
    <w:rsid w:val="00756035"/>
    <w:rsid w:val="00764686"/>
    <w:rsid w:val="00792666"/>
    <w:rsid w:val="00797662"/>
    <w:rsid w:val="007B27A3"/>
    <w:rsid w:val="007C263E"/>
    <w:rsid w:val="007E30EB"/>
    <w:rsid w:val="00860760"/>
    <w:rsid w:val="00862B98"/>
    <w:rsid w:val="008E3299"/>
    <w:rsid w:val="009722EA"/>
    <w:rsid w:val="00973ABB"/>
    <w:rsid w:val="00985A06"/>
    <w:rsid w:val="009967CD"/>
    <w:rsid w:val="009B17A1"/>
    <w:rsid w:val="009C3B99"/>
    <w:rsid w:val="009D4B86"/>
    <w:rsid w:val="009D61A2"/>
    <w:rsid w:val="00A17348"/>
    <w:rsid w:val="00A17538"/>
    <w:rsid w:val="00A25CF8"/>
    <w:rsid w:val="00A37F2D"/>
    <w:rsid w:val="00A94E58"/>
    <w:rsid w:val="00AB7FE6"/>
    <w:rsid w:val="00AC1385"/>
    <w:rsid w:val="00AF22B1"/>
    <w:rsid w:val="00B04984"/>
    <w:rsid w:val="00B127B3"/>
    <w:rsid w:val="00B30D63"/>
    <w:rsid w:val="00B40A3E"/>
    <w:rsid w:val="00B43DD5"/>
    <w:rsid w:val="00B501EE"/>
    <w:rsid w:val="00B8067A"/>
    <w:rsid w:val="00B875A3"/>
    <w:rsid w:val="00B95903"/>
    <w:rsid w:val="00BA0EF2"/>
    <w:rsid w:val="00BB65D7"/>
    <w:rsid w:val="00BC1399"/>
    <w:rsid w:val="00BE22FC"/>
    <w:rsid w:val="00C05242"/>
    <w:rsid w:val="00C14016"/>
    <w:rsid w:val="00C216B7"/>
    <w:rsid w:val="00C37D60"/>
    <w:rsid w:val="00C776EB"/>
    <w:rsid w:val="00C9035B"/>
    <w:rsid w:val="00CC21DB"/>
    <w:rsid w:val="00CE072E"/>
    <w:rsid w:val="00D11322"/>
    <w:rsid w:val="00D216E8"/>
    <w:rsid w:val="00D47B96"/>
    <w:rsid w:val="00DC4F6C"/>
    <w:rsid w:val="00DD7EA7"/>
    <w:rsid w:val="00E008EE"/>
    <w:rsid w:val="00E00C04"/>
    <w:rsid w:val="00E23745"/>
    <w:rsid w:val="00E26CF6"/>
    <w:rsid w:val="00E704BB"/>
    <w:rsid w:val="00E77C9D"/>
    <w:rsid w:val="00EC5E2A"/>
    <w:rsid w:val="00F02608"/>
    <w:rsid w:val="00F12D75"/>
    <w:rsid w:val="00F21090"/>
    <w:rsid w:val="00F26226"/>
    <w:rsid w:val="00F52D22"/>
    <w:rsid w:val="00FA3990"/>
    <w:rsid w:val="00FC6DFD"/>
    <w:rsid w:val="7FCE5DF2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  <w14:docId w14:val="181617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0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0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30</TotalTime>
  <Pages>2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Veronica</cp:lastModifiedBy>
  <cp:revision>4</cp:revision>
  <cp:lastPrinted>2015-10-09T16:26:00Z</cp:lastPrinted>
  <dcterms:created xsi:type="dcterms:W3CDTF">2016-10-25T00:19:00Z</dcterms:created>
  <dcterms:modified xsi:type="dcterms:W3CDTF">2017-05-16T00:10:00Z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