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5C2" w:rsidRDefault="000E31F9">
      <w:pPr>
        <w:rPr>
          <w:rFonts w:ascii="Verdana" w:hAnsi="Verdana"/>
          <w:sz w:val="40"/>
          <w:szCs w:val="40"/>
        </w:rPr>
      </w:pPr>
      <w:r>
        <w:rPr>
          <w:rFonts w:ascii="Century Schoolbook"/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12700" t="31115" r="21590" b="26035"/>
                <wp:wrapSquare wrapText="bothSides"/>
                <wp:docPr id="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1" name="Retângulo 1"/>
                        <wps:cNvSpPr>
                          <a:spLocks noChangeArrowheads="1"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Conector de seta reta 2"/>
                        <wps:cNvCnPr>
                          <a:cxnSpLocks noChangeShapeType="1"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Conector de seta reta 3"/>
                        <wps:cNvCnPr>
                          <a:cxnSpLocks noChangeShapeType="1"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Conector de seta reta 4"/>
                        <wps:cNvCnPr>
                          <a:cxnSpLocks noChangeShapeType="1"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group w14:anchorId="6AE9ADB7" id="Group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Yf4BTAQAAPMOAAAOAAAAZHJzL2Uyb0RvYy54bWzsV8tu4zYU3RfoPwjaOxZlPSwhzsCW7aBA 2g46U3RNS9QDlUiVpCOnRf+9l6SksZwEKRLAq0kAmRRfl+eec0jdfjo1tfVIuKgYXdnoxrEtQlOW VbRY2b9/3c+WtiUkphmuGSUr+4kI+9Pdjz/cdm1MXFayOiPcgkmoiLt2ZZdStvF8LtKSNFjcsJZQ aMwZb7CEKi/mGccdzN7Uc9dxgnnHeNZylhIh4O3WNNp3ev48J6n8Nc8FkVa9siE2qZ9cPw/qOb+7 xXHBcVtWaR8GfkcUDa4oLDpOtcUSW0dePZuqqVLOBMvlTcqaOcvzKiV6D7Ab5Fzs5p6zY6v3UsRd 0Y4wAbQXOL172vSXx8/cqrKVDYmiuIEU6VUt5AUKnK4tYuhzz9sv7WdudgjFB5b+KaB5ftmu6oXp bB26n1kGE+KjZBqcU84bNQVs2zrpHDyNOSAnaaXwMvSCMIBMpdAULYKFE/omSWkJmVTDIt+Ddmj2 xpZdPxhFUWCGogAtFmrgHMdmWR1qH5raF/BNfINUfAzSLyVuic6UUHD1kEYDpL8BDzEtagKwhgZW 3W/AVBhALcqSEvqRNeesKwnOICykd6HihYnNAFURkI43EY6WfjiBakAZ+cgdgULeBCgct1zIe8Ia SxVWNofodf7w44OQBtOhS8/5bF/VtcWZ/KOSpQZDBa4bBYwxBatlsB9Hvxa8OCQ1tx4xCHPtq/8+ iEKc90aO+ns+JAzDZDnErYZAnothqbqiFsCoGSZSXBOgt4FRC1QHqxapqXpSpoI32zJvAKU+aIWX lvE/EXI9Z+NGs32wDGfe3vNnUegsZw6KNlHgeJG33f+r4kReXFZZRuhDRclgKcj7f/zqzc2YgTYV q1OMd30DAaurMfoJhJv9JjBKASDEebemkuCwddWAxA2YsFUcK3btaKbLEle1Kc+n4WtYAYPhV6MC QjL0Myo6sOwJqAi513jDWQCFkvG/basDX13Z4q8j5sS26p8opD9CnpKv1BXPD12o8POWw3kLpilM tbKlDQlVxUQa8z62vCpKWMmwjLI1mExeaXaq+ExUELeqgNCvpHgEuzEuquLRQgDJL88kn1Bjo+mJ 9jY6ql53//rUgmVORG+GDKi/LfpLfxxED7EpVwVrfEvxQnKs4E0YpSB+xg3Kr+h/FJBSlOIrcsNB s+dMnBI22uwS7YWXhIVDr+flaxzthfuiTJ1ot9wtvZnnBruZ52y3s/U+8WbBHoX+drFNki2aylQ7 l7mAAPnfK9MLIxlNQM0+qGf4fV1FyoSuTFj0EmGjqxIWIX8BxzZQM9BKwfELjNVXtfEwf3ZGfZCx LhyUb1ns5MiZWOx3xl7TYuHi8sxifU0PJR24JF3BYkNg6vkV9AXCDpeT4dI73Jj6S9UHCeuHCPas XGfCxInFJstknez6a9Wk23fCGsLqbwL4stLO3H8Fqk+387q25G/fqnf/AQAA//8DAFBLAwQUAAYA CAAAACEAltqOyeMAAAANAQAADwAAAGRycy9kb3ducmV2LnhtbEyPQUvDQBCF74L/YRnBm92NNrGN 2ZRS1FMRbAXxNk2mSWh2N2S3SfrvnZ70No95vPe9bDWZVgzU+8ZZDdFMgSBbuLKxlYav/dvDAoQP aEtsnSUNF/Kwym9vMkxLN9pPGnahEhxifYoa6hC6VEpf1GTQz1xHln9H1xsMLPtKlj2OHG5a+ahU Ig02lhtq7GhTU3HanY2G9xHH9VP0OmxPx83lZx9/fG8j0vr+blq/gAg0hT8zXPEZHXJmOrizLb1o Wat4wWOChqWag7g6ouc4AXHgK07mS5B5Jv+vyH8BAAD//wMAUEsBAi0AFAAGAAgAAAAhALaDOJL+ AAAA4QEAABMAAAAAAAAAAAAAAAAAAAAAAFtDb250ZW50X1R5cGVzXS54bWxQSwECLQAUAAYACAAA ACEAOP0h/9YAAACUAQAACwAAAAAAAAAAAAAAAAAvAQAAX3JlbHMvLnJlbHNQSwECLQAUAAYACAAA ACEAx2H+AUwEAADzDgAADgAAAAAAAAAAAAAAAAAuAgAAZHJzL2Uyb0RvYy54bWxQSwECLQAUAAYA CAAAACEAltqOyeMAAAANAQAADwAAAAAAAAAAAAAAAACmBgAAZHJzL2Rvd25yZXYueG1sUEsFBgAA AAAEAAQA8wAAALYHAAAAAA== ">
                <v:rect id="Rectangle 147" o:spid="_x0000_s1027" style="position:absolute;left:9857;top:45;width:1512;height:161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5HE88YA AADaAAAADwAAAGRycy9kb3ducmV2LnhtbESPQUvDQBSE74L/YXmCF7GbtmA17baUQkF7UFtFenzZ fSbB7NuQfbapv74rCB6HmfmGmS1636gDdbEObGA4yEAR2+BqLg28v61v70FFQXbYBCYDJ4qwmF9e zDB34chbOuykVAnCMUcDlUibax1tRR7jILTEyfsMnUdJsiu16/CY4L7Royy70x5rTgsVtrSqyH7t vr0B+/NUFBMpPjb7F7G2HA+fX28aY66v+uUUlFAv/+G/9qMz8AC/V9IN0PMz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t5HE88YAAADaAAAADwAAAAAAAAAAAAAAAACYAgAAZHJz L2Rvd25yZXYueG1sUEsFBgAAAAAEAAQA9QAAAIsDAAAAAA== " fillcolor="#a5a5a5" stroked="f" strokecolor="#bfb675">
                  <v:fill color2="#777c84" rotate="t" angle="90" focus="100%" type="gradien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left:9540;top:45;width:0;height:1611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r6m1cMAAADbAAAADwAAAGRycy9kb3ducmV2LnhtbESPQWsCMRCF74X+hzAFL0WzVShla5S2 IIherO2lt3EzbpZuJksS1/XfOwfB2wzvzXvfzJeDb1VPMTWBDbxMClDEVbAN1wZ+f1bjN1ApI1ts A5OBCyVYLh4f5ljacOZv6ve5VhLCqUQDLueu1DpVjjymSeiIRTuG6DHLGmttI54l3Ld6WhSv2mPD 0uCwoy9H1f/+5A1s/exy6Haf/He0G3Yuku+rZ2NGT8PHO6hMQ76bb9drK/hCL7/IAHpxB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a+ptXDAAAA2wAAAA8AAAAAAAAAAAAA AAAAoQIAAGRycy9kb3ducmV2LnhtbFBLBQYAAAAABAAEAPkAAACRAwAAAAA= " strokecolor="#b9bec7" strokeweight="1pt"/>
                <v:shape id="AutoShape 149" o:spid="_x0000_s1029" type="#_x0000_t32" style="position:absolute;left:11536;top:68;width:0;height:1611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Ur9dMEAAADbAAAADwAAAGRycy9kb3ducmV2LnhtbERPTYvCMBC9L/gfwgje1rSLSKlGEXFB UHCtIngbmrGtNpPSRK3/frOw4G0e73Om887U4kGtqywriIcRCOLc6ooLBcfD92cCwnlkjbVlUvAi B/NZ72OKqbZP3tMj84UIIexSVFB636RSurwkg25oG+LAXWxr0AfYFlK3+AzhppZfUTSWBisODSU2 tCwpv2V3oyDZm822ibufZFXv8hFtrqczHZQa9LvFBISnzr/F/+61DvNj+PslHCBnv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tSv10wQAAANsAAAAPAAAAAAAAAAAAAAAA AKECAABkcnMvZG93bnJldi54bWxQSwUGAAAAAAQABAD5AAAAjwMAAAAA " strokecolor="#777c84" strokeweight="2.25pt"/>
                <v:shape id="AutoShape 150" o:spid="_x0000_s1030" type="#_x0000_t32" style="position:absolute;left:9768;top:45;width:0;height:16114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KoAxsEAAADbAAAADwAAAGRycy9kb3ducmV2LnhtbERPTWvDMAy9F/YfjAq7lNVpYKNkdUIZ dOy6pPSsxmoSGstu7CbZfv08GOymx/vUrphNL0YafGdZwWadgCCure64UXCsDk9bED4ga+wtk4Iv 8lDkD4sdZtpO/EljGRoRQ9hnqKANwWVS+rolg35tHXHkLnYwGCIcGqkHnGK46WWaJC/SYMexoUVH by3V1/JuFFTO8erYyO62PZxvyfvz6dx/p0o9Luf9K4hAc/gX/7k/dJyfwu8v8QCZ/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oqgDGwQAAANsAAAAPAAAAAAAAAAAAAAAA AKECAABkcnMvZG93bnJldi54bWxQSwUGAAAAAAQABAD5AAAAjwMAAAAA " strokecolor="#c8cace" strokeweight="4.5pt"/>
                <w10:wrap type="square" anchorx="page" anchory="page"/>
              </v:group>
            </w:pict>
          </mc:Fallback>
        </mc:AlternateContent>
      </w:r>
      <w:r>
        <w:rPr>
          <w:rFonts w:ascii="Verdana" w:hAnsi="Verdana"/>
          <w:sz w:val="40"/>
          <w:szCs w:val="40"/>
        </w:rPr>
        <w:t>Alessandro Davel de Cerqueira</w:t>
      </w:r>
    </w:p>
    <w:p w:rsidR="00522524" w:rsidRDefault="00596872" w:rsidP="00522524">
      <w:pPr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Brasileiro,</w:t>
      </w:r>
      <w:proofErr w:type="gramEnd"/>
      <w:r>
        <w:rPr>
          <w:rFonts w:ascii="Verdana" w:hAnsi="Verdana"/>
        </w:rPr>
        <w:t>Solteiro</w:t>
      </w:r>
      <w:proofErr w:type="spellEnd"/>
      <w:r>
        <w:rPr>
          <w:rFonts w:ascii="Verdana" w:hAnsi="Verdana"/>
        </w:rPr>
        <w:t>, 27</w:t>
      </w:r>
      <w:r w:rsidR="000E31F9">
        <w:rPr>
          <w:rFonts w:ascii="Verdana" w:hAnsi="Verdana"/>
        </w:rPr>
        <w:t xml:space="preserve"> </w:t>
      </w:r>
      <w:r w:rsidR="00586A8D">
        <w:rPr>
          <w:rFonts w:ascii="Verdana" w:hAnsi="Verdana"/>
        </w:rPr>
        <w:t>anos</w:t>
      </w:r>
      <w:r w:rsidR="00586A8D">
        <w:rPr>
          <w:rFonts w:ascii="Verdana" w:hAnsi="Verdana"/>
        </w:rPr>
        <w:br/>
        <w:t xml:space="preserve">Rua Maria Dulce </w:t>
      </w:r>
      <w:proofErr w:type="spellStart"/>
      <w:r w:rsidR="00586A8D">
        <w:rPr>
          <w:rFonts w:ascii="Verdana" w:hAnsi="Verdana"/>
        </w:rPr>
        <w:t>Carioli</w:t>
      </w:r>
      <w:proofErr w:type="spellEnd"/>
      <w:r w:rsidR="00586A8D">
        <w:rPr>
          <w:rFonts w:ascii="Verdana" w:hAnsi="Verdana"/>
        </w:rPr>
        <w:t xml:space="preserve"> nº3</w:t>
      </w:r>
      <w:r w:rsidR="000E31F9">
        <w:rPr>
          <w:rFonts w:ascii="Verdana" w:hAnsi="Verdana"/>
        </w:rPr>
        <w:t>1, 2º andar</w:t>
      </w:r>
      <w:r w:rsidR="000E31F9">
        <w:rPr>
          <w:rFonts w:ascii="Verdana" w:hAnsi="Verdana"/>
        </w:rPr>
        <w:br/>
        <w:t>Bairro Nossa Senhora da Penha, Cachoeiro de Itapemirim-ES</w:t>
      </w:r>
      <w:r w:rsidR="000E31F9">
        <w:rPr>
          <w:rFonts w:ascii="Verdana" w:hAnsi="Verdana"/>
        </w:rPr>
        <w:br/>
        <w:t xml:space="preserve">Telefone: (28) 3522-9926, (28) 99922-9320 / </w:t>
      </w:r>
      <w:proofErr w:type="spellStart"/>
      <w:r w:rsidR="000E31F9">
        <w:rPr>
          <w:rFonts w:ascii="Verdana" w:hAnsi="Verdana"/>
        </w:rPr>
        <w:t>Email</w:t>
      </w:r>
      <w:proofErr w:type="spellEnd"/>
      <w:r w:rsidR="000E31F9">
        <w:rPr>
          <w:rFonts w:ascii="Verdana" w:hAnsi="Verdana"/>
        </w:rPr>
        <w:t>: alessandrodavel1989@gmail.com</w:t>
      </w:r>
      <w:r w:rsidR="000E31F9">
        <w:rPr>
          <w:rFonts w:ascii="Verdana" w:hAnsi="Verdana"/>
        </w:rPr>
        <w:br/>
      </w:r>
    </w:p>
    <w:p w:rsidR="006475C2" w:rsidRPr="00596872" w:rsidRDefault="00596872" w:rsidP="00522524">
      <w:pPr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9525" r="9525" b="9525"/>
                <wp:wrapNone/>
                <wp:docPr id="7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shape w14:anchorId="25384749" id="AutoShape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3OxtmwIAAHcFAAAOAAAAZHJzL2Uyb0RvYy54bWysVMGO2jAQvVfqP1i+Z5NAIBBtWEEIvWzb lXarnk3sJFYTO7INAVX9944NSZftpaoWpMhje968mTfj+4dT26AjU5pLkeLwLsCIiUJSLqoUf3vZ eQuMtCGCkkYKluIz0/hh9fHDfd8lbCJr2VCmEIAInfRdimtjusT3dVGzlug72TEBh6VULTFgqsqn ivSA3jb+JAjmfi8V7ZQsmNawu70c4pXDL0tWmK9lqZlBTYqBm3Ff5b57+/VX9ySpFOlqXlxpkP9g 0RIuIOgItSWGoIPif0G1vFBSy9LcFbL1ZVnygrkcIJsweJPNc0065nKB4uhuLJN+P9jiy/FJIU5T HGMkSAsSrQ9GusgonLsC9Z1O4F4mnpRNsTiJ5+5RFj80EjKriaiYu/5y7sA7tCX1b1ysoTsIs+8/ Swp3CERw1TqVqrWQUAd0cqKcR1HYyaACNmfzeTyNZxgVw5lPksGxU9p8YrJFdpFibRThVW0yKQRI L1XowpDjozaWFkkGBxtVyB1vGtcBjUA9cJ/EQeA8tGw4taf2nlbVPmsUOhJoos1yk2exSxJOXl9T 8iCoQ6sZofl1bQhvLmuI3giLx1xfXiiBdTKwdPuQseuZn8tgmS/yReRFk3nuRcF26613WeTNd2E8 2063WbYNf1miYZTUnFImLNehf8Po3/rjOkmXzhs7eKyKf4vuygdkb5mud7MgjqYLL45nUy+a5oG3 Wewyb52FoFu+yTb5G6a5y16/D9mxlJaVPBimnmvaI8ptN0xny0mIwYB5t8rCDyPSVPBQFUZhpKT5 zk3tmte2ncW40XoR2P9V6xH9UohBQ2uNKlxz+1Mq0HzQ182EHQP7NulkL+n5SQ2zAtPtnK4vkX0+ Xtuwfv1ern4DAAD//wMAUEsDBBQABgAIAAAAIQAluqAX2gAAAAYBAAAPAAAAZHJzL2Rvd25yZXYu eG1sTI5NS8NAEIbvgv9hGcGb3aRiqWk2RQpaPAi2Cr1OsmMSzc6G7KaN/94RD/U27wfvPPl6cp06 0hBazwbSWQKKuPK25drA+9vjzRJUiMgWO89k4JsCrIvLixwz60+8o+M+1kpGOGRooImxz7QOVUMO w8z3xJJ9+MFhFDnU2g54knHX6XmSLLTDluVDgz1tGqq+9qMzULrncTvtXl+q5nNzZ58wbQ/b1Jjr q+lhBSrSFM9l+MUXdCiEqfQj26A6AwvpiTtPQUm6vL+Vo/wzdJHr//jFDwAAAP//AwBQSwECLQAU AAYACAAAACEAtoM4kv4AAADhAQAAEwAAAAAAAAAAAAAAAAAAAAAAW0NvbnRlbnRfVHlwZXNdLnht bFBLAQItABQABgAIAAAAIQA4/SH/1gAAAJQBAAALAAAAAAAAAAAAAAAAAC8BAABfcmVscy8ucmVs c1BLAQItABQABgAIAAAAIQDu3OxtmwIAAHcFAAAOAAAAAAAAAAAAAAAAAC4CAABkcnMvZTJvRG9j LnhtbFBLAQItABQABgAIAAAAIQAluqAX2gAAAAYBAAAPAAAAAAAAAAAAAAAAAPUEAABkcnMvZG93 bnJldi54bWxQSwUGAAAAAAQABADzAAAA/AUAAAAA " strokecolor="#b9bec7" strokeweight="1pt">
                <w10:wrap anchorx="margin"/>
              </v:shape>
            </w:pict>
          </mc:Fallback>
        </mc:AlternateContent>
      </w:r>
    </w:p>
    <w:p w:rsidR="006475C2" w:rsidRPr="003C0E6F" w:rsidRDefault="003C0E6F">
      <w:pPr>
        <w:rPr>
          <w:rFonts w:ascii="Verdana" w:hAnsi="Verdana"/>
        </w:rPr>
      </w:pPr>
      <w:r w:rsidRPr="003C0E6F">
        <w:rPr>
          <w:rFonts w:ascii="Verdana" w:hAnsi="Verdana"/>
          <w:color w:val="575757"/>
          <w:shd w:val="clear" w:color="auto" w:fill="FFFFFF"/>
        </w:rPr>
        <w:t xml:space="preserve">Colaborar em um ambiente de trabalho onde possa colocar em pratica meus conhecimentos em favor da instituição na qual viso integrar, focando sempre o </w:t>
      </w:r>
      <w:proofErr w:type="gramStart"/>
      <w:r w:rsidRPr="003C0E6F">
        <w:rPr>
          <w:rFonts w:ascii="Verdana" w:hAnsi="Verdana"/>
          <w:color w:val="575757"/>
          <w:shd w:val="clear" w:color="auto" w:fill="FFFFFF"/>
        </w:rPr>
        <w:t>beneficio</w:t>
      </w:r>
      <w:proofErr w:type="gramEnd"/>
      <w:r w:rsidRPr="003C0E6F">
        <w:rPr>
          <w:rFonts w:ascii="Verdana" w:hAnsi="Verdana"/>
          <w:color w:val="575757"/>
          <w:shd w:val="clear" w:color="auto" w:fill="FFFFFF"/>
        </w:rPr>
        <w:t xml:space="preserve"> e o crescimento da organização e o crescimento profissional.</w:t>
      </w:r>
    </w:p>
    <w:p w:rsidR="006475C2" w:rsidRDefault="006475C2">
      <w:pPr>
        <w:pStyle w:val="Seo"/>
        <w:rPr>
          <w:rFonts w:ascii="Verdana" w:hAnsi="Verdana"/>
        </w:rPr>
      </w:pPr>
    </w:p>
    <w:p w:rsidR="006475C2" w:rsidRDefault="006475C2">
      <w:pPr>
        <w:pStyle w:val="Seo"/>
        <w:rPr>
          <w:rFonts w:ascii="Verdana" w:hAnsi="Verdana"/>
        </w:rPr>
      </w:pP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9525" r="9525" b="9525"/>
                <wp:wrapNone/>
                <wp:docPr id="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shape w14:anchorId="433303B7" id="AutoShape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wFgxmgIAAHcFAAAOAAAAZHJzL2Uyb0RvYy54bWysVMGO2jAQvVfqP1i+Z5NAIBBtWEEIvWzb lXarnk3sJFYTO7INAVX9944NSZftpaoWpMhje968mTfj+4dT26AjU5pLkeLwLsCIiUJSLqoUf3vZ eQuMtCGCkkYKluIz0/hh9fHDfd8lbCJr2VCmEIAInfRdimtjusT3dVGzlug72TEBh6VULTFgqsqn ivSA3jb+JAjmfi8V7ZQsmNawu70c4pXDL0tWmK9lqZlBTYqBm3Ff5b57+/VX9ySpFOlqXlxpkP9g 0RIuIOgItSWGoIPif0G1vFBSy9LcFbL1ZVnygrkcIJsweJPNc0065nKB4uhuLJN+P9jiy/FJIU5T PMdIkBYkWh+MdJFROI9sgfpOJ3AvE0/KplicxHP3KIsfGgmZ1URUzF1/OXfgHVoP/8bFGrqDMPv+ s6Rwh0AEV61TqVoLCXVAJyfKeRSFnQwqYHM2n8fTeIZRMZz5JBkcO6XNJyZbZBcp1kYRXtUmk0KA 9FKFLgw5PmpjaZFkcLBRhdzxpnEd0AjUA/dJHATOQ8uGU3tq72lV7bNGoSOBJtosN3kWuyTh5PU1 JQ+COrSaEZpf14bw5rKG6I2weMz15YUSWCcDS7cPGbue+bkMlvkiX0ReNJnnXhRst956l0XefBfG s+10m2Xb8JclGkZJzSllwnId+jeM/q0/rpN06byxg8eq+LfornxA9pbpejcL4mi68OJ4NvWiaR54 m8Uu89ZZCLrlm2yTv2Gau+z1+5AdS2lZyYNh6rmmPaLcdsN0tpyEGAyYd6ss/DAiTQUPVWEURkqa 79zUrnlt21mMG60Xgf1ftR7RL4UYNLTWqMI1tz+lAs0Hfd1M2DG4DNRe0vOTGmYFpts5XV8i+3y8 tmH9+r1c/QYAAP//AwBQSwMEFAAGAAgAAAAhALNLNEfbAAAABgEAAA8AAABkcnMvZG93bnJldi54 bWxMjl9LwzAUxd8Fv0O4gm8uzdSxdU2HDHT4ILgp+HrbXJtqc1OadKvf3ogP+nj+cM6v2EyuE0ca QutZg5plIIhrb1puNLy+3F8tQYSIbLDzTBq+KMCmPD8rMDf+xHs6HmIj0giHHDXYGPtcylBbchhm vidO2bsfHMYkh0aaAU9p3HVynmUL6bDl9GCxp62l+vMwOg2Vexx30/75qbYf21vzgKp92ymtLy+m uzWISFP8K8MPfkKHMjFVfmQTRKdhkXoa5uoGREqXq2sFovo1ZFnI//jlNwAAAP//AwBQSwECLQAU AAYACAAAACEAtoM4kv4AAADhAQAAEwAAAAAAAAAAAAAAAAAAAAAAW0NvbnRlbnRfVHlwZXNdLnht bFBLAQItABQABgAIAAAAIQA4/SH/1gAAAJQBAAALAAAAAAAAAAAAAAAAAC8BAABfcmVscy8ucmVs c1BLAQItABQABgAIAAAAIQBhwFgxmgIAAHcFAAAOAAAAAAAAAAAAAAAAAC4CAABkcnMvZTJvRG9j LnhtbFBLAQItABQABgAIAAAAIQCzSzRH2wAAAAYBAAAPAAAAAAAAAAAAAAAAAPQEAABkcnMvZG93 bnJldi54bWxQSwUGAAAAAAQABADzAAAA/AUAAAAA 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6475C2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Completo, cursado na EEFM Presidente Getúlio Vargas, concluído em 2008.</w:t>
      </w:r>
    </w:p>
    <w:p w:rsidR="006475C2" w:rsidRDefault="006475C2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4605" r="9525" b="13970"/>
                <wp:wrapNone/>
                <wp:docPr id="5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shape w14:anchorId="774983E3" id="AutoShape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Jvi4mgIAAHcFAAAOAAAAZHJzL2Uyb0RvYy54bWysVMGO2jAQvVfqP1i+Z5NAIBBtWEEIvWzb lXarnk3sJFYTO7INAVX9944NSZftpaoWpMhje968mTfj+4dT26AjU5pLkeLwLsCIiUJSLqoUf3vZ eQuMtCGCkkYKluIz0/hh9fHDfd8lbCJr2VCmEIAInfRdimtjusT3dVGzlug72TEBh6VULTFgqsqn ivSA3jb+JAjmfi8V7ZQsmNawu70c4pXDL0tWmK9lqZlBTYqBm3Ff5b57+/VX9ySpFOlqXlxpkP9g 0RIuIOgItSWGoIPif0G1vFBSy9LcFbL1ZVnygrkcIJsweJPNc0065nKB4uhuLJN+P9jiy/FJIU5T PMNIkBYkWh+MdJFROJ/ZAvWdTuBeJp6UTbE4iefuURY/NBIyq4momLv+cu7AO7Qe/o2LNXQHYfb9 Z0nhDoEIrlqnUrUWEuqATk6U8ygKOxlUwOZsPo+nMbArhjOfJINjp7T5xGSL7CLF2ijCq9pkUgiQ XqrQhSHHR20sLZIMDjaqkDveNK4DGoF64D6Jg8B5aNlwak/tPa2qfdYodCTQRJvlJs9ilyScvL6m 5EFQh1YzQvPr2hDeXNYQvREWj7m+vFAC62Rg6fYhY9czP5fBMl/ki8iLJvPci4Lt1lvvssib78J4 tp1us2wb/rJEwyipOaVMWK5D/4bRv/XHdZIunTd28FgV/xbdlQ/I3jJd72ZBHE0XXhzPpl40zQNv s9hl3joLQbd8k23yN0xzl71+H7JjKS0reTBMPde0R5TbbpjOlpMQgwHzbpWFH0akqeChKozCSEnz nZvaNa9tO4txo/UisP+r1iP6pRCDhtYaVbjm9qdUoPmgr5sJOwaXgdpLen5Sw6zAdDun60tkn4/X Nqxfv5er3wAAAP//AwBQSwMEFAAGAAgAAAAhALNLNEfbAAAABgEAAA8AAABkcnMvZG93bnJldi54 bWxMjl9LwzAUxd8Fv0O4gm8uzdSxdU2HDHT4ILgp+HrbXJtqc1OadKvf3ogP+nj+cM6v2EyuE0ca QutZg5plIIhrb1puNLy+3F8tQYSIbLDzTBq+KMCmPD8rMDf+xHs6HmIj0giHHDXYGPtcylBbchhm vidO2bsfHMYkh0aaAU9p3HVynmUL6bDl9GCxp62l+vMwOg2Vexx30/75qbYf21vzgKp92ymtLy+m uzWISFP8K8MPfkKHMjFVfmQTRKdhkXoa5uoGREqXq2sFovo1ZFnI//jlNwAAAP//AwBQSwECLQAU AAYACAAAACEAtoM4kv4AAADhAQAAEwAAAAAAAAAAAAAAAAAAAAAAW0NvbnRlbnRfVHlwZXNdLnht bFBLAQItABQABgAIAAAAIQA4/SH/1gAAAJQBAAALAAAAAAAAAAAAAAAAAC8BAABfcmVscy8ucmVs c1BLAQItABQABgAIAAAAIQDUJvi4mgIAAHcFAAAOAAAAAAAAAAAAAAAAAC4CAABkcnMvZTJvRG9j LnhtbFBLAQItABQABgAIAAAAIQCzSzRH2wAAAAYBAAAPAAAAAAAAAAAAAAAAAPQEAABkcnMvZG93 bnJldi54bWxQSwUGAAAAAAQABADzAAAA/AUAAAAA 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6475C2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proofErr w:type="gramStart"/>
      <w:r>
        <w:rPr>
          <w:rFonts w:ascii="Verdana" w:hAnsi="Verdana"/>
          <w:b/>
        </w:rPr>
        <w:t>7</w:t>
      </w:r>
      <w:proofErr w:type="gramEnd"/>
      <w:r>
        <w:rPr>
          <w:rFonts w:ascii="Verdana" w:hAnsi="Verdana"/>
          <w:b/>
        </w:rPr>
        <w:t xml:space="preserve"> meses] – Itapemirim Organização de Petróleo Ltda.</w:t>
      </w:r>
      <w:r>
        <w:rPr>
          <w:rFonts w:ascii="Verdana" w:hAnsi="Verdana"/>
        </w:rPr>
        <w:br/>
        <w:t>Cargo: Frentista</w:t>
      </w:r>
      <w:r>
        <w:rPr>
          <w:rFonts w:ascii="Verdana" w:hAnsi="Verdana"/>
        </w:rPr>
        <w:br/>
        <w:t xml:space="preserve">Principais atividades: Abastecimento de Combustível em Veículos. </w:t>
      </w:r>
    </w:p>
    <w:p w:rsidR="006475C2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proofErr w:type="gramStart"/>
      <w:r>
        <w:rPr>
          <w:rFonts w:ascii="Verdana" w:hAnsi="Verdana"/>
          <w:b/>
        </w:rPr>
        <w:t>6</w:t>
      </w:r>
      <w:proofErr w:type="gramEnd"/>
      <w:r>
        <w:rPr>
          <w:rFonts w:ascii="Verdana" w:hAnsi="Verdana"/>
          <w:b/>
        </w:rPr>
        <w:t xml:space="preserve"> meses] – </w:t>
      </w:r>
      <w:proofErr w:type="spellStart"/>
      <w:r>
        <w:rPr>
          <w:rFonts w:ascii="Verdana" w:hAnsi="Verdana"/>
          <w:b/>
        </w:rPr>
        <w:t>Proficenter</w:t>
      </w:r>
      <w:proofErr w:type="spellEnd"/>
      <w:r>
        <w:rPr>
          <w:rFonts w:ascii="Verdana" w:hAnsi="Verdana"/>
          <w:b/>
        </w:rPr>
        <w:t xml:space="preserve"> Serviços Ltda.</w:t>
      </w:r>
      <w:r>
        <w:rPr>
          <w:rFonts w:ascii="Verdana" w:hAnsi="Verdana"/>
        </w:rPr>
        <w:br/>
        <w:t>Cargo</w:t>
      </w:r>
      <w:r>
        <w:rPr>
          <w:rFonts w:ascii="Verdana" w:hAnsi="Verdana"/>
          <w:b/>
        </w:rPr>
        <w:t xml:space="preserve">: </w:t>
      </w:r>
      <w:r>
        <w:rPr>
          <w:rFonts w:ascii="Verdana" w:hAnsi="Verdana"/>
        </w:rPr>
        <w:t>Auxiliar de Almoxarifado.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Principais atividades: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Organização do estoque de </w:t>
      </w:r>
      <w:proofErr w:type="spellStart"/>
      <w:r>
        <w:rPr>
          <w:rFonts w:ascii="Verdana" w:hAnsi="Verdana"/>
        </w:rPr>
        <w:t>materias</w:t>
      </w:r>
      <w:proofErr w:type="spellEnd"/>
      <w:r>
        <w:rPr>
          <w:rFonts w:ascii="Verdana" w:hAnsi="Verdana"/>
        </w:rPr>
        <w:t xml:space="preserve"> primas e recebimento de mercadoria.</w:t>
      </w:r>
    </w:p>
    <w:p w:rsidR="00522524" w:rsidRPr="00586A8D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[19 meses] – </w:t>
      </w:r>
      <w:proofErr w:type="spellStart"/>
      <w:r>
        <w:rPr>
          <w:rFonts w:ascii="Verdana" w:hAnsi="Verdana"/>
          <w:b/>
        </w:rPr>
        <w:t>Pepsico</w:t>
      </w:r>
      <w:proofErr w:type="spellEnd"/>
      <w:r>
        <w:rPr>
          <w:rFonts w:ascii="Verdana" w:hAnsi="Verdana"/>
          <w:b/>
        </w:rPr>
        <w:t xml:space="preserve"> do Brasil Ltda.</w:t>
      </w:r>
      <w:r>
        <w:rPr>
          <w:rFonts w:ascii="Verdana" w:hAnsi="Verdana"/>
        </w:rPr>
        <w:br/>
        <w:t>Cargo: Operador de Produção</w:t>
      </w:r>
      <w:r>
        <w:rPr>
          <w:rFonts w:ascii="Verdana" w:hAnsi="Verdana"/>
        </w:rPr>
        <w:br/>
        <w:t>Principais atividades: Produção de Salgadinhos.</w:t>
      </w:r>
    </w:p>
    <w:p w:rsidR="00586A8D" w:rsidRPr="00586A8D" w:rsidRDefault="00586A8D" w:rsidP="00586A8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proofErr w:type="gramStart"/>
      <w:r>
        <w:rPr>
          <w:rFonts w:ascii="Verdana" w:hAnsi="Verdana"/>
          <w:b/>
        </w:rPr>
        <w:t>3</w:t>
      </w:r>
      <w:proofErr w:type="gramEnd"/>
      <w:r>
        <w:rPr>
          <w:rFonts w:ascii="Verdana" w:hAnsi="Verdana"/>
          <w:b/>
        </w:rPr>
        <w:t xml:space="preserve"> meses] – Calçados </w:t>
      </w:r>
      <w:proofErr w:type="spellStart"/>
      <w:r>
        <w:rPr>
          <w:rFonts w:ascii="Verdana" w:hAnsi="Verdana"/>
          <w:b/>
        </w:rPr>
        <w:t>Itapua</w:t>
      </w:r>
      <w:proofErr w:type="spellEnd"/>
      <w:r>
        <w:rPr>
          <w:rFonts w:ascii="Verdana" w:hAnsi="Verdana"/>
          <w:b/>
        </w:rPr>
        <w:t xml:space="preserve"> S/A</w:t>
      </w:r>
      <w:r>
        <w:rPr>
          <w:rFonts w:ascii="Verdana" w:hAnsi="Verdana"/>
        </w:rPr>
        <w:br/>
        <w:t>Cargo: Auxiliar de Conferente</w:t>
      </w:r>
      <w:r>
        <w:rPr>
          <w:rFonts w:ascii="Verdana" w:hAnsi="Verdana"/>
        </w:rPr>
        <w:br/>
        <w:t xml:space="preserve">Principais atividades: </w:t>
      </w:r>
      <w:proofErr w:type="spellStart"/>
      <w:r>
        <w:rPr>
          <w:rFonts w:ascii="Verdana" w:hAnsi="Verdana"/>
        </w:rPr>
        <w:t>Coneferir</w:t>
      </w:r>
      <w:proofErr w:type="spellEnd"/>
      <w:r>
        <w:rPr>
          <w:rFonts w:ascii="Verdana" w:hAnsi="Verdana"/>
        </w:rPr>
        <w:t xml:space="preserve"> toda mercadoria antes de enviar para as lojas.</w:t>
      </w:r>
    </w:p>
    <w:p w:rsidR="00586A8D" w:rsidRPr="00522524" w:rsidRDefault="00586A8D" w:rsidP="00586A8D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</w:p>
    <w:p w:rsidR="006475C2" w:rsidRPr="00586A8D" w:rsidRDefault="00596872" w:rsidP="00586A8D">
      <w:pPr>
        <w:spacing w:after="120" w:line="240" w:lineRule="auto"/>
        <w:rPr>
          <w:rFonts w:ascii="Verdana" w:hAnsi="Verdana"/>
        </w:rPr>
      </w:pPr>
      <w:r w:rsidRPr="00586A8D">
        <w:rPr>
          <w:rFonts w:ascii="Verdana" w:hAnsi="Verdana"/>
        </w:rPr>
        <w:t>QUALIFICAÇÕES</w:t>
      </w:r>
    </w:p>
    <w:p w:rsidR="006475C2" w:rsidRDefault="000E31F9">
      <w:pPr>
        <w:pStyle w:val="Seo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9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14="http://schemas.microsoft.com/office/drawing/2010/main" xmlns:c="http://schemas.openxmlformats.org/drawingml/2006/chart" xmlns:pic="http://schemas.openxmlformats.org/drawingml/2006/picture" xmlns:a="http://schemas.openxmlformats.org/drawingml/2006/main" xmlns:mv="urn:schemas-microsoft-com:mac:vml" xmlns:ve="http://schemas.openxmlformats.org/markup-compatibility/2006">
            <w:pict>
              <v:shape w14:anchorId="4F796DBB" id="AutoShape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kuHemgIAAHcFAAAOAAAAZHJzL2Uyb0RvYy54bWysVMGO2jAQvVfqP1i+Z5NAIBBtWEEIvWzb lXarnk3sJFYTO7INAVX9944NSZftpaoWpMhje968mXnj+4dT26AjU5pLkeLwLsCIiUJSLqoUf3vZ eQuMtCGCkkYKluIz0/hh9fHDfd8lbCJr2VCmEIAInfRdimtjusT3dVGzlug72TEBh6VULTFgqsqn ivSA3jb+JAjmfi8V7ZQsmNawu70c4pXDL0tWmK9lqZlBTYqBm3Ff5b57+/VX9ySpFOlqXlxpkP9g 0RIuIOgItSWGoIPif0G1vFBSy9LcFbL1ZVnygrkcIJsweJPNc0065nKB4uhuLJN+P9jiy/FJIU5T HGEkSAstWh+MdJFROJ/bAvWdTuBeJp6UTbE4iefuURY/NBIyq4momLv+cu7AO7Qe/o2LNXQHYfb9 Z0nhDoEIrlqnUrUWEuqATq4p57Ep7GRQAZuz+TyexjOMiuHMJ8ng2CltPjHZIrtIsTaK8Ko2mRQC Wi9V6MKQ46M2lhZJBgcbVcgdbxqngEagHrhP4iBwHlo2nNpTe0+rap81Ch0JiGiz3ORZ7JKEk9fX lDwI6tBqRmh+XRvCm8saojfC4jGnywslsE4Glm4fMnaa+bkMlvkiX0ReNJnnXhRst956l0XefBfG s+10m2Xb8JclGkZJzSllwnId9BtG/6aP6yRdlDcqeKyKf4vuygdkb5mud7MgjqYLL45nUy+a5oG3 Wewyb52BeOJ8k23yN0xzl71+H7JjKS0reTBMPde0R5RbNUxny0mIwYB5t52FH0akqeChKozCSEnz nZvaidfKzmLc9HoR2P+11yP6pRBDD601duGa259SQc+H/rqZsGNwGai9pOcnNcwKTLdzur5E9vl4 bcP69Xu5+g0AAP//AwBQSwMEFAAGAAgAAAAhALNLNEfbAAAABgEAAA8AAABkcnMvZG93bnJldi54 bWxMjl9LwzAUxd8Fv0O4gm8uzdSxdU2HDHT4ILgp+HrbXJtqc1OadKvf3ogP+nj+cM6v2EyuE0ca QutZg5plIIhrb1puNLy+3F8tQYSIbLDzTBq+KMCmPD8rMDf+xHs6HmIj0giHHDXYGPtcylBbchhm vidO2bsfHMYkh0aaAU9p3HVynmUL6bDl9GCxp62l+vMwOg2Vexx30/75qbYf21vzgKp92ymtLy+m uzWISFP8K8MPfkKHMjFVfmQTRKdhkXoa5uoGREqXq2sFovo1ZFnI//jlNwAAAP//AwBQSwECLQAU AAYACAAAACEAtoM4kv4AAADhAQAAEwAAAAAAAAAAAAAAAAAAAAAAW0NvbnRlbnRfVHlwZXNdLnht bFBLAQItABQABgAIAAAAIQA4/SH/1gAAAJQBAAALAAAAAAAAAAAAAAAAAC8BAABfcmVscy8ucmVs c1BLAQItABQABgAIAAAAIQB3kuHemgIAAHcFAAAOAAAAAAAAAAAAAAAAAC4CAABkcnMvZTJvRG9j LnhtbFBLAQItABQABgAIAAAAIQCzSzRH2wAAAAYBAAAPAAAAAAAAAAAAAAAAAPQEAABkcnMvZG93 bnJldi54bWxQSwUGAAAAAAQABADzAAAA/AUAAAAA 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6475C2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de Formação Básica de Vigilante, Cursado em CTPS – Centro De Treinamento de Profissionais de Segurança Privada, no Período: 25/01/2016 à 17/02/2016, Duração: </w:t>
      </w:r>
      <w:proofErr w:type="gramStart"/>
      <w:r>
        <w:rPr>
          <w:rFonts w:ascii="Verdana" w:hAnsi="Verdana"/>
        </w:rPr>
        <w:t xml:space="preserve">200 </w:t>
      </w:r>
      <w:proofErr w:type="spellStart"/>
      <w:r>
        <w:rPr>
          <w:rFonts w:ascii="Verdana" w:hAnsi="Verdana"/>
        </w:rPr>
        <w:t>hrs</w:t>
      </w:r>
      <w:proofErr w:type="spellEnd"/>
      <w:proofErr w:type="gramEnd"/>
      <w:r>
        <w:rPr>
          <w:rFonts w:ascii="Verdana" w:hAnsi="Verdana"/>
        </w:rPr>
        <w:t>.</w:t>
      </w:r>
    </w:p>
    <w:p w:rsidR="006475C2" w:rsidRDefault="000E31F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Informática Básica, Cursado em </w:t>
      </w:r>
      <w:proofErr w:type="spellStart"/>
      <w:r>
        <w:rPr>
          <w:rFonts w:ascii="Verdana" w:hAnsi="Verdana"/>
        </w:rPr>
        <w:t>Emprodata</w:t>
      </w:r>
      <w:proofErr w:type="spellEnd"/>
      <w:r>
        <w:rPr>
          <w:rFonts w:ascii="Verdana" w:hAnsi="Verdana"/>
        </w:rPr>
        <w:t xml:space="preserve"> Informática, Duração: </w:t>
      </w:r>
      <w:proofErr w:type="gramStart"/>
      <w:r>
        <w:rPr>
          <w:rFonts w:ascii="Verdana" w:hAnsi="Verdana"/>
        </w:rPr>
        <w:t xml:space="preserve">40 </w:t>
      </w:r>
      <w:proofErr w:type="spellStart"/>
      <w:r>
        <w:rPr>
          <w:rFonts w:ascii="Verdana" w:hAnsi="Verdana"/>
        </w:rPr>
        <w:t>hrs</w:t>
      </w:r>
      <w:proofErr w:type="spellEnd"/>
      <w:proofErr w:type="gramEnd"/>
      <w:r>
        <w:rPr>
          <w:rFonts w:ascii="Verdana" w:hAnsi="Verdana"/>
        </w:rPr>
        <w:t>.</w:t>
      </w:r>
    </w:p>
    <w:p w:rsidR="00586A8D" w:rsidRDefault="00586A8D" w:rsidP="00586A8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Carteira de habilitação, categoria AB.</w:t>
      </w:r>
    </w:p>
    <w:p w:rsidR="00596872" w:rsidRPr="00AD73C1" w:rsidRDefault="00596872" w:rsidP="00AD73C1">
      <w:pPr>
        <w:pStyle w:val="Seo"/>
        <w:rPr>
          <w:rFonts w:ascii="Verdana" w:hAnsi="Verdana"/>
        </w:rPr>
      </w:pPr>
    </w:p>
    <w:p w:rsidR="006475C2" w:rsidRDefault="006475C2">
      <w:pPr>
        <w:pStyle w:val="PargrafodaLista"/>
        <w:spacing w:after="120" w:line="240" w:lineRule="auto"/>
        <w:ind w:left="284"/>
        <w:rPr>
          <w:rFonts w:ascii="Verdana" w:hAnsi="Verdana"/>
        </w:rPr>
      </w:pPr>
      <w:bookmarkStart w:id="0" w:name="_GoBack"/>
      <w:bookmarkEnd w:id="0"/>
    </w:p>
    <w:p w:rsidR="006475C2" w:rsidRDefault="006475C2"/>
    <w:sectPr w:rsidR="006475C2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9C" w:rsidRDefault="0041339C">
      <w:r>
        <w:separator/>
      </w:r>
    </w:p>
  </w:endnote>
  <w:endnote w:type="continuationSeparator" w:id="0">
    <w:p w:rsidR="0041339C" w:rsidRDefault="0041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C2" w:rsidRDefault="000E31F9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D73C1">
      <w:rPr>
        <w:noProof/>
      </w:rPr>
      <w:t>2</w:t>
    </w:r>
    <w:r>
      <w:fldChar w:fldCharType="end"/>
    </w:r>
    <w:r>
      <w:t xml:space="preserve"> </w:t>
    </w:r>
    <w:r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a14="http://schemas.microsoft.com/office/drawing/2010/main" xmlns:pic="http://schemas.openxmlformats.org/drawingml/2006/picture" xmlns:mv="urn:schemas-microsoft-com:mac:vml" xmlns:ve="http://schemas.openxmlformats.org/markup-compatibility/2006">
          <w:pict>
            <v:oval w14:anchorId="439B95E1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L/w8CQMAAFkGAAAOAAAAZHJzL2Uyb0RvYy54bWysVU2P0zAQvSPxHyzfs0matGmjzaJumgAS X9KCOLux01g4drDdTRfEf2fstKWFC0L0EM3Y4/G85zfT2xeHXqBHpg1XssDxTYQRk42iXO4K/Olj HSwxMpZISoSSrMBPzOAXd8+f3Y5DzmaqU4IyjSCJNPk4FLizdsjD0DQd64m5UQOTsNkq3RMLrt6F VJMRsvcinEXRIhyVpoNWDTMGVjfTJr7z+duWNfZ92xpmkSgw1Gb9V/vv1n3Du1uS7zQZOt4cyyD/ UEVPuIRLz6k2xBK01/yPVD1vtDKqtTeN6kPVtrxhHgOgiaPf0Dx0ZGAeC5BjhjNN5v+lbd49ftCI U3g7jCTp4YnePxKBFo6ZcTA5BDwMH7TDZoY3qvlikFRlR+SOrbVWY8cIhXpiFx9eHXCOgaNoO75V FBKTvVWepEOre9QKPrxyB11qIAId/Ks8nV+FHSxqYHEVpyk8XQM7k+luIrlL4o4O2tiXTPXIGQVm AvIaxxrJyeMbY6foU5RblqrmQsA6yYVEY4GTZRy5G/oBeKBb4Q8bJTh1gS7O6N22FBoBNQWuq+Ui yTxg2LkM02ovqU/saKmOtiVcTDaULaTLx7w0p+rAO1gw/Tpg9rL5vopW1bJapkE6W1RBGm02wbou 02BRx9l8k2zKchP/cIXGad5xSpl0tZ4kHKd/J5FjM03iO4v4CtM19DrbzLw2AMpFWHhdhn8gQHUN aV3PoyxNlkGWzZMgTaoouF/WZbAu48Uiq+7L++o3SJWnyfwfVGfOXVVqb5l+6OiIKHeySefZCjqA cpgNSZIt56sFRkTsYKg1VmOklf3Mbec70inU5bhiJq5ndVJPshNDRyapzCP4nZQyachzc75+Yuqk Bued3/MI/heXQPlJKb7TXHNNTbpV9AkaDYr0PQTzGIxO6W8YjTDbCmy+7olmGInXEpr12FHWO4B8 BuLXlzvbyx0iG0hVYAuEeLO00wDdD5rvOrhp6mGp1tDgLfcd55p/qgrqdw7ML4/kOGvdgLz0fdSv f4S7nwAAAP//AwBQSwMEFAAGAAgAAAAhAGBnqJLYAAAAAwEAAA8AAABkcnMvZG93bnJldi54bWxM j0FLxEAMhe+C/2GI4M2dqlW0drpIRVDwoFX0mu3EdrCTKZ3sbvXXO6sHveQRXnjvS7mc/aA2NEUX 2MDxIgNF3AbruDPw8nx7dAEqCrLFITAZ+KQIy2p/r8TChi0/0aaRTqUQjgUa6EXGQuvY9uQxLsJI nLz3MHmUtE6dthNuU7gf9EmWnWuPjlNDjyPVPbUfzdobeKDMneo3cfn9483rV33Z3NVntTGHB/P1 FSihWf6OYYef0KFKTKuwZhvVYCA9Ij9z5+U5qNWv6qrU/9mrbwAAAP//AwBQSwECLQAUAAYACAAA ACEAtoM4kv4AAADhAQAAEwAAAAAAAAAAAAAAAAAAAAAAW0NvbnRlbnRfVHlwZXNdLnhtbFBLAQIt ABQABgAIAAAAIQA4/SH/1gAAAJQBAAALAAAAAAAAAAAAAAAAAC8BAABfcmVscy8ucmVsc1BLAQIt ABQABgAIAAAAIQC9L/w8CQMAAFkGAAAOAAAAAAAAAAAAAAAAAC4CAABkcnMvZTJvRG9jLnhtbFBL AQItABQABgAIAAAAIQBgZ6iS2AAAAAMBAAAPAAAAAAAAAAAAAAAAAGMFAABkcnMvZG93bnJldi54 bWxQSwUGAAAAAAQABADzAAAAaAYAAAAA 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9C" w:rsidRDefault="0041339C">
      <w:r>
        <w:separator/>
      </w:r>
    </w:p>
  </w:footnote>
  <w:footnote w:type="continuationSeparator" w:id="0">
    <w:p w:rsidR="0041339C" w:rsidRDefault="00413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C2" w:rsidRDefault="000E31F9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a14="http://schemas.microsoft.com/office/drawing/2010/main" xmlns:pic="http://schemas.openxmlformats.org/drawingml/2006/picture" xmlns:mv="urn:schemas-microsoft-com:mac:vml" xmlns:ve="http://schemas.openxmlformats.org/markup-compatibility/2006">
          <w:pict>
            <v:shapetype w14:anchorId="48D05B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k6SNIgIAAD0EAAAOAAAAZHJzL2Uyb0RvYy54bWysU02P2yAQvVfqf0DcE9tZbz6sOKuVnfSy bSPt9gcQwDEqBgQkTlT1v3fASZRtL1XVCwww8+bNzGP5dOokOnLrhFYlzsYpRlxRzYTal/jb22Y0 x8h5ohiRWvESn7nDT6uPH5a9KfhEt1oybhGAKFf0psSt96ZIEkdb3hE31oYreGy07YiHo90nzJIe 0DuZTNJ0mvTaMmM15c7BbT084lXEbxpO/demcdwjWWLg5uNq47oLa7JakmJviWkFvdAg/8CiI0JB 0htUTTxBByv+gOoEtdrpxo+p7hLdNILyWANUk6W/VfPaEsNjLdAcZ25tcv8Pln45bi0SrMQTjBTp YETPB69jZvQY2tMbV4BXpbY2FEhP6tW8aPrdIaWrlqg9j85vZwOxWYhI3oWEgzOQZNd/1gx8CODH Xp0a2wVI6AI6xZGcbyPhJ4/ocEnhNkvnizydxnklpLhGGuv8J647FIwSO2+J2Le+0krB5LXNYh5y fHE+8CLFNSCkVXojpIwCkAr1kGQyS9MY4bQULLwGP2f3u0padCSgoc16Pn2YxSrh5d7N6oNiEa3l hK0vtidCDjZklyrgQWnA52INIvmxSBfr+Xqej/LJdD3K07oePW+qfDTdZLPH+qGuqjr7GahledEK xrgK7K6CzfK/E8Tl6wxSu0n21ofkPXpsGJC97pF0nG0Y5yCMnWbnrb3OHDQanS//KXyC+zPY979+ 9QsAAP//AwBQSwMEFAAGAAgAAAAhAHuOANHhAAAADgEAAA8AAABkcnMvZG93bnJldi54bWxMj0FP wzAMhe9I/IfISNy2tMDKWppOExMcOMGYNHHzmtAWEqdqsq3793jiADc/++n5feVidFYczBA6TwrS aQLCUO11R42CzfvTZA4iRCSN1pNRcDIBFtXlRYmF9kd6M4d1bASHUChQQRtjX0gZ6tY4DFPfG+Lb px8cRpZDI/WARw53Vt4kSSYddsQfWuzNY2vq7/XeKfh43jq6fZH3r6e7r5Vd5ZlbIip1fTUuH0BE M8Y/M5zrc3WouNPO70kHYVmns4xhooJJOmOIs+V3teMpy/M5yKqU/zGqHwAAAP//AwBQSwECLQAU AAYACAAAACEAtoM4kv4AAADhAQAAEwAAAAAAAAAAAAAAAAAAAAAAW0NvbnRlbnRfVHlwZXNdLnht bFBLAQItABQABgAIAAAAIQA4/SH/1gAAAJQBAAALAAAAAAAAAAAAAAAAAC8BAABfcmVscy8ucmVs c1BLAQItABQABgAIAAAAIQCNk6SNIgIAAD0EAAAOAAAAAAAAAAAAAAAAAC4CAABkcnMvZTJvRG9j LnhtbFBLAQItABQABgAIAAAAIQB7jgDR4QAAAA4BAAAPAAAAAAAAAAAAAAAAAHwEAABkcnMvZG93 bnJldi54bWxQSwUGAAAAAAQABADzAAAAigUAAAAA 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3"/>
    <w:multiLevelType w:val="singleLevel"/>
    <w:tmpl w:val="DB5E2F06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084E3EBE"/>
    <w:multiLevelType w:val="singleLevel"/>
    <w:tmpl w:val="6A2447BE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2">
    <w:nsid w:val="0879477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3">
    <w:nsid w:val="0D7B65DA"/>
    <w:multiLevelType w:val="multilevel"/>
    <w:tmpl w:val="6266571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4">
    <w:nsid w:val="13055769"/>
    <w:multiLevelType w:val="multilevel"/>
    <w:tmpl w:val="5784D52E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5">
    <w:nsid w:val="13F55B69"/>
    <w:multiLevelType w:val="multilevel"/>
    <w:tmpl w:val="1AF46FB8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6">
    <w:nsid w:val="1A741D45"/>
    <w:multiLevelType w:val="multilevel"/>
    <w:tmpl w:val="14C63626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7">
    <w:nsid w:val="1E573004"/>
    <w:multiLevelType w:val="multilevel"/>
    <w:tmpl w:val="9F9EDFAC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8">
    <w:nsid w:val="234E28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9">
    <w:nsid w:val="28BE4998"/>
    <w:multiLevelType w:val="multilevel"/>
    <w:tmpl w:val="0E4A6EE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0">
    <w:nsid w:val="291B2E92"/>
    <w:multiLevelType w:val="singleLevel"/>
    <w:tmpl w:val="BA0CE02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>
    <w:nsid w:val="2D863393"/>
    <w:multiLevelType w:val="multilevel"/>
    <w:tmpl w:val="B9581530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31041304"/>
    <w:multiLevelType w:val="multilevel"/>
    <w:tmpl w:val="6F66086A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337A014B"/>
    <w:multiLevelType w:val="hybridMultilevel"/>
    <w:tmpl w:val="936896EE"/>
    <w:lvl w:ilvl="0" w:tplc="B5D65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6D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D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2A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66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A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4B3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AA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209D0"/>
    <w:multiLevelType w:val="singleLevel"/>
    <w:tmpl w:val="5FFCD664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15">
    <w:nsid w:val="435F59F4"/>
    <w:multiLevelType w:val="multilevel"/>
    <w:tmpl w:val="823CAFB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6">
    <w:nsid w:val="4B5C544E"/>
    <w:multiLevelType w:val="multilevel"/>
    <w:tmpl w:val="D606401E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7">
    <w:nsid w:val="52C760D1"/>
    <w:multiLevelType w:val="hybridMultilevel"/>
    <w:tmpl w:val="0E7E7896"/>
    <w:lvl w:ilvl="0" w:tplc="A9409B7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CC30D1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9CE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EC62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9A00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3E78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E881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0662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A8F1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8677FC"/>
    <w:multiLevelType w:val="singleLevel"/>
    <w:tmpl w:val="7D049C02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9">
    <w:nsid w:val="59606FB8"/>
    <w:multiLevelType w:val="multilevel"/>
    <w:tmpl w:val="5680F0E6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0">
    <w:nsid w:val="5F5C13F4"/>
    <w:multiLevelType w:val="singleLevel"/>
    <w:tmpl w:val="6E2CF926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21">
    <w:nsid w:val="65675FEC"/>
    <w:multiLevelType w:val="singleLevel"/>
    <w:tmpl w:val="4D6C9D1A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2">
    <w:nsid w:val="695B1500"/>
    <w:multiLevelType w:val="singleLevel"/>
    <w:tmpl w:val="9E186C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3">
    <w:nsid w:val="6DE41856"/>
    <w:multiLevelType w:val="multilevel"/>
    <w:tmpl w:val="A6BE67BC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4">
    <w:nsid w:val="725A4520"/>
    <w:multiLevelType w:val="singleLevel"/>
    <w:tmpl w:val="5490A61A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25">
    <w:nsid w:val="77AA05DC"/>
    <w:multiLevelType w:val="singleLevel"/>
    <w:tmpl w:val="D73E08B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26">
    <w:nsid w:val="7A3F281E"/>
    <w:multiLevelType w:val="hybridMultilevel"/>
    <w:tmpl w:val="997A595C"/>
    <w:lvl w:ilvl="0" w:tplc="79DED28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254089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10480A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9AAAD2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6CEE96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22A7BBA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580D39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2B641F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CF5D6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0"/>
  </w:num>
  <w:num w:numId="7">
    <w:abstractNumId w:val="18"/>
  </w:num>
  <w:num w:numId="8">
    <w:abstractNumId w:val="14"/>
  </w:num>
  <w:num w:numId="9">
    <w:abstractNumId w:val="10"/>
  </w:num>
  <w:num w:numId="10">
    <w:abstractNumId w:val="2"/>
  </w:num>
  <w:num w:numId="11">
    <w:abstractNumId w:val="25"/>
  </w:num>
  <w:num w:numId="12">
    <w:abstractNumId w:val="1"/>
  </w:num>
  <w:num w:numId="13">
    <w:abstractNumId w:val="21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5"/>
  </w:num>
  <w:num w:numId="20">
    <w:abstractNumId w:val="6"/>
  </w:num>
  <w:num w:numId="21">
    <w:abstractNumId w:val="6"/>
  </w:num>
  <w:num w:numId="22">
    <w:abstractNumId w:val="6"/>
  </w:num>
  <w:num w:numId="23">
    <w:abstractNumId w:val="5"/>
  </w:num>
  <w:num w:numId="24">
    <w:abstractNumId w:val="24"/>
  </w:num>
  <w:num w:numId="25">
    <w:abstractNumId w:val="22"/>
  </w:num>
  <w:num w:numId="26">
    <w:abstractNumId w:val="17"/>
  </w:num>
  <w:num w:numId="27">
    <w:abstractNumId w:val="13"/>
  </w:num>
  <w:num w:numId="28">
    <w:abstractNumId w:val="23"/>
  </w:num>
  <w:num w:numId="29">
    <w:abstractNumId w:val="4"/>
  </w:num>
  <w:num w:numId="30">
    <w:abstractNumId w:val="16"/>
  </w:num>
  <w:num w:numId="31">
    <w:abstractNumId w:val="19"/>
  </w:num>
  <w:num w:numId="32">
    <w:abstractNumId w:val="11"/>
  </w:num>
  <w:num w:numId="33">
    <w:abstractNumId w:val="3"/>
  </w:num>
  <w:num w:numId="34">
    <w:abstractNumId w:val="15"/>
  </w:num>
  <w:num w:numId="35">
    <w:abstractNumId w:val="12"/>
  </w:num>
  <w:num w:numId="36">
    <w:abstractNumId w:val="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B4473"/>
    <w:rsid w:val="000D6C68"/>
    <w:rsid w:val="000E31F9"/>
    <w:rsid w:val="001638B8"/>
    <w:rsid w:val="00163F2A"/>
    <w:rsid w:val="002039BD"/>
    <w:rsid w:val="003C0E6F"/>
    <w:rsid w:val="0041339C"/>
    <w:rsid w:val="00522524"/>
    <w:rsid w:val="005657D9"/>
    <w:rsid w:val="00566D8D"/>
    <w:rsid w:val="00586A8D"/>
    <w:rsid w:val="00596872"/>
    <w:rsid w:val="005B5FD3"/>
    <w:rsid w:val="005E6BFC"/>
    <w:rsid w:val="006475C2"/>
    <w:rsid w:val="00707364"/>
    <w:rsid w:val="00741D6E"/>
    <w:rsid w:val="009967CD"/>
    <w:rsid w:val="009C3B99"/>
    <w:rsid w:val="00A17348"/>
    <w:rsid w:val="00A25CF8"/>
    <w:rsid w:val="00AD73C1"/>
    <w:rsid w:val="00B30D63"/>
    <w:rsid w:val="00B501EE"/>
    <w:rsid w:val="00BB0DAA"/>
    <w:rsid w:val="00CA42AC"/>
    <w:rsid w:val="00CC21DB"/>
    <w:rsid w:val="00D81FC2"/>
    <w:rsid w:val="00EB5A80"/>
    <w:rsid w:val="00F1183A"/>
    <w:rsid w:val="00F26226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rlito"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basedOn w:val="Fontepargpadro"/>
    <w:uiPriority w:val="33"/>
    <w:qFormat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numId w:val="36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Pr>
      <w:b/>
    </w:rPr>
  </w:style>
  <w:style w:type="paragraph" w:styleId="Legenda">
    <w:name w:val="caption"/>
    <w:basedOn w:val="Normal"/>
    <w:uiPriority w:val="9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rPr>
      <w:i/>
      <w:color w:val="E65B01"/>
    </w:rPr>
  </w:style>
  <w:style w:type="character" w:customStyle="1" w:styleId="Ttulo6Char">
    <w:name w:val="Título 6 Char"/>
    <w:basedOn w:val="Fontepargpadro"/>
    <w:link w:val="Ttulo6"/>
    <w:uiPriority w:val="9"/>
    <w:rPr>
      <w:b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rPr>
      <w:b/>
      <w:i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b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rPr>
      <w:b/>
      <w:i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7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i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color w:val="E65B01"/>
    </w:rPr>
  </w:style>
  <w:style w:type="character" w:styleId="RefernciaSutil">
    <w:name w:val="Subtle Reference"/>
    <w:basedOn w:val="Fontepargpadro"/>
    <w:uiPriority w:val="31"/>
    <w:qFormat/>
    <w:rPr>
      <w:b/>
      <w:i/>
      <w:color w:val="3667C3"/>
    </w:rPr>
  </w:style>
  <w:style w:type="paragraph" w:styleId="Ttulo">
    <w:name w:val="Title"/>
    <w:basedOn w:val="Normal"/>
    <w:link w:val="TtuloChar"/>
    <w:uiPriority w:val="1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Pr>
      <w:b/>
      <w:color w:val="FE8637"/>
    </w:rPr>
  </w:style>
  <w:style w:type="character" w:customStyle="1" w:styleId="DataChar">
    <w:name w:val="Data Char"/>
    <w:basedOn w:val="Fontepargpadro"/>
    <w:link w:val="Data"/>
    <w:uiPriority w:val="9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olor w:val="575F6D"/>
      <w:spacing w:val="10"/>
    </w:rPr>
  </w:style>
  <w:style w:type="paragraph" w:customStyle="1" w:styleId="Subseo">
    <w:name w:val="Subseção"/>
    <w:basedOn w:val="Normal"/>
    <w:uiPriority w:val="2"/>
    <w:qFormat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rlito" w:eastAsia="Times New Roman" w:cs="Times New Roman"/>
      <w:color w:val="414751"/>
      <w:lang w:eastAsia="en-US"/>
    </w:rPr>
  </w:style>
  <w:style w:type="paragraph" w:styleId="Ttulo1">
    <w:name w:val="heading 1"/>
    <w:basedOn w:val="Normal"/>
    <w:link w:val="Ttulo1Char"/>
    <w:uiPriority w:val="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link w:val="Ttulo2Char"/>
    <w:uiPriority w:val="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link w:val="Ttulo4Char"/>
    <w:uiPriority w:val="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link w:val="Ttulo5Char"/>
    <w:uiPriority w:val="9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link w:val="Ttulo6Char"/>
    <w:uiPriority w:val="9"/>
    <w:pPr>
      <w:spacing w:after="0"/>
      <w:outlineLvl w:val="5"/>
    </w:pPr>
    <w:rPr>
      <w:b/>
      <w:color w:val="E65B01"/>
    </w:rPr>
  </w:style>
  <w:style w:type="paragraph" w:styleId="Ttulo7">
    <w:name w:val="heading 7"/>
    <w:basedOn w:val="Normal"/>
    <w:link w:val="Ttulo7Char"/>
    <w:uiPriority w:val="9"/>
    <w:pPr>
      <w:spacing w:after="0"/>
      <w:outlineLvl w:val="6"/>
    </w:pPr>
    <w:rPr>
      <w:b/>
      <w:i/>
      <w:color w:val="E65B01"/>
    </w:rPr>
  </w:style>
  <w:style w:type="paragraph" w:styleId="Ttulo8">
    <w:name w:val="heading 8"/>
    <w:basedOn w:val="Normal"/>
    <w:link w:val="Ttulo8Char"/>
    <w:uiPriority w:val="9"/>
    <w:pPr>
      <w:spacing w:after="0"/>
      <w:outlineLvl w:val="7"/>
    </w:pPr>
    <w:rPr>
      <w:b/>
      <w:color w:val="3667C3"/>
    </w:rPr>
  </w:style>
  <w:style w:type="paragraph" w:styleId="Ttulo9">
    <w:name w:val="heading 9"/>
    <w:basedOn w:val="Normal"/>
    <w:link w:val="Ttulo9Char"/>
    <w:uiPriority w:val="9"/>
    <w:pPr>
      <w:spacing w:after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pPr>
      <w:ind w:left="720"/>
    </w:pPr>
  </w:style>
  <w:style w:type="character" w:styleId="TtulodoLivro">
    <w:name w:val="Book Title"/>
    <w:basedOn w:val="Fontepargpadro"/>
    <w:uiPriority w:val="33"/>
    <w:qFormat/>
    <w:rPr>
      <w:rFonts w:eastAsia="Times New Roman" w:cs="Times New Roman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pPr>
      <w:numPr>
        <w:numId w:val="36"/>
      </w:numPr>
    </w:pPr>
  </w:style>
  <w:style w:type="paragraph" w:customStyle="1" w:styleId="EndereodoRemetente">
    <w:name w:val="Endereço do Remetente"/>
    <w:basedOn w:val="Normal"/>
    <w:uiPriority w:val="2"/>
    <w:qFormat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color w:val="414751"/>
      <w:sz w:val="20"/>
    </w:rPr>
  </w:style>
  <w:style w:type="paragraph" w:styleId="Saudao">
    <w:name w:val="Salutation"/>
    <w:basedOn w:val="Recuonormal"/>
    <w:link w:val="SaudaoChar"/>
    <w:uiPriority w:val="4"/>
    <w:qFormat/>
    <w:pPr>
      <w:ind w:left="0"/>
    </w:pPr>
    <w:rPr>
      <w:b/>
    </w:rPr>
  </w:style>
  <w:style w:type="character" w:customStyle="1" w:styleId="SaudaoChar">
    <w:name w:val="Saudação Char"/>
    <w:basedOn w:val="Fontepargpadro"/>
    <w:link w:val="Saudao"/>
    <w:uiPriority w:val="4"/>
    <w:rPr>
      <w:b/>
      <w:color w:val="414751"/>
      <w:sz w:val="20"/>
    </w:rPr>
  </w:style>
  <w:style w:type="paragraph" w:customStyle="1" w:styleId="Assunto">
    <w:name w:val="Assunto"/>
    <w:basedOn w:val="Recuonormal"/>
    <w:uiPriority w:val="7"/>
    <w:qFormat/>
    <w:pPr>
      <w:ind w:left="0"/>
    </w:pPr>
    <w:rPr>
      <w:b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qFormat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Pr>
      <w:b/>
    </w:rPr>
  </w:style>
  <w:style w:type="paragraph" w:styleId="Legenda">
    <w:name w:val="caption"/>
    <w:basedOn w:val="Normal"/>
    <w:uiPriority w:val="99"/>
    <w:pPr>
      <w:spacing w:line="240" w:lineRule="auto"/>
      <w:jc w:val="right"/>
    </w:pPr>
    <w:rPr>
      <w:b/>
      <w:color w:val="E65B01"/>
      <w:sz w:val="16"/>
      <w:szCs w:val="16"/>
    </w:rPr>
  </w:style>
  <w:style w:type="character" w:styleId="nfase">
    <w:name w:val="Emphasis"/>
    <w:uiPriority w:val="20"/>
    <w:qFormat/>
    <w:rPr>
      <w:rFonts w:eastAsia="Times New Roman" w:cs="Times New Roman"/>
      <w:b/>
      <w:i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rPr>
      <w:i/>
      <w:color w:val="E65B01"/>
    </w:rPr>
  </w:style>
  <w:style w:type="character" w:customStyle="1" w:styleId="Ttulo6Char">
    <w:name w:val="Título 6 Char"/>
    <w:basedOn w:val="Fontepargpadro"/>
    <w:link w:val="Ttulo6"/>
    <w:uiPriority w:val="9"/>
    <w:rPr>
      <w:b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rPr>
      <w:b/>
      <w:i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rPr>
      <w:b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rPr>
      <w:b/>
      <w:i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Pr>
      <w:i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Pr>
      <w:i/>
    </w:rPr>
  </w:style>
  <w:style w:type="character" w:customStyle="1" w:styleId="CitaoChar">
    <w:name w:val="Citação Char"/>
    <w:basedOn w:val="Fontepargpadro"/>
    <w:link w:val="Citao"/>
    <w:uiPriority w:val="29"/>
    <w:rPr>
      <w:i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Pr>
      <w:b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pPr>
      <w:numPr>
        <w:numId w:val="37"/>
      </w:numPr>
    </w:pPr>
  </w:style>
  <w:style w:type="paragraph" w:styleId="Subttulo">
    <w:name w:val="Subtitle"/>
    <w:basedOn w:val="Normal"/>
    <w:link w:val="SubttuloChar"/>
    <w:uiPriority w:val="11"/>
    <w:rPr>
      <w:i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i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color w:val="E65B01"/>
    </w:rPr>
  </w:style>
  <w:style w:type="character" w:styleId="RefernciaSutil">
    <w:name w:val="Subtle Reference"/>
    <w:basedOn w:val="Fontepargpadro"/>
    <w:uiPriority w:val="31"/>
    <w:qFormat/>
    <w:rPr>
      <w:b/>
      <w:i/>
      <w:color w:val="3667C3"/>
    </w:rPr>
  </w:style>
  <w:style w:type="paragraph" w:styleId="Ttulo">
    <w:name w:val="Title"/>
    <w:basedOn w:val="Normal"/>
    <w:link w:val="TtuloChar"/>
    <w:uiPriority w:val="10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pPr>
      <w:spacing w:line="300" w:lineRule="auto"/>
    </w:pPr>
    <w:rPr>
      <w:b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Pr>
      <w:color w:val="FFFFFF"/>
      <w:spacing w:val="20"/>
    </w:rPr>
  </w:style>
  <w:style w:type="paragraph" w:styleId="Data">
    <w:name w:val="Date"/>
    <w:basedOn w:val="Normal"/>
    <w:link w:val="DataChar"/>
    <w:uiPriority w:val="99"/>
    <w:rPr>
      <w:b/>
      <w:color w:val="FE8637"/>
    </w:rPr>
  </w:style>
  <w:style w:type="character" w:customStyle="1" w:styleId="DataChar">
    <w:name w:val="Data Char"/>
    <w:basedOn w:val="Fontepargpadro"/>
    <w:link w:val="Data"/>
    <w:uiPriority w:val="99"/>
    <w:rPr>
      <w:rFonts w:eastAsia="Times New Roman" w:cs="Times New Roman"/>
      <w:b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styleId="PargrafodaLista">
    <w:name w:val="List Paragraph"/>
    <w:basedOn w:val="Normal"/>
    <w:uiPriority w:val="39"/>
    <w:qFormat/>
    <w:pPr>
      <w:ind w:left="720"/>
    </w:pPr>
  </w:style>
  <w:style w:type="paragraph" w:customStyle="1" w:styleId="Marcador1">
    <w:name w:val="Marcador 1"/>
    <w:basedOn w:val="PargrafodaLista"/>
    <w:uiPriority w:val="37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pPr>
      <w:spacing w:before="200" w:after="0" w:line="240" w:lineRule="auto"/>
      <w:contextualSpacing/>
    </w:pPr>
    <w:rPr>
      <w:color w:val="575F6D"/>
      <w:spacing w:val="10"/>
    </w:rPr>
  </w:style>
  <w:style w:type="paragraph" w:customStyle="1" w:styleId="Subseo">
    <w:name w:val="Subseção"/>
    <w:basedOn w:val="Normal"/>
    <w:uiPriority w:val="2"/>
    <w:qFormat/>
    <w:pPr>
      <w:spacing w:before="60" w:after="0"/>
      <w:contextualSpacing/>
    </w:pPr>
    <w:rPr>
      <w:b/>
      <w:color w:val="575F6D"/>
    </w:rPr>
  </w:style>
  <w:style w:type="paragraph" w:styleId="Commarcadores">
    <w:name w:val="List Bullet"/>
    <w:basedOn w:val="Recuonormal"/>
    <w:uiPriority w:val="99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39</TotalTime>
  <Pages>2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Nathália</cp:lastModifiedBy>
  <cp:revision>5</cp:revision>
  <dcterms:created xsi:type="dcterms:W3CDTF">2016-04-27T15:43:00Z</dcterms:created>
  <dcterms:modified xsi:type="dcterms:W3CDTF">2017-01-17T17:04:00Z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