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F23BDA" w:rsidRDefault="002145F2" w:rsidP="00742BF8">
      <w:pPr>
        <w:spacing w:after="0" w:line="240" w:lineRule="auto"/>
        <w:rPr>
          <w:rFonts w:ascii="Arial" w:hAnsi="Arial" w:cs="Arial"/>
          <w:b/>
          <w:color w:val="000000"/>
          <w:sz w:val="36"/>
          <w:szCs w:val="36"/>
        </w:rPr>
      </w:pPr>
      <w:r w:rsidRPr="00F23BDA">
        <w:rPr>
          <w:rFonts w:ascii="Arial" w:hAnsi="Arial" w:cs="Arial"/>
          <w:b/>
          <w:color w:val="000000"/>
          <w:sz w:val="36"/>
          <w:szCs w:val="36"/>
        </w:rPr>
        <w:t>Alessandra de Souza Medeiros Vieira</w:t>
      </w:r>
      <w:r w:rsidR="00B05EFF" w:rsidRPr="00F23BDA">
        <w:rPr>
          <w:rFonts w:ascii="Arial" w:hAnsi="Arial" w:cs="Arial"/>
          <w:b/>
          <w:color w:val="000000"/>
          <w:sz w:val="36"/>
          <w:szCs w:val="36"/>
        </w:rPr>
        <w:t xml:space="preserve">                                        </w:t>
      </w:r>
    </w:p>
    <w:p w:rsidR="007444F2" w:rsidRDefault="002145F2" w:rsidP="007444F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27D49">
        <w:rPr>
          <w:rFonts w:ascii="Arial" w:hAnsi="Arial" w:cs="Arial"/>
          <w:color w:val="000000"/>
          <w:sz w:val="24"/>
          <w:szCs w:val="24"/>
        </w:rPr>
        <w:t>Brasileira</w:t>
      </w:r>
      <w:r w:rsidR="001638B8" w:rsidRPr="00427D4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27D49">
        <w:rPr>
          <w:rFonts w:ascii="Arial" w:hAnsi="Arial" w:cs="Arial"/>
          <w:color w:val="000000"/>
          <w:sz w:val="24"/>
          <w:szCs w:val="24"/>
        </w:rPr>
        <w:t>Casada</w:t>
      </w:r>
      <w:r w:rsidR="001638B8" w:rsidRPr="00427D49">
        <w:rPr>
          <w:rFonts w:ascii="Arial" w:hAnsi="Arial" w:cs="Arial"/>
          <w:color w:val="000000"/>
          <w:sz w:val="24"/>
          <w:szCs w:val="24"/>
        </w:rPr>
        <w:t xml:space="preserve">, </w:t>
      </w:r>
      <w:r w:rsidR="007444F2">
        <w:rPr>
          <w:rFonts w:ascii="Arial" w:hAnsi="Arial" w:cs="Arial"/>
          <w:color w:val="000000"/>
          <w:sz w:val="24"/>
          <w:szCs w:val="24"/>
        </w:rPr>
        <w:t>20</w:t>
      </w:r>
      <w:r w:rsidR="001638B8" w:rsidRPr="00427D49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3926F3">
        <w:rPr>
          <w:rFonts w:ascii="Arial" w:hAnsi="Arial" w:cs="Arial"/>
          <w:color w:val="000000"/>
          <w:sz w:val="24"/>
          <w:szCs w:val="24"/>
        </w:rPr>
        <w:t xml:space="preserve"> – Data de Nascimento: 17/08/1995</w:t>
      </w:r>
      <w:r w:rsidR="001638B8" w:rsidRPr="00427D49">
        <w:rPr>
          <w:rFonts w:ascii="Arial" w:hAnsi="Arial" w:cs="Arial"/>
          <w:color w:val="000000"/>
          <w:sz w:val="24"/>
          <w:szCs w:val="24"/>
        </w:rPr>
        <w:br/>
      </w:r>
      <w:r w:rsidRPr="00427D49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EF46DC">
        <w:rPr>
          <w:rFonts w:ascii="Arial" w:hAnsi="Arial" w:cs="Arial"/>
          <w:color w:val="000000"/>
          <w:sz w:val="24"/>
          <w:szCs w:val="24"/>
        </w:rPr>
        <w:t xml:space="preserve">Rua </w:t>
      </w:r>
      <w:r w:rsidR="00D5514B">
        <w:rPr>
          <w:rFonts w:ascii="Arial" w:hAnsi="Arial" w:cs="Arial"/>
          <w:color w:val="000000"/>
          <w:sz w:val="24"/>
          <w:szCs w:val="24"/>
        </w:rPr>
        <w:t>Silva Jardim</w:t>
      </w:r>
      <w:r w:rsidR="00CC150E">
        <w:rPr>
          <w:rFonts w:ascii="Arial" w:hAnsi="Arial" w:cs="Arial"/>
          <w:color w:val="000000"/>
          <w:sz w:val="24"/>
          <w:szCs w:val="24"/>
        </w:rPr>
        <w:t xml:space="preserve">, nº </w:t>
      </w:r>
      <w:r w:rsidR="00D5514B">
        <w:rPr>
          <w:rFonts w:ascii="Arial" w:hAnsi="Arial" w:cs="Arial"/>
          <w:color w:val="000000"/>
          <w:sz w:val="24"/>
          <w:szCs w:val="24"/>
        </w:rPr>
        <w:t xml:space="preserve">875 </w:t>
      </w:r>
      <w:r w:rsidR="00CC150E">
        <w:rPr>
          <w:rFonts w:ascii="Arial" w:hAnsi="Arial" w:cs="Arial"/>
          <w:color w:val="000000"/>
          <w:sz w:val="24"/>
          <w:szCs w:val="24"/>
        </w:rPr>
        <w:t xml:space="preserve">– </w:t>
      </w:r>
      <w:r w:rsidR="00D5514B">
        <w:rPr>
          <w:rFonts w:ascii="Arial" w:hAnsi="Arial" w:cs="Arial"/>
          <w:color w:val="000000"/>
          <w:sz w:val="24"/>
          <w:szCs w:val="24"/>
        </w:rPr>
        <w:t>Casa</w:t>
      </w:r>
      <w:r w:rsidR="00CC150E">
        <w:rPr>
          <w:rFonts w:ascii="Arial" w:hAnsi="Arial" w:cs="Arial"/>
          <w:color w:val="000000"/>
          <w:sz w:val="24"/>
          <w:szCs w:val="24"/>
        </w:rPr>
        <w:t xml:space="preserve">: </w:t>
      </w:r>
      <w:r w:rsidR="00D5514B">
        <w:rPr>
          <w:rFonts w:ascii="Arial" w:hAnsi="Arial" w:cs="Arial"/>
          <w:color w:val="000000"/>
          <w:sz w:val="24"/>
          <w:szCs w:val="24"/>
        </w:rPr>
        <w:t>0</w:t>
      </w:r>
      <w:r w:rsidR="00CC150E">
        <w:rPr>
          <w:rFonts w:ascii="Arial" w:hAnsi="Arial" w:cs="Arial"/>
          <w:color w:val="000000"/>
          <w:sz w:val="24"/>
          <w:szCs w:val="24"/>
        </w:rPr>
        <w:t>3</w:t>
      </w:r>
      <w:r w:rsidR="00CA1856" w:rsidRPr="00427D49">
        <w:rPr>
          <w:rFonts w:ascii="Arial" w:hAnsi="Arial" w:cs="Arial"/>
          <w:color w:val="000000"/>
          <w:sz w:val="24"/>
          <w:szCs w:val="24"/>
        </w:rPr>
        <w:br/>
      </w:r>
      <w:r w:rsidR="00D5514B">
        <w:rPr>
          <w:rFonts w:ascii="Arial" w:hAnsi="Arial" w:cs="Arial"/>
          <w:color w:val="000000"/>
          <w:sz w:val="24"/>
          <w:szCs w:val="24"/>
        </w:rPr>
        <w:t>Campo Redondo</w:t>
      </w:r>
      <w:r w:rsidR="00EF46DC">
        <w:rPr>
          <w:rFonts w:ascii="Arial" w:hAnsi="Arial" w:cs="Arial"/>
          <w:color w:val="000000"/>
          <w:sz w:val="24"/>
          <w:szCs w:val="24"/>
        </w:rPr>
        <w:t xml:space="preserve"> </w:t>
      </w:r>
      <w:r w:rsidR="00CC150E">
        <w:rPr>
          <w:rFonts w:ascii="Arial" w:hAnsi="Arial" w:cs="Arial"/>
          <w:color w:val="000000"/>
          <w:sz w:val="24"/>
          <w:szCs w:val="24"/>
        </w:rPr>
        <w:t xml:space="preserve">– </w:t>
      </w:r>
      <w:r w:rsidR="00D5514B">
        <w:rPr>
          <w:rFonts w:ascii="Arial" w:hAnsi="Arial" w:cs="Arial"/>
          <w:color w:val="000000"/>
          <w:sz w:val="24"/>
          <w:szCs w:val="24"/>
        </w:rPr>
        <w:t>São Pedro da Aldeia</w:t>
      </w:r>
      <w:r w:rsidR="00CC150E">
        <w:rPr>
          <w:rFonts w:ascii="Arial" w:hAnsi="Arial" w:cs="Arial"/>
          <w:color w:val="000000"/>
          <w:sz w:val="24"/>
          <w:szCs w:val="24"/>
        </w:rPr>
        <w:t xml:space="preserve"> </w:t>
      </w:r>
      <w:r w:rsidR="001638B8" w:rsidRPr="00427D4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427D49">
        <w:rPr>
          <w:rFonts w:ascii="Arial" w:hAnsi="Arial" w:cs="Arial"/>
          <w:color w:val="000000"/>
          <w:sz w:val="24"/>
          <w:szCs w:val="24"/>
        </w:rPr>
        <w:t>Rio de Janeiro</w:t>
      </w:r>
      <w:r w:rsidR="001638B8" w:rsidRPr="00427D49">
        <w:rPr>
          <w:rFonts w:ascii="Arial" w:hAnsi="Arial" w:cs="Arial"/>
          <w:color w:val="000000"/>
          <w:sz w:val="24"/>
          <w:szCs w:val="24"/>
        </w:rPr>
        <w:br/>
      </w:r>
      <w:r w:rsidR="005B5FD3" w:rsidRPr="00427D49">
        <w:rPr>
          <w:rFonts w:ascii="Arial" w:hAnsi="Arial" w:cs="Arial"/>
          <w:color w:val="000000"/>
          <w:sz w:val="24"/>
          <w:szCs w:val="24"/>
        </w:rPr>
        <w:t xml:space="preserve">Telefone: </w:t>
      </w:r>
      <w:r w:rsidR="005B13F5">
        <w:rPr>
          <w:rFonts w:ascii="Arial" w:hAnsi="Arial" w:cs="Arial"/>
          <w:color w:val="000000"/>
          <w:sz w:val="24"/>
          <w:szCs w:val="24"/>
        </w:rPr>
        <w:t xml:space="preserve">(22) </w:t>
      </w:r>
      <w:r w:rsidR="007444F2">
        <w:rPr>
          <w:rFonts w:ascii="Arial" w:hAnsi="Arial" w:cs="Arial"/>
          <w:color w:val="000000"/>
          <w:sz w:val="24"/>
          <w:szCs w:val="24"/>
        </w:rPr>
        <w:t>99797-4211</w:t>
      </w:r>
      <w:r w:rsidRPr="00427D49">
        <w:rPr>
          <w:rFonts w:ascii="Arial" w:hAnsi="Arial" w:cs="Arial"/>
          <w:color w:val="000000"/>
          <w:sz w:val="24"/>
          <w:szCs w:val="24"/>
        </w:rPr>
        <w:t xml:space="preserve"> </w:t>
      </w:r>
      <w:r w:rsidR="005B5FD3" w:rsidRPr="00427D49">
        <w:rPr>
          <w:rFonts w:ascii="Arial" w:hAnsi="Arial" w:cs="Arial"/>
          <w:color w:val="000000"/>
          <w:sz w:val="24"/>
          <w:szCs w:val="24"/>
        </w:rPr>
        <w:t>/</w:t>
      </w:r>
      <w:r w:rsidR="000426A1">
        <w:rPr>
          <w:rFonts w:ascii="Arial" w:hAnsi="Arial" w:cs="Arial"/>
          <w:color w:val="000000"/>
          <w:sz w:val="24"/>
          <w:szCs w:val="24"/>
        </w:rPr>
        <w:t xml:space="preserve"> (22) 99881-9658</w:t>
      </w:r>
    </w:p>
    <w:p w:rsidR="00920358" w:rsidRDefault="000426A1" w:rsidP="007444F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Email: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>ale_cf1708@hotmail.com</w:t>
      </w:r>
    </w:p>
    <w:p w:rsidR="009C4680" w:rsidRDefault="009C4680" w:rsidP="009C4680">
      <w:pPr>
        <w:tabs>
          <w:tab w:val="left" w:pos="427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Habilitação (CNH): B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7444F2" w:rsidRPr="00427D49" w:rsidRDefault="007444F2" w:rsidP="007444F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38B8" w:rsidRPr="00B05EFF" w:rsidRDefault="001638B8" w:rsidP="00CF714B">
      <w:pPr>
        <w:pStyle w:val="Seo"/>
        <w:spacing w:before="240"/>
        <w:rPr>
          <w:rFonts w:ascii="Arial" w:hAnsi="Arial" w:cs="Arial"/>
          <w:b/>
          <w:color w:val="000000"/>
          <w:sz w:val="24"/>
          <w:szCs w:val="24"/>
        </w:rPr>
      </w:pPr>
      <w:r w:rsidRPr="00B05EFF">
        <w:rPr>
          <w:rFonts w:ascii="Arial" w:hAnsi="Arial" w:cs="Arial"/>
          <w:b/>
          <w:color w:val="000000"/>
          <w:sz w:val="24"/>
          <w:szCs w:val="24"/>
        </w:rPr>
        <w:t>objetivo</w:t>
      </w:r>
    </w:p>
    <w:p w:rsidR="001638B8" w:rsidRPr="00427D49" w:rsidRDefault="0039648D" w:rsidP="00CF714B">
      <w:pPr>
        <w:pStyle w:val="Seo"/>
        <w:spacing w:before="240" w:after="2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1.1pt;width:446.25pt;height:0;z-index:251655680;mso-position-horizontal-relative:margin" o:connectortype="straight" strokecolor="#b9bec7" strokeweight="1pt">
            <w10:wrap anchorx="margin"/>
          </v:shape>
        </w:pict>
      </w:r>
    </w:p>
    <w:p w:rsidR="001638B8" w:rsidRPr="00427D49" w:rsidRDefault="00ED46B5" w:rsidP="00ED46B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>Estou à procura de novos desafios profissionais buscando uma efetivação no mercado, visando o desenvolvimento de um todo</w:t>
      </w:r>
      <w:r w:rsidR="00450BDA">
        <w:rPr>
          <w:rFonts w:ascii="Arial" w:hAnsi="Arial" w:cs="Arial"/>
          <w:color w:val="000000"/>
          <w:sz w:val="24"/>
          <w:szCs w:val="24"/>
        </w:rPr>
        <w:t xml:space="preserve"> 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>trabalho e claro gerando resultados. Conseguir concretizar a forma de possibilitar este crescimento qualitativo</w:t>
      </w:r>
      <w:r w:rsidR="00450BDA">
        <w:rPr>
          <w:rFonts w:ascii="Arial" w:hAnsi="Arial" w:cs="Arial"/>
          <w:color w:val="000000"/>
          <w:sz w:val="24"/>
          <w:szCs w:val="24"/>
        </w:rPr>
        <w:t xml:space="preserve"> e quantitativo para a empresa. Colaborando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 xml:space="preserve"> </w:t>
      </w:r>
      <w:r w:rsidR="00450BDA">
        <w:rPr>
          <w:rFonts w:ascii="Arial" w:hAnsi="Arial" w:cs="Arial"/>
          <w:color w:val="000000"/>
          <w:sz w:val="24"/>
          <w:szCs w:val="24"/>
        </w:rPr>
        <w:t xml:space="preserve">para um 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>ambiente de tr</w:t>
      </w:r>
      <w:r w:rsidR="00450BDA">
        <w:rPr>
          <w:rFonts w:ascii="Arial" w:hAnsi="Arial" w:cs="Arial"/>
          <w:color w:val="000000"/>
          <w:sz w:val="24"/>
          <w:szCs w:val="24"/>
        </w:rPr>
        <w:t>abalho onde possa colocar em prá</w:t>
      </w:r>
      <w:r w:rsidR="002145F2" w:rsidRPr="00427D49">
        <w:rPr>
          <w:rFonts w:ascii="Arial" w:hAnsi="Arial" w:cs="Arial"/>
          <w:color w:val="000000"/>
          <w:sz w:val="24"/>
          <w:szCs w:val="24"/>
        </w:rPr>
        <w:t>tica meus conhecimentos em favor da instituição na qual viso integrar, focando sempre o beneficio e o crescimento da organização e o crescimento profissional.</w:t>
      </w:r>
    </w:p>
    <w:p w:rsidR="002145F2" w:rsidRPr="00427D49" w:rsidRDefault="002145F2" w:rsidP="00CF714B">
      <w:pPr>
        <w:pStyle w:val="Seo"/>
        <w:spacing w:before="0"/>
        <w:rPr>
          <w:rFonts w:ascii="Arial" w:hAnsi="Arial" w:cs="Arial"/>
          <w:color w:val="000000"/>
          <w:sz w:val="24"/>
          <w:szCs w:val="24"/>
        </w:rPr>
      </w:pPr>
    </w:p>
    <w:p w:rsidR="00CF714B" w:rsidRDefault="001638B8" w:rsidP="00DC4092">
      <w:pPr>
        <w:pStyle w:val="Seo"/>
        <w:rPr>
          <w:rFonts w:ascii="Arial" w:hAnsi="Arial" w:cs="Arial"/>
          <w:b/>
          <w:color w:val="000000"/>
          <w:sz w:val="24"/>
          <w:szCs w:val="24"/>
        </w:rPr>
      </w:pPr>
      <w:r w:rsidRPr="00B05EFF">
        <w:rPr>
          <w:rFonts w:ascii="Arial" w:hAnsi="Arial" w:cs="Arial"/>
          <w:b/>
          <w:color w:val="000000"/>
          <w:sz w:val="24"/>
          <w:szCs w:val="24"/>
        </w:rPr>
        <w:t>FORMAÇÃO</w:t>
      </w:r>
    </w:p>
    <w:p w:rsidR="001638B8" w:rsidRPr="00CF714B" w:rsidRDefault="0039648D" w:rsidP="00DC4092">
      <w:pPr>
        <w:pStyle w:val="Seo"/>
        <w:rPr>
          <w:rFonts w:ascii="Arial" w:hAnsi="Arial" w:cs="Arial"/>
          <w:b/>
          <w:color w:val="000000"/>
          <w:sz w:val="24"/>
          <w:szCs w:val="24"/>
        </w:rPr>
      </w:pPr>
      <w:r w:rsidRPr="0039648D">
        <w:rPr>
          <w:rFonts w:ascii="Arial" w:hAnsi="Arial" w:cs="Arial"/>
          <w:color w:val="000000"/>
          <w:sz w:val="24"/>
          <w:szCs w:val="24"/>
          <w:lang w:eastAsia="pt-BR"/>
        </w:rPr>
        <w:pict>
          <v:shape id="_x0000_s1188" type="#_x0000_t32" style="position:absolute;margin-left:.3pt;margin-top:1.65pt;width:446.25pt;height:0;z-index:251656704;mso-position-horizontal-relative:margin" o:connectortype="straight" strokecolor="#b9bec7" strokeweight="1pt">
            <w10:wrap anchorx="margin"/>
          </v:shape>
        </w:pict>
      </w:r>
    </w:p>
    <w:p w:rsidR="00A4062C" w:rsidRDefault="002145F2" w:rsidP="00A4062C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27D49">
        <w:rPr>
          <w:rFonts w:ascii="Arial" w:hAnsi="Arial" w:cs="Arial"/>
          <w:color w:val="000000"/>
          <w:sz w:val="24"/>
          <w:szCs w:val="24"/>
        </w:rPr>
        <w:t>Ensino Médio Completo – Colégio Estadual Feliciano Sodré – Formação: Ano 2012</w:t>
      </w:r>
    </w:p>
    <w:p w:rsidR="00A4062C" w:rsidRDefault="00A4062C" w:rsidP="00EF3603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A4062C">
        <w:rPr>
          <w:rFonts w:ascii="Arial" w:hAnsi="Arial" w:cs="Arial"/>
          <w:color w:val="000000"/>
          <w:sz w:val="24"/>
          <w:szCs w:val="24"/>
        </w:rPr>
        <w:t xml:space="preserve">Ensino Técnico em enfermagem  – Instituto Unienf Lagos </w:t>
      </w:r>
      <w:r w:rsidR="0022717C">
        <w:rPr>
          <w:rFonts w:ascii="Arial" w:hAnsi="Arial" w:cs="Arial"/>
          <w:color w:val="000000"/>
          <w:sz w:val="24"/>
          <w:szCs w:val="24"/>
        </w:rPr>
        <w:t>– Formação: Ano 2014</w:t>
      </w:r>
    </w:p>
    <w:p w:rsidR="00920358" w:rsidRPr="009C4680" w:rsidRDefault="002145F2" w:rsidP="009C4680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A4062C">
        <w:rPr>
          <w:rFonts w:ascii="Arial" w:hAnsi="Arial" w:cs="Arial"/>
          <w:color w:val="000000"/>
          <w:sz w:val="24"/>
          <w:szCs w:val="24"/>
        </w:rPr>
        <w:t>Ensino</w:t>
      </w:r>
      <w:r w:rsidR="00CC150E" w:rsidRPr="00A4062C">
        <w:rPr>
          <w:rFonts w:ascii="Arial" w:hAnsi="Arial" w:cs="Arial"/>
          <w:color w:val="000000"/>
          <w:sz w:val="24"/>
          <w:szCs w:val="24"/>
        </w:rPr>
        <w:t xml:space="preserve"> Superior Incompleto</w:t>
      </w:r>
      <w:r w:rsidR="00CF714B" w:rsidRPr="00A4062C">
        <w:rPr>
          <w:rFonts w:ascii="Arial" w:hAnsi="Arial" w:cs="Arial"/>
          <w:color w:val="000000"/>
          <w:sz w:val="24"/>
          <w:szCs w:val="24"/>
        </w:rPr>
        <w:t xml:space="preserve"> (Cursando) </w:t>
      </w:r>
      <w:r w:rsidR="00E214A2" w:rsidRPr="00A406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62C">
        <w:rPr>
          <w:rFonts w:ascii="Arial" w:hAnsi="Arial" w:cs="Arial"/>
          <w:color w:val="000000"/>
          <w:sz w:val="24"/>
          <w:szCs w:val="24"/>
        </w:rPr>
        <w:t xml:space="preserve">– Universidade Veiga de Almeida – </w:t>
      </w:r>
      <w:r w:rsidR="002B4CC5" w:rsidRPr="00A4062C">
        <w:rPr>
          <w:rFonts w:ascii="Arial" w:hAnsi="Arial" w:cs="Arial"/>
          <w:color w:val="000000"/>
          <w:sz w:val="24"/>
          <w:szCs w:val="24"/>
        </w:rPr>
        <w:t>Direito</w:t>
      </w:r>
      <w:r w:rsidR="001D6F51" w:rsidRPr="00A4062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45F2" w:rsidRPr="00427D49" w:rsidRDefault="002145F2" w:rsidP="00DC4092">
      <w:pPr>
        <w:pStyle w:val="PargrafodaLista"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p w:rsidR="00777FEA" w:rsidRPr="00B05EFF" w:rsidRDefault="00B30D63" w:rsidP="00B05EFF">
      <w:pPr>
        <w:pStyle w:val="Seo"/>
        <w:rPr>
          <w:rFonts w:ascii="Arial" w:hAnsi="Arial" w:cs="Arial"/>
          <w:b/>
          <w:color w:val="000000"/>
          <w:sz w:val="24"/>
          <w:szCs w:val="24"/>
        </w:rPr>
      </w:pPr>
      <w:r w:rsidRPr="00B05EFF">
        <w:rPr>
          <w:rFonts w:ascii="Arial" w:hAnsi="Arial" w:cs="Arial"/>
          <w:b/>
          <w:color w:val="000000"/>
          <w:sz w:val="24"/>
          <w:szCs w:val="24"/>
        </w:rPr>
        <w:t>EXPERIÊNCIA</w:t>
      </w:r>
      <w:r w:rsidR="0002401A" w:rsidRPr="00B05EFF">
        <w:rPr>
          <w:rFonts w:ascii="Arial" w:hAnsi="Arial" w:cs="Arial"/>
          <w:b/>
          <w:color w:val="000000"/>
          <w:sz w:val="24"/>
          <w:szCs w:val="24"/>
        </w:rPr>
        <w:t xml:space="preserve"> PROFISSIONAL</w:t>
      </w:r>
    </w:p>
    <w:p w:rsidR="00CF714B" w:rsidRPr="00427D49" w:rsidRDefault="0039648D" w:rsidP="00B05EFF">
      <w:pPr>
        <w:pStyle w:val="Se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pict>
          <v:shape id="_x0000_s1189" type="#_x0000_t32" style="position:absolute;margin-left:.3pt;margin-top:1.05pt;width:446.25pt;height:0;z-index:251657728;mso-position-horizontal-relative:margin" o:connectortype="straight" strokecolor="#b9bec7" strokeweight="1pt">
            <w10:wrap anchorx="margin"/>
          </v:shape>
        </w:pict>
      </w:r>
    </w:p>
    <w:p w:rsidR="00DC4092" w:rsidRPr="00DC4092" w:rsidRDefault="00DC4092" w:rsidP="007444F2">
      <w:pPr>
        <w:pStyle w:val="PargrafodaLista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2B4CC5" w:rsidRPr="00427D49" w:rsidRDefault="002B4CC5" w:rsidP="00DC4092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427D49">
        <w:rPr>
          <w:rFonts w:ascii="Arial" w:hAnsi="Arial" w:cs="Arial"/>
          <w:b/>
          <w:color w:val="000000"/>
          <w:sz w:val="24"/>
          <w:szCs w:val="24"/>
        </w:rPr>
        <w:t>VITRINE DOS VIDROS LTDA ME.</w:t>
      </w:r>
      <w:r w:rsidR="005657D9" w:rsidRPr="00427D49">
        <w:rPr>
          <w:rFonts w:ascii="Arial" w:hAnsi="Arial" w:cs="Arial"/>
          <w:color w:val="000000"/>
          <w:sz w:val="24"/>
          <w:szCs w:val="24"/>
        </w:rPr>
        <w:br/>
        <w:t xml:space="preserve">Cargo: </w:t>
      </w:r>
      <w:r w:rsidR="00450BDA" w:rsidRPr="00F1005F">
        <w:rPr>
          <w:rFonts w:ascii="Arial" w:hAnsi="Arial" w:cs="Arial"/>
          <w:b/>
          <w:color w:val="000000"/>
          <w:sz w:val="24"/>
          <w:szCs w:val="24"/>
        </w:rPr>
        <w:t>Secretária Administrativa</w:t>
      </w:r>
      <w:r w:rsidR="005657D9" w:rsidRPr="00427D49">
        <w:rPr>
          <w:rFonts w:ascii="Arial" w:hAnsi="Arial" w:cs="Arial"/>
          <w:color w:val="000000"/>
          <w:sz w:val="24"/>
          <w:szCs w:val="24"/>
        </w:rPr>
        <w:br/>
        <w:t>Principais atividades:</w:t>
      </w:r>
      <w:r w:rsidR="00CE1ABC" w:rsidRPr="00427D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7D49">
        <w:rPr>
          <w:rFonts w:ascii="Arial" w:hAnsi="Arial" w:cs="Arial"/>
          <w:color w:val="000000"/>
          <w:sz w:val="24"/>
          <w:szCs w:val="24"/>
        </w:rPr>
        <w:t>Elaboração de planilha</w:t>
      </w:r>
      <w:r w:rsidR="00450BDA">
        <w:rPr>
          <w:rFonts w:ascii="Arial" w:hAnsi="Arial" w:cs="Arial"/>
          <w:color w:val="000000"/>
          <w:sz w:val="24"/>
          <w:szCs w:val="24"/>
        </w:rPr>
        <w:t xml:space="preserve"> excel</w:t>
      </w:r>
      <w:r w:rsidRPr="00427D49">
        <w:rPr>
          <w:rFonts w:ascii="Arial" w:hAnsi="Arial" w:cs="Arial"/>
          <w:color w:val="000000"/>
          <w:sz w:val="24"/>
          <w:szCs w:val="24"/>
        </w:rPr>
        <w:t xml:space="preserve"> e documentos para análises gerenciais de controle. Gestão e organização de materiais. Participação em operações e navegação do Software com emissão e lançamento de pagamentos/notas fiscais, produtos/serviços. Processo de pagamentos diversos com apuração fiscal; funções de gerenciamento de entradas e saídas financeiras; controles de contas a pagar e receber; cadastro de clientes na empresa.</w:t>
      </w:r>
      <w:r w:rsidR="003926F3">
        <w:rPr>
          <w:rFonts w:ascii="Arial" w:hAnsi="Arial" w:cs="Arial"/>
          <w:color w:val="000000"/>
          <w:sz w:val="24"/>
          <w:szCs w:val="24"/>
        </w:rPr>
        <w:t xml:space="preserve"> C</w:t>
      </w:r>
      <w:r w:rsidR="003926F3" w:rsidRPr="003926F3">
        <w:rPr>
          <w:rFonts w:ascii="Arial" w:hAnsi="Arial" w:cs="Arial"/>
          <w:color w:val="000000"/>
          <w:sz w:val="24"/>
          <w:szCs w:val="24"/>
        </w:rPr>
        <w:t xml:space="preserve">onciliação </w:t>
      </w:r>
      <w:r w:rsidR="003926F3">
        <w:rPr>
          <w:rFonts w:ascii="Arial" w:hAnsi="Arial" w:cs="Arial"/>
          <w:color w:val="000000"/>
          <w:sz w:val="24"/>
          <w:szCs w:val="24"/>
        </w:rPr>
        <w:t>bancárias de contas,  analista do controle bancário</w:t>
      </w:r>
      <w:r w:rsidR="003926F3" w:rsidRPr="003926F3">
        <w:rPr>
          <w:rFonts w:ascii="Arial" w:hAnsi="Arial" w:cs="Arial"/>
          <w:color w:val="000000"/>
          <w:sz w:val="24"/>
          <w:szCs w:val="24"/>
        </w:rPr>
        <w:t>, os lançamentos e pagamentos de créditos.</w:t>
      </w:r>
    </w:p>
    <w:p w:rsidR="00B00FF5" w:rsidRPr="00B00FF5" w:rsidRDefault="00B00FF5" w:rsidP="00B00FF5">
      <w:pPr>
        <w:pStyle w:val="PargrafodaLista"/>
        <w:spacing w:after="12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:rsidR="002B4CC5" w:rsidRPr="00F1005F" w:rsidRDefault="007444F2" w:rsidP="00F1005F">
      <w:pPr>
        <w:numPr>
          <w:ilvl w:val="0"/>
          <w:numId w:val="27"/>
        </w:numPr>
        <w:shd w:val="clear" w:color="auto" w:fill="FFFFFF"/>
        <w:spacing w:line="24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MINEIRO DE CABO FRIO COM. COMB. LTDA.</w:t>
      </w:r>
      <w:r w:rsidR="00B00FF5" w:rsidRPr="00427D49">
        <w:rPr>
          <w:rFonts w:ascii="Arial" w:hAnsi="Arial" w:cs="Arial"/>
          <w:color w:val="000000"/>
          <w:sz w:val="24"/>
          <w:szCs w:val="24"/>
        </w:rPr>
        <w:t xml:space="preserve"> </w:t>
      </w:r>
      <w:r w:rsidR="00B00FF5" w:rsidRPr="00427D49">
        <w:rPr>
          <w:rFonts w:ascii="Arial" w:hAnsi="Arial" w:cs="Arial"/>
          <w:color w:val="000000"/>
          <w:sz w:val="24"/>
          <w:szCs w:val="24"/>
        </w:rPr>
        <w:br/>
      </w:r>
      <w:r w:rsidR="00B00FF5" w:rsidRPr="007444F2">
        <w:rPr>
          <w:rFonts w:ascii="Arial" w:hAnsi="Arial" w:cs="Arial"/>
          <w:color w:val="000000"/>
          <w:sz w:val="24"/>
          <w:szCs w:val="24"/>
        </w:rPr>
        <w:t xml:space="preserve">Cargo: </w:t>
      </w:r>
      <w:r w:rsidR="00B00FF5" w:rsidRPr="00F1005F">
        <w:rPr>
          <w:rFonts w:ascii="Arial" w:hAnsi="Arial" w:cs="Arial"/>
          <w:b/>
          <w:color w:val="000000"/>
          <w:sz w:val="24"/>
          <w:szCs w:val="24"/>
        </w:rPr>
        <w:t>Auxiliar Administrativo</w:t>
      </w:r>
      <w:r w:rsidR="00B00FF5" w:rsidRPr="007444F2">
        <w:rPr>
          <w:rFonts w:ascii="Arial" w:hAnsi="Arial" w:cs="Arial"/>
          <w:color w:val="000000"/>
          <w:sz w:val="24"/>
          <w:szCs w:val="24"/>
        </w:rPr>
        <w:br/>
        <w:t xml:space="preserve">Principais atividades: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>Realização de tarefas e rotinas administrativas da Unidade (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Fechamento de movimentos diários,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>recepção dos usuários, preenchimento de fichas, organização do atendimento; organização e manutenção do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arquivo e armário de materiais,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atendimento e contatos telefônicos; agendamento das atividades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internas e externas;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digitação de relatórios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e planilhas excel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>, formulários e demais docume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>ntos, controle de livro caixa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, 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>separação</w:t>
      </w:r>
      <w:r w:rsidR="00F1005F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de</w:t>
      </w:r>
      <w:r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contas á pagar, pagamento de contas pelo bakline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>etc)</w:t>
      </w:r>
      <w:r w:rsidRPr="007444F2">
        <w:rPr>
          <w:rStyle w:val="apple-converted-space"/>
          <w:rFonts w:ascii="Helvetica" w:hAnsi="Helvetica" w:cs="Helvetica"/>
          <w:color w:val="000000"/>
          <w:sz w:val="24"/>
          <w:szCs w:val="24"/>
        </w:rPr>
        <w:t>.</w:t>
      </w:r>
      <w:r w:rsidRPr="007444F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F1005F">
        <w:rPr>
          <w:rStyle w:val="ya-q-full-text"/>
          <w:rFonts w:ascii="Helvetica" w:hAnsi="Helvetica" w:cs="Helvetica"/>
          <w:color w:val="000000"/>
          <w:sz w:val="24"/>
          <w:szCs w:val="24"/>
        </w:rPr>
        <w:t>Auxilio de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 controle e gestão dos recursos financeiros e logísticos da Unidade (rotinas de estoque e controle de caixa, </w:t>
      </w:r>
      <w:r w:rsidR="00F1005F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separação de salário dos funcionários,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>entrega de contra-cheques da equipe, recolhimento de recibos e cópias, controle dos vales transporte, recepção, etc)</w:t>
      </w:r>
      <w:r w:rsidRPr="007444F2">
        <w:rPr>
          <w:rFonts w:ascii="Helvetica" w:hAnsi="Helvetica" w:cs="Helvetica"/>
          <w:color w:val="000000"/>
          <w:sz w:val="24"/>
          <w:szCs w:val="24"/>
        </w:rPr>
        <w:t xml:space="preserve">.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t xml:space="preserve">Zelo e conservação do material </w:t>
      </w:r>
      <w:r w:rsidRPr="007444F2">
        <w:rPr>
          <w:rStyle w:val="ya-q-full-text"/>
          <w:rFonts w:ascii="Helvetica" w:hAnsi="Helvetica" w:cs="Helvetica"/>
          <w:color w:val="000000"/>
          <w:sz w:val="24"/>
          <w:szCs w:val="24"/>
        </w:rPr>
        <w:lastRenderedPageBreak/>
        <w:t>da organização;</w:t>
      </w:r>
      <w:r w:rsidRPr="007444F2">
        <w:rPr>
          <w:rStyle w:val="apple-converted-space"/>
          <w:rFonts w:ascii="Helvetica" w:hAnsi="Helvetica" w:cs="Helvetica"/>
          <w:color w:val="000000"/>
          <w:sz w:val="24"/>
          <w:szCs w:val="24"/>
        </w:rPr>
        <w:t> </w:t>
      </w:r>
      <w:r w:rsidRPr="007444F2">
        <w:rPr>
          <w:rFonts w:ascii="Arial" w:hAnsi="Arial" w:cs="Arial"/>
          <w:color w:val="000000"/>
          <w:sz w:val="24"/>
          <w:szCs w:val="24"/>
          <w:shd w:val="clear" w:color="auto" w:fill="FFFFFF"/>
        </w:rPr>
        <w:t>Elaboração</w:t>
      </w:r>
      <w:r w:rsidR="00B00FF5" w:rsidRPr="00744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</w:t>
      </w:r>
      <w:r w:rsidR="00F100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planilhas de controles gerais, emissões de NF-e </w:t>
      </w:r>
      <w:r w:rsidR="00B00FF5" w:rsidRPr="007444F2">
        <w:rPr>
          <w:rFonts w:ascii="Arial" w:hAnsi="Arial" w:cs="Arial"/>
          <w:color w:val="000000"/>
          <w:sz w:val="24"/>
          <w:szCs w:val="24"/>
          <w:shd w:val="clear" w:color="auto" w:fill="FFFFFF"/>
        </w:rPr>
        <w:t>e atendimento telefônico.</w:t>
      </w:r>
    </w:p>
    <w:p w:rsidR="00427D49" w:rsidRPr="00B05EFF" w:rsidRDefault="003926F3" w:rsidP="00B05EFF">
      <w:pPr>
        <w:pStyle w:val="Se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Qualificações </w:t>
      </w:r>
      <w:r w:rsidR="00777FEA">
        <w:rPr>
          <w:rFonts w:ascii="Arial" w:hAnsi="Arial" w:cs="Arial"/>
          <w:b/>
          <w:color w:val="000000"/>
          <w:sz w:val="24"/>
          <w:szCs w:val="24"/>
        </w:rPr>
        <w:t xml:space="preserve"> Extra curriculares</w:t>
      </w:r>
    </w:p>
    <w:p w:rsidR="00B30D63" w:rsidRPr="00427D49" w:rsidRDefault="0039648D" w:rsidP="00B05EFF">
      <w:pPr>
        <w:pStyle w:val="Se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pict>
          <v:shape id="_x0000_s1190" type="#_x0000_t32" style="position:absolute;margin-left:.3pt;margin-top:1.85pt;width:446.25pt;height:0;z-index:251658752;mso-position-horizontal-relative:margin" o:connectortype="straight" strokecolor="#b9bec7" strokeweight="1pt">
            <w10:wrap anchorx="margin"/>
          </v:shape>
        </w:pict>
      </w:r>
    </w:p>
    <w:p w:rsidR="00777FEA" w:rsidRDefault="00427D49" w:rsidP="00777FE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27D4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Informática</w:t>
      </w:r>
      <w:r w:rsidRPr="00427D49">
        <w:rPr>
          <w:rFonts w:ascii="Arial" w:hAnsi="Arial" w:cs="Arial"/>
          <w:color w:val="000000"/>
          <w:sz w:val="24"/>
          <w:szCs w:val="24"/>
        </w:rPr>
        <w:t xml:space="preserve"> Intermediária - </w:t>
      </w:r>
      <w:r w:rsidRPr="00427D49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Instituto SpaceLink – Ano: 2012 - Windows, Word, Excel, Power Point, Access, Digitação e Internet.</w:t>
      </w:r>
    </w:p>
    <w:p w:rsidR="00777FEA" w:rsidRPr="00250421" w:rsidRDefault="00777FEA" w:rsidP="003926F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DC4092">
        <w:rPr>
          <w:rFonts w:ascii="Arial" w:hAnsi="Arial" w:cs="Arial"/>
          <w:color w:val="000000"/>
          <w:sz w:val="24"/>
          <w:szCs w:val="24"/>
          <w:shd w:val="clear" w:color="auto" w:fill="FFFFFF"/>
        </w:rPr>
        <w:t>Treinamento de Vendas – Taco System – Ano: 2012 – Técnicas em vendas, Atendimento ao Cliente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Sistema Local.</w:t>
      </w:r>
    </w:p>
    <w:p w:rsidR="00250421" w:rsidRPr="00250421" w:rsidRDefault="00250421" w:rsidP="003926F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Administração Online – Instituto Iped Online – Ano: 2015 – Técnicas administrativas, ambiente das empresas, organização de empresas, estratégia empresarial, dilemas da organização, conceito de controle, abordagem humanística. </w:t>
      </w:r>
    </w:p>
    <w:p w:rsidR="00250421" w:rsidRPr="00A4062C" w:rsidRDefault="00250421" w:rsidP="003926F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Gestão Financeira Online – Instituto Iped Online – Ano: 2015 – Estrutura de departamento financeiro, fundamentos da administração, planejamento financeiro, gestão financeiras de pequenas e grandes empresas.</w:t>
      </w:r>
    </w:p>
    <w:p w:rsidR="00A4062C" w:rsidRPr="003926F3" w:rsidRDefault="00A4062C" w:rsidP="00A4062C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sectPr w:rsidR="00A4062C" w:rsidRPr="003926F3" w:rsidSect="00777FEA">
      <w:headerReference w:type="default" r:id="rId9"/>
      <w:footerReference w:type="default" r:id="rId10"/>
      <w:footerReference w:type="first" r:id="rId11"/>
      <w:pgSz w:w="11907" w:h="16839" w:code="1"/>
      <w:pgMar w:top="720" w:right="720" w:bottom="720" w:left="720" w:header="709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1AA" w:rsidRDefault="002401AA">
      <w:r>
        <w:separator/>
      </w:r>
    </w:p>
  </w:endnote>
  <w:endnote w:type="continuationSeparator" w:id="1">
    <w:p w:rsidR="002401AA" w:rsidRDefault="0024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BC" w:rsidRDefault="0039648D" w:rsidP="009967CD">
    <w:pPr>
      <w:pStyle w:val="Rodap"/>
      <w:jc w:val="right"/>
    </w:pPr>
    <w:fldSimple w:instr=" PAGE ">
      <w:r w:rsidR="009C4680">
        <w:rPr>
          <w:noProof/>
        </w:rPr>
        <w:t>2</w:t>
      </w:r>
    </w:fldSimple>
    <w:r w:rsidR="00CE1ABC">
      <w:t xml:space="preserve"> </w:t>
    </w:r>
    <w:r w:rsidRPr="0039648D">
      <w:rPr>
        <w:lang w:val="en-US"/>
      </w:rPr>
    </w:r>
    <w:r w:rsidRPr="0039648D">
      <w:rPr>
        <w:lang w:val="en-US"/>
      </w:rPr>
      <w:pict>
        <v:oval id="_x0000_s2049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F8" w:rsidRDefault="00742B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1AA" w:rsidRDefault="002401AA">
      <w:r>
        <w:separator/>
      </w:r>
    </w:p>
  </w:footnote>
  <w:footnote w:type="continuationSeparator" w:id="1">
    <w:p w:rsidR="002401AA" w:rsidRDefault="00240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BC" w:rsidRDefault="00CE1ABC" w:rsidP="009967CD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EAE7412"/>
    <w:multiLevelType w:val="hybridMultilevel"/>
    <w:tmpl w:val="678E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30227"/>
    <w:multiLevelType w:val="hybridMultilevel"/>
    <w:tmpl w:val="93189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7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27803"/>
    <w:rsid w:val="0003036C"/>
    <w:rsid w:val="000426A1"/>
    <w:rsid w:val="000D6C68"/>
    <w:rsid w:val="000E290F"/>
    <w:rsid w:val="001638B8"/>
    <w:rsid w:val="00163F2A"/>
    <w:rsid w:val="001D6F51"/>
    <w:rsid w:val="002039BD"/>
    <w:rsid w:val="002145F2"/>
    <w:rsid w:val="0022717C"/>
    <w:rsid w:val="00237FD8"/>
    <w:rsid w:val="002401AA"/>
    <w:rsid w:val="00250421"/>
    <w:rsid w:val="002B4CC5"/>
    <w:rsid w:val="002F237B"/>
    <w:rsid w:val="0038092D"/>
    <w:rsid w:val="003926F3"/>
    <w:rsid w:val="0039648D"/>
    <w:rsid w:val="00427D49"/>
    <w:rsid w:val="00450BDA"/>
    <w:rsid w:val="00487D87"/>
    <w:rsid w:val="004C306E"/>
    <w:rsid w:val="004D3B34"/>
    <w:rsid w:val="00533573"/>
    <w:rsid w:val="005657D9"/>
    <w:rsid w:val="005B13F5"/>
    <w:rsid w:val="005B5FD3"/>
    <w:rsid w:val="005E09D5"/>
    <w:rsid w:val="005E6BFC"/>
    <w:rsid w:val="006231C6"/>
    <w:rsid w:val="00642C44"/>
    <w:rsid w:val="0064467C"/>
    <w:rsid w:val="0068273C"/>
    <w:rsid w:val="00704D7A"/>
    <w:rsid w:val="00741D6E"/>
    <w:rsid w:val="00742BF8"/>
    <w:rsid w:val="007444F2"/>
    <w:rsid w:val="00777FEA"/>
    <w:rsid w:val="00781FCB"/>
    <w:rsid w:val="007B295E"/>
    <w:rsid w:val="007C2851"/>
    <w:rsid w:val="007C451E"/>
    <w:rsid w:val="00861F14"/>
    <w:rsid w:val="00920358"/>
    <w:rsid w:val="00990D44"/>
    <w:rsid w:val="009967CD"/>
    <w:rsid w:val="009C3B99"/>
    <w:rsid w:val="009C4680"/>
    <w:rsid w:val="009E0E94"/>
    <w:rsid w:val="00A17348"/>
    <w:rsid w:val="00A25CF8"/>
    <w:rsid w:val="00A4062C"/>
    <w:rsid w:val="00B00AC7"/>
    <w:rsid w:val="00B00FF5"/>
    <w:rsid w:val="00B05EFF"/>
    <w:rsid w:val="00B30D63"/>
    <w:rsid w:val="00B501EE"/>
    <w:rsid w:val="00B82F6A"/>
    <w:rsid w:val="00C07CD5"/>
    <w:rsid w:val="00CA1856"/>
    <w:rsid w:val="00CA42AC"/>
    <w:rsid w:val="00CC150E"/>
    <w:rsid w:val="00CC21DB"/>
    <w:rsid w:val="00CE1ABC"/>
    <w:rsid w:val="00CF714B"/>
    <w:rsid w:val="00D5514B"/>
    <w:rsid w:val="00D81FC2"/>
    <w:rsid w:val="00DC4092"/>
    <w:rsid w:val="00E214A2"/>
    <w:rsid w:val="00ED46B5"/>
    <w:rsid w:val="00EF3603"/>
    <w:rsid w:val="00EF46DC"/>
    <w:rsid w:val="00F1005F"/>
    <w:rsid w:val="00F23BDA"/>
    <w:rsid w:val="00F26226"/>
    <w:rsid w:val="00FA3990"/>
    <w:rsid w:val="00FE1BC3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5" type="connector" idref="#_x0000_s1188"/>
        <o:r id="V:Rule6" type="connector" idref="#_x0000_s1189"/>
        <o:r id="V:Rule7" type="connector" idref="#_x0000_s1184"/>
        <o:r id="V:Rule8" type="connector" idref="#_x0000_s119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basedOn w:val="Fontepargpadro"/>
    <w:rsid w:val="00CE1ABC"/>
  </w:style>
  <w:style w:type="character" w:styleId="Hyperlink">
    <w:name w:val="Hyperlink"/>
    <w:uiPriority w:val="99"/>
    <w:unhideWhenUsed/>
    <w:rsid w:val="00B05EFF"/>
    <w:rPr>
      <w:color w:val="0000FF"/>
      <w:u w:val="single"/>
    </w:rPr>
  </w:style>
  <w:style w:type="character" w:styleId="Nmerodelinha">
    <w:name w:val="line number"/>
    <w:uiPriority w:val="99"/>
    <w:semiHidden/>
    <w:unhideWhenUsed/>
    <w:rsid w:val="00742BF8"/>
  </w:style>
  <w:style w:type="character" w:customStyle="1" w:styleId="ya-q-full-text">
    <w:name w:val="ya-q-full-text"/>
    <w:basedOn w:val="Fontepargpadro"/>
    <w:rsid w:val="007444F2"/>
  </w:style>
  <w:style w:type="character" w:customStyle="1" w:styleId="clr-88">
    <w:name w:val="clr-88"/>
    <w:basedOn w:val="Fontepargpadro"/>
    <w:rsid w:val="0074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6A84FDD-EB90-4881-AF13-D8C0DBDBA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5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lelê</cp:lastModifiedBy>
  <cp:revision>8</cp:revision>
  <dcterms:created xsi:type="dcterms:W3CDTF">2016-05-09T16:13:00Z</dcterms:created>
  <dcterms:modified xsi:type="dcterms:W3CDTF">2016-05-10T20:39:00Z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