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D0" w:rsidRDefault="00FB68CC" w:rsidP="004C3DD0">
      <w:pPr>
        <w:rPr>
          <w:rFonts w:ascii="Verdana" w:hAnsi="Verdana"/>
          <w:noProof/>
          <w:sz w:val="36"/>
          <w:szCs w:val="36"/>
        </w:rPr>
      </w:pPr>
      <w:r w:rsidRPr="004C3DD0">
        <w:rPr>
          <w:rFonts w:ascii="Verdana" w:hAnsi="Verdana"/>
          <w:noProof/>
          <w:sz w:val="36"/>
          <w:szCs w:val="36"/>
        </w:rPr>
        <w:t>Maycon Depolli dos Santos</w:t>
      </w:r>
    </w:p>
    <w:p w:rsidR="004C3DD0" w:rsidRDefault="001638B8" w:rsidP="004C3DD0">
      <w:pPr>
        <w:spacing w:line="240" w:lineRule="auto"/>
        <w:rPr>
          <w:rFonts w:ascii="Verdana" w:hAnsi="Verdana"/>
        </w:rPr>
      </w:pPr>
      <w:r w:rsidRPr="000F66EB">
        <w:rPr>
          <w:rFonts w:ascii="Verdana" w:hAnsi="Verdana"/>
        </w:rPr>
        <w:t xml:space="preserve">Brasileiro, </w:t>
      </w:r>
      <w:r w:rsidR="00075310">
        <w:rPr>
          <w:rFonts w:ascii="Verdana" w:hAnsi="Verdana"/>
        </w:rPr>
        <w:t>S</w:t>
      </w:r>
      <w:r w:rsidRPr="000F66EB">
        <w:rPr>
          <w:rFonts w:ascii="Verdana" w:hAnsi="Verdana"/>
        </w:rPr>
        <w:t xml:space="preserve">olteiro, </w:t>
      </w:r>
      <w:r w:rsidR="00FB68CC" w:rsidRPr="000F66EB">
        <w:rPr>
          <w:rFonts w:ascii="Verdana" w:hAnsi="Verdana"/>
        </w:rPr>
        <w:t>2</w:t>
      </w:r>
      <w:r w:rsidR="005C5209">
        <w:rPr>
          <w:rFonts w:ascii="Verdana" w:hAnsi="Verdana"/>
        </w:rPr>
        <w:t>5</w:t>
      </w:r>
      <w:r w:rsidRPr="000F66EB">
        <w:rPr>
          <w:rFonts w:ascii="Verdana" w:hAnsi="Verdana"/>
        </w:rPr>
        <w:t xml:space="preserve"> anos</w:t>
      </w:r>
      <w:r w:rsidRPr="000F66EB">
        <w:rPr>
          <w:rFonts w:ascii="Verdana" w:hAnsi="Verdana"/>
        </w:rPr>
        <w:br/>
      </w:r>
      <w:r w:rsidR="00F06B55">
        <w:rPr>
          <w:rFonts w:ascii="Verdana" w:hAnsi="Verdana"/>
        </w:rPr>
        <w:t xml:space="preserve">Rua </w:t>
      </w:r>
      <w:r w:rsidR="004827B1">
        <w:rPr>
          <w:rFonts w:ascii="Verdana" w:hAnsi="Verdana"/>
        </w:rPr>
        <w:t>Ernesto Mendes,</w:t>
      </w:r>
      <w:r w:rsidR="00C4726C">
        <w:rPr>
          <w:rFonts w:ascii="Verdana" w:hAnsi="Verdana"/>
        </w:rPr>
        <w:t>26</w:t>
      </w:r>
      <w:r w:rsidRPr="000F66EB">
        <w:rPr>
          <w:rFonts w:ascii="Verdana" w:hAnsi="Verdana"/>
        </w:rPr>
        <w:br/>
      </w:r>
      <w:r w:rsidR="004827B1">
        <w:rPr>
          <w:rFonts w:ascii="Verdana" w:hAnsi="Verdana"/>
        </w:rPr>
        <w:t>Teixeira Leite</w:t>
      </w:r>
      <w:r w:rsidRPr="000F66EB">
        <w:rPr>
          <w:rFonts w:ascii="Verdana" w:hAnsi="Verdana"/>
        </w:rPr>
        <w:t xml:space="preserve"> – </w:t>
      </w:r>
      <w:r w:rsidR="004827B1">
        <w:rPr>
          <w:rFonts w:ascii="Verdana" w:hAnsi="Verdana"/>
        </w:rPr>
        <w:t>Cachoeiro de Itapemirim</w:t>
      </w:r>
      <w:r w:rsidR="00FB68CC" w:rsidRPr="000F66EB">
        <w:rPr>
          <w:rFonts w:ascii="Verdana" w:hAnsi="Verdana"/>
        </w:rPr>
        <w:t>– ES</w:t>
      </w:r>
      <w:r w:rsidRPr="000F66EB">
        <w:rPr>
          <w:rFonts w:ascii="Verdana" w:hAnsi="Verdana"/>
        </w:rPr>
        <w:br/>
      </w:r>
      <w:r w:rsidR="005B5FD3" w:rsidRPr="000F66EB">
        <w:rPr>
          <w:rFonts w:ascii="Verdana" w:hAnsi="Verdana"/>
        </w:rPr>
        <w:t xml:space="preserve">Telefone: </w:t>
      </w:r>
      <w:r w:rsidR="00DE61B4">
        <w:rPr>
          <w:rFonts w:ascii="Verdana" w:hAnsi="Verdana"/>
        </w:rPr>
        <w:t>(</w:t>
      </w:r>
      <w:r w:rsidR="00FB68CC" w:rsidRPr="000F66EB">
        <w:rPr>
          <w:rFonts w:ascii="Verdana" w:hAnsi="Verdana"/>
        </w:rPr>
        <w:t>28)</w:t>
      </w:r>
      <w:r w:rsidR="00BC03D7">
        <w:rPr>
          <w:rFonts w:ascii="Verdana" w:hAnsi="Verdana"/>
        </w:rPr>
        <w:t>9</w:t>
      </w:r>
      <w:r w:rsidR="00FB68CC" w:rsidRPr="000F66EB">
        <w:rPr>
          <w:rFonts w:ascii="Verdana" w:hAnsi="Verdana"/>
        </w:rPr>
        <w:t>9922-1796</w:t>
      </w:r>
      <w:r w:rsidR="005B5FD3" w:rsidRPr="000F66EB">
        <w:rPr>
          <w:rFonts w:ascii="Verdana" w:hAnsi="Verdana"/>
        </w:rPr>
        <w:t>/ E-mail:</w:t>
      </w:r>
      <w:r w:rsidR="00FB68CC" w:rsidRPr="000F66EB">
        <w:rPr>
          <w:rFonts w:ascii="Verdana" w:hAnsi="Verdana"/>
        </w:rPr>
        <w:t>maycondepolli@gmail.com</w:t>
      </w:r>
    </w:p>
    <w:p w:rsidR="00B30D63" w:rsidRPr="004C3DD0" w:rsidRDefault="00AF29CA" w:rsidP="004C3DD0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8" type="#_x0000_t32" style="position:absolute;margin-left:.3pt;margin-top:15.95pt;width:446.25pt;height:0;z-index:251656704;mso-position-horizontal-relative:margin" o:connectortype="straight" strokecolor="#b9bec7" strokeweight="1pt">
            <w10:wrap anchorx="margin"/>
          </v:shape>
        </w:pict>
      </w:r>
      <w:r w:rsidR="001638B8" w:rsidRPr="004C3DD0">
        <w:rPr>
          <w:rFonts w:ascii="Verdana" w:hAnsi="Verdana"/>
          <w:sz w:val="18"/>
          <w:szCs w:val="18"/>
        </w:rPr>
        <w:t>FORMAÇÃO</w:t>
      </w:r>
    </w:p>
    <w:p w:rsidR="00FB68CC" w:rsidRPr="000F66EB" w:rsidRDefault="00FB68CC" w:rsidP="00FB68CC">
      <w:pPr>
        <w:numPr>
          <w:ilvl w:val="0"/>
          <w:numId w:val="28"/>
        </w:numPr>
        <w:spacing w:line="240" w:lineRule="auto"/>
        <w:rPr>
          <w:rFonts w:ascii="Verdana" w:hAnsi="Verdana"/>
        </w:rPr>
      </w:pPr>
      <w:r w:rsidRPr="000F66EB">
        <w:rPr>
          <w:rFonts w:ascii="Verdana" w:hAnsi="Verdana"/>
        </w:rPr>
        <w:t xml:space="preserve">Ensino Médio </w:t>
      </w:r>
      <w:r w:rsidR="00F55BB9">
        <w:rPr>
          <w:rFonts w:ascii="Verdana" w:hAnsi="Verdana"/>
        </w:rPr>
        <w:t>c</w:t>
      </w:r>
      <w:r w:rsidRPr="000F66EB">
        <w:rPr>
          <w:rFonts w:ascii="Verdana" w:hAnsi="Verdana"/>
        </w:rPr>
        <w:t xml:space="preserve">ompleto pela Escola Estadual do Ensino Fundamental e </w:t>
      </w:r>
      <w:r w:rsidR="00977563">
        <w:rPr>
          <w:rFonts w:ascii="Verdana" w:hAnsi="Verdana"/>
        </w:rPr>
        <w:t>Médio Presidente Getúlio Vargas,c</w:t>
      </w:r>
      <w:r w:rsidRPr="000F66EB">
        <w:rPr>
          <w:rFonts w:ascii="Verdana" w:hAnsi="Verdana"/>
        </w:rPr>
        <w:t>oncludente em Dezembro de 2009.</w:t>
      </w:r>
    </w:p>
    <w:p w:rsidR="00FB68CC" w:rsidRDefault="00977563" w:rsidP="00FB68CC">
      <w:pPr>
        <w:numPr>
          <w:ilvl w:val="0"/>
          <w:numId w:val="28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Graduação</w:t>
      </w:r>
      <w:r w:rsidR="00F55BB9">
        <w:rPr>
          <w:rFonts w:ascii="Verdana" w:hAnsi="Verdana"/>
        </w:rPr>
        <w:t xml:space="preserve"> c</w:t>
      </w:r>
      <w:r>
        <w:rPr>
          <w:rFonts w:ascii="Verdana" w:hAnsi="Verdana"/>
        </w:rPr>
        <w:t>ompleta,cursada</w:t>
      </w:r>
      <w:r w:rsidR="00FB68CC" w:rsidRPr="000F66EB">
        <w:rPr>
          <w:rFonts w:ascii="Verdana" w:hAnsi="Verdana"/>
        </w:rPr>
        <w:t xml:space="preserve"> pelo Centro Universitário São Camilo , o </w:t>
      </w:r>
      <w:r>
        <w:rPr>
          <w:rFonts w:ascii="Verdana" w:hAnsi="Verdana"/>
        </w:rPr>
        <w:t>c</w:t>
      </w:r>
      <w:r w:rsidR="00FB68CC" w:rsidRPr="000F66EB">
        <w:rPr>
          <w:rFonts w:ascii="Verdana" w:hAnsi="Verdana"/>
        </w:rPr>
        <w:t>urso Analise e Desen</w:t>
      </w:r>
      <w:r>
        <w:rPr>
          <w:rFonts w:ascii="Verdana" w:hAnsi="Verdana"/>
        </w:rPr>
        <w:t>volvimento de Sistemas,c</w:t>
      </w:r>
      <w:r w:rsidR="00BC03D7">
        <w:rPr>
          <w:rFonts w:ascii="Verdana" w:hAnsi="Verdana"/>
        </w:rPr>
        <w:t>oncludente em Dezembro de 2013</w:t>
      </w:r>
      <w:r>
        <w:rPr>
          <w:rFonts w:ascii="Verdana" w:hAnsi="Verdana"/>
        </w:rPr>
        <w:t>.</w:t>
      </w:r>
    </w:p>
    <w:p w:rsidR="00977563" w:rsidRPr="000F66EB" w:rsidRDefault="00A224CA" w:rsidP="00FB68CC">
      <w:pPr>
        <w:numPr>
          <w:ilvl w:val="0"/>
          <w:numId w:val="28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Pós-Graduação </w:t>
      </w:r>
      <w:r w:rsidR="00003EF6">
        <w:rPr>
          <w:rFonts w:ascii="Verdana" w:hAnsi="Verdana"/>
        </w:rPr>
        <w:t>c</w:t>
      </w:r>
      <w:r>
        <w:rPr>
          <w:rFonts w:ascii="Verdana" w:hAnsi="Verdana"/>
        </w:rPr>
        <w:t>ursa</w:t>
      </w:r>
      <w:r w:rsidR="002F63FA">
        <w:rPr>
          <w:rFonts w:ascii="Verdana" w:hAnsi="Verdana"/>
        </w:rPr>
        <w:t>do</w:t>
      </w:r>
      <w:r w:rsidR="00977563">
        <w:rPr>
          <w:rFonts w:ascii="Verdana" w:hAnsi="Verdana"/>
        </w:rPr>
        <w:t xml:space="preserve"> pelo Instituto de Gestão em T</w:t>
      </w:r>
      <w:r>
        <w:rPr>
          <w:rFonts w:ascii="Verdana" w:hAnsi="Verdana"/>
        </w:rPr>
        <w:t>ecnologia da Informação,</w:t>
      </w:r>
      <w:r w:rsidR="00977563">
        <w:rPr>
          <w:rFonts w:ascii="Verdana" w:hAnsi="Verdana"/>
        </w:rPr>
        <w:t>MBA em Gestão de Tecnologia da Informação,</w:t>
      </w:r>
      <w:r w:rsidR="002F63FA" w:rsidRPr="002F63FA">
        <w:rPr>
          <w:rFonts w:ascii="Verdana" w:hAnsi="Verdana"/>
        </w:rPr>
        <w:t xml:space="preserve"> </w:t>
      </w:r>
      <w:r w:rsidR="002F63FA">
        <w:rPr>
          <w:rFonts w:ascii="Verdana" w:hAnsi="Verdana"/>
        </w:rPr>
        <w:t xml:space="preserve">concludente </w:t>
      </w:r>
      <w:r w:rsidR="00977563">
        <w:rPr>
          <w:rFonts w:ascii="Verdana" w:hAnsi="Verdana"/>
        </w:rPr>
        <w:t xml:space="preserve">em </w:t>
      </w:r>
      <w:r w:rsidR="003E77F0">
        <w:rPr>
          <w:rFonts w:ascii="Verdana" w:hAnsi="Verdana"/>
        </w:rPr>
        <w:t>Junho</w:t>
      </w:r>
      <w:r w:rsidR="00977563">
        <w:rPr>
          <w:rFonts w:ascii="Verdana" w:hAnsi="Verdana"/>
        </w:rPr>
        <w:t xml:space="preserve"> de 2016.</w:t>
      </w:r>
    </w:p>
    <w:p w:rsidR="00B30D63" w:rsidRPr="004C3DD0" w:rsidRDefault="00B30D63" w:rsidP="00B30D63">
      <w:pPr>
        <w:pStyle w:val="Seo"/>
        <w:rPr>
          <w:rFonts w:ascii="Verdana" w:hAnsi="Verdana"/>
          <w:sz w:val="18"/>
          <w:szCs w:val="18"/>
        </w:rPr>
      </w:pPr>
      <w:r w:rsidRPr="004C3DD0">
        <w:rPr>
          <w:rFonts w:ascii="Verdana" w:hAnsi="Verdana"/>
          <w:sz w:val="18"/>
          <w:szCs w:val="18"/>
        </w:rPr>
        <w:t>EXPERIÊNCIA</w:t>
      </w:r>
      <w:r w:rsidR="0002401A" w:rsidRPr="004C3DD0">
        <w:rPr>
          <w:rFonts w:ascii="Verdana" w:hAnsi="Verdana"/>
          <w:sz w:val="18"/>
          <w:szCs w:val="18"/>
        </w:rPr>
        <w:t xml:space="preserve"> PROFISSIONAL</w:t>
      </w:r>
    </w:p>
    <w:p w:rsidR="00B30D63" w:rsidRPr="000F66EB" w:rsidRDefault="00AF29CA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.25pt;width:446.25pt;height:0;z-index:251657728;mso-position-horizontal-relative:margin" o:connectortype="straight" strokecolor="#b9bec7" strokeweight="1pt">
            <w10:wrap anchorx="margin"/>
          </v:shape>
        </w:pict>
      </w:r>
    </w:p>
    <w:p w:rsidR="000C4028" w:rsidRDefault="005657D9" w:rsidP="000F66EB">
      <w:pPr>
        <w:pStyle w:val="PargrafodaLista"/>
        <w:numPr>
          <w:ilvl w:val="0"/>
          <w:numId w:val="30"/>
        </w:numPr>
        <w:spacing w:after="0" w:line="240" w:lineRule="auto"/>
        <w:ind w:right="-425"/>
        <w:contextualSpacing/>
        <w:rPr>
          <w:rFonts w:ascii="Verdana" w:hAnsi="Verdana"/>
        </w:rPr>
      </w:pPr>
      <w:r w:rsidRPr="000F66EB">
        <w:rPr>
          <w:rFonts w:ascii="Verdana" w:hAnsi="Verdana"/>
          <w:b/>
        </w:rPr>
        <w:t>20</w:t>
      </w:r>
      <w:r w:rsidR="00FB68CC" w:rsidRPr="000F66EB">
        <w:rPr>
          <w:rFonts w:ascii="Verdana" w:hAnsi="Verdana"/>
          <w:b/>
        </w:rPr>
        <w:t>12</w:t>
      </w:r>
      <w:r w:rsidRPr="000F66EB">
        <w:rPr>
          <w:rFonts w:ascii="Verdana" w:hAnsi="Verdana"/>
          <w:b/>
        </w:rPr>
        <w:t>-20</w:t>
      </w:r>
      <w:r w:rsidR="00FB68CC" w:rsidRPr="000F66EB">
        <w:rPr>
          <w:rFonts w:ascii="Verdana" w:hAnsi="Verdana"/>
          <w:b/>
        </w:rPr>
        <w:t>13</w:t>
      </w:r>
      <w:r w:rsidRPr="000F66EB">
        <w:rPr>
          <w:rFonts w:ascii="Verdana" w:hAnsi="Verdana"/>
          <w:b/>
        </w:rPr>
        <w:t xml:space="preserve"> – </w:t>
      </w:r>
      <w:r w:rsidR="00FB68CC" w:rsidRPr="000F66EB">
        <w:rPr>
          <w:rFonts w:ascii="Verdana" w:hAnsi="Verdana" w:cs="Arial"/>
          <w:b/>
        </w:rPr>
        <w:t>Prefeitura de Cachoeiro de Itapemirim.</w:t>
      </w:r>
      <w:r w:rsidRPr="000F66EB">
        <w:rPr>
          <w:rFonts w:ascii="Verdana" w:hAnsi="Verdana"/>
        </w:rPr>
        <w:br/>
        <w:t xml:space="preserve">Cargo: </w:t>
      </w:r>
      <w:r w:rsidR="00FB68CC" w:rsidRPr="000F66EB">
        <w:rPr>
          <w:rFonts w:ascii="Verdana" w:hAnsi="Verdana"/>
        </w:rPr>
        <w:t>Estágiario de Informática-Suporte de TI.</w:t>
      </w:r>
      <w:r w:rsidRPr="000F66EB">
        <w:rPr>
          <w:rFonts w:ascii="Verdana" w:hAnsi="Verdana"/>
        </w:rPr>
        <w:br/>
        <w:t>Pri</w:t>
      </w:r>
      <w:r w:rsidR="00FB68CC" w:rsidRPr="000F66EB">
        <w:rPr>
          <w:rFonts w:ascii="Verdana" w:hAnsi="Verdana"/>
        </w:rPr>
        <w:t>ncipais ativ</w:t>
      </w:r>
      <w:r w:rsidR="000F66EB" w:rsidRPr="000F66EB">
        <w:rPr>
          <w:rFonts w:ascii="Verdana" w:hAnsi="Verdana"/>
        </w:rPr>
        <w:t xml:space="preserve">idades:Manutenção </w:t>
      </w:r>
      <w:r w:rsidR="00FB68CC" w:rsidRPr="000F66EB">
        <w:rPr>
          <w:rFonts w:ascii="Verdana" w:hAnsi="Verdana"/>
        </w:rPr>
        <w:t>de Softwares</w:t>
      </w:r>
      <w:r w:rsidR="000F66EB" w:rsidRPr="000F66EB">
        <w:rPr>
          <w:rFonts w:ascii="Verdana" w:hAnsi="Verdana"/>
        </w:rPr>
        <w:t xml:space="preserve"> ,</w:t>
      </w:r>
      <w:r w:rsidR="00FB68CC" w:rsidRPr="000F66EB">
        <w:rPr>
          <w:rFonts w:ascii="Verdana" w:hAnsi="Verdana"/>
        </w:rPr>
        <w:t>Resolução de Prob</w:t>
      </w:r>
      <w:r w:rsidR="00604315">
        <w:rPr>
          <w:rFonts w:ascii="Verdana" w:hAnsi="Verdana"/>
        </w:rPr>
        <w:t xml:space="preserve">lemas de </w:t>
      </w:r>
      <w:r w:rsidR="000F66EB" w:rsidRPr="000F66EB">
        <w:rPr>
          <w:rFonts w:ascii="Verdana" w:hAnsi="Verdana"/>
        </w:rPr>
        <w:t>Hardware</w:t>
      </w:r>
      <w:r w:rsidR="00604315">
        <w:rPr>
          <w:rFonts w:ascii="Verdana" w:hAnsi="Verdana"/>
        </w:rPr>
        <w:t xml:space="preserve"> e Certificação Digital</w:t>
      </w:r>
      <w:r w:rsidR="00E76645">
        <w:rPr>
          <w:rFonts w:ascii="Verdana" w:hAnsi="Verdana"/>
        </w:rPr>
        <w:t>.</w:t>
      </w:r>
      <w:r w:rsidR="000F66EB" w:rsidRPr="000F66EB">
        <w:rPr>
          <w:rFonts w:ascii="Verdana" w:hAnsi="Verdana"/>
        </w:rPr>
        <w:t xml:space="preserve">       </w:t>
      </w:r>
    </w:p>
    <w:p w:rsidR="00B30D63" w:rsidRPr="000A397F" w:rsidRDefault="000C4028" w:rsidP="000A397F">
      <w:pPr>
        <w:pStyle w:val="PargrafodaLista"/>
        <w:numPr>
          <w:ilvl w:val="0"/>
          <w:numId w:val="30"/>
        </w:numPr>
        <w:spacing w:after="0" w:line="240" w:lineRule="auto"/>
        <w:ind w:right="-425"/>
        <w:contextualSpacing/>
        <w:rPr>
          <w:rFonts w:ascii="Verdana" w:hAnsi="Verdana"/>
        </w:rPr>
      </w:pPr>
      <w:r>
        <w:rPr>
          <w:rFonts w:ascii="Verdana" w:hAnsi="Verdana"/>
          <w:b/>
        </w:rPr>
        <w:t xml:space="preserve">Março de </w:t>
      </w:r>
      <w:r w:rsidRPr="000F66EB">
        <w:rPr>
          <w:rFonts w:ascii="Verdana" w:hAnsi="Verdana"/>
          <w:b/>
        </w:rPr>
        <w:t>201</w:t>
      </w:r>
      <w:r>
        <w:rPr>
          <w:rFonts w:ascii="Verdana" w:hAnsi="Verdana"/>
          <w:b/>
        </w:rPr>
        <w:t xml:space="preserve">4 até </w:t>
      </w:r>
      <w:r w:rsidR="00BC03D7">
        <w:rPr>
          <w:rFonts w:ascii="Verdana" w:hAnsi="Verdana"/>
          <w:b/>
        </w:rPr>
        <w:t>Dezembro de 2014</w:t>
      </w:r>
      <w:r w:rsidRPr="000F66EB">
        <w:rPr>
          <w:rFonts w:ascii="Verdana" w:hAnsi="Verdana"/>
          <w:b/>
        </w:rPr>
        <w:t xml:space="preserve">– </w:t>
      </w:r>
      <w:r w:rsidRPr="000F66EB">
        <w:rPr>
          <w:rFonts w:ascii="Verdana" w:hAnsi="Verdana" w:cs="Arial"/>
          <w:b/>
        </w:rPr>
        <w:t>Prefeitura de Cachoeiro de Itapemirim.</w:t>
      </w:r>
      <w:r w:rsidRPr="000F66EB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Assessor Técnico</w:t>
      </w:r>
      <w:r w:rsidRPr="000F66EB">
        <w:rPr>
          <w:rFonts w:ascii="Verdana" w:hAnsi="Verdana"/>
        </w:rPr>
        <w:t xml:space="preserve">-Suporte de TI. </w:t>
      </w:r>
      <w:r w:rsidRPr="000F66EB">
        <w:rPr>
          <w:rFonts w:ascii="Verdana" w:hAnsi="Verdana"/>
        </w:rPr>
        <w:br/>
        <w:t xml:space="preserve">Principais atividades:Manutenção de Softwares </w:t>
      </w:r>
      <w:r w:rsidR="00604315">
        <w:rPr>
          <w:rFonts w:ascii="Verdana" w:hAnsi="Verdana"/>
        </w:rPr>
        <w:t xml:space="preserve">,Resolução de Problemas de </w:t>
      </w:r>
      <w:r w:rsidRPr="000F66EB">
        <w:rPr>
          <w:rFonts w:ascii="Verdana" w:hAnsi="Verdana"/>
        </w:rPr>
        <w:t xml:space="preserve">Hardware </w:t>
      </w:r>
      <w:r w:rsidR="00604315">
        <w:rPr>
          <w:rFonts w:ascii="Verdana" w:hAnsi="Verdana"/>
        </w:rPr>
        <w:t>e Certificação Digital</w:t>
      </w:r>
      <w:r w:rsidR="00E76645">
        <w:rPr>
          <w:rFonts w:ascii="Verdana" w:hAnsi="Verdana"/>
        </w:rPr>
        <w:t>.</w:t>
      </w:r>
      <w:r w:rsidRPr="000F66EB">
        <w:rPr>
          <w:rFonts w:ascii="Verdana" w:hAnsi="Verdana"/>
        </w:rPr>
        <w:t xml:space="preserve">                                                          </w:t>
      </w:r>
    </w:p>
    <w:p w:rsidR="00B30D63" w:rsidRPr="004C3DD0" w:rsidRDefault="00B30D63" w:rsidP="00B30D63">
      <w:pPr>
        <w:pStyle w:val="Seo"/>
        <w:rPr>
          <w:rFonts w:ascii="Verdana" w:hAnsi="Verdana"/>
          <w:sz w:val="18"/>
          <w:szCs w:val="18"/>
        </w:rPr>
      </w:pPr>
      <w:r w:rsidRPr="004C3DD0">
        <w:rPr>
          <w:rFonts w:ascii="Verdana" w:hAnsi="Verdana"/>
          <w:sz w:val="18"/>
          <w:szCs w:val="18"/>
        </w:rPr>
        <w:t>qualificações e atividades complementares</w:t>
      </w:r>
    </w:p>
    <w:p w:rsidR="00AB7418" w:rsidRPr="000F66EB" w:rsidRDefault="00AF29CA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3.25pt;width:446.25pt;height:0;z-index:251658752;mso-position-horizontal-relative:margin" o:connectortype="straight" strokecolor="#b9bec7" strokeweight="1pt">
            <w10:wrap anchorx="margin"/>
          </v:shape>
        </w:pict>
      </w:r>
    </w:p>
    <w:p w:rsidR="00AB7418" w:rsidRDefault="00AB7418" w:rsidP="00AB7418">
      <w:pPr>
        <w:numPr>
          <w:ilvl w:val="0"/>
          <w:numId w:val="27"/>
        </w:numPr>
        <w:spacing w:line="240" w:lineRule="auto"/>
        <w:rPr>
          <w:rFonts w:ascii="Verdana" w:hAnsi="Verdana"/>
        </w:rPr>
      </w:pPr>
      <w:r w:rsidRPr="000F66EB">
        <w:rPr>
          <w:rFonts w:ascii="Verdana" w:hAnsi="Verdana"/>
        </w:rPr>
        <w:t xml:space="preserve">Conhecimento em </w:t>
      </w:r>
      <w:r w:rsidR="001929C0">
        <w:rPr>
          <w:rFonts w:ascii="Verdana" w:hAnsi="Verdana"/>
        </w:rPr>
        <w:t>i</w:t>
      </w:r>
      <w:r w:rsidRPr="000F66EB">
        <w:rPr>
          <w:rFonts w:ascii="Verdana" w:hAnsi="Verdana"/>
        </w:rPr>
        <w:t xml:space="preserve">nformática </w:t>
      </w:r>
      <w:r w:rsidR="001929C0">
        <w:rPr>
          <w:rFonts w:ascii="Verdana" w:hAnsi="Verdana"/>
        </w:rPr>
        <w:t>básica</w:t>
      </w:r>
      <w:r w:rsidRPr="000F66EB">
        <w:rPr>
          <w:rFonts w:ascii="Verdana" w:hAnsi="Verdana"/>
        </w:rPr>
        <w:t>,</w:t>
      </w:r>
      <w:r w:rsidR="001929C0">
        <w:rPr>
          <w:rFonts w:ascii="Verdana" w:hAnsi="Verdana"/>
        </w:rPr>
        <w:t>e</w:t>
      </w:r>
      <w:r w:rsidRPr="000F66EB">
        <w:rPr>
          <w:rFonts w:ascii="Verdana" w:hAnsi="Verdana"/>
        </w:rPr>
        <w:t xml:space="preserve">laboração de </w:t>
      </w:r>
      <w:r w:rsidR="001929C0">
        <w:rPr>
          <w:rFonts w:ascii="Verdana" w:hAnsi="Verdana"/>
        </w:rPr>
        <w:t>p</w:t>
      </w:r>
      <w:r w:rsidRPr="000F66EB">
        <w:rPr>
          <w:rFonts w:ascii="Verdana" w:hAnsi="Verdana"/>
        </w:rPr>
        <w:t>lanilhas,</w:t>
      </w:r>
      <w:r w:rsidR="001929C0">
        <w:rPr>
          <w:rFonts w:ascii="Verdana" w:hAnsi="Verdana"/>
        </w:rPr>
        <w:t>c</w:t>
      </w:r>
      <w:r w:rsidRPr="000F66EB">
        <w:rPr>
          <w:rFonts w:ascii="Verdana" w:hAnsi="Verdana"/>
        </w:rPr>
        <w:t>onhecimento do BrOffice e Word ,</w:t>
      </w:r>
      <w:r w:rsidR="001929C0">
        <w:rPr>
          <w:rFonts w:ascii="Verdana" w:hAnsi="Verdana"/>
        </w:rPr>
        <w:t>p</w:t>
      </w:r>
      <w:r w:rsidRPr="000F66EB">
        <w:rPr>
          <w:rFonts w:ascii="Verdana" w:hAnsi="Verdana"/>
        </w:rPr>
        <w:t xml:space="preserve">arte </w:t>
      </w:r>
      <w:r w:rsidR="001929C0">
        <w:rPr>
          <w:rFonts w:ascii="Verdana" w:hAnsi="Verdana"/>
        </w:rPr>
        <w:t>t</w:t>
      </w:r>
      <w:r w:rsidRPr="000F66EB">
        <w:rPr>
          <w:rFonts w:ascii="Verdana" w:hAnsi="Verdana"/>
        </w:rPr>
        <w:t xml:space="preserve">écnica da </w:t>
      </w:r>
      <w:r w:rsidR="001929C0">
        <w:rPr>
          <w:rFonts w:ascii="Verdana" w:hAnsi="Verdana"/>
        </w:rPr>
        <w:t>i</w:t>
      </w:r>
      <w:r w:rsidRPr="000F66EB">
        <w:rPr>
          <w:rFonts w:ascii="Verdana" w:hAnsi="Verdana"/>
        </w:rPr>
        <w:t xml:space="preserve">nformática , como a resolução de problemas do mesmo tanto de </w:t>
      </w:r>
      <w:r w:rsidR="001929C0">
        <w:rPr>
          <w:rFonts w:ascii="Verdana" w:hAnsi="Verdana"/>
        </w:rPr>
        <w:t>h</w:t>
      </w:r>
      <w:r w:rsidRPr="000F66EB">
        <w:rPr>
          <w:rFonts w:ascii="Verdana" w:hAnsi="Verdana"/>
        </w:rPr>
        <w:t xml:space="preserve">ardware como de </w:t>
      </w:r>
      <w:r w:rsidR="001929C0">
        <w:rPr>
          <w:rFonts w:ascii="Verdana" w:hAnsi="Verdana"/>
        </w:rPr>
        <w:t>s</w:t>
      </w:r>
      <w:r w:rsidRPr="000F66EB">
        <w:rPr>
          <w:rFonts w:ascii="Verdana" w:hAnsi="Verdana"/>
        </w:rPr>
        <w:t>oftware.</w:t>
      </w:r>
    </w:p>
    <w:p w:rsidR="00977563" w:rsidRPr="000F66EB" w:rsidRDefault="00977563" w:rsidP="00AB7418">
      <w:pPr>
        <w:numPr>
          <w:ilvl w:val="0"/>
          <w:numId w:val="27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Participação em Congresso </w:t>
      </w:r>
      <w:r w:rsidR="00642C4E">
        <w:rPr>
          <w:rFonts w:ascii="Verdana" w:hAnsi="Verdana"/>
        </w:rPr>
        <w:t xml:space="preserve">Online </w:t>
      </w:r>
      <w:r>
        <w:rPr>
          <w:rFonts w:ascii="Verdana" w:hAnsi="Verdana"/>
        </w:rPr>
        <w:t xml:space="preserve">de Tecnologia da Informação no </w:t>
      </w:r>
      <w:r w:rsidR="001929C0">
        <w:rPr>
          <w:rFonts w:ascii="Verdana" w:hAnsi="Verdana"/>
        </w:rPr>
        <w:t>p</w:t>
      </w:r>
      <w:r>
        <w:rPr>
          <w:rFonts w:ascii="Verdana" w:hAnsi="Verdana"/>
        </w:rPr>
        <w:t>eriodo de 05 de Maio de 2015 a 12 de Maio de 2015 com carga horária de 60 horas.</w:t>
      </w:r>
    </w:p>
    <w:p w:rsidR="00FA3990" w:rsidRPr="004C3DD0" w:rsidRDefault="00AB7418" w:rsidP="00FA3990">
      <w:pPr>
        <w:pStyle w:val="Seo"/>
        <w:rPr>
          <w:rFonts w:ascii="Verdana" w:hAnsi="Verdana"/>
          <w:sz w:val="18"/>
          <w:szCs w:val="18"/>
        </w:rPr>
      </w:pPr>
      <w:r w:rsidRPr="004C3DD0">
        <w:rPr>
          <w:rFonts w:ascii="Verdana" w:hAnsi="Verdana"/>
          <w:sz w:val="18"/>
          <w:szCs w:val="18"/>
        </w:rPr>
        <w:t>Cursos complementares</w:t>
      </w:r>
    </w:p>
    <w:p w:rsidR="000A397F" w:rsidRPr="000F66EB" w:rsidRDefault="00AF29CA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1" type="#_x0000_t32" style="position:absolute;margin-left:.3pt;margin-top:7.5pt;width:446.25pt;height:0;z-index:251659776;mso-position-horizontal-relative:margin" o:connectortype="straight" strokecolor="#b9bec7" strokeweight="1pt">
            <w10:wrap anchorx="margin"/>
          </v:shape>
        </w:pict>
      </w:r>
    </w:p>
    <w:p w:rsidR="000A397F" w:rsidRPr="000F66EB" w:rsidRDefault="000A397F" w:rsidP="000A397F">
      <w:pPr>
        <w:numPr>
          <w:ilvl w:val="0"/>
          <w:numId w:val="27"/>
        </w:numPr>
        <w:spacing w:line="240" w:lineRule="auto"/>
        <w:ind w:right="-143"/>
        <w:rPr>
          <w:rFonts w:ascii="Verdana" w:hAnsi="Verdana"/>
        </w:rPr>
      </w:pPr>
      <w:r w:rsidRPr="000F66EB">
        <w:rPr>
          <w:rFonts w:ascii="Verdana" w:hAnsi="Verdana"/>
          <w:b/>
        </w:rPr>
        <w:t>Curso</w:t>
      </w:r>
      <w:r>
        <w:rPr>
          <w:rFonts w:ascii="Verdana" w:hAnsi="Verdana"/>
        </w:rPr>
        <w:t>: Lógica de Programação à Distância</w:t>
      </w:r>
    </w:p>
    <w:p w:rsidR="000A397F" w:rsidRPr="000F66EB" w:rsidRDefault="000A397F" w:rsidP="000A397F">
      <w:pPr>
        <w:spacing w:line="240" w:lineRule="auto"/>
        <w:ind w:left="720" w:right="-143"/>
        <w:rPr>
          <w:rFonts w:ascii="Verdana" w:hAnsi="Verdana"/>
        </w:rPr>
      </w:pPr>
      <w:r w:rsidRPr="000F66EB">
        <w:rPr>
          <w:rFonts w:ascii="Verdana" w:hAnsi="Verdana"/>
          <w:b/>
        </w:rPr>
        <w:t>Instituição :</w:t>
      </w:r>
      <w:r>
        <w:rPr>
          <w:rFonts w:ascii="Verdana" w:hAnsi="Verdana"/>
        </w:rPr>
        <w:t xml:space="preserve"> Universidade Estácio de Sá</w:t>
      </w:r>
    </w:p>
    <w:p w:rsidR="000A397F" w:rsidRPr="000F66EB" w:rsidRDefault="000A397F" w:rsidP="000A397F">
      <w:pPr>
        <w:spacing w:line="240" w:lineRule="auto"/>
        <w:ind w:left="720" w:right="-143"/>
        <w:rPr>
          <w:rFonts w:ascii="Verdana" w:hAnsi="Verdana"/>
        </w:rPr>
      </w:pPr>
      <w:r w:rsidRPr="000F66EB">
        <w:rPr>
          <w:rFonts w:ascii="Verdana" w:hAnsi="Verdana"/>
          <w:b/>
        </w:rPr>
        <w:t>Período:</w:t>
      </w:r>
      <w:r>
        <w:rPr>
          <w:rFonts w:ascii="Verdana" w:hAnsi="Verdana"/>
        </w:rPr>
        <w:t xml:space="preserve"> Março de 2015 à Maio de 2015</w:t>
      </w:r>
    </w:p>
    <w:p w:rsidR="00AB7418" w:rsidRPr="000F66EB" w:rsidRDefault="00AB7418" w:rsidP="00AB7418">
      <w:pPr>
        <w:numPr>
          <w:ilvl w:val="0"/>
          <w:numId w:val="27"/>
        </w:numPr>
        <w:spacing w:line="240" w:lineRule="auto"/>
        <w:ind w:right="-143"/>
        <w:rPr>
          <w:rFonts w:ascii="Verdana" w:hAnsi="Verdana"/>
        </w:rPr>
      </w:pPr>
      <w:r w:rsidRPr="000F66EB">
        <w:rPr>
          <w:rFonts w:ascii="Verdana" w:hAnsi="Verdana"/>
          <w:b/>
        </w:rPr>
        <w:t>Curso</w:t>
      </w:r>
      <w:r w:rsidRPr="000F66EB">
        <w:rPr>
          <w:rFonts w:ascii="Verdana" w:hAnsi="Verdana"/>
        </w:rPr>
        <w:t>: Informática Básica (Windows , Word , Excel , Power Point , Digitação , Internet)</w:t>
      </w:r>
    </w:p>
    <w:p w:rsidR="00AB7418" w:rsidRPr="000F66EB" w:rsidRDefault="00AB7418" w:rsidP="00AB7418">
      <w:pPr>
        <w:spacing w:line="240" w:lineRule="auto"/>
        <w:ind w:left="720" w:right="-143"/>
        <w:rPr>
          <w:rFonts w:ascii="Verdana" w:hAnsi="Verdana"/>
        </w:rPr>
      </w:pPr>
      <w:r w:rsidRPr="000F66EB">
        <w:rPr>
          <w:rFonts w:ascii="Verdana" w:hAnsi="Verdana"/>
          <w:b/>
        </w:rPr>
        <w:t>Instituição :</w:t>
      </w:r>
      <w:r w:rsidRPr="000F66EB">
        <w:rPr>
          <w:rFonts w:ascii="Verdana" w:hAnsi="Verdana"/>
        </w:rPr>
        <w:t xml:space="preserve"> Digitu’s Informática </w:t>
      </w:r>
    </w:p>
    <w:p w:rsidR="00AB7418" w:rsidRPr="000F66EB" w:rsidRDefault="00AB7418" w:rsidP="00AB7418">
      <w:pPr>
        <w:spacing w:line="240" w:lineRule="auto"/>
        <w:ind w:left="720" w:right="-143"/>
        <w:rPr>
          <w:rFonts w:ascii="Verdana" w:hAnsi="Verdana"/>
        </w:rPr>
      </w:pPr>
      <w:r w:rsidRPr="000F66EB">
        <w:rPr>
          <w:rFonts w:ascii="Verdana" w:hAnsi="Verdana"/>
          <w:b/>
        </w:rPr>
        <w:t>Período:</w:t>
      </w:r>
      <w:r w:rsidRPr="000F66EB">
        <w:rPr>
          <w:rFonts w:ascii="Verdana" w:hAnsi="Verdana"/>
        </w:rPr>
        <w:t xml:space="preserve"> Maio de 2007 a Maio de 2008</w:t>
      </w:r>
    </w:p>
    <w:p w:rsidR="00AB7418" w:rsidRPr="000F66EB" w:rsidRDefault="00AB7418" w:rsidP="00AB7418">
      <w:pPr>
        <w:numPr>
          <w:ilvl w:val="0"/>
          <w:numId w:val="27"/>
        </w:numPr>
        <w:spacing w:line="240" w:lineRule="auto"/>
        <w:ind w:right="-143"/>
        <w:rPr>
          <w:rFonts w:ascii="Verdana" w:hAnsi="Verdana"/>
        </w:rPr>
      </w:pPr>
      <w:r w:rsidRPr="000F66EB">
        <w:rPr>
          <w:rFonts w:ascii="Verdana" w:hAnsi="Verdana"/>
          <w:b/>
        </w:rPr>
        <w:t>Curso :</w:t>
      </w:r>
      <w:r w:rsidRPr="000F66EB">
        <w:rPr>
          <w:rFonts w:ascii="Verdana" w:hAnsi="Verdana"/>
        </w:rPr>
        <w:t xml:space="preserve"> Montagem e Manutenção de Computadores</w:t>
      </w:r>
    </w:p>
    <w:p w:rsidR="00AB7418" w:rsidRPr="000F66EB" w:rsidRDefault="00AB7418" w:rsidP="00AB7418">
      <w:pPr>
        <w:spacing w:line="240" w:lineRule="auto"/>
        <w:ind w:left="720" w:right="-143"/>
        <w:rPr>
          <w:rFonts w:ascii="Verdana" w:hAnsi="Verdana"/>
        </w:rPr>
      </w:pPr>
      <w:r w:rsidRPr="000F66EB">
        <w:rPr>
          <w:rFonts w:ascii="Verdana" w:hAnsi="Verdana"/>
          <w:b/>
        </w:rPr>
        <w:t xml:space="preserve">Instituição : </w:t>
      </w:r>
      <w:r w:rsidRPr="000F66EB">
        <w:rPr>
          <w:rFonts w:ascii="Verdana" w:hAnsi="Verdana"/>
        </w:rPr>
        <w:t xml:space="preserve">WM Formação Profissional LTDA- Microlins </w:t>
      </w:r>
    </w:p>
    <w:p w:rsidR="000A397F" w:rsidRDefault="00AB7418" w:rsidP="000A397F">
      <w:pPr>
        <w:spacing w:line="240" w:lineRule="auto"/>
        <w:ind w:left="720" w:right="-143"/>
        <w:rPr>
          <w:rFonts w:ascii="Verdana" w:hAnsi="Verdana"/>
        </w:rPr>
      </w:pPr>
      <w:r w:rsidRPr="000F66EB">
        <w:rPr>
          <w:rFonts w:ascii="Verdana" w:hAnsi="Verdana"/>
          <w:b/>
        </w:rPr>
        <w:t>Período:</w:t>
      </w:r>
      <w:r w:rsidRPr="000F66EB">
        <w:rPr>
          <w:rFonts w:ascii="Verdana" w:hAnsi="Verdana"/>
        </w:rPr>
        <w:t xml:space="preserve"> Setembro de 2010 a Agosto de  2011 .</w:t>
      </w:r>
    </w:p>
    <w:p w:rsidR="00EA365F" w:rsidRDefault="00EA365F" w:rsidP="005447D1">
      <w:pPr>
        <w:spacing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EA365F" w:rsidRDefault="00EA365F" w:rsidP="005447D1">
      <w:pPr>
        <w:spacing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EA365F" w:rsidRDefault="00EA365F" w:rsidP="005447D1">
      <w:pPr>
        <w:spacing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</w:p>
    <w:p w:rsidR="000F66EB" w:rsidRDefault="004827B1" w:rsidP="005447D1">
      <w:pPr>
        <w:spacing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Cachoeiro de Itapemirim</w:t>
      </w:r>
      <w:r w:rsidR="00C36F63">
        <w:rPr>
          <w:rFonts w:ascii="Times New Roman" w:hAnsi="Times New Roman"/>
          <w:sz w:val="24"/>
          <w:szCs w:val="24"/>
        </w:rPr>
        <w:t>-ES-</w:t>
      </w:r>
      <w:bookmarkStart w:id="0" w:name="_GoBack"/>
      <w:bookmarkEnd w:id="0"/>
      <w:r w:rsidR="00D4573B">
        <w:rPr>
          <w:rFonts w:ascii="Times New Roman" w:hAnsi="Times New Roman"/>
          <w:sz w:val="24"/>
          <w:szCs w:val="24"/>
        </w:rPr>
        <w:t>Fevereiro</w:t>
      </w:r>
      <w:r w:rsidR="00114D7F">
        <w:rPr>
          <w:rFonts w:ascii="Times New Roman" w:hAnsi="Times New Roman"/>
          <w:sz w:val="24"/>
          <w:szCs w:val="24"/>
        </w:rPr>
        <w:t xml:space="preserve"> de 2018</w:t>
      </w:r>
    </w:p>
    <w:sectPr w:rsidR="000F66EB" w:rsidSect="004C3DD0">
      <w:headerReference w:type="default" r:id="rId8"/>
      <w:footerReference w:type="default" r:id="rId9"/>
      <w:pgSz w:w="11907" w:h="16839" w:code="1"/>
      <w:pgMar w:top="851" w:right="992" w:bottom="709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86C" w:rsidRDefault="008B386C">
      <w:r>
        <w:separator/>
      </w:r>
    </w:p>
  </w:endnote>
  <w:endnote w:type="continuationSeparator" w:id="1">
    <w:p w:rsidR="008B386C" w:rsidRDefault="008B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AF29CA" w:rsidP="009967CD">
    <w:pPr>
      <w:pStyle w:val="Rodap"/>
      <w:jc w:val="right"/>
    </w:pPr>
    <w:r>
      <w:fldChar w:fldCharType="begin"/>
    </w:r>
    <w:r w:rsidR="0015356F">
      <w:instrText xml:space="preserve"> PAGE </w:instrText>
    </w:r>
    <w:r>
      <w:fldChar w:fldCharType="separate"/>
    </w:r>
    <w:r w:rsidR="002C087A">
      <w:rPr>
        <w:noProof/>
      </w:rPr>
      <w:t>2</w:t>
    </w:r>
    <w:r>
      <w:rPr>
        <w:noProof/>
      </w:rPr>
      <w:fldChar w:fldCharType="end"/>
    </w:r>
    <w:r w:rsidRPr="00AF29CA">
      <w:rPr>
        <w:lang w:val="en-US"/>
      </w:rPr>
    </w:r>
    <w:r w:rsidRPr="00AF29CA">
      <w:rPr>
        <w:lang w:val="en-US"/>
      </w:rPr>
      <w:pict>
        <v:oval id="_x0000_s2054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86C" w:rsidRDefault="008B386C">
      <w:r>
        <w:separator/>
      </w:r>
    </w:p>
  </w:footnote>
  <w:footnote w:type="continuationSeparator" w:id="1">
    <w:p w:rsidR="008B386C" w:rsidRDefault="008B3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AF29C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480BE1"/>
    <w:multiLevelType w:val="hybridMultilevel"/>
    <w:tmpl w:val="BF467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2D30227"/>
    <w:multiLevelType w:val="hybridMultilevel"/>
    <w:tmpl w:val="75583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864D4"/>
    <w:multiLevelType w:val="hybridMultilevel"/>
    <w:tmpl w:val="A51E1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F50F12"/>
    <w:multiLevelType w:val="hybridMultilevel"/>
    <w:tmpl w:val="C7D4A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4"/>
  </w:num>
  <w:num w:numId="25">
    <w:abstractNumId w:val="10"/>
  </w:num>
  <w:num w:numId="26">
    <w:abstractNumId w:val="15"/>
  </w:num>
  <w:num w:numId="27">
    <w:abstractNumId w:val="17"/>
  </w:num>
  <w:num w:numId="28">
    <w:abstractNumId w:val="13"/>
  </w:num>
  <w:num w:numId="29">
    <w:abstractNumId w:val="19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69634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03EF6"/>
    <w:rsid w:val="000101EF"/>
    <w:rsid w:val="0002401A"/>
    <w:rsid w:val="00042836"/>
    <w:rsid w:val="00075310"/>
    <w:rsid w:val="00090A8C"/>
    <w:rsid w:val="000A397F"/>
    <w:rsid w:val="000B2C7B"/>
    <w:rsid w:val="000C4028"/>
    <w:rsid w:val="000E7350"/>
    <w:rsid w:val="000F66EB"/>
    <w:rsid w:val="00104293"/>
    <w:rsid w:val="00114D7F"/>
    <w:rsid w:val="00145C5F"/>
    <w:rsid w:val="0015356F"/>
    <w:rsid w:val="00153EDD"/>
    <w:rsid w:val="00154244"/>
    <w:rsid w:val="001638B8"/>
    <w:rsid w:val="00163F2A"/>
    <w:rsid w:val="0016443F"/>
    <w:rsid w:val="00165D2B"/>
    <w:rsid w:val="001929C0"/>
    <w:rsid w:val="0019327D"/>
    <w:rsid w:val="001A4513"/>
    <w:rsid w:val="001D3914"/>
    <w:rsid w:val="001F2E95"/>
    <w:rsid w:val="002039BD"/>
    <w:rsid w:val="0021007F"/>
    <w:rsid w:val="00227816"/>
    <w:rsid w:val="00251506"/>
    <w:rsid w:val="002B6F29"/>
    <w:rsid w:val="002C087A"/>
    <w:rsid w:val="002F63FA"/>
    <w:rsid w:val="002F7CF4"/>
    <w:rsid w:val="00335E37"/>
    <w:rsid w:val="003940CF"/>
    <w:rsid w:val="00397344"/>
    <w:rsid w:val="003A50B0"/>
    <w:rsid w:val="003E77F0"/>
    <w:rsid w:val="0041528E"/>
    <w:rsid w:val="004159E3"/>
    <w:rsid w:val="00423FB6"/>
    <w:rsid w:val="00442641"/>
    <w:rsid w:val="00444C6E"/>
    <w:rsid w:val="00446E80"/>
    <w:rsid w:val="004827B1"/>
    <w:rsid w:val="00484B81"/>
    <w:rsid w:val="004A3744"/>
    <w:rsid w:val="004C0856"/>
    <w:rsid w:val="004C3DD0"/>
    <w:rsid w:val="004D2F1A"/>
    <w:rsid w:val="00515796"/>
    <w:rsid w:val="0052284B"/>
    <w:rsid w:val="00535984"/>
    <w:rsid w:val="005447D1"/>
    <w:rsid w:val="005657D9"/>
    <w:rsid w:val="00590538"/>
    <w:rsid w:val="005B5FD3"/>
    <w:rsid w:val="005C5209"/>
    <w:rsid w:val="005C647E"/>
    <w:rsid w:val="005D52DC"/>
    <w:rsid w:val="005E6BFC"/>
    <w:rsid w:val="005F41EA"/>
    <w:rsid w:val="005F4443"/>
    <w:rsid w:val="00604315"/>
    <w:rsid w:val="00625B0D"/>
    <w:rsid w:val="00625C23"/>
    <w:rsid w:val="00642C4E"/>
    <w:rsid w:val="006556DA"/>
    <w:rsid w:val="006707B3"/>
    <w:rsid w:val="00680A17"/>
    <w:rsid w:val="006C5961"/>
    <w:rsid w:val="007062D3"/>
    <w:rsid w:val="00712552"/>
    <w:rsid w:val="00717D70"/>
    <w:rsid w:val="0072694C"/>
    <w:rsid w:val="00731306"/>
    <w:rsid w:val="00741D6E"/>
    <w:rsid w:val="007571E3"/>
    <w:rsid w:val="00765007"/>
    <w:rsid w:val="007822AE"/>
    <w:rsid w:val="007A3238"/>
    <w:rsid w:val="007B218C"/>
    <w:rsid w:val="007D5CA4"/>
    <w:rsid w:val="007E462E"/>
    <w:rsid w:val="00824BB8"/>
    <w:rsid w:val="00831F18"/>
    <w:rsid w:val="00835983"/>
    <w:rsid w:val="00857DED"/>
    <w:rsid w:val="00866ECA"/>
    <w:rsid w:val="008A0B94"/>
    <w:rsid w:val="008B386C"/>
    <w:rsid w:val="008B6F8B"/>
    <w:rsid w:val="00900C82"/>
    <w:rsid w:val="00902B1E"/>
    <w:rsid w:val="009443C0"/>
    <w:rsid w:val="00952383"/>
    <w:rsid w:val="009624F8"/>
    <w:rsid w:val="00977563"/>
    <w:rsid w:val="009967CD"/>
    <w:rsid w:val="009C3B99"/>
    <w:rsid w:val="009F0D37"/>
    <w:rsid w:val="00A01C66"/>
    <w:rsid w:val="00A17348"/>
    <w:rsid w:val="00A224CA"/>
    <w:rsid w:val="00A25CF8"/>
    <w:rsid w:val="00A61231"/>
    <w:rsid w:val="00A8301E"/>
    <w:rsid w:val="00AB7418"/>
    <w:rsid w:val="00AC55A4"/>
    <w:rsid w:val="00AE4CDA"/>
    <w:rsid w:val="00AF29CA"/>
    <w:rsid w:val="00B30D63"/>
    <w:rsid w:val="00B43DA3"/>
    <w:rsid w:val="00B4667B"/>
    <w:rsid w:val="00B501EE"/>
    <w:rsid w:val="00B75212"/>
    <w:rsid w:val="00B75E65"/>
    <w:rsid w:val="00B95947"/>
    <w:rsid w:val="00BB56CA"/>
    <w:rsid w:val="00BC03D7"/>
    <w:rsid w:val="00BD4513"/>
    <w:rsid w:val="00C26844"/>
    <w:rsid w:val="00C358AF"/>
    <w:rsid w:val="00C36F63"/>
    <w:rsid w:val="00C46784"/>
    <w:rsid w:val="00C4726C"/>
    <w:rsid w:val="00C549BF"/>
    <w:rsid w:val="00CB3307"/>
    <w:rsid w:val="00CC21DB"/>
    <w:rsid w:val="00CF0FD4"/>
    <w:rsid w:val="00D4573B"/>
    <w:rsid w:val="00D52839"/>
    <w:rsid w:val="00D53700"/>
    <w:rsid w:val="00D56FF2"/>
    <w:rsid w:val="00D72FBF"/>
    <w:rsid w:val="00D958AC"/>
    <w:rsid w:val="00D9709F"/>
    <w:rsid w:val="00DB16A2"/>
    <w:rsid w:val="00DB332A"/>
    <w:rsid w:val="00DC55E0"/>
    <w:rsid w:val="00DD70E9"/>
    <w:rsid w:val="00DE61B4"/>
    <w:rsid w:val="00DF1655"/>
    <w:rsid w:val="00E061CF"/>
    <w:rsid w:val="00E16982"/>
    <w:rsid w:val="00E26814"/>
    <w:rsid w:val="00E76645"/>
    <w:rsid w:val="00E80B64"/>
    <w:rsid w:val="00E92F5B"/>
    <w:rsid w:val="00EA365F"/>
    <w:rsid w:val="00F06B55"/>
    <w:rsid w:val="00F134B9"/>
    <w:rsid w:val="00F26226"/>
    <w:rsid w:val="00F55BB9"/>
    <w:rsid w:val="00F82744"/>
    <w:rsid w:val="00F97F06"/>
    <w:rsid w:val="00FA3990"/>
    <w:rsid w:val="00FA3B5F"/>
    <w:rsid w:val="00FB68CC"/>
    <w:rsid w:val="00FF496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5" type="connector" idref="#_x0000_s1188"/>
        <o:r id="V:Rule6" type="connector" idref="#_x0000_s1191"/>
        <o:r id="V:Rule7" type="connector" idref="#_x0000_s1189"/>
        <o:r id="V:Rule8" type="connector" idref="#_x0000_s119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199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MAYCON2</cp:lastModifiedBy>
  <cp:revision>62</cp:revision>
  <dcterms:created xsi:type="dcterms:W3CDTF">2015-05-28T00:52:00Z</dcterms:created>
  <dcterms:modified xsi:type="dcterms:W3CDTF">2018-02-01T14:36:00Z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