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070"/>
        <w:gridCol w:w="7650"/>
      </w:tblGrid>
      <w:tr w:rsidR="006420F6" w:rsidRPr="005971EE" w:rsidTr="00927437">
        <w:tc>
          <w:tcPr>
            <w:tcW w:w="2070" w:type="dxa"/>
          </w:tcPr>
          <w:p w:rsidR="000C7F48" w:rsidRPr="006420F6" w:rsidRDefault="0041185E" w:rsidP="00CF34C3">
            <w:pPr>
              <w:spacing w:line="240" w:lineRule="auto"/>
              <w:rPr>
                <w:color w:val="auto"/>
                <w:lang w:val="pt-BR"/>
              </w:rPr>
            </w:pPr>
            <w:r>
              <w:rPr>
                <w:noProof/>
                <w:color w:val="auto"/>
                <w:lang w:val="pt-BR" w:eastAsia="pt-BR"/>
              </w:rPr>
              <w:drawing>
                <wp:inline distT="0" distB="0" distL="0" distR="0">
                  <wp:extent cx="1624965" cy="120965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to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8646" b="90000" l="10000" r="7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27" cy="124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tcMar>
              <w:bottom w:w="576" w:type="dxa"/>
            </w:tcMar>
          </w:tcPr>
          <w:p w:rsidR="000C7F48" w:rsidRPr="006420F6" w:rsidRDefault="005A2912" w:rsidP="00CF34C3">
            <w:pPr>
              <w:pStyle w:val="Nome"/>
              <w:rPr>
                <w:color w:val="auto"/>
                <w:sz w:val="44"/>
                <w:lang w:val="pt-BR"/>
              </w:rPr>
            </w:pPr>
            <w:sdt>
              <w:sdtPr>
                <w:rPr>
                  <w:color w:val="auto"/>
                  <w:sz w:val="44"/>
                  <w:lang w:val="pt-BR"/>
                </w:rPr>
                <w:alias w:val="Seu Nome"/>
                <w:tag w:val=""/>
                <w:id w:val="1197042864"/>
                <w:placeholder>
                  <w:docPart w:val="3331702EB1B946D3AD6BD9A3AB448FB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971EE">
                  <w:rPr>
                    <w:color w:val="auto"/>
                    <w:sz w:val="44"/>
                    <w:lang w:val="pt-BR"/>
                  </w:rPr>
                  <w:t>RAFAEL FERNANDES ROSA</w:t>
                </w:r>
              </w:sdtContent>
            </w:sdt>
          </w:p>
          <w:p w:rsidR="005971EE" w:rsidRDefault="005971EE" w:rsidP="00CF34C3">
            <w:pPr>
              <w:pStyle w:val="SemEspaamento"/>
              <w:rPr>
                <w:color w:val="auto"/>
                <w:lang w:val="pt-BR"/>
              </w:rPr>
            </w:pPr>
          </w:p>
          <w:p w:rsidR="005971EE" w:rsidRDefault="005971EE" w:rsidP="00CF34C3">
            <w:pPr>
              <w:pStyle w:val="SemEspaamento"/>
              <w:rPr>
                <w:color w:val="auto"/>
                <w:lang w:val="pt-BR"/>
              </w:rPr>
            </w:pPr>
          </w:p>
          <w:p w:rsidR="005971EE" w:rsidRDefault="005971EE" w:rsidP="00CF34C3">
            <w:pPr>
              <w:pStyle w:val="SemEspaamento"/>
              <w:rPr>
                <w:color w:val="auto"/>
                <w:lang w:val="pt-BR"/>
              </w:rPr>
            </w:pPr>
          </w:p>
          <w:p w:rsidR="005971EE" w:rsidRDefault="005971EE" w:rsidP="00CF34C3">
            <w:pPr>
              <w:pStyle w:val="SemEspaamento"/>
              <w:rPr>
                <w:color w:val="auto"/>
                <w:lang w:val="pt-BR"/>
              </w:rPr>
            </w:pPr>
          </w:p>
          <w:p w:rsidR="00451A6C" w:rsidRDefault="00352E45" w:rsidP="00CF34C3">
            <w:pPr>
              <w:pStyle w:val="SemEspaamento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 xml:space="preserve">Rua </w:t>
            </w:r>
            <w:r w:rsidR="005971EE">
              <w:rPr>
                <w:color w:val="auto"/>
                <w:lang w:val="pt-BR"/>
              </w:rPr>
              <w:t>Nilton Fardim Perim  nº05</w:t>
            </w:r>
            <w:r w:rsidR="001D353C" w:rsidRPr="006420F6">
              <w:rPr>
                <w:color w:val="auto"/>
                <w:lang w:val="pt-BR"/>
              </w:rPr>
              <w:t>,</w:t>
            </w:r>
            <w:r w:rsidR="005971EE">
              <w:rPr>
                <w:color w:val="auto"/>
                <w:lang w:val="pt-BR"/>
              </w:rPr>
              <w:t xml:space="preserve"> Bairro: Vila Rica</w:t>
            </w:r>
            <w:r w:rsidR="001D353C" w:rsidRPr="006420F6">
              <w:rPr>
                <w:color w:val="auto"/>
                <w:lang w:val="pt-BR"/>
              </w:rPr>
              <w:t xml:space="preserve"> </w:t>
            </w:r>
          </w:p>
          <w:p w:rsidR="00927437" w:rsidRPr="006420F6" w:rsidRDefault="001D353C" w:rsidP="00CF34C3">
            <w:pPr>
              <w:pStyle w:val="SemEspaamento"/>
              <w:rPr>
                <w:color w:val="auto"/>
                <w:lang w:val="pt-BR"/>
              </w:rPr>
            </w:pPr>
            <w:r w:rsidRPr="006420F6">
              <w:rPr>
                <w:color w:val="auto"/>
                <w:lang w:val="pt-BR"/>
              </w:rPr>
              <w:t xml:space="preserve">Cachoeiro </w:t>
            </w:r>
            <w:r w:rsidR="00642C73">
              <w:rPr>
                <w:color w:val="auto"/>
                <w:lang w:val="pt-BR"/>
              </w:rPr>
              <w:t>de Itapemirim-ES, CEP:</w:t>
            </w:r>
            <w:r w:rsidR="005971EE">
              <w:rPr>
                <w:color w:val="auto"/>
                <w:lang w:val="pt-BR"/>
              </w:rPr>
              <w:t>29.301-017</w:t>
            </w:r>
            <w:r w:rsidR="006268FF" w:rsidRPr="006420F6">
              <w:rPr>
                <w:color w:val="auto"/>
                <w:lang w:val="pt-BR"/>
              </w:rPr>
              <w:t> </w:t>
            </w:r>
          </w:p>
          <w:p w:rsidR="005971EE" w:rsidRDefault="005971EE" w:rsidP="00CF34C3">
            <w:pPr>
              <w:pStyle w:val="SemEspaamento"/>
              <w:rPr>
                <w:rStyle w:val="nfase"/>
                <w:color w:val="auto"/>
                <w:lang w:val="pt-BR"/>
              </w:rPr>
            </w:pPr>
            <w:r>
              <w:rPr>
                <w:rStyle w:val="nfase"/>
                <w:color w:val="auto"/>
                <w:lang w:val="pt-BR"/>
              </w:rPr>
              <w:t>Data de nascimento:</w:t>
            </w:r>
            <w:r w:rsidR="00483C3C">
              <w:rPr>
                <w:rStyle w:val="nfase"/>
                <w:color w:val="auto"/>
                <w:lang w:val="pt-BR"/>
              </w:rPr>
              <w:t>16/09/1999</w:t>
            </w:r>
            <w:r>
              <w:rPr>
                <w:rStyle w:val="nfase"/>
                <w:color w:val="auto"/>
                <w:lang w:val="pt-BR"/>
              </w:rPr>
              <w:t xml:space="preserve"> </w:t>
            </w:r>
            <w:r w:rsidR="00827599">
              <w:rPr>
                <w:rStyle w:val="nfase"/>
                <w:color w:val="auto"/>
                <w:lang w:val="pt-BR"/>
              </w:rPr>
              <w:t>,</w:t>
            </w:r>
            <w:r w:rsidR="00451A6C">
              <w:rPr>
                <w:rStyle w:val="nfase"/>
                <w:color w:val="auto"/>
                <w:lang w:val="pt-BR"/>
              </w:rPr>
              <w:t xml:space="preserve">  </w:t>
            </w:r>
            <w:r w:rsidR="00827599">
              <w:rPr>
                <w:rStyle w:val="nfase"/>
                <w:color w:val="auto"/>
                <w:lang w:val="pt-BR"/>
              </w:rPr>
              <w:t xml:space="preserve"> </w:t>
            </w:r>
            <w:r w:rsidR="00642C73">
              <w:rPr>
                <w:rStyle w:val="nfase"/>
                <w:color w:val="auto"/>
                <w:lang w:val="pt-BR"/>
              </w:rPr>
              <w:t>Solteiro</w:t>
            </w:r>
            <w:r w:rsidR="008D3AC7">
              <w:rPr>
                <w:rStyle w:val="nfase"/>
                <w:color w:val="auto"/>
                <w:lang w:val="pt-BR"/>
              </w:rPr>
              <w:t xml:space="preserve">   </w:t>
            </w:r>
            <w:r w:rsidR="00877439">
              <w:rPr>
                <w:rStyle w:val="nfase"/>
                <w:color w:val="auto"/>
                <w:lang w:val="pt-BR"/>
              </w:rPr>
              <w:t xml:space="preserve">Idade: </w:t>
            </w:r>
            <w:r>
              <w:rPr>
                <w:rStyle w:val="nfase"/>
                <w:color w:val="auto"/>
                <w:lang w:val="pt-BR"/>
              </w:rPr>
              <w:t>18 anos</w:t>
            </w:r>
          </w:p>
          <w:p w:rsidR="00877439" w:rsidRDefault="005971EE" w:rsidP="00CF34C3">
            <w:pPr>
              <w:pStyle w:val="SemEspaamento"/>
              <w:rPr>
                <w:rStyle w:val="nfase"/>
                <w:color w:val="auto"/>
                <w:lang w:val="pt-BR"/>
              </w:rPr>
            </w:pPr>
            <w:r>
              <w:rPr>
                <w:rStyle w:val="nfase"/>
                <w:color w:val="auto"/>
                <w:lang w:val="pt-BR"/>
              </w:rPr>
              <w:t xml:space="preserve">e-mail:rfernandesrosa@hotmail.com </w:t>
            </w:r>
            <w:r w:rsidR="002A2004" w:rsidRPr="006420F6">
              <w:rPr>
                <w:rStyle w:val="nfase"/>
                <w:color w:val="auto"/>
                <w:lang w:val="pt-BR"/>
              </w:rPr>
              <w:t xml:space="preserve">Telefone: </w:t>
            </w:r>
            <w:r w:rsidR="001D353C" w:rsidRPr="006420F6">
              <w:rPr>
                <w:color w:val="auto"/>
                <w:lang w:val="pt-BR"/>
              </w:rPr>
              <w:t xml:space="preserve">(28) </w:t>
            </w:r>
            <w:r>
              <w:rPr>
                <w:color w:val="auto"/>
                <w:lang w:val="pt-BR"/>
              </w:rPr>
              <w:t xml:space="preserve"> 9 9982-0210</w:t>
            </w:r>
            <w:r w:rsidR="00877439">
              <w:rPr>
                <w:color w:val="auto"/>
                <w:lang w:val="pt-BR"/>
              </w:rPr>
              <w:t xml:space="preserve"> </w:t>
            </w:r>
            <w:r>
              <w:rPr>
                <w:rStyle w:val="nfase"/>
                <w:color w:val="auto"/>
                <w:lang w:val="pt-BR"/>
              </w:rPr>
              <w:t>/</w:t>
            </w:r>
            <w:r w:rsidR="00877439">
              <w:rPr>
                <w:rStyle w:val="nfase"/>
                <w:color w:val="auto"/>
                <w:lang w:val="pt-BR"/>
              </w:rPr>
              <w:t xml:space="preserve"> (28) </w:t>
            </w:r>
            <w:r>
              <w:rPr>
                <w:rStyle w:val="nfase"/>
                <w:color w:val="auto"/>
                <w:lang w:val="pt-BR"/>
              </w:rPr>
              <w:t>3521-1710</w:t>
            </w:r>
          </w:p>
          <w:p w:rsidR="00497EB3" w:rsidRPr="006420F6" w:rsidRDefault="00497EB3" w:rsidP="00CF34C3">
            <w:pPr>
              <w:pStyle w:val="SemEspaamento"/>
              <w:rPr>
                <w:color w:val="auto"/>
                <w:lang w:val="pt-BR"/>
              </w:rPr>
            </w:pPr>
          </w:p>
        </w:tc>
      </w:tr>
      <w:tr w:rsidR="006420F6" w:rsidRPr="006420F6" w:rsidTr="00927437">
        <w:tc>
          <w:tcPr>
            <w:tcW w:w="2070" w:type="dxa"/>
          </w:tcPr>
          <w:p w:rsidR="000C7F48" w:rsidRPr="006420F6" w:rsidRDefault="006268FF" w:rsidP="00CF34C3">
            <w:pPr>
              <w:pStyle w:val="Ttulo1"/>
              <w:jc w:val="left"/>
              <w:rPr>
                <w:color w:val="auto"/>
                <w:lang w:val="pt-BR"/>
              </w:rPr>
            </w:pPr>
            <w:r w:rsidRPr="006420F6">
              <w:rPr>
                <w:color w:val="auto"/>
                <w:lang w:val="pt-BR"/>
              </w:rPr>
              <w:t>Habilidades e Competências</w:t>
            </w:r>
          </w:p>
        </w:tc>
        <w:tc>
          <w:tcPr>
            <w:tcW w:w="7650" w:type="dxa"/>
          </w:tcPr>
          <w:p w:rsidR="000C7F48" w:rsidRDefault="0016605D" w:rsidP="00CF34C3">
            <w:pPr>
              <w:rPr>
                <w:color w:val="auto"/>
                <w:lang w:val="pt-BR"/>
              </w:rPr>
            </w:pPr>
            <w:r w:rsidRPr="006420F6">
              <w:rPr>
                <w:color w:val="auto"/>
                <w:lang w:val="pt-BR"/>
              </w:rPr>
              <w:t xml:space="preserve">Sou </w:t>
            </w:r>
            <w:r w:rsidR="00642C73">
              <w:rPr>
                <w:color w:val="auto"/>
                <w:lang w:val="pt-BR"/>
              </w:rPr>
              <w:t>comunicativo</w:t>
            </w:r>
            <w:r w:rsidRPr="006420F6">
              <w:rPr>
                <w:color w:val="auto"/>
                <w:lang w:val="pt-BR"/>
              </w:rPr>
              <w:t>, tenho facilidade em aprender, gosto de novos desafios.</w:t>
            </w:r>
            <w:r w:rsidR="00EF5715">
              <w:rPr>
                <w:color w:val="auto"/>
                <w:lang w:val="pt-BR"/>
              </w:rPr>
              <w:t xml:space="preserve"> Domino bem informática.</w:t>
            </w:r>
          </w:p>
          <w:p w:rsidR="00497EB3" w:rsidRDefault="00497EB3" w:rsidP="00CF34C3">
            <w:pPr>
              <w:rPr>
                <w:color w:val="auto"/>
                <w:lang w:val="pt-BR"/>
              </w:rPr>
            </w:pPr>
          </w:p>
          <w:p w:rsidR="00497EB3" w:rsidRPr="006420F6" w:rsidRDefault="00497EB3" w:rsidP="00CF34C3">
            <w:pPr>
              <w:rPr>
                <w:color w:val="auto"/>
                <w:lang w:val="pt-BR"/>
              </w:rPr>
            </w:pPr>
          </w:p>
        </w:tc>
      </w:tr>
      <w:tr w:rsidR="006420F6" w:rsidRPr="00642C73" w:rsidTr="00927437">
        <w:tc>
          <w:tcPr>
            <w:tcW w:w="2070" w:type="dxa"/>
          </w:tcPr>
          <w:p w:rsidR="000C7F48" w:rsidRPr="006420F6" w:rsidRDefault="006268FF" w:rsidP="00CF34C3">
            <w:pPr>
              <w:pStyle w:val="Ttulo1"/>
              <w:jc w:val="left"/>
              <w:rPr>
                <w:color w:val="auto"/>
                <w:lang w:val="pt-BR"/>
              </w:rPr>
            </w:pPr>
            <w:r w:rsidRPr="006420F6">
              <w:rPr>
                <w:color w:val="auto"/>
                <w:lang w:val="pt-BR"/>
              </w:rPr>
              <w:t>Experiência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auto"/>
                <w:kern w:val="0"/>
                <w:lang w:val="pt-BR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auto"/>
                    <w:kern w:val="0"/>
                    <w:lang w:val="pt-BR"/>
                  </w:rPr>
                  <w:id w:val="22180269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8E37BC" w:rsidRPr="005971EE" w:rsidRDefault="005971EE" w:rsidP="00CF34C3">
                    <w:pPr>
                      <w:pStyle w:val="Ttulo2"/>
                      <w:rPr>
                        <w:bCs/>
                        <w:caps w:val="0"/>
                        <w:color w:val="auto"/>
                        <w:kern w:val="0"/>
                        <w:sz w:val="22"/>
                        <w:szCs w:val="22"/>
                        <w:lang w:val="pt-BR"/>
                      </w:rPr>
                    </w:pPr>
                    <w:r w:rsidRPr="005971EE">
                      <w:rPr>
                        <w:bCs/>
                        <w:caps w:val="0"/>
                        <w:color w:val="auto"/>
                        <w:kern w:val="0"/>
                        <w:sz w:val="22"/>
                        <w:szCs w:val="22"/>
                        <w:lang w:val="pt-BR"/>
                      </w:rPr>
                      <w:t>Senai- Cachoeiro de Itapemirim</w:t>
                    </w:r>
                  </w:p>
                  <w:p w:rsidR="0041185E" w:rsidRPr="005971EE" w:rsidRDefault="005971EE" w:rsidP="00CF34C3">
                    <w:pPr>
                      <w:rPr>
                        <w:sz w:val="22"/>
                        <w:szCs w:val="22"/>
                        <w:lang w:val="pt-BR"/>
                      </w:rPr>
                    </w:pPr>
                    <w:r w:rsidRPr="005971EE">
                      <w:rPr>
                        <w:sz w:val="22"/>
                        <w:szCs w:val="22"/>
                        <w:lang w:val="pt-BR"/>
                      </w:rPr>
                      <w:t>-Jovem aprendiz pela empresa Marbrasa/ 1ano</w:t>
                    </w:r>
                    <w:r w:rsidR="0041185E">
                      <w:rPr>
                        <w:sz w:val="22"/>
                        <w:szCs w:val="22"/>
                        <w:lang w:val="pt-BR"/>
                      </w:rPr>
                      <w:t xml:space="preserve"> -Elétrica</w:t>
                    </w:r>
                  </w:p>
                  <w:p w:rsidR="005971EE" w:rsidRPr="005971EE" w:rsidRDefault="005971EE" w:rsidP="00CF34C3">
                    <w:pPr>
                      <w:rPr>
                        <w:lang w:val="pt-BR"/>
                      </w:rPr>
                    </w:pPr>
                  </w:p>
                  <w:p w:rsidR="000C7F48" w:rsidRPr="006420F6" w:rsidRDefault="005A2912" w:rsidP="00CF34C3">
                    <w:pPr>
                      <w:spacing w:line="240" w:lineRule="auto"/>
                      <w:rPr>
                        <w:color w:val="auto"/>
                        <w:lang w:val="pt-BR"/>
                      </w:rPr>
                    </w:pPr>
                  </w:p>
                </w:sdtContent>
              </w:sdt>
              <w:p w:rsidR="002A2004" w:rsidRPr="006420F6" w:rsidRDefault="002A2004" w:rsidP="00CF34C3">
                <w:pPr>
                  <w:pStyle w:val="Ttulo2"/>
                  <w:rPr>
                    <w:b/>
                    <w:bCs/>
                    <w:caps w:val="0"/>
                    <w:color w:val="auto"/>
                    <w:kern w:val="0"/>
                    <w:lang w:val="pt-BR"/>
                  </w:rPr>
                </w:pPr>
              </w:p>
              <w:sdt>
                <w:sdtPr>
                  <w:rPr>
                    <w:b/>
                    <w:bCs/>
                    <w:caps w:val="0"/>
                    <w:color w:val="auto"/>
                    <w:kern w:val="0"/>
                    <w:lang w:val="pt-BR"/>
                  </w:rPr>
                  <w:id w:val="6869979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B54B8B" w:rsidRPr="002E10A1" w:rsidRDefault="00B54B8B" w:rsidP="00CF34C3">
                    <w:pPr>
                      <w:pStyle w:val="Ttulo2"/>
                      <w:rPr>
                        <w:rFonts w:ascii="Arial" w:eastAsia="SimSun" w:hAnsi="Arial" w:cs="Times New Roman"/>
                        <w:color w:val="262626"/>
                        <w:lang w:val="pt-BR"/>
                      </w:rPr>
                    </w:pPr>
                  </w:p>
                  <w:p w:rsidR="000C7F48" w:rsidRPr="002E10A1" w:rsidRDefault="002E10A1" w:rsidP="00CF34C3">
                    <w:pPr>
                      <w:pStyle w:val="SemEspaamento"/>
                      <w:rPr>
                        <w:lang w:val="pt-BR"/>
                      </w:rPr>
                    </w:pPr>
                    <w:r w:rsidRPr="002E10A1">
                      <w:rPr>
                        <w:rFonts w:ascii="Arial" w:eastAsia="SimSun" w:hAnsi="Arial" w:cs="Times New Roman"/>
                        <w:color w:val="262626"/>
                        <w:lang w:val="pt-BR"/>
                      </w:rPr>
                      <w:t xml:space="preserve">. </w:t>
                    </w:r>
                  </w:p>
                </w:sdtContent>
              </w:sdt>
            </w:sdtContent>
          </w:sdt>
        </w:tc>
      </w:tr>
      <w:tr w:rsidR="006420F6" w:rsidRPr="006420F6" w:rsidTr="00927437">
        <w:tc>
          <w:tcPr>
            <w:tcW w:w="2070" w:type="dxa"/>
          </w:tcPr>
          <w:p w:rsidR="006420F6" w:rsidRPr="006420F6" w:rsidRDefault="006420F6" w:rsidP="00CF34C3">
            <w:pPr>
              <w:pStyle w:val="Ttulo1"/>
              <w:jc w:val="left"/>
              <w:rPr>
                <w:color w:val="auto"/>
                <w:lang w:val="pt-BR"/>
              </w:rPr>
            </w:pPr>
            <w:r w:rsidRPr="006420F6">
              <w:rPr>
                <w:color w:val="auto"/>
                <w:lang w:val="pt-BR"/>
              </w:rPr>
              <w:t>ESCOLARIDADE</w:t>
            </w:r>
          </w:p>
        </w:tc>
        <w:tc>
          <w:tcPr>
            <w:tcW w:w="7650" w:type="dxa"/>
          </w:tcPr>
          <w:sdt>
            <w:sdtPr>
              <w:rPr>
                <w:caps/>
                <w:color w:val="auto"/>
                <w:lang w:val="pt-BR"/>
              </w:rPr>
              <w:id w:val="1044023841"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caps/>
                    <w:color w:val="auto"/>
                    <w:lang w:val="pt-BR"/>
                  </w:rPr>
                  <w:id w:val="1829787002"/>
                </w:sdtPr>
                <w:sdtEndPr>
                  <w:rPr>
                    <w:caps w:val="0"/>
                  </w:rPr>
                </w:sdtEndPr>
                <w:sdtContent>
                  <w:p w:rsidR="00B54B8B" w:rsidRPr="00352E45" w:rsidRDefault="005971EE" w:rsidP="00CF34C3">
                    <w:pPr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sz w:val="22"/>
                        <w:szCs w:val="22"/>
                        <w:lang w:val="pt-BR"/>
                      </w:rPr>
                      <w:t>Cursando</w:t>
                    </w:r>
                    <w:r w:rsidR="0041185E">
                      <w:rPr>
                        <w:sz w:val="22"/>
                        <w:szCs w:val="22"/>
                        <w:lang w:val="pt-BR"/>
                      </w:rPr>
                      <w:t xml:space="preserve"> Ensino Médio</w:t>
                    </w:r>
                  </w:p>
                  <w:p w:rsidR="00B54B8B" w:rsidRDefault="00B54B8B" w:rsidP="00CF34C3">
                    <w:pPr>
                      <w:rPr>
                        <w:lang w:val="pt-BR"/>
                      </w:rPr>
                    </w:pPr>
                  </w:p>
                  <w:p w:rsidR="00B54B8B" w:rsidRDefault="00B54B8B" w:rsidP="00CF34C3">
                    <w:pPr>
                      <w:rPr>
                        <w:lang w:val="pt-BR"/>
                      </w:rPr>
                    </w:pPr>
                  </w:p>
                  <w:p w:rsidR="00B54B8B" w:rsidRPr="00B54B8B" w:rsidRDefault="00B54B8B" w:rsidP="00CF34C3">
                    <w:pPr>
                      <w:rPr>
                        <w:lang w:val="pt-BR"/>
                      </w:rPr>
                    </w:pPr>
                  </w:p>
                  <w:p w:rsidR="006420F6" w:rsidRPr="00DA4071" w:rsidRDefault="005A2912" w:rsidP="00CF34C3">
                    <w:pPr>
                      <w:pStyle w:val="SemEspaamento"/>
                      <w:rPr>
                        <w:lang w:val="pt-BR"/>
                      </w:rPr>
                    </w:pPr>
                  </w:p>
                </w:sdtContent>
              </w:sdt>
            </w:sdtContent>
          </w:sdt>
        </w:tc>
      </w:tr>
      <w:tr w:rsidR="00DA4071" w:rsidRPr="005971EE" w:rsidTr="00927437">
        <w:tc>
          <w:tcPr>
            <w:tcW w:w="2070" w:type="dxa"/>
          </w:tcPr>
          <w:p w:rsidR="00285BDA" w:rsidRDefault="0044291A" w:rsidP="00CF34C3">
            <w:pPr>
              <w:pStyle w:val="Ttulo1"/>
              <w:tabs>
                <w:tab w:val="left" w:pos="993"/>
              </w:tabs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 xml:space="preserve">        </w:t>
            </w:r>
            <w:r w:rsidR="00827599">
              <w:rPr>
                <w:color w:val="auto"/>
                <w:lang w:val="pt-BR"/>
              </w:rPr>
              <w:t xml:space="preserve">CURSOS </w:t>
            </w:r>
          </w:p>
          <w:p w:rsidR="00DA4071" w:rsidRPr="00285BDA" w:rsidRDefault="00DA4071" w:rsidP="00CF34C3">
            <w:pPr>
              <w:rPr>
                <w:lang w:val="pt-BR"/>
              </w:rPr>
            </w:pPr>
          </w:p>
        </w:tc>
        <w:tc>
          <w:tcPr>
            <w:tcW w:w="7650" w:type="dxa"/>
          </w:tcPr>
          <w:p w:rsidR="00827599" w:rsidRPr="00352E45" w:rsidRDefault="005971EE" w:rsidP="00CF34C3">
            <w:pPr>
              <w:pStyle w:val="SemEspaamen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Informática Básica</w:t>
            </w:r>
            <w:r w:rsidR="00C271C9">
              <w:rPr>
                <w:sz w:val="22"/>
                <w:szCs w:val="22"/>
                <w:lang w:val="pt-BR"/>
              </w:rPr>
              <w:t>, Elétrica.</w:t>
            </w:r>
          </w:p>
          <w:p w:rsidR="0044291A" w:rsidRDefault="0044291A" w:rsidP="00CF34C3">
            <w:pPr>
              <w:pStyle w:val="SemEspaamento"/>
              <w:rPr>
                <w:lang w:val="pt-BR"/>
              </w:rPr>
            </w:pPr>
          </w:p>
          <w:p w:rsidR="00B54B8B" w:rsidRDefault="00B54B8B" w:rsidP="00CF34C3">
            <w:pPr>
              <w:pStyle w:val="SemEspaamento"/>
              <w:rPr>
                <w:lang w:val="pt-BR"/>
              </w:rPr>
            </w:pPr>
          </w:p>
          <w:p w:rsidR="00B54B8B" w:rsidRDefault="00B54B8B" w:rsidP="00CF34C3">
            <w:pPr>
              <w:pStyle w:val="SemEspaamento"/>
              <w:rPr>
                <w:lang w:val="pt-BR"/>
              </w:rPr>
            </w:pPr>
          </w:p>
          <w:p w:rsidR="00B54B8B" w:rsidRDefault="00B54B8B" w:rsidP="00CF34C3">
            <w:pPr>
              <w:pStyle w:val="SemEspaamento"/>
              <w:rPr>
                <w:lang w:val="pt-BR"/>
              </w:rPr>
            </w:pPr>
          </w:p>
          <w:p w:rsidR="00B54B8B" w:rsidRDefault="00B54B8B" w:rsidP="00CF34C3">
            <w:pPr>
              <w:pStyle w:val="SemEspaamento"/>
              <w:rPr>
                <w:lang w:val="pt-BR"/>
              </w:rPr>
            </w:pPr>
          </w:p>
          <w:p w:rsidR="00B54B8B" w:rsidRDefault="00B54B8B" w:rsidP="00CF34C3">
            <w:pPr>
              <w:pStyle w:val="SemEspaamento"/>
              <w:rPr>
                <w:lang w:val="pt-BR"/>
              </w:rPr>
            </w:pPr>
          </w:p>
          <w:p w:rsidR="00B54B8B" w:rsidRPr="006420F6" w:rsidRDefault="00B54B8B" w:rsidP="00CF34C3">
            <w:pPr>
              <w:pStyle w:val="SemEspaamento"/>
              <w:rPr>
                <w:lang w:val="pt-BR"/>
              </w:rPr>
            </w:pPr>
          </w:p>
        </w:tc>
      </w:tr>
      <w:tr w:rsidR="002C5FB9" w:rsidRPr="00642C73" w:rsidTr="00C271C9">
        <w:trPr>
          <w:trHeight w:val="1287"/>
        </w:trPr>
        <w:tc>
          <w:tcPr>
            <w:tcW w:w="2070" w:type="dxa"/>
          </w:tcPr>
          <w:p w:rsidR="002C5FB9" w:rsidRPr="006420F6" w:rsidRDefault="002C5FB9" w:rsidP="00CF34C3">
            <w:pPr>
              <w:pStyle w:val="Ttulo1"/>
              <w:jc w:val="lef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O</w:t>
            </w:r>
            <w:r w:rsidR="00CF34C3">
              <w:rPr>
                <w:color w:val="auto"/>
                <w:lang w:val="pt-BR"/>
              </w:rPr>
              <w:t xml:space="preserve">bjetivo </w:t>
            </w:r>
          </w:p>
        </w:tc>
        <w:tc>
          <w:tcPr>
            <w:tcW w:w="7650" w:type="dxa"/>
          </w:tcPr>
          <w:sdt>
            <w:sdtPr>
              <w:rPr>
                <w:caps/>
                <w:color w:val="auto"/>
                <w:lang w:val="pt-BR"/>
              </w:rPr>
              <w:id w:val="-1754355171"/>
            </w:sdtPr>
            <w:sdtEndPr>
              <w:rPr>
                <w:caps w:val="0"/>
                <w:color w:val="262626" w:themeColor="text1" w:themeTint="D9"/>
              </w:rPr>
            </w:sdtEndPr>
            <w:sdtContent>
              <w:sdt>
                <w:sdtPr>
                  <w:rPr>
                    <w:caps/>
                    <w:color w:val="auto"/>
                    <w:lang w:val="pt-BR"/>
                  </w:rPr>
                  <w:id w:val="-1874297908"/>
                </w:sdtPr>
                <w:sdtEndPr>
                  <w:rPr>
                    <w:caps w:val="0"/>
                    <w:color w:val="262626" w:themeColor="text1" w:themeTint="D9"/>
                  </w:rPr>
                </w:sdtEndPr>
                <w:sdtContent>
                  <w:p w:rsidR="002C5FB9" w:rsidRPr="00352E45" w:rsidRDefault="00352E45" w:rsidP="00CF34C3">
                    <w:pPr>
                      <w:pStyle w:val="SemEspaamento"/>
                      <w:rPr>
                        <w:lang w:val="pt-BR"/>
                      </w:rPr>
                    </w:pPr>
                    <w:r w:rsidRPr="00352E45">
                      <w:rPr>
                        <w:sz w:val="22"/>
                        <w:szCs w:val="22"/>
                        <w:lang w:val="pt-BR"/>
                      </w:rPr>
                      <w:t>Desenvolver com competência as devidas tarefas elaboradas pela empresa, com intuito de adquirir conhecimento empenhando um trabalho sério e dinâmico com a equipe</w:t>
                    </w:r>
                    <w:r w:rsidR="002C5FB9" w:rsidRPr="00352E45">
                      <w:rPr>
                        <w:sz w:val="22"/>
                        <w:szCs w:val="22"/>
                        <w:lang w:val="pt-BR"/>
                      </w:rPr>
                      <w:t>.</w:t>
                    </w:r>
                    <w:r w:rsidRPr="00352E45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</w:p>
                  <w:p w:rsidR="002C5FB9" w:rsidRPr="006420F6" w:rsidRDefault="005A2912" w:rsidP="00CF34C3">
                    <w:pPr>
                      <w:pStyle w:val="SemEspaamento"/>
                      <w:rPr>
                        <w:lang w:val="pt-BR"/>
                      </w:rPr>
                    </w:pPr>
                  </w:p>
                </w:sdtContent>
              </w:sdt>
            </w:sdtContent>
          </w:sdt>
        </w:tc>
      </w:tr>
    </w:tbl>
    <w:p w:rsidR="000C7F48" w:rsidRPr="00CF34C3" w:rsidRDefault="00CF34C3" w:rsidP="00CF34C3">
      <w:pPr>
        <w:rPr>
          <w:color w:val="231F20" w:themeColor="text2"/>
          <w:sz w:val="14"/>
          <w:lang w:val="pt-BR"/>
        </w:rPr>
      </w:pPr>
      <w:r w:rsidRPr="00C271C9">
        <w:rPr>
          <w:b/>
          <w:color w:val="auto"/>
          <w:lang w:val="pt-BR"/>
        </w:rPr>
        <w:t>HABILITAÇÃO</w:t>
      </w:r>
      <w:r>
        <w:rPr>
          <w:color w:val="auto"/>
          <w:lang w:val="pt-BR"/>
        </w:rPr>
        <w:t xml:space="preserve">              </w:t>
      </w:r>
      <w:r>
        <w:rPr>
          <w:color w:val="5C760A" w:themeColor="accent1" w:themeShade="BF"/>
          <w:sz w:val="24"/>
          <w:lang w:val="pt-BR"/>
        </w:rPr>
        <w:t xml:space="preserve">I  </w:t>
      </w:r>
      <w:r w:rsidRPr="00CF34C3">
        <w:rPr>
          <w:color w:val="231F20" w:themeColor="text2"/>
          <w:sz w:val="22"/>
          <w:szCs w:val="22"/>
          <w:lang w:val="pt-BR"/>
        </w:rPr>
        <w:t>AB</w:t>
      </w:r>
      <w:bookmarkStart w:id="0" w:name="_GoBack"/>
      <w:bookmarkEnd w:id="0"/>
    </w:p>
    <w:sectPr w:rsidR="000C7F48" w:rsidRPr="00CF34C3" w:rsidSect="00285BDA">
      <w:footerReference w:type="default" r:id="rId10"/>
      <w:pgSz w:w="11907" w:h="16839" w:code="9"/>
      <w:pgMar w:top="709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912" w:rsidRDefault="005A2912">
      <w:pPr>
        <w:spacing w:after="0" w:line="240" w:lineRule="auto"/>
      </w:pPr>
      <w:r>
        <w:separator/>
      </w:r>
    </w:p>
  </w:endnote>
  <w:endnote w:type="continuationSeparator" w:id="0">
    <w:p w:rsidR="005A2912" w:rsidRDefault="005A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F48" w:rsidRDefault="006268FF">
    <w:pPr>
      <w:pStyle w:val="Rodap"/>
    </w:pPr>
    <w:r>
      <w:rPr>
        <w:lang w:val="pt-BR"/>
      </w:rPr>
      <w:t>Página</w:t>
    </w:r>
    <w:r w:rsidR="00A07433">
      <w:fldChar w:fldCharType="begin"/>
    </w:r>
    <w:r>
      <w:instrText>PAGE</w:instrText>
    </w:r>
    <w:r w:rsidR="00A07433">
      <w:fldChar w:fldCharType="separate"/>
    </w:r>
    <w:r w:rsidR="00352E45">
      <w:rPr>
        <w:noProof/>
      </w:rPr>
      <w:t>2</w:t>
    </w:r>
    <w:r w:rsidR="00A0743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912" w:rsidRDefault="005A2912">
      <w:pPr>
        <w:spacing w:after="0" w:line="240" w:lineRule="auto"/>
      </w:pPr>
      <w:r>
        <w:separator/>
      </w:r>
    </w:p>
  </w:footnote>
  <w:footnote w:type="continuationSeparator" w:id="0">
    <w:p w:rsidR="005A2912" w:rsidRDefault="005A2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3C"/>
    <w:rsid w:val="000A1E25"/>
    <w:rsid w:val="000C7F48"/>
    <w:rsid w:val="000D6B2A"/>
    <w:rsid w:val="00116751"/>
    <w:rsid w:val="001510F1"/>
    <w:rsid w:val="0016605D"/>
    <w:rsid w:val="00190350"/>
    <w:rsid w:val="001D353C"/>
    <w:rsid w:val="001D7E68"/>
    <w:rsid w:val="00256DAB"/>
    <w:rsid w:val="00285BDA"/>
    <w:rsid w:val="002A2004"/>
    <w:rsid w:val="002C5FB9"/>
    <w:rsid w:val="002D39A7"/>
    <w:rsid w:val="002D6BE4"/>
    <w:rsid w:val="002E10A1"/>
    <w:rsid w:val="002F6D22"/>
    <w:rsid w:val="00352E45"/>
    <w:rsid w:val="003E1EE8"/>
    <w:rsid w:val="0041185E"/>
    <w:rsid w:val="00415E8E"/>
    <w:rsid w:val="0044291A"/>
    <w:rsid w:val="00451A6C"/>
    <w:rsid w:val="00454002"/>
    <w:rsid w:val="00460BD1"/>
    <w:rsid w:val="004815B8"/>
    <w:rsid w:val="00483C3C"/>
    <w:rsid w:val="00497EB3"/>
    <w:rsid w:val="004A3E6B"/>
    <w:rsid w:val="005557D9"/>
    <w:rsid w:val="00582982"/>
    <w:rsid w:val="005971EE"/>
    <w:rsid w:val="005A2912"/>
    <w:rsid w:val="00607568"/>
    <w:rsid w:val="006268FF"/>
    <w:rsid w:val="006411DF"/>
    <w:rsid w:val="006420F6"/>
    <w:rsid w:val="00642687"/>
    <w:rsid w:val="00642C73"/>
    <w:rsid w:val="00662649"/>
    <w:rsid w:val="00667E3B"/>
    <w:rsid w:val="0067355C"/>
    <w:rsid w:val="006D2ACF"/>
    <w:rsid w:val="00756AF1"/>
    <w:rsid w:val="007845E5"/>
    <w:rsid w:val="007A2BC1"/>
    <w:rsid w:val="007D1773"/>
    <w:rsid w:val="00827599"/>
    <w:rsid w:val="00846A67"/>
    <w:rsid w:val="0086506C"/>
    <w:rsid w:val="00877439"/>
    <w:rsid w:val="008A58DB"/>
    <w:rsid w:val="008D3AC7"/>
    <w:rsid w:val="008E37BC"/>
    <w:rsid w:val="008F124F"/>
    <w:rsid w:val="009228C5"/>
    <w:rsid w:val="00927437"/>
    <w:rsid w:val="00947E75"/>
    <w:rsid w:val="00A02034"/>
    <w:rsid w:val="00A07433"/>
    <w:rsid w:val="00A46014"/>
    <w:rsid w:val="00AA63A3"/>
    <w:rsid w:val="00AC1FA2"/>
    <w:rsid w:val="00AF2E77"/>
    <w:rsid w:val="00B01F40"/>
    <w:rsid w:val="00B10726"/>
    <w:rsid w:val="00B24A61"/>
    <w:rsid w:val="00B54B8B"/>
    <w:rsid w:val="00BB1F3E"/>
    <w:rsid w:val="00C271C9"/>
    <w:rsid w:val="00C574E3"/>
    <w:rsid w:val="00C72827"/>
    <w:rsid w:val="00C91754"/>
    <w:rsid w:val="00CB5250"/>
    <w:rsid w:val="00CF34C3"/>
    <w:rsid w:val="00D0454B"/>
    <w:rsid w:val="00DA4071"/>
    <w:rsid w:val="00DF43F8"/>
    <w:rsid w:val="00E02FA8"/>
    <w:rsid w:val="00E17B65"/>
    <w:rsid w:val="00E36E5B"/>
    <w:rsid w:val="00EF5715"/>
    <w:rsid w:val="00FA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FB93B-805B-4680-8DFE-F7E8FF17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zh-CN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FA2"/>
  </w:style>
  <w:style w:type="paragraph" w:styleId="Ttulo1">
    <w:name w:val="heading 1"/>
    <w:basedOn w:val="Normal"/>
    <w:next w:val="Normal"/>
    <w:link w:val="Ttulo1Char"/>
    <w:uiPriority w:val="1"/>
    <w:unhideWhenUsed/>
    <w:qFormat/>
    <w:rsid w:val="00AC1FA2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AC1FA2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AC1FA2"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C1FA2"/>
    <w:rPr>
      <w:b/>
      <w:bCs/>
      <w:caps/>
      <w:color w:val="7C9E0E" w:themeColor="accent1"/>
      <w:kern w:val="20"/>
    </w:rPr>
  </w:style>
  <w:style w:type="character" w:customStyle="1" w:styleId="Ttulo2Char">
    <w:name w:val="Título 2 Char"/>
    <w:basedOn w:val="Fontepargpadro"/>
    <w:link w:val="Ttulo2"/>
    <w:uiPriority w:val="1"/>
    <w:rsid w:val="00AC1FA2"/>
    <w:rPr>
      <w:caps/>
      <w:color w:val="000000" w:themeColor="text1"/>
      <w:kern w:val="20"/>
    </w:rPr>
  </w:style>
  <w:style w:type="character" w:styleId="TextodoEspaoReservado">
    <w:name w:val="Placeholder Text"/>
    <w:basedOn w:val="Fontepargpadro"/>
    <w:uiPriority w:val="99"/>
    <w:semiHidden/>
    <w:rsid w:val="00AC1FA2"/>
    <w:rPr>
      <w:color w:val="808080"/>
    </w:rPr>
  </w:style>
  <w:style w:type="table" w:customStyle="1" w:styleId="ResumeTable">
    <w:name w:val="Resume Table"/>
    <w:basedOn w:val="Tabelanormal"/>
    <w:uiPriority w:val="99"/>
    <w:rsid w:val="00AC1FA2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C1F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C1FA2"/>
    <w:pPr>
      <w:spacing w:after="0" w:line="240" w:lineRule="auto"/>
    </w:pPr>
  </w:style>
  <w:style w:type="character" w:styleId="Forte">
    <w:name w:val="Strong"/>
    <w:basedOn w:val="Fontepargpadro"/>
    <w:uiPriority w:val="1"/>
    <w:qFormat/>
    <w:rsid w:val="00AC1FA2"/>
    <w:rPr>
      <w:b/>
      <w:bCs/>
    </w:rPr>
  </w:style>
  <w:style w:type="character" w:customStyle="1" w:styleId="Ttulo3Char">
    <w:name w:val="Título 3 Char"/>
    <w:basedOn w:val="Fontepargpadro"/>
    <w:link w:val="Ttulo3"/>
    <w:uiPriority w:val="1"/>
    <w:rsid w:val="00AC1FA2"/>
    <w:rPr>
      <w:caps/>
      <w:color w:val="7F7F7F" w:themeColor="text1" w:themeTint="80"/>
      <w:sz w:val="17"/>
      <w:szCs w:val="17"/>
    </w:rPr>
  </w:style>
  <w:style w:type="paragraph" w:customStyle="1" w:styleId="Nome">
    <w:name w:val="Nome"/>
    <w:basedOn w:val="Normal"/>
    <w:uiPriority w:val="2"/>
    <w:qFormat/>
    <w:rsid w:val="00AC1FA2"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e">
    <w:name w:val="Emphasis"/>
    <w:basedOn w:val="Fontepargpadro"/>
    <w:uiPriority w:val="2"/>
    <w:unhideWhenUsed/>
    <w:qFormat/>
    <w:rsid w:val="00AC1FA2"/>
    <w:rPr>
      <w:i w:val="0"/>
      <w:iCs w:val="0"/>
      <w:color w:val="7C9E0E" w:themeColor="accent1"/>
    </w:rPr>
  </w:style>
  <w:style w:type="paragraph" w:styleId="Cabealho">
    <w:name w:val="header"/>
    <w:basedOn w:val="Normal"/>
    <w:link w:val="CabealhoChar"/>
    <w:uiPriority w:val="99"/>
    <w:unhideWhenUsed/>
    <w:rsid w:val="00AC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FA2"/>
  </w:style>
  <w:style w:type="paragraph" w:styleId="Rodap">
    <w:name w:val="footer"/>
    <w:basedOn w:val="Normal"/>
    <w:link w:val="RodapChar"/>
    <w:uiPriority w:val="99"/>
    <w:unhideWhenUsed/>
    <w:qFormat/>
    <w:rsid w:val="00AC1FA2"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C1FA2"/>
    <w:rPr>
      <w:b/>
      <w:bCs/>
      <w:caps/>
      <w:color w:val="7C9E0E" w:themeColor="accent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4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74E3"/>
    <w:rPr>
      <w:color w:val="8EB61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Curr&#237;culo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31702EB1B946D3AD6BD9A3AB448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C54A5-4320-4D69-9D3C-DC145175419C}"/>
      </w:docPartPr>
      <w:docPartBody>
        <w:p w:rsidR="002112E6" w:rsidRDefault="002366FB">
          <w:pPr>
            <w:pStyle w:val="3331702EB1B946D3AD6BD9A3AB448FB7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3572"/>
    <w:rsid w:val="000123D5"/>
    <w:rsid w:val="000958AF"/>
    <w:rsid w:val="00154A53"/>
    <w:rsid w:val="001642CE"/>
    <w:rsid w:val="002112E6"/>
    <w:rsid w:val="0021682E"/>
    <w:rsid w:val="002366FB"/>
    <w:rsid w:val="00253DDA"/>
    <w:rsid w:val="00273607"/>
    <w:rsid w:val="00293303"/>
    <w:rsid w:val="003A5D5D"/>
    <w:rsid w:val="003C01DF"/>
    <w:rsid w:val="00415E64"/>
    <w:rsid w:val="00432FEB"/>
    <w:rsid w:val="0051183F"/>
    <w:rsid w:val="00516C2D"/>
    <w:rsid w:val="008904EC"/>
    <w:rsid w:val="00993E8B"/>
    <w:rsid w:val="00997901"/>
    <w:rsid w:val="009D4BA7"/>
    <w:rsid w:val="00B1579C"/>
    <w:rsid w:val="00BD5BB0"/>
    <w:rsid w:val="00C577A6"/>
    <w:rsid w:val="00E46309"/>
    <w:rsid w:val="00EF2D8F"/>
    <w:rsid w:val="00F03572"/>
    <w:rsid w:val="00F16BC2"/>
    <w:rsid w:val="00F52688"/>
    <w:rsid w:val="00F94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331702EB1B946D3AD6BD9A3AB448FB7">
    <w:name w:val="3331702EB1B946D3AD6BD9A3AB448FB7"/>
    <w:rsid w:val="00997901"/>
  </w:style>
  <w:style w:type="paragraph" w:customStyle="1" w:styleId="42FFA7C2880944939261B236926477AA">
    <w:name w:val="42FFA7C2880944939261B236926477AA"/>
    <w:rsid w:val="00997901"/>
  </w:style>
  <w:style w:type="paragraph" w:customStyle="1" w:styleId="D8B89973462144B7B7094F1C5548A7B3">
    <w:name w:val="D8B89973462144B7B7094F1C5548A7B3"/>
    <w:rsid w:val="00997901"/>
  </w:style>
  <w:style w:type="paragraph" w:customStyle="1" w:styleId="0EF18015B5D44BACA65E24475D83FC9C">
    <w:name w:val="0EF18015B5D44BACA65E24475D83FC9C"/>
    <w:rsid w:val="00997901"/>
  </w:style>
  <w:style w:type="paragraph" w:customStyle="1" w:styleId="AB5966D81AAC42CAAD870D41B03F0EA8">
    <w:name w:val="AB5966D81AAC42CAAD870D41B03F0EA8"/>
    <w:rsid w:val="00997901"/>
  </w:style>
  <w:style w:type="paragraph" w:customStyle="1" w:styleId="55C4EA465DC54D54973ACE791E364E63">
    <w:name w:val="55C4EA465DC54D54973ACE791E364E63"/>
    <w:rsid w:val="00997901"/>
  </w:style>
  <w:style w:type="character" w:customStyle="1" w:styleId="Textodoespaoreservado">
    <w:name w:val="Texto do espaço reservado"/>
    <w:basedOn w:val="Fontepargpadro"/>
    <w:uiPriority w:val="99"/>
    <w:semiHidden/>
    <w:rsid w:val="0021682E"/>
    <w:rPr>
      <w:color w:val="808080"/>
    </w:rPr>
  </w:style>
  <w:style w:type="paragraph" w:customStyle="1" w:styleId="AB479E03079346D597CE974BA59CE92A">
    <w:name w:val="AB479E03079346D597CE974BA59CE92A"/>
    <w:rsid w:val="00997901"/>
  </w:style>
  <w:style w:type="character" w:customStyle="1" w:styleId="Forte1">
    <w:name w:val="Forte1"/>
    <w:basedOn w:val="Fontepargpadro"/>
    <w:uiPriority w:val="22"/>
    <w:qFormat/>
    <w:rsid w:val="00F03572"/>
    <w:rPr>
      <w:b/>
      <w:bCs/>
    </w:rPr>
  </w:style>
  <w:style w:type="paragraph" w:customStyle="1" w:styleId="3BAB2FAEB67048749EA389D9CFCF4349">
    <w:name w:val="3BAB2FAEB67048749EA389D9CFCF4349"/>
    <w:rsid w:val="00997901"/>
  </w:style>
  <w:style w:type="paragraph" w:customStyle="1" w:styleId="63581CFA4D1B4AC699B6EBC23F3DCD79">
    <w:name w:val="63581CFA4D1B4AC699B6EBC23F3DCD79"/>
    <w:rsid w:val="00997901"/>
  </w:style>
  <w:style w:type="paragraph" w:customStyle="1" w:styleId="F579D8B6E65A413A80EE633A85C65ADD">
    <w:name w:val="F579D8B6E65A413A80EE633A85C65ADD"/>
    <w:rsid w:val="00997901"/>
  </w:style>
  <w:style w:type="paragraph" w:customStyle="1" w:styleId="EADBBCDC18724542AC2A5C308F75E714">
    <w:name w:val="EADBBCDC18724542AC2A5C308F75E714"/>
    <w:rsid w:val="00997901"/>
  </w:style>
  <w:style w:type="paragraph" w:customStyle="1" w:styleId="C654585DC1AD44FFBF040749E035E49A">
    <w:name w:val="C654585DC1AD44FFBF040749E035E49A"/>
    <w:rsid w:val="00997901"/>
  </w:style>
  <w:style w:type="paragraph" w:customStyle="1" w:styleId="E07B427C0093418FBC83AF3FFBB9503B">
    <w:name w:val="E07B427C0093418FBC83AF3FFBB9503B"/>
    <w:rsid w:val="00997901"/>
  </w:style>
  <w:style w:type="paragraph" w:customStyle="1" w:styleId="1EEE583A1B114AD79B96C93273B29A4A">
    <w:name w:val="1EEE583A1B114AD79B96C93273B29A4A"/>
    <w:rsid w:val="00997901"/>
  </w:style>
  <w:style w:type="paragraph" w:customStyle="1" w:styleId="D0D0962913D54369ABEEFBE1C75A545E">
    <w:name w:val="D0D0962913D54369ABEEFBE1C75A545E"/>
    <w:rsid w:val="00997901"/>
  </w:style>
  <w:style w:type="paragraph" w:customStyle="1" w:styleId="F4AE1E815CF5455F87AB20B5ADCFC320">
    <w:name w:val="F4AE1E815CF5455F87AB20B5ADCFC320"/>
    <w:rsid w:val="00997901"/>
  </w:style>
  <w:style w:type="paragraph" w:customStyle="1" w:styleId="C761D89098AB4340A7FDF3339AB5BC08">
    <w:name w:val="C761D89098AB4340A7FDF3339AB5BC08"/>
    <w:rsid w:val="00997901"/>
  </w:style>
  <w:style w:type="paragraph" w:customStyle="1" w:styleId="6CD59B33CA7F4A22A690FA4EB10F70F0">
    <w:name w:val="6CD59B33CA7F4A22A690FA4EB10F70F0"/>
    <w:rsid w:val="00997901"/>
  </w:style>
  <w:style w:type="paragraph" w:customStyle="1" w:styleId="4284C1BC54FC466585FAEF2DC429BF0B">
    <w:name w:val="4284C1BC54FC466585FAEF2DC429BF0B"/>
    <w:rsid w:val="00997901"/>
  </w:style>
  <w:style w:type="paragraph" w:customStyle="1" w:styleId="4EDDD8D6DB5D4B8DA81CA5F7879C2AEA">
    <w:name w:val="4EDDD8D6DB5D4B8DA81CA5F7879C2AEA"/>
    <w:rsid w:val="00997901"/>
  </w:style>
  <w:style w:type="paragraph" w:customStyle="1" w:styleId="62F2131135484539A7FD7912EDD96CE3">
    <w:name w:val="62F2131135484539A7FD7912EDD96CE3"/>
    <w:rsid w:val="00997901"/>
  </w:style>
  <w:style w:type="paragraph" w:customStyle="1" w:styleId="8B190E0B4AF749F387687742195CA88E">
    <w:name w:val="8B190E0B4AF749F387687742195CA88E"/>
    <w:rsid w:val="00F03572"/>
  </w:style>
  <w:style w:type="paragraph" w:customStyle="1" w:styleId="3A93751E7A224233A1EED60D1A9C91A2">
    <w:name w:val="3A93751E7A224233A1EED60D1A9C91A2"/>
    <w:rsid w:val="00F03572"/>
  </w:style>
  <w:style w:type="paragraph" w:customStyle="1" w:styleId="AAF6149BBCD0417494C941F2E69813D7">
    <w:name w:val="AAF6149BBCD0417494C941F2E69813D7"/>
    <w:rsid w:val="00F03572"/>
  </w:style>
  <w:style w:type="paragraph" w:customStyle="1" w:styleId="43708861C05D438FA7B91230420DAB5C">
    <w:name w:val="43708861C05D438FA7B91230420DAB5C"/>
    <w:rsid w:val="00F03572"/>
  </w:style>
  <w:style w:type="paragraph" w:customStyle="1" w:styleId="83F937D2C8B74510B92653C53438DA9F">
    <w:name w:val="83F937D2C8B74510B92653C53438DA9F"/>
    <w:rsid w:val="00F03572"/>
  </w:style>
  <w:style w:type="paragraph" w:customStyle="1" w:styleId="0D7CA46958AF49A2BEC09F725E2E9B9C">
    <w:name w:val="0D7CA46958AF49A2BEC09F725E2E9B9C"/>
    <w:rsid w:val="00F03572"/>
  </w:style>
  <w:style w:type="paragraph" w:customStyle="1" w:styleId="F2531FB171414BF7B8744757356DD57B">
    <w:name w:val="F2531FB171414BF7B8744757356DD57B"/>
    <w:rsid w:val="00F03572"/>
  </w:style>
  <w:style w:type="paragraph" w:customStyle="1" w:styleId="A60AE191C9114F10A28E813FC7640171">
    <w:name w:val="A60AE191C9114F10A28E813FC7640171"/>
    <w:rsid w:val="00F03572"/>
  </w:style>
  <w:style w:type="paragraph" w:customStyle="1" w:styleId="8B7F761F72AA43F597B247A4A125F200">
    <w:name w:val="8B7F761F72AA43F597B247A4A125F200"/>
    <w:rsid w:val="00F03572"/>
  </w:style>
  <w:style w:type="paragraph" w:customStyle="1" w:styleId="1836B5DFB5AE42809923ED850309D3F3">
    <w:name w:val="1836B5DFB5AE42809923ED850309D3F3"/>
    <w:rsid w:val="00F03572"/>
  </w:style>
  <w:style w:type="paragraph" w:customStyle="1" w:styleId="76497DDB7C4245BF8510108F48142B15">
    <w:name w:val="76497DDB7C4245BF8510108F48142B15"/>
    <w:rsid w:val="00F03572"/>
  </w:style>
  <w:style w:type="paragraph" w:customStyle="1" w:styleId="5095FCE4F6D040EFBDB925E89E03CEF7">
    <w:name w:val="5095FCE4F6D040EFBDB925E89E03CEF7"/>
    <w:rsid w:val="00F03572"/>
  </w:style>
  <w:style w:type="paragraph" w:customStyle="1" w:styleId="9F4324A23B2B422F990F02C131D8FFDF">
    <w:name w:val="9F4324A23B2B422F990F02C131D8FFDF"/>
    <w:rsid w:val="00F03572"/>
  </w:style>
  <w:style w:type="paragraph" w:customStyle="1" w:styleId="93F21A28152545148F3FC9AAE82506B7">
    <w:name w:val="93F21A28152545148F3FC9AAE82506B7"/>
    <w:rsid w:val="00F03572"/>
  </w:style>
  <w:style w:type="paragraph" w:customStyle="1" w:styleId="EC332F7284F0466CBF2D50F751F479DF">
    <w:name w:val="EC332F7284F0466CBF2D50F751F479DF"/>
    <w:rsid w:val="00F03572"/>
  </w:style>
  <w:style w:type="paragraph" w:customStyle="1" w:styleId="C9936E77CA1446FFAB6C517303C2A6D8">
    <w:name w:val="C9936E77CA1446FFAB6C517303C2A6D8"/>
    <w:rsid w:val="00F03572"/>
  </w:style>
  <w:style w:type="paragraph" w:customStyle="1" w:styleId="D0E310B7184D425EA50E35BE8FE668A1">
    <w:name w:val="D0E310B7184D425EA50E35BE8FE668A1"/>
    <w:rsid w:val="00F03572"/>
  </w:style>
  <w:style w:type="paragraph" w:customStyle="1" w:styleId="E905391364D041C6B998A0F835744801">
    <w:name w:val="E905391364D041C6B998A0F835744801"/>
    <w:rsid w:val="00F03572"/>
  </w:style>
  <w:style w:type="paragraph" w:customStyle="1" w:styleId="5102A956DCCB4E7EA253188514365DB8">
    <w:name w:val="5102A956DCCB4E7EA253188514365DB8"/>
    <w:rsid w:val="00F03572"/>
  </w:style>
  <w:style w:type="paragraph" w:customStyle="1" w:styleId="12FB6CBAC7F645C3B56B42CF05374546">
    <w:name w:val="12FB6CBAC7F645C3B56B42CF05374546"/>
    <w:rsid w:val="00F03572"/>
  </w:style>
  <w:style w:type="paragraph" w:customStyle="1" w:styleId="815E030C226B40DEAA609553036D10AF">
    <w:name w:val="815E030C226B40DEAA609553036D10AF"/>
    <w:rsid w:val="00F03572"/>
  </w:style>
  <w:style w:type="paragraph" w:customStyle="1" w:styleId="92FBC83AA73E4DA3BB6026E19A483F68">
    <w:name w:val="92FBC83AA73E4DA3BB6026E19A483F68"/>
    <w:rsid w:val="00F03572"/>
  </w:style>
  <w:style w:type="paragraph" w:customStyle="1" w:styleId="C8B2400033CA4E779107AC6BBF95B9DE">
    <w:name w:val="C8B2400033CA4E779107AC6BBF95B9DE"/>
    <w:rsid w:val="00F03572"/>
  </w:style>
  <w:style w:type="paragraph" w:customStyle="1" w:styleId="D0A0541E6D7A4CD08A0B84C0B3316069">
    <w:name w:val="D0A0541E6D7A4CD08A0B84C0B3316069"/>
    <w:rsid w:val="00F03572"/>
  </w:style>
  <w:style w:type="paragraph" w:customStyle="1" w:styleId="B4E47614CFD54F00919F3083D8CF2B8F">
    <w:name w:val="B4E47614CFD54F00919F3083D8CF2B8F"/>
    <w:rsid w:val="00F03572"/>
  </w:style>
  <w:style w:type="paragraph" w:customStyle="1" w:styleId="7A2B214F07004EB88FEC7E5BC5FC3783">
    <w:name w:val="7A2B214F07004EB88FEC7E5BC5FC3783"/>
    <w:rsid w:val="00F03572"/>
  </w:style>
  <w:style w:type="paragraph" w:customStyle="1" w:styleId="E0D3C6B21DCB4E29840E9938007D9080">
    <w:name w:val="E0D3C6B21DCB4E29840E9938007D9080"/>
    <w:rsid w:val="00F03572"/>
  </w:style>
  <w:style w:type="paragraph" w:customStyle="1" w:styleId="9C1132AB9F1D4E9387B8E157A01A9A7C">
    <w:name w:val="9C1132AB9F1D4E9387B8E157A01A9A7C"/>
    <w:rsid w:val="00F03572"/>
  </w:style>
  <w:style w:type="paragraph" w:customStyle="1" w:styleId="113AD5A79B3D4627BF63A91FED5F94B7">
    <w:name w:val="113AD5A79B3D4627BF63A91FED5F94B7"/>
    <w:rsid w:val="00F03572"/>
  </w:style>
  <w:style w:type="paragraph" w:customStyle="1" w:styleId="B841AAED397448699D52F48A58FCABD2">
    <w:name w:val="B841AAED397448699D52F48A58FCABD2"/>
    <w:rsid w:val="00F03572"/>
  </w:style>
  <w:style w:type="paragraph" w:customStyle="1" w:styleId="542CE75D2A6048408911942BF262C2C6">
    <w:name w:val="542CE75D2A6048408911942BF262C2C6"/>
    <w:rsid w:val="00F03572"/>
  </w:style>
  <w:style w:type="paragraph" w:customStyle="1" w:styleId="4AA46ACA79DB406BAD4548220CFC6C6A">
    <w:name w:val="4AA46ACA79DB406BAD4548220CFC6C6A"/>
    <w:rsid w:val="00F03572"/>
  </w:style>
  <w:style w:type="paragraph" w:customStyle="1" w:styleId="2EDE0B96D58E4D06BA00C3C662AFBFC6">
    <w:name w:val="2EDE0B96D58E4D06BA00C3C662AFBFC6"/>
    <w:rsid w:val="00F03572"/>
  </w:style>
  <w:style w:type="paragraph" w:customStyle="1" w:styleId="43E13D770EB344258AA9AE4A1C7D9CB7">
    <w:name w:val="43E13D770EB344258AA9AE4A1C7D9CB7"/>
    <w:rsid w:val="00F03572"/>
  </w:style>
  <w:style w:type="paragraph" w:customStyle="1" w:styleId="F489371CE1094AE3A35A436AA14D0B3F">
    <w:name w:val="F489371CE1094AE3A35A436AA14D0B3F"/>
    <w:rsid w:val="00F03572"/>
  </w:style>
  <w:style w:type="paragraph" w:customStyle="1" w:styleId="DB4E6B14FD79450B93130D02EC5D96E1">
    <w:name w:val="DB4E6B14FD79450B93130D02EC5D96E1"/>
    <w:rsid w:val="00F03572"/>
  </w:style>
  <w:style w:type="paragraph" w:customStyle="1" w:styleId="F522FD3BEB204E5E8A38295E8F9824EF">
    <w:name w:val="F522FD3BEB204E5E8A38295E8F9824EF"/>
    <w:rsid w:val="00F03572"/>
  </w:style>
  <w:style w:type="paragraph" w:customStyle="1" w:styleId="E1BE0574C95748269A7EE43E87816235">
    <w:name w:val="E1BE0574C95748269A7EE43E87816235"/>
    <w:rsid w:val="00F03572"/>
  </w:style>
  <w:style w:type="paragraph" w:customStyle="1" w:styleId="B03A4B7020B34F8B951EB3ADB5694635">
    <w:name w:val="B03A4B7020B34F8B951EB3ADB5694635"/>
    <w:rsid w:val="00F03572"/>
  </w:style>
  <w:style w:type="paragraph" w:customStyle="1" w:styleId="85D290F6025D4F05B21DEF8EEE2D726B">
    <w:name w:val="85D290F6025D4F05B21DEF8EEE2D726B"/>
    <w:rsid w:val="00F03572"/>
  </w:style>
  <w:style w:type="paragraph" w:customStyle="1" w:styleId="5CE346D64DBF498F88225BE928E027DA">
    <w:name w:val="5CE346D64DBF498F88225BE928E027DA"/>
    <w:rsid w:val="00F03572"/>
  </w:style>
  <w:style w:type="paragraph" w:customStyle="1" w:styleId="891BC6003447415D85521B4CAB372EA3">
    <w:name w:val="891BC6003447415D85521B4CAB372EA3"/>
    <w:rsid w:val="00F03572"/>
  </w:style>
  <w:style w:type="paragraph" w:customStyle="1" w:styleId="1CE172169AC946AEA9DC8E5A5FDDC675">
    <w:name w:val="1CE172169AC946AEA9DC8E5A5FDDC675"/>
    <w:rsid w:val="00F03572"/>
  </w:style>
  <w:style w:type="paragraph" w:customStyle="1" w:styleId="C666D5DA39774F0592E81C19F3EB3620">
    <w:name w:val="C666D5DA39774F0592E81C19F3EB3620"/>
    <w:rsid w:val="00997901"/>
    <w:pPr>
      <w:spacing w:after="200" w:line="276" w:lineRule="auto"/>
    </w:pPr>
  </w:style>
  <w:style w:type="paragraph" w:customStyle="1" w:styleId="5054BE734EB243F7A1AD7A47262295FB">
    <w:name w:val="5054BE734EB243F7A1AD7A47262295FB"/>
    <w:rsid w:val="00997901"/>
    <w:pPr>
      <w:spacing w:after="200" w:line="276" w:lineRule="auto"/>
    </w:pPr>
  </w:style>
  <w:style w:type="paragraph" w:customStyle="1" w:styleId="2D52D631E61A49F5B4B516EA625CD0EE">
    <w:name w:val="2D52D631E61A49F5B4B516EA625CD0EE"/>
    <w:rsid w:val="00997901"/>
    <w:pPr>
      <w:spacing w:after="200" w:line="276" w:lineRule="auto"/>
    </w:pPr>
  </w:style>
  <w:style w:type="paragraph" w:customStyle="1" w:styleId="C8C89D4138B34F1AA3922E2D6DD5249B">
    <w:name w:val="C8C89D4138B34F1AA3922E2D6DD5249B"/>
    <w:rsid w:val="00997901"/>
    <w:pPr>
      <w:spacing w:after="200" w:line="276" w:lineRule="auto"/>
    </w:pPr>
  </w:style>
  <w:style w:type="paragraph" w:customStyle="1" w:styleId="C3093DD6CADD4F25A62A07906A6B2064">
    <w:name w:val="C3093DD6CADD4F25A62A07906A6B2064"/>
    <w:rsid w:val="00997901"/>
    <w:pPr>
      <w:spacing w:after="200" w:line="276" w:lineRule="auto"/>
    </w:pPr>
  </w:style>
  <w:style w:type="paragraph" w:customStyle="1" w:styleId="96CE0FC7165544D1BCCA78E7433656BB">
    <w:name w:val="96CE0FC7165544D1BCCA78E7433656BB"/>
    <w:rsid w:val="00997901"/>
    <w:pPr>
      <w:spacing w:after="200" w:line="276" w:lineRule="auto"/>
    </w:pPr>
  </w:style>
  <w:style w:type="paragraph" w:customStyle="1" w:styleId="C884FAE2D9674F0B8446D28272B62613">
    <w:name w:val="C884FAE2D9674F0B8446D28272B62613"/>
    <w:rsid w:val="00997901"/>
    <w:pPr>
      <w:spacing w:after="200" w:line="276" w:lineRule="auto"/>
    </w:pPr>
  </w:style>
  <w:style w:type="paragraph" w:customStyle="1" w:styleId="AC7B63102F9249B69661BDB1BB09410C">
    <w:name w:val="AC7B63102F9249B69661BDB1BB09410C"/>
    <w:rsid w:val="0021682E"/>
    <w:pPr>
      <w:spacing w:after="200" w:line="276" w:lineRule="auto"/>
    </w:pPr>
  </w:style>
  <w:style w:type="paragraph" w:customStyle="1" w:styleId="FBAE714D2D9F4D8E8D09BC8F5A5423F5">
    <w:name w:val="FBAE714D2D9F4D8E8D09BC8F5A5423F5"/>
    <w:rsid w:val="00BD5BB0"/>
  </w:style>
  <w:style w:type="paragraph" w:customStyle="1" w:styleId="880E792F451D48A683CB60D3B8A01176">
    <w:name w:val="880E792F451D48A683CB60D3B8A01176"/>
    <w:rsid w:val="00BD5BB0"/>
  </w:style>
  <w:style w:type="paragraph" w:customStyle="1" w:styleId="E679DFDAA0914DB2A3CC00FA3DCEEF8E">
    <w:name w:val="E679DFDAA0914DB2A3CC00FA3DCEEF8E"/>
    <w:rsid w:val="00BD5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EF41F-9023-49C8-BA06-4F6B2F27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</Template>
  <TotalTime>16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FERNANDES ROSA</dc:creator>
  <cp:lastModifiedBy>USER</cp:lastModifiedBy>
  <cp:revision>9</cp:revision>
  <cp:lastPrinted>2015-09-01T20:01:00Z</cp:lastPrinted>
  <dcterms:created xsi:type="dcterms:W3CDTF">2017-11-01T14:09:00Z</dcterms:created>
  <dcterms:modified xsi:type="dcterms:W3CDTF">2018-01-07T23:42:00Z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