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70" w:rsidRPr="00575853" w:rsidRDefault="00B67C34" w:rsidP="00EE562F">
      <w:pPr>
        <w:pStyle w:val="Informaesdocontato"/>
        <w:jc w:val="left"/>
        <w:rPr>
          <w:rFonts w:asciiTheme="majorHAnsi" w:hAnsiTheme="majorHAnsi" w:cstheme="majorHAnsi"/>
          <w:i/>
          <w:color w:val="auto"/>
          <w:sz w:val="20"/>
          <w:szCs w:val="19"/>
        </w:rPr>
      </w:pPr>
      <w:sdt>
        <w:sdtPr>
          <w:rPr>
            <w:rFonts w:asciiTheme="majorHAnsi" w:hAnsiTheme="majorHAnsi" w:cstheme="majorHAnsi"/>
            <w:i/>
            <w:color w:val="auto"/>
            <w:sz w:val="20"/>
            <w:szCs w:val="19"/>
          </w:rPr>
          <w:alias w:val="Endereço"/>
          <w:tag w:val="Endereço"/>
          <w:id w:val="1415969137"/>
          <w:placeholder>
            <w:docPart w:val="843DBE6A51B94BD4ACABE9C67B088ABB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Content>
          <w:r w:rsidR="00A375B5">
            <w:rPr>
              <w:rFonts w:asciiTheme="majorHAnsi" w:hAnsiTheme="majorHAnsi" w:cstheme="majorHAnsi"/>
              <w:i/>
              <w:color w:val="auto"/>
              <w:sz w:val="20"/>
              <w:szCs w:val="19"/>
            </w:rPr>
            <w:t>Rua Delimar Schunk, numero 194, centro</w:t>
          </w:r>
        </w:sdtContent>
      </w:sdt>
    </w:p>
    <w:sdt>
      <w:sdtPr>
        <w:rPr>
          <w:rFonts w:asciiTheme="majorHAnsi" w:hAnsiTheme="majorHAnsi" w:cstheme="majorHAnsi"/>
          <w:i/>
          <w:color w:val="auto"/>
          <w:sz w:val="20"/>
          <w:szCs w:val="19"/>
        </w:rPr>
        <w:alias w:val="Categoria"/>
        <w:tag w:val=""/>
        <w:id w:val="1543715586"/>
        <w:placeholder>
          <w:docPart w:val="7F525AC31EF842F58F9C2310234E2C5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:rsidR="00886970" w:rsidRPr="00575853" w:rsidRDefault="00A41DFA" w:rsidP="00EE562F">
          <w:pPr>
            <w:pStyle w:val="Informaesdocontato"/>
            <w:jc w:val="left"/>
            <w:rPr>
              <w:rFonts w:asciiTheme="majorHAnsi" w:hAnsiTheme="majorHAnsi" w:cstheme="majorHAnsi"/>
              <w:i/>
              <w:color w:val="auto"/>
              <w:sz w:val="20"/>
              <w:szCs w:val="19"/>
            </w:rPr>
          </w:pPr>
          <w:r>
            <w:rPr>
              <w:rFonts w:asciiTheme="majorHAnsi" w:hAnsiTheme="majorHAnsi" w:cstheme="majorHAnsi"/>
              <w:i/>
              <w:color w:val="auto"/>
              <w:sz w:val="20"/>
              <w:szCs w:val="19"/>
            </w:rPr>
            <w:t>Marechal Floriano</w:t>
          </w:r>
          <w:r w:rsidR="00007FC2">
            <w:rPr>
              <w:rFonts w:asciiTheme="majorHAnsi" w:hAnsiTheme="majorHAnsi" w:cstheme="majorHAnsi"/>
              <w:i/>
              <w:color w:val="auto"/>
              <w:sz w:val="20"/>
              <w:szCs w:val="19"/>
            </w:rPr>
            <w:t>, Espírito Santo – 29.255.</w:t>
          </w:r>
          <w:r w:rsidR="000E032C" w:rsidRPr="00575853">
            <w:rPr>
              <w:rFonts w:asciiTheme="majorHAnsi" w:hAnsiTheme="majorHAnsi" w:cstheme="majorHAnsi"/>
              <w:i/>
              <w:color w:val="auto"/>
              <w:sz w:val="20"/>
              <w:szCs w:val="19"/>
            </w:rPr>
            <w:t>000</w:t>
          </w:r>
          <w:proofErr w:type="gramStart"/>
          <w:proofErr w:type="gramEnd"/>
        </w:p>
      </w:sdtContent>
    </w:sdt>
    <w:p w:rsidR="00886970" w:rsidRPr="00575853" w:rsidRDefault="00B67C34" w:rsidP="00C05FEA">
      <w:pPr>
        <w:pStyle w:val="Informaesdocontato"/>
        <w:rPr>
          <w:rFonts w:asciiTheme="majorHAnsi" w:hAnsiTheme="majorHAnsi" w:cstheme="majorHAnsi"/>
          <w:i/>
          <w:color w:val="auto"/>
          <w:sz w:val="20"/>
          <w:szCs w:val="19"/>
        </w:rPr>
      </w:pPr>
      <w:sdt>
        <w:sdtPr>
          <w:rPr>
            <w:rFonts w:asciiTheme="majorHAnsi" w:hAnsiTheme="majorHAnsi" w:cstheme="majorHAnsi"/>
            <w:i/>
            <w:color w:val="auto"/>
            <w:sz w:val="20"/>
            <w:szCs w:val="19"/>
          </w:rPr>
          <w:alias w:val="Telefone"/>
          <w:tag w:val="Telefone"/>
          <w:id w:val="599758962"/>
          <w:placeholder>
            <w:docPart w:val="87F02ABEE3D5482C914EFBC775D44D6C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0E032C" w:rsidRPr="00575853">
            <w:rPr>
              <w:rFonts w:asciiTheme="majorHAnsi" w:hAnsiTheme="majorHAnsi" w:cstheme="majorHAnsi"/>
              <w:i/>
              <w:color w:val="auto"/>
              <w:sz w:val="20"/>
              <w:szCs w:val="19"/>
            </w:rPr>
            <w:t>+55 27 99615-4425</w:t>
          </w:r>
        </w:sdtContent>
      </w:sdt>
    </w:p>
    <w:sdt>
      <w:sdtPr>
        <w:rPr>
          <w:rStyle w:val="nfase"/>
          <w:rFonts w:asciiTheme="majorHAnsi" w:hAnsiTheme="majorHAnsi" w:cstheme="majorHAnsi"/>
          <w:i/>
          <w:color w:val="auto"/>
          <w:sz w:val="20"/>
          <w:szCs w:val="19"/>
        </w:rPr>
        <w:alias w:val="Email"/>
        <w:tag w:val=""/>
        <w:id w:val="1889536063"/>
        <w:placeholder>
          <w:docPart w:val="800FA808050F456382CB4985902A1076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:rsidR="00EE562F" w:rsidRPr="00575853" w:rsidRDefault="000E032C" w:rsidP="00E951A5">
          <w:pPr>
            <w:pStyle w:val="Informaesdocontato"/>
            <w:rPr>
              <w:rFonts w:asciiTheme="majorHAnsi" w:hAnsiTheme="majorHAnsi" w:cstheme="majorHAnsi"/>
              <w:i/>
              <w:color w:val="auto"/>
              <w:sz w:val="20"/>
              <w:szCs w:val="19"/>
            </w:rPr>
          </w:pPr>
          <w:r w:rsidRPr="00575853">
            <w:rPr>
              <w:rStyle w:val="nfase"/>
              <w:rFonts w:asciiTheme="majorHAnsi" w:hAnsiTheme="majorHAnsi" w:cstheme="majorHAnsi"/>
              <w:i/>
              <w:color w:val="auto"/>
              <w:sz w:val="20"/>
              <w:szCs w:val="19"/>
            </w:rPr>
            <w:t>gleysonlauer@gmail.com / gleysonlauer@outlook.com</w:t>
          </w:r>
        </w:p>
      </w:sdtContent>
    </w:sdt>
    <w:p w:rsidR="00886970" w:rsidRPr="00575853" w:rsidRDefault="00B67C34" w:rsidP="00E951A5">
      <w:pPr>
        <w:pStyle w:val="Nome"/>
        <w:tabs>
          <w:tab w:val="left" w:pos="3609"/>
        </w:tabs>
        <w:ind w:left="0"/>
        <w:rPr>
          <w:rFonts w:cstheme="majorHAnsi"/>
        </w:rPr>
      </w:pPr>
      <w:sdt>
        <w:sdtPr>
          <w:rPr>
            <w:rFonts w:cstheme="majorHAnsi"/>
            <w:color w:val="7E97AD" w:themeColor="accent1"/>
          </w:rPr>
          <w:alias w:val="Seu nome"/>
          <w:tag w:val=""/>
          <w:id w:val="1197042864"/>
          <w:placeholder>
            <w:docPart w:val="F089062F18AB49A2A59A8EA81312FDD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36638A">
            <w:rPr>
              <w:rFonts w:cstheme="majorHAnsi"/>
            </w:rPr>
            <w:t>GLEYSON LAUER SILVEIRA</w:t>
          </w:r>
        </w:sdtContent>
      </w:sdt>
      <w:r w:rsidR="00C05FEA" w:rsidRPr="00575853">
        <w:rPr>
          <w:rFonts w:cstheme="majorHAnsi"/>
        </w:rPr>
        <w:tab/>
      </w:r>
    </w:p>
    <w:tbl>
      <w:tblPr>
        <w:tblStyle w:val="Tabeladocurrculo"/>
        <w:tblpPr w:leftFromText="141" w:rightFromText="141" w:vertAnchor="text" w:tblpY="1"/>
        <w:tblW w:w="16148" w:type="pct"/>
        <w:tblLook w:val="04A0"/>
      </w:tblPr>
      <w:tblGrid>
        <w:gridCol w:w="1461"/>
        <w:gridCol w:w="10"/>
        <w:gridCol w:w="438"/>
        <w:gridCol w:w="9"/>
        <w:gridCol w:w="7115"/>
        <w:gridCol w:w="960"/>
        <w:gridCol w:w="448"/>
        <w:gridCol w:w="6109"/>
        <w:gridCol w:w="7516"/>
        <w:gridCol w:w="7613"/>
      </w:tblGrid>
      <w:tr w:rsidR="00F04E1A" w:rsidRPr="00575853" w:rsidTr="00015115">
        <w:trPr>
          <w:trHeight w:val="403"/>
        </w:trPr>
        <w:tc>
          <w:tcPr>
            <w:tcW w:w="1471" w:type="dxa"/>
            <w:gridSpan w:val="2"/>
          </w:tcPr>
          <w:p w:rsidR="00F04E1A" w:rsidRPr="0036638A" w:rsidRDefault="00F04E1A" w:rsidP="00F04E1A">
            <w:pPr>
              <w:pStyle w:val="ttulo1"/>
              <w:jc w:val="center"/>
              <w:rPr>
                <w:rFonts w:cstheme="majorHAnsi"/>
                <w:color w:val="auto"/>
                <w:sz w:val="22"/>
                <w:szCs w:val="22"/>
              </w:rPr>
            </w:pPr>
            <w:r w:rsidRPr="0036638A">
              <w:rPr>
                <w:rFonts w:cstheme="majorHAnsi"/>
                <w:color w:val="auto"/>
                <w:sz w:val="22"/>
                <w:szCs w:val="22"/>
              </w:rPr>
              <w:t>Objetivo</w:t>
            </w:r>
          </w:p>
        </w:tc>
        <w:tc>
          <w:tcPr>
            <w:tcW w:w="447" w:type="dxa"/>
            <w:gridSpan w:val="2"/>
          </w:tcPr>
          <w:p w:rsidR="00F04E1A" w:rsidRPr="00575853" w:rsidRDefault="00F04E1A" w:rsidP="00F04E1A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7115" w:type="dxa"/>
          </w:tcPr>
          <w:p w:rsidR="00F04E1A" w:rsidRPr="00575853" w:rsidRDefault="00F04E1A" w:rsidP="00F04E1A">
            <w:pPr>
              <w:pStyle w:val="Textodocurrculo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auto"/>
              </w:rPr>
            </w:pPr>
            <w:r w:rsidRPr="00575853">
              <w:rPr>
                <w:rFonts w:asciiTheme="majorHAnsi" w:hAnsiTheme="majorHAnsi" w:cstheme="majorHAnsi"/>
                <w:color w:val="auto"/>
              </w:rPr>
              <w:t>Trabalhar em uma empresa conceituada, empenhando um trabalho sério e dinâmico, com intuito de adquirir conhecimentos e ao mesmo tempo desenvolver com competência as devidas tarefas elaboradas pela empresa.</w:t>
            </w:r>
          </w:p>
          <w:p w:rsidR="00F04E1A" w:rsidRPr="00575853" w:rsidRDefault="00F04E1A" w:rsidP="00F04E1A">
            <w:pPr>
              <w:pStyle w:val="Textodocurrculo"/>
              <w:rPr>
                <w:rFonts w:asciiTheme="majorHAnsi" w:hAnsiTheme="majorHAnsi" w:cstheme="majorHAnsi"/>
                <w:color w:val="auto"/>
              </w:rPr>
            </w:pPr>
            <w:bookmarkStart w:id="0" w:name="_GoBack"/>
            <w:bookmarkEnd w:id="0"/>
          </w:p>
        </w:tc>
        <w:tc>
          <w:tcPr>
            <w:tcW w:w="7517" w:type="dxa"/>
            <w:gridSpan w:val="3"/>
          </w:tcPr>
          <w:p w:rsidR="00F04E1A" w:rsidRPr="00575853" w:rsidRDefault="00F04E1A" w:rsidP="00E36394">
            <w:pPr>
              <w:pStyle w:val="ttulo1"/>
              <w:jc w:val="left"/>
              <w:rPr>
                <w:rFonts w:cstheme="majorHAnsi"/>
                <w:color w:val="3A4B5B" w:themeColor="accent1" w:themeShade="80"/>
              </w:rPr>
            </w:pPr>
          </w:p>
        </w:tc>
        <w:tc>
          <w:tcPr>
            <w:tcW w:w="7516" w:type="dxa"/>
          </w:tcPr>
          <w:p w:rsidR="00F04E1A" w:rsidRPr="00575853" w:rsidRDefault="00F04E1A" w:rsidP="00F04E1A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7613" w:type="dxa"/>
          </w:tcPr>
          <w:sdt>
            <w:sdtPr>
              <w:rPr>
                <w:rFonts w:asciiTheme="majorHAnsi" w:eastAsiaTheme="minorEastAsia" w:hAnsiTheme="majorHAnsi" w:cstheme="majorHAnsi"/>
                <w:bCs/>
                <w:caps/>
                <w:color w:val="auto"/>
              </w:rPr>
              <w:id w:val="687488312"/>
            </w:sdtPr>
            <w:sdtEndPr>
              <w:rPr>
                <w:bCs w:val="0"/>
                <w:caps w:val="0"/>
                <w:color w:val="595959" w:themeColor="text1" w:themeTint="A6"/>
              </w:rPr>
            </w:sdtEndPr>
            <w:sdtContent>
              <w:sdt>
                <w:sdtPr>
                  <w:rPr>
                    <w:rFonts w:asciiTheme="majorHAnsi" w:eastAsiaTheme="minorEastAsia" w:hAnsiTheme="majorHAnsi" w:cstheme="majorHAnsi"/>
                    <w:bCs/>
                    <w:caps/>
                    <w:color w:val="auto"/>
                  </w:rPr>
                  <w:id w:val="-382252671"/>
                </w:sdtPr>
                <w:sdtEndPr>
                  <w:rPr>
                    <w:bCs w:val="0"/>
                    <w:caps w:val="0"/>
                    <w:color w:val="595959" w:themeColor="text1" w:themeTint="A6"/>
                  </w:rPr>
                </w:sdtEndPr>
                <w:sdtContent>
                  <w:sdt>
                    <w:sdtPr>
                      <w:rPr>
                        <w:rFonts w:asciiTheme="majorHAnsi" w:eastAsiaTheme="minorEastAsia" w:hAnsiTheme="majorHAnsi" w:cstheme="majorHAnsi"/>
                        <w:bCs/>
                        <w:caps/>
                        <w:color w:val="auto"/>
                      </w:rPr>
                      <w:id w:val="524295635"/>
                    </w:sdtPr>
                    <w:sdtEndPr>
                      <w:rPr>
                        <w:rFonts w:eastAsiaTheme="minorHAnsi"/>
                        <w:bCs w:val="0"/>
                        <w:caps w:val="0"/>
                        <w:color w:val="595959" w:themeColor="text1" w:themeTint="A6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inorEastAsia" w:hAnsiTheme="majorHAnsi" w:cstheme="majorHAnsi"/>
                            <w:bCs/>
                            <w:caps/>
                            <w:color w:val="auto"/>
                          </w:rPr>
                          <w:id w:val="2087653391"/>
                        </w:sdtPr>
                        <w:sdtEndPr>
                          <w:rPr>
                            <w:rFonts w:eastAsiaTheme="minorHAnsi"/>
                            <w:bCs w:val="0"/>
                            <w:caps w:val="0"/>
                            <w:color w:val="595959" w:themeColor="text1" w:themeTint="A6"/>
                          </w:rPr>
                        </w:sdtEndPr>
                        <w:sdtContent>
                          <w:p w:rsidR="00F04E1A" w:rsidRPr="00575853" w:rsidRDefault="00F04E1A" w:rsidP="00F04E1A">
                            <w:pPr>
                              <w:pStyle w:val="PargrafodaLista"/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</w:p>
                          <w:p w:rsidR="00F04E1A" w:rsidRPr="00575853" w:rsidRDefault="00F04E1A" w:rsidP="00F04E1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right="709"/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proofErr w:type="spellStart"/>
                            <w:proofErr w:type="gramStart"/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E.E.E.F.</w:t>
                            </w:r>
                            <w:proofErr w:type="spellEnd"/>
                            <w:proofErr w:type="gramEnd"/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M “TEOFILO PAULINO” (polivalente) - 2014                                                                       02° ano completo, com media superior a 70% em todas as matérias assistidas.</w:t>
                            </w:r>
                          </w:p>
                          <w:p w:rsidR="00F04E1A" w:rsidRPr="00575853" w:rsidRDefault="00B67C34" w:rsidP="00F04E1A">
                            <w:pPr>
                              <w:pStyle w:val="PargrafodaLista"/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F04E1A" w:rsidRPr="00575853" w:rsidTr="00015115">
        <w:trPr>
          <w:gridAfter w:val="5"/>
          <w:wAfter w:w="22646" w:type="dxa"/>
          <w:trHeight w:val="61"/>
        </w:trPr>
        <w:tc>
          <w:tcPr>
            <w:tcW w:w="1471" w:type="dxa"/>
            <w:gridSpan w:val="2"/>
          </w:tcPr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  <w:sz w:val="22"/>
                <w:szCs w:val="22"/>
              </w:rPr>
            </w:pPr>
          </w:p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  <w:sz w:val="22"/>
                <w:szCs w:val="22"/>
              </w:rPr>
            </w:pPr>
          </w:p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  <w:sz w:val="22"/>
                <w:szCs w:val="22"/>
              </w:rPr>
            </w:pPr>
          </w:p>
          <w:p w:rsidR="00F04E1A" w:rsidRPr="0036638A" w:rsidRDefault="00F04E1A" w:rsidP="00F04E1A">
            <w:pPr>
              <w:pStyle w:val="ttulo1"/>
              <w:jc w:val="center"/>
              <w:rPr>
                <w:rFonts w:cstheme="majorHAnsi"/>
                <w:color w:val="auto"/>
                <w:sz w:val="22"/>
                <w:szCs w:val="22"/>
              </w:rPr>
            </w:pPr>
            <w:r w:rsidRPr="0036638A">
              <w:rPr>
                <w:rFonts w:cstheme="majorHAnsi"/>
                <w:color w:val="auto"/>
                <w:sz w:val="22"/>
                <w:szCs w:val="22"/>
              </w:rPr>
              <w:t>Habilidades &amp; Competências</w:t>
            </w:r>
          </w:p>
        </w:tc>
        <w:tc>
          <w:tcPr>
            <w:tcW w:w="447" w:type="dxa"/>
            <w:gridSpan w:val="2"/>
          </w:tcPr>
          <w:p w:rsidR="00F04E1A" w:rsidRPr="00575853" w:rsidRDefault="00F04E1A" w:rsidP="00F04E1A">
            <w:pPr>
              <w:jc w:val="center"/>
              <w:rPr>
                <w:rFonts w:asciiTheme="majorHAnsi" w:hAnsiTheme="majorHAnsi" w:cstheme="majorHAnsi"/>
                <w:color w:val="3A4B5B" w:themeColor="accent1" w:themeShade="80"/>
                <w:sz w:val="22"/>
                <w:szCs w:val="22"/>
              </w:rPr>
            </w:pPr>
          </w:p>
        </w:tc>
        <w:tc>
          <w:tcPr>
            <w:tcW w:w="7115" w:type="dxa"/>
          </w:tcPr>
          <w:p w:rsidR="00F04E1A" w:rsidRPr="00575853" w:rsidRDefault="00F04E1A" w:rsidP="00F04E1A">
            <w:pPr>
              <w:pStyle w:val="Textodocurrculo"/>
              <w:ind w:left="360"/>
              <w:rPr>
                <w:rStyle w:val="Forte"/>
                <w:rFonts w:asciiTheme="majorHAnsi" w:hAnsiTheme="majorHAnsi" w:cstheme="majorHAnsi"/>
                <w:b w:val="0"/>
                <w:bCs w:val="0"/>
                <w:color w:val="auto"/>
              </w:rPr>
            </w:pPr>
          </w:p>
          <w:p w:rsidR="00F04E1A" w:rsidRPr="00575853" w:rsidRDefault="00F04E1A" w:rsidP="00F04E1A">
            <w:pPr>
              <w:pStyle w:val="Textodocurrculo"/>
              <w:numPr>
                <w:ilvl w:val="0"/>
                <w:numId w:val="3"/>
              </w:numPr>
              <w:ind w:right="-142"/>
              <w:rPr>
                <w:rFonts w:asciiTheme="majorHAnsi" w:hAnsiTheme="majorHAnsi" w:cstheme="majorHAnsi"/>
                <w:color w:val="auto"/>
              </w:rPr>
            </w:pPr>
            <w:r w:rsidRPr="00575853">
              <w:rPr>
                <w:rStyle w:val="Forte"/>
                <w:rFonts w:asciiTheme="majorHAnsi" w:hAnsiTheme="majorHAnsi" w:cstheme="majorHAnsi"/>
                <w:b w:val="0"/>
                <w:color w:val="auto"/>
                <w:shd w:val="clear" w:color="auto" w:fill="FFFFFF"/>
              </w:rPr>
              <w:t>Comunicação</w:t>
            </w:r>
            <w:r w:rsidRPr="00575853">
              <w:rPr>
                <w:rStyle w:val="apple-converted-space"/>
                <w:rFonts w:asciiTheme="majorHAnsi" w:hAnsiTheme="majorHAnsi" w:cstheme="majorHAnsi"/>
                <w:color w:val="auto"/>
                <w:shd w:val="clear" w:color="auto" w:fill="FFFFFF"/>
              </w:rPr>
              <w:t> </w:t>
            </w:r>
            <w:r w:rsidRPr="00575853">
              <w:rPr>
                <w:rFonts w:asciiTheme="majorHAnsi" w:hAnsiTheme="majorHAnsi" w:cstheme="majorHAnsi"/>
                <w:color w:val="auto"/>
                <w:shd w:val="clear" w:color="auto" w:fill="FFFFFF"/>
              </w:rPr>
              <w:t xml:space="preserve">dinâmica e eficaz com clientes, parceiros e superiores. </w:t>
            </w:r>
          </w:p>
          <w:p w:rsidR="00F04E1A" w:rsidRPr="00575853" w:rsidRDefault="00F04E1A" w:rsidP="00F04E1A">
            <w:pPr>
              <w:pStyle w:val="Textodocurrculo"/>
              <w:numPr>
                <w:ilvl w:val="0"/>
                <w:numId w:val="3"/>
              </w:numPr>
              <w:ind w:right="-142"/>
              <w:rPr>
                <w:rFonts w:asciiTheme="majorHAnsi" w:hAnsiTheme="majorHAnsi" w:cstheme="majorHAnsi"/>
                <w:color w:val="auto"/>
              </w:rPr>
            </w:pPr>
            <w:r w:rsidRPr="00575853">
              <w:rPr>
                <w:rFonts w:asciiTheme="majorHAnsi" w:eastAsia="Times New Roman" w:hAnsiTheme="majorHAnsi" w:cstheme="majorHAnsi"/>
                <w:bCs/>
                <w:color w:val="auto"/>
                <w:kern w:val="0"/>
              </w:rPr>
              <w:t xml:space="preserve">Negociação, com </w:t>
            </w:r>
            <w:r w:rsidRPr="00575853">
              <w:rPr>
                <w:rFonts w:asciiTheme="majorHAnsi" w:eastAsia="Times New Roman" w:hAnsiTheme="majorHAnsi" w:cstheme="majorHAnsi"/>
                <w:color w:val="auto"/>
                <w:kern w:val="0"/>
              </w:rPr>
              <w:t>atitudes flexíveis e adaptáveis a terceiros e a diversas situações cotidianas.</w:t>
            </w:r>
          </w:p>
          <w:p w:rsidR="00F04E1A" w:rsidRPr="00575853" w:rsidRDefault="00F04E1A" w:rsidP="00F04E1A">
            <w:pPr>
              <w:pStyle w:val="Textodocurrculo"/>
              <w:numPr>
                <w:ilvl w:val="0"/>
                <w:numId w:val="3"/>
              </w:numPr>
              <w:ind w:right="-142"/>
              <w:rPr>
                <w:rFonts w:asciiTheme="majorHAnsi" w:hAnsiTheme="majorHAnsi" w:cstheme="majorHAnsi"/>
                <w:color w:val="auto"/>
              </w:rPr>
            </w:pPr>
            <w:r w:rsidRPr="00575853">
              <w:rPr>
                <w:rFonts w:asciiTheme="majorHAnsi" w:eastAsia="Times New Roman" w:hAnsiTheme="majorHAnsi" w:cstheme="majorHAnsi"/>
                <w:bCs/>
                <w:color w:val="auto"/>
                <w:kern w:val="0"/>
              </w:rPr>
              <w:t xml:space="preserve">Trabalho em equipe, gerenciando </w:t>
            </w:r>
            <w:r w:rsidR="00A41DFA">
              <w:rPr>
                <w:rFonts w:asciiTheme="majorHAnsi" w:eastAsia="Times New Roman" w:hAnsiTheme="majorHAnsi" w:cstheme="majorHAnsi"/>
                <w:bCs/>
                <w:color w:val="auto"/>
                <w:kern w:val="0"/>
              </w:rPr>
              <w:t>e resolvendo conflitos.</w:t>
            </w:r>
          </w:p>
          <w:p w:rsidR="00F04E1A" w:rsidRPr="00575853" w:rsidRDefault="00F04E1A" w:rsidP="00F04E1A">
            <w:pPr>
              <w:pStyle w:val="Textodocurrculo"/>
              <w:numPr>
                <w:ilvl w:val="0"/>
                <w:numId w:val="3"/>
              </w:numPr>
              <w:ind w:right="-142"/>
              <w:rPr>
                <w:rFonts w:asciiTheme="majorHAnsi" w:hAnsiTheme="majorHAnsi" w:cstheme="majorHAnsi"/>
                <w:color w:val="auto"/>
              </w:rPr>
            </w:pPr>
            <w:r w:rsidRPr="00575853">
              <w:rPr>
                <w:rFonts w:asciiTheme="majorHAnsi" w:eastAsia="Times New Roman" w:hAnsiTheme="majorHAnsi" w:cstheme="majorHAnsi"/>
                <w:bCs/>
                <w:color w:val="auto"/>
                <w:kern w:val="0"/>
              </w:rPr>
              <w:t xml:space="preserve">Iniciativa, </w:t>
            </w:r>
            <w:r w:rsidRPr="00575853">
              <w:rPr>
                <w:rFonts w:asciiTheme="majorHAnsi" w:eastAsia="Times New Roman" w:hAnsiTheme="majorHAnsi" w:cstheme="majorHAnsi"/>
                <w:color w:val="auto"/>
                <w:kern w:val="0"/>
              </w:rPr>
              <w:t>identificando e atuando pro ativamente sobre problemas e oportunidades, agindo de imediato.</w:t>
            </w:r>
          </w:p>
          <w:p w:rsidR="00F04E1A" w:rsidRPr="00575853" w:rsidRDefault="00F04E1A" w:rsidP="00F04E1A">
            <w:pPr>
              <w:pStyle w:val="Textodocurrculo"/>
              <w:numPr>
                <w:ilvl w:val="0"/>
                <w:numId w:val="3"/>
              </w:numPr>
              <w:ind w:right="-142"/>
              <w:rPr>
                <w:rFonts w:asciiTheme="majorHAnsi" w:hAnsiTheme="majorHAnsi" w:cstheme="majorHAnsi"/>
                <w:color w:val="auto"/>
              </w:rPr>
            </w:pPr>
            <w:r w:rsidRPr="00575853">
              <w:rPr>
                <w:rFonts w:asciiTheme="majorHAnsi" w:eastAsia="Times New Roman" w:hAnsiTheme="majorHAnsi" w:cstheme="majorHAnsi"/>
                <w:bCs/>
                <w:color w:val="auto"/>
                <w:kern w:val="0"/>
              </w:rPr>
              <w:t xml:space="preserve">Adaptabilidade, capacidade de </w:t>
            </w:r>
            <w:r w:rsidRPr="00575853">
              <w:rPr>
                <w:rFonts w:asciiTheme="majorHAnsi" w:eastAsia="Times New Roman" w:hAnsiTheme="majorHAnsi" w:cstheme="majorHAnsi"/>
                <w:color w:val="auto"/>
                <w:kern w:val="0"/>
              </w:rPr>
              <w:t>adaptar-se às condições favoráveis e desfavoráveis sejam elas de qualquer ordem.</w:t>
            </w:r>
          </w:p>
          <w:p w:rsidR="00F04E1A" w:rsidRPr="00575853" w:rsidRDefault="00F04E1A" w:rsidP="00A41DFA">
            <w:pPr>
              <w:pStyle w:val="Textodocurrculo"/>
              <w:numPr>
                <w:ilvl w:val="0"/>
                <w:numId w:val="3"/>
              </w:numPr>
              <w:ind w:right="-39"/>
              <w:rPr>
                <w:rFonts w:asciiTheme="majorHAnsi" w:hAnsiTheme="majorHAnsi" w:cstheme="majorHAnsi"/>
                <w:color w:val="auto"/>
              </w:rPr>
            </w:pPr>
            <w:r w:rsidRPr="00575853">
              <w:rPr>
                <w:rFonts w:asciiTheme="majorHAnsi" w:eastAsia="Times New Roman" w:hAnsiTheme="majorHAnsi" w:cstheme="majorHAnsi"/>
                <w:color w:val="auto"/>
                <w:kern w:val="0"/>
              </w:rPr>
              <w:t xml:space="preserve">Universalidade, não me limitando a exercer apenas uma função especifica, e sim um conjunto que vá beneficiar a organização. </w:t>
            </w:r>
          </w:p>
          <w:p w:rsidR="00F04E1A" w:rsidRPr="00575853" w:rsidRDefault="00F04E1A" w:rsidP="00F04E1A">
            <w:pPr>
              <w:pStyle w:val="Textodocurrculo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F04E1A" w:rsidRPr="00575853" w:rsidTr="00015115">
        <w:trPr>
          <w:gridAfter w:val="5"/>
          <w:wAfter w:w="22646" w:type="dxa"/>
          <w:trHeight w:val="1834"/>
        </w:trPr>
        <w:tc>
          <w:tcPr>
            <w:tcW w:w="1471" w:type="dxa"/>
            <w:gridSpan w:val="2"/>
          </w:tcPr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  <w:sz w:val="22"/>
              </w:rPr>
            </w:pPr>
          </w:p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  <w:sz w:val="22"/>
              </w:rPr>
            </w:pPr>
          </w:p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  <w:sz w:val="22"/>
              </w:rPr>
            </w:pPr>
          </w:p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  <w:sz w:val="22"/>
              </w:rPr>
            </w:pPr>
          </w:p>
          <w:p w:rsidR="00F04E1A" w:rsidRPr="0036638A" w:rsidRDefault="00F04E1A" w:rsidP="00F04E1A">
            <w:pPr>
              <w:pStyle w:val="ttulo1"/>
              <w:jc w:val="center"/>
              <w:rPr>
                <w:rFonts w:cstheme="majorHAnsi"/>
                <w:color w:val="auto"/>
              </w:rPr>
            </w:pPr>
            <w:r w:rsidRPr="0036638A">
              <w:rPr>
                <w:rFonts w:cstheme="majorHAnsi"/>
                <w:color w:val="auto"/>
                <w:sz w:val="22"/>
              </w:rPr>
              <w:t>Educação</w:t>
            </w:r>
          </w:p>
        </w:tc>
        <w:tc>
          <w:tcPr>
            <w:tcW w:w="447" w:type="dxa"/>
            <w:gridSpan w:val="2"/>
          </w:tcPr>
          <w:p w:rsidR="00F04E1A" w:rsidRPr="00575853" w:rsidRDefault="00F04E1A" w:rsidP="00F04E1A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7115" w:type="dxa"/>
          </w:tcPr>
          <w:sdt>
            <w:sdtPr>
              <w:rPr>
                <w:rFonts w:asciiTheme="majorHAnsi" w:eastAsiaTheme="minorEastAsia" w:hAnsiTheme="majorHAnsi" w:cstheme="majorHAnsi"/>
                <w:bCs/>
                <w:caps/>
                <w:color w:val="auto"/>
              </w:rPr>
              <w:id w:val="-691765356"/>
            </w:sdtPr>
            <w:sdtEndPr>
              <w:rPr>
                <w:bCs w:val="0"/>
                <w:caps w:val="0"/>
                <w:color w:val="595959" w:themeColor="text1" w:themeTint="A6"/>
              </w:rPr>
            </w:sdtEndPr>
            <w:sdtContent>
              <w:sdt>
                <w:sdtPr>
                  <w:rPr>
                    <w:rFonts w:asciiTheme="majorHAnsi" w:eastAsiaTheme="minorEastAsia" w:hAnsiTheme="majorHAnsi" w:cstheme="majorHAnsi"/>
                    <w:bCs/>
                    <w:caps/>
                    <w:color w:val="auto"/>
                  </w:rPr>
                  <w:id w:val="-1126388115"/>
                </w:sdtPr>
                <w:sdtEndPr>
                  <w:rPr>
                    <w:bCs w:val="0"/>
                    <w:caps w:val="0"/>
                    <w:color w:val="595959" w:themeColor="text1" w:themeTint="A6"/>
                  </w:rPr>
                </w:sdtEndPr>
                <w:sdtContent>
                  <w:sdt>
                    <w:sdtPr>
                      <w:rPr>
                        <w:rFonts w:asciiTheme="majorHAnsi" w:eastAsiaTheme="minorEastAsia" w:hAnsiTheme="majorHAnsi" w:cstheme="majorHAnsi"/>
                        <w:bCs/>
                        <w:caps/>
                        <w:color w:val="auto"/>
                      </w:rPr>
                      <w:id w:val="-515464952"/>
                    </w:sdtPr>
                    <w:sdtEndPr>
                      <w:rPr>
                        <w:rFonts w:eastAsiaTheme="minorHAnsi"/>
                        <w:bCs w:val="0"/>
                        <w:caps w:val="0"/>
                        <w:color w:val="595959" w:themeColor="text1" w:themeTint="A6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inorEastAsia" w:hAnsiTheme="majorHAnsi" w:cstheme="majorHAnsi"/>
                            <w:bCs/>
                            <w:caps/>
                            <w:color w:val="auto"/>
                          </w:rPr>
                          <w:id w:val="-722824948"/>
                        </w:sdtPr>
                        <w:sdtEndPr>
                          <w:rPr>
                            <w:rFonts w:eastAsiaTheme="minorHAnsi"/>
                            <w:bCs w:val="0"/>
                            <w:caps w:val="0"/>
                            <w:color w:val="595959" w:themeColor="text1" w:themeTint="A6"/>
                          </w:rPr>
                        </w:sdtEndPr>
                        <w:sdtContent>
                          <w:p w:rsidR="00F04E1A" w:rsidRPr="00575853" w:rsidRDefault="00F04E1A" w:rsidP="00F04E1A">
                            <w:pPr>
                              <w:pStyle w:val="PargrafodaLista"/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</w:p>
                          <w:p w:rsidR="00F04E1A" w:rsidRPr="00A41DFA" w:rsidRDefault="00F04E1A" w:rsidP="00F04E1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right="709"/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proofErr w:type="spellStart"/>
                            <w:proofErr w:type="gramStart"/>
                            <w:r w:rsidRPr="00A41DF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E.E.E.F.</w:t>
                            </w:r>
                            <w:proofErr w:type="spellEnd"/>
                            <w:proofErr w:type="gramEnd"/>
                            <w:r w:rsidRPr="00A41DF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M “TEOFILO PAULINO” (polivalente) - 2014                                         </w:t>
                            </w:r>
                            <w:r w:rsidR="00180D32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                             02</w:t>
                            </w:r>
                            <w:r w:rsidRPr="00A41DF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° ano completo</w:t>
                            </w:r>
                            <w:r w:rsidR="00A41DF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.</w:t>
                            </w:r>
                          </w:p>
                          <w:p w:rsidR="00F04E1A" w:rsidRDefault="00F04E1A" w:rsidP="00F04E1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proofErr w:type="gramStart"/>
                            <w:r w:rsidRPr="00A41DF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PRIME</w:t>
                            </w:r>
                            <w:proofErr w:type="gramEnd"/>
                            <w:r w:rsidRPr="00A41DF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CURSOS DO BRASIL LTDA – 2014                                                                                     Curso á distância em ‘Gestão de Conflitos’, com carga horária de 40 horas, de acordo com as normas estabelecidas pelo MEC, em parceria com a ABED.</w:t>
                            </w:r>
                          </w:p>
                          <w:p w:rsidR="00A41DFA" w:rsidRDefault="00A41DFA" w:rsidP="00A41DF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proofErr w:type="gramStart"/>
                            <w:r w:rsidRPr="00A41DF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PRIME</w:t>
                            </w:r>
                            <w:proofErr w:type="gramEnd"/>
                            <w:r w:rsidRPr="00A41DF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CURSOS DO BRASIL LTDA – 2014</w:t>
                            </w:r>
                          </w:p>
                          <w:p w:rsidR="00A41DFA" w:rsidRPr="00A41DFA" w:rsidRDefault="00A41DFA" w:rsidP="00A41DFA">
                            <w:pPr>
                              <w:pStyle w:val="PargrafodaLista"/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r w:rsidRPr="00A41DF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Curso á d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istância em ‘Comunicação Empresarial’, com carga horária de 35</w:t>
                            </w:r>
                            <w:r w:rsidRPr="00A41DF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horas, de acordo com as normas estabelecidas pelo MEC, em parceria com a ABED.</w:t>
                            </w:r>
                          </w:p>
                          <w:p w:rsidR="00A41DFA" w:rsidRPr="00A41DFA" w:rsidRDefault="00F04E1A" w:rsidP="00A41DF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DATA SCHOOL INFORMATICA</w:t>
                            </w:r>
                            <w:r w:rsidR="0036638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LTDA</w:t>
                            </w: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– </w:t>
                            </w:r>
                            <w:proofErr w:type="gramStart"/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2009                                                                               Curso</w:t>
                            </w:r>
                            <w:proofErr w:type="gramEnd"/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de </w:t>
                            </w:r>
                            <w:r w:rsidR="00A41DF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‘Informática </w:t>
                            </w:r>
                            <w:r w:rsidR="00180D32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intermediaria</w:t>
                            </w: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, com carga horária de 90 horas, envolvendo todo paco</w:t>
                            </w:r>
                            <w:r w:rsidR="00A41DF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te Office, noções em hardware, </w:t>
                            </w: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software</w:t>
                            </w:r>
                            <w:r w:rsidR="00180D32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, pacote web</w:t>
                            </w: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e </w:t>
                            </w:r>
                            <w:proofErr w:type="spellStart"/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etc</w:t>
                            </w:r>
                            <w:proofErr w:type="spellEnd"/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...</w:t>
                            </w:r>
                          </w:p>
                          <w:p w:rsidR="00F04E1A" w:rsidRPr="00575853" w:rsidRDefault="00F04E1A" w:rsidP="00F04E1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CORPO DE BOMBEIROS </w:t>
                            </w:r>
                            <w:r w:rsidR="00BC7E79"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MILITAR DO ESPIRITO SANTO – </w:t>
                            </w:r>
                            <w:proofErr w:type="gramStart"/>
                            <w:r w:rsidR="00BC7E79"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2010</w:t>
                            </w: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                                      Curso</w:t>
                            </w:r>
                            <w:proofErr w:type="gramEnd"/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integrado ao ensino fundamental, ministrado pelo 4º CBMES, com noções em varias áreas como sociologia, filosofia, meio ambiente, primeiros socorros, ética, moral, cidadania e </w:t>
                            </w:r>
                            <w:proofErr w:type="spellStart"/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etc</w:t>
                            </w:r>
                            <w:proofErr w:type="spellEnd"/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...</w:t>
                            </w:r>
                          </w:p>
                          <w:p w:rsidR="00F04E1A" w:rsidRPr="00575853" w:rsidRDefault="00F04E1A" w:rsidP="00015115">
                            <w:pPr>
                              <w:pStyle w:val="PargrafodaLista"/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</w:p>
                          <w:p w:rsidR="00AB60E9" w:rsidRDefault="00AB60E9" w:rsidP="00F04E1A">
                            <w:pPr>
                              <w:pStyle w:val="PargrafodaLista"/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</w:p>
                          <w:p w:rsidR="00F04E1A" w:rsidRPr="00575853" w:rsidRDefault="00B67C34" w:rsidP="00F04E1A">
                            <w:pPr>
                              <w:pStyle w:val="PargrafodaLista"/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F04E1A" w:rsidRPr="00575853" w:rsidTr="0036638A">
        <w:trPr>
          <w:gridAfter w:val="3"/>
          <w:wAfter w:w="21238" w:type="dxa"/>
          <w:trHeight w:val="61"/>
        </w:trPr>
        <w:tc>
          <w:tcPr>
            <w:tcW w:w="1461" w:type="dxa"/>
          </w:tcPr>
          <w:p w:rsidR="00F04E1A" w:rsidRPr="00575853" w:rsidRDefault="00F04E1A" w:rsidP="00F04E1A">
            <w:pPr>
              <w:pStyle w:val="ttulo1"/>
              <w:jc w:val="left"/>
              <w:rPr>
                <w:rFonts w:cstheme="majorHAnsi"/>
                <w:color w:val="3A4B5B" w:themeColor="accent1" w:themeShade="80"/>
              </w:rPr>
            </w:pPr>
          </w:p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</w:rPr>
            </w:pPr>
          </w:p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</w:rPr>
            </w:pPr>
          </w:p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</w:rPr>
            </w:pPr>
          </w:p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</w:rPr>
            </w:pPr>
          </w:p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</w:rPr>
            </w:pPr>
          </w:p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</w:rPr>
            </w:pPr>
          </w:p>
          <w:p w:rsidR="00F04E1A" w:rsidRPr="00575853" w:rsidRDefault="00F04E1A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</w:rPr>
            </w:pPr>
          </w:p>
          <w:p w:rsidR="00015115" w:rsidRPr="00575853" w:rsidRDefault="00015115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  <w:sz w:val="22"/>
              </w:rPr>
            </w:pPr>
          </w:p>
          <w:p w:rsidR="00015115" w:rsidRDefault="00015115" w:rsidP="00F04E1A">
            <w:pPr>
              <w:pStyle w:val="ttulo1"/>
              <w:jc w:val="center"/>
              <w:rPr>
                <w:rFonts w:cstheme="majorHAnsi"/>
                <w:color w:val="3A4B5B" w:themeColor="accent1" w:themeShade="80"/>
                <w:sz w:val="22"/>
              </w:rPr>
            </w:pPr>
          </w:p>
          <w:p w:rsidR="00AB60E9" w:rsidRPr="00AB60E9" w:rsidRDefault="00AB60E9" w:rsidP="00AB60E9"/>
          <w:p w:rsidR="00F04E1A" w:rsidRPr="0036638A" w:rsidRDefault="00F04E1A" w:rsidP="00F04E1A">
            <w:pPr>
              <w:pStyle w:val="ttulo1"/>
              <w:jc w:val="center"/>
              <w:rPr>
                <w:rFonts w:cstheme="majorHAnsi"/>
                <w:color w:val="auto"/>
                <w:sz w:val="22"/>
              </w:rPr>
            </w:pPr>
            <w:r w:rsidRPr="0036638A">
              <w:rPr>
                <w:rFonts w:cstheme="majorHAnsi"/>
                <w:color w:val="auto"/>
                <w:sz w:val="22"/>
              </w:rPr>
              <w:t>eXPERIÊNCIAS     PROFISSIONAIS</w:t>
            </w: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B563CA" w:rsidRPr="00575853" w:rsidRDefault="00B563CA" w:rsidP="00B563CA">
            <w:pPr>
              <w:rPr>
                <w:rFonts w:asciiTheme="majorHAnsi" w:hAnsiTheme="majorHAnsi" w:cstheme="majorHAnsi"/>
              </w:rPr>
            </w:pPr>
          </w:p>
          <w:p w:rsidR="00007FC2" w:rsidRPr="00575853" w:rsidRDefault="00007FC2" w:rsidP="00B563C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8" w:type="dxa"/>
            <w:gridSpan w:val="2"/>
          </w:tcPr>
          <w:p w:rsidR="00F04E1A" w:rsidRPr="00575853" w:rsidRDefault="00F04E1A" w:rsidP="00F04E1A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F04E1A" w:rsidRPr="00575853" w:rsidRDefault="00F04E1A" w:rsidP="00F04E1A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F04E1A" w:rsidRPr="00575853" w:rsidRDefault="00F04E1A" w:rsidP="00F04E1A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F04E1A" w:rsidRPr="00575853" w:rsidRDefault="00F04E1A" w:rsidP="00F04E1A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015115" w:rsidRPr="00575853" w:rsidRDefault="00015115" w:rsidP="00F04E1A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015115" w:rsidRPr="00575853" w:rsidRDefault="00015115" w:rsidP="00F04E1A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8532" w:type="dxa"/>
            <w:gridSpan w:val="4"/>
          </w:tcPr>
          <w:sdt>
            <w:sdtPr>
              <w:rPr>
                <w:rFonts w:asciiTheme="minorHAnsi" w:eastAsiaTheme="minorEastAsia" w:hAnsiTheme="minorHAnsi" w:cstheme="majorHAnsi"/>
                <w:b w:val="0"/>
                <w:bCs w:val="0"/>
                <w:caps w:val="0"/>
                <w:color w:val="auto"/>
                <w:sz w:val="22"/>
                <w:szCs w:val="22"/>
              </w:rPr>
              <w:id w:val="10641409"/>
            </w:sdtPr>
            <w:sdtEndPr>
              <w:rPr>
                <w:rFonts w:asciiTheme="majorHAnsi" w:hAnsiTheme="majorHAnsi"/>
                <w:b/>
                <w:bCs/>
                <w:caps/>
                <w:sz w:val="20"/>
                <w:szCs w:val="20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color w:val="auto"/>
                    <w:sz w:val="22"/>
                    <w:szCs w:val="22"/>
                  </w:rPr>
                  <w:id w:val="10641410"/>
                </w:sdtPr>
                <w:sdtEndPr>
                  <w:rPr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ajorHAns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id w:val="10641411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ajorHAnsi"/>
                            <w:b w:val="0"/>
                            <w:bCs w:val="0"/>
                            <w:caps w:val="0"/>
                            <w:color w:val="auto"/>
                            <w:sz w:val="22"/>
                            <w:szCs w:val="22"/>
                          </w:rPr>
                          <w:id w:val="10641412"/>
                        </w:sdtPr>
                        <w:sdtEndPr>
                          <w:rPr>
                            <w:sz w:val="20"/>
                            <w:szCs w:val="20"/>
                          </w:rPr>
                        </w:sdtEndPr>
                        <w:sdtContent>
                          <w:p w:rsidR="00F04E1A" w:rsidRPr="00180D32" w:rsidRDefault="00F04E1A" w:rsidP="00180D32">
                            <w:pPr>
                              <w:pStyle w:val="ttulo2"/>
                              <w:rPr>
                                <w:rFonts w:asciiTheme="minorHAnsi" w:eastAsiaTheme="minorEastAsia" w:hAnsiTheme="minorHAnsi" w:cstheme="majorHAns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75853">
                              <w:rPr>
                                <w:rFonts w:eastAsiaTheme="minorEastAsia" w:cstheme="majorHAns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</w:rPr>
                              <w:t xml:space="preserve">ELETRICISTA - </w:t>
                            </w:r>
                            <w:r w:rsidRPr="00575853">
                              <w:rPr>
                                <w:rFonts w:cstheme="majorHAnsi"/>
                                <w:b w:val="0"/>
                                <w:color w:val="auto"/>
                                <w:sz w:val="22"/>
                              </w:rPr>
                              <w:t xml:space="preserve">JMK </w:t>
                            </w:r>
                            <w:r w:rsidR="00180D32" w:rsidRPr="00575853">
                              <w:rPr>
                                <w:rFonts w:cstheme="majorHAnsi"/>
                                <w:b w:val="0"/>
                                <w:color w:val="auto"/>
                                <w:sz w:val="22"/>
                              </w:rPr>
                              <w:t>AUTOPEÇAS</w:t>
                            </w:r>
                            <w:r w:rsidRPr="00575853">
                              <w:rPr>
                                <w:rFonts w:cstheme="majorHAnsi"/>
                                <w:b w:val="0"/>
                                <w:color w:val="auto"/>
                                <w:sz w:val="22"/>
                              </w:rPr>
                              <w:t xml:space="preserve"> E SERVIÇOS LTDA – MARECHAL FLORIANO</w:t>
                            </w:r>
                          </w:p>
                          <w:p w:rsidR="00F04E1A" w:rsidRPr="00575853" w:rsidRDefault="00F04E1A" w:rsidP="00F04E1A">
                            <w:pPr>
                              <w:pStyle w:val="Textodocurrculo"/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01/</w:t>
                            </w:r>
                            <w:r w:rsidR="00180D32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01/2010 – 01/01/2012</w:t>
                            </w:r>
                          </w:p>
                          <w:p w:rsidR="00F04E1A" w:rsidRPr="00575853" w:rsidRDefault="00F04E1A" w:rsidP="00F04E1A">
                            <w:pP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Desempenhei atividades relacionadas à elétrica geral de automóveis</w:t>
                            </w:r>
                            <w:r w:rsidR="00007FC2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e caminhões</w:t>
                            </w: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, com participação na comercialização de peças</w:t>
                            </w:r>
                            <w:r w:rsidR="0036638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no balcão de vendas</w:t>
                            </w: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, e também </w:t>
                            </w:r>
                            <w:r w:rsidR="0036638A"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atividade secundaria solicitada</w:t>
                            </w: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. </w:t>
                            </w:r>
                          </w:p>
                          <w:p w:rsidR="00F04E1A" w:rsidRPr="00575853" w:rsidRDefault="00F04E1A" w:rsidP="00F04E1A">
                            <w:pP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Contato: Jailson Gonçalves (proprietário) – 027 3288-1288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color w:val="auto"/>
                  </w:rPr>
                  <w:id w:val="10641415"/>
                </w:sdtPr>
                <w:sdtEndPr>
                  <w:rPr>
                    <w:rFonts w:asciiTheme="majorHAnsi" w:hAnsiTheme="majorHAnsi"/>
                    <w:b/>
                    <w:bCs/>
                    <w:caps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ajorHAnsi"/>
                        <w:b w:val="0"/>
                        <w:bCs w:val="0"/>
                        <w:caps w:val="0"/>
                        <w:color w:val="auto"/>
                      </w:rPr>
                      <w:id w:val="10641416"/>
                    </w:sdtPr>
                    <w:sdtEndPr>
                      <w:rPr>
                        <w:rFonts w:asciiTheme="majorHAnsi" w:eastAsiaTheme="majorEastAsia" w:hAnsiTheme="majorHAnsi"/>
                        <w:b/>
                        <w:bCs/>
                        <w:caps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ajorHAnsi"/>
                            <w:b w:val="0"/>
                            <w:bCs w:val="0"/>
                            <w:caps w:val="0"/>
                            <w:color w:val="auto"/>
                          </w:rPr>
                          <w:id w:val="10641417"/>
                        </w:sdtPr>
                        <w:sdtEndPr>
                          <w:rPr>
                            <w:rFonts w:asciiTheme="majorHAnsi" w:eastAsiaTheme="majorEastAsia" w:hAnsiTheme="majorHAnsi"/>
                            <w:b/>
                            <w:bCs/>
                            <w:caps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ajorHAnsi"/>
                                <w:b w:val="0"/>
                                <w:bCs w:val="0"/>
                                <w:caps w:val="0"/>
                                <w:color w:val="auto"/>
                              </w:rPr>
                              <w:id w:val="10641418"/>
                              <w:showingPlcHdr/>
                            </w:sdtPr>
                            <w:sdtEndPr>
                              <w:rPr>
                                <w:rFonts w:asciiTheme="majorHAnsi" w:eastAsiaTheme="majorEastAsia" w:hAnsiTheme="majorHAnsi"/>
                                <w:b/>
                                <w:bCs/>
                                <w:caps/>
                              </w:rPr>
                            </w:sdtEndPr>
                            <w:sdtContent>
                              <w:p w:rsidR="00F04E1A" w:rsidRPr="00575853" w:rsidRDefault="00180D32" w:rsidP="00180D32">
                                <w:pPr>
                                  <w:pStyle w:val="ttulo2"/>
                                  <w:rPr>
                                    <w:rFonts w:eastAsiaTheme="minorEastAsia" w:cstheme="majorHAnsi"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ajorHAnsi"/>
                                    <w:b w:val="0"/>
                                    <w:bCs w:val="0"/>
                                    <w:caps w:val="0"/>
                                    <w:color w:val="auto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sdt>
            <w:sdtPr>
              <w:rPr>
                <w:rFonts w:asciiTheme="minorHAnsi" w:eastAsiaTheme="minorEastAsia" w:hAnsiTheme="minorHAnsi" w:cstheme="majorHAnsi"/>
                <w:b w:val="0"/>
                <w:bCs w:val="0"/>
                <w:caps w:val="0"/>
                <w:color w:val="auto"/>
              </w:rPr>
              <w:id w:val="10641420"/>
            </w:sdtPr>
            <w:sdtConten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color w:val="auto"/>
                  </w:rPr>
                  <w:id w:val="10641421"/>
                </w:sdtPr>
                <w:sdtContent>
                  <w:p w:rsidR="00F04E1A" w:rsidRPr="00575853" w:rsidRDefault="00F04E1A" w:rsidP="00F04E1A">
                    <w:pPr>
                      <w:pStyle w:val="ttulo2"/>
                      <w:rPr>
                        <w:rFonts w:cstheme="majorHAnsi"/>
                        <w:b w:val="0"/>
                        <w:color w:val="auto"/>
                        <w:sz w:val="22"/>
                      </w:rPr>
                    </w:pPr>
                    <w:r w:rsidRPr="00575853">
                      <w:rPr>
                        <w:rFonts w:eastAsiaTheme="minorEastAsia" w:cstheme="majorHAnsi"/>
                        <w:b w:val="0"/>
                        <w:bCs w:val="0"/>
                        <w:caps w:val="0"/>
                        <w:color w:val="auto"/>
                        <w:sz w:val="22"/>
                      </w:rPr>
                      <w:t xml:space="preserve">ATENDENTE -CAFÉ COM PROSA – SANTA ISABEL </w:t>
                    </w:r>
                  </w:p>
                  <w:p w:rsidR="00F04E1A" w:rsidRPr="00575853" w:rsidRDefault="00F04E1A" w:rsidP="00F04E1A">
                    <w:pPr>
                      <w:pStyle w:val="Textodocurrculo"/>
                      <w:rPr>
                        <w:rFonts w:asciiTheme="majorHAnsi" w:hAnsiTheme="majorHAnsi" w:cstheme="majorHAnsi"/>
                        <w:color w:val="auto"/>
                      </w:rPr>
                    </w:pPr>
                    <w:r w:rsidRPr="00575853">
                      <w:rPr>
                        <w:rFonts w:asciiTheme="majorHAnsi" w:hAnsiTheme="majorHAnsi" w:cstheme="majorHAnsi"/>
                        <w:color w:val="auto"/>
                      </w:rPr>
                      <w:t>01/07/2012 – 01/04/2013</w:t>
                    </w:r>
                  </w:p>
                  <w:p w:rsidR="00F04E1A" w:rsidRPr="00575853" w:rsidRDefault="00F04E1A" w:rsidP="00F04E1A">
                    <w:pPr>
                      <w:rPr>
                        <w:rFonts w:asciiTheme="majorHAnsi" w:hAnsiTheme="majorHAnsi" w:cstheme="majorHAnsi"/>
                        <w:color w:val="auto"/>
                      </w:rPr>
                    </w:pPr>
                    <w:r w:rsidRPr="00575853">
                      <w:rPr>
                        <w:rFonts w:asciiTheme="majorHAnsi" w:hAnsiTheme="majorHAnsi" w:cstheme="majorHAnsi"/>
                        <w:color w:val="auto"/>
                      </w:rPr>
                      <w:t>Desempenhei atividades relacionadas com atendimento direto ao cliente final, e também atividades complementares como abastecimento e controle de estoque, além de outras atividades solicitadas.</w:t>
                    </w:r>
                  </w:p>
                  <w:p w:rsidR="00007FC2" w:rsidRDefault="00F04E1A" w:rsidP="00F04E1A">
                    <w:pPr>
                      <w:rPr>
                        <w:rFonts w:asciiTheme="majorHAnsi" w:hAnsiTheme="majorHAnsi" w:cstheme="majorHAnsi"/>
                        <w:color w:val="auto"/>
                      </w:rPr>
                    </w:pPr>
                    <w:r w:rsidRPr="00575853">
                      <w:rPr>
                        <w:rFonts w:asciiTheme="majorHAnsi" w:hAnsiTheme="majorHAnsi" w:cstheme="majorHAnsi"/>
                        <w:color w:val="auto"/>
                      </w:rPr>
                      <w:t>Contato: Ande</w:t>
                    </w:r>
                    <w:r w:rsidR="00180D32">
                      <w:rPr>
                        <w:rFonts w:asciiTheme="majorHAnsi" w:hAnsiTheme="majorHAnsi" w:cstheme="majorHAnsi"/>
                        <w:color w:val="auto"/>
                      </w:rPr>
                      <w:t>rson (gerente) – 027 9 9766-9359</w:t>
                    </w:r>
                  </w:p>
                  <w:p w:rsidR="00F04E1A" w:rsidRPr="00575853" w:rsidRDefault="00B67C34" w:rsidP="00F04E1A">
                    <w:pPr>
                      <w:rPr>
                        <w:rFonts w:asciiTheme="majorHAnsi" w:hAnsiTheme="majorHAnsi" w:cstheme="majorHAnsi"/>
                        <w:color w:val="auto"/>
                      </w:rPr>
                    </w:pPr>
                  </w:p>
                </w:sdtContent>
              </w:sdt>
            </w:sdtContent>
          </w:sdt>
          <w:sdt>
            <w:sdtPr>
              <w:rPr>
                <w:rFonts w:asciiTheme="minorHAnsi" w:eastAsiaTheme="minorEastAsia" w:hAnsiTheme="minorHAnsi" w:cstheme="majorHAnsi"/>
                <w:b w:val="0"/>
                <w:bCs w:val="0"/>
                <w:caps w:val="0"/>
                <w:color w:val="auto"/>
              </w:rPr>
              <w:id w:val="10641423"/>
            </w:sdtPr>
            <w:sdtConten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color w:val="auto"/>
                  </w:rPr>
                  <w:id w:val="10641424"/>
                </w:sdtPr>
                <w:sdtContent>
                  <w:p w:rsidR="00F04E1A" w:rsidRPr="00575853" w:rsidRDefault="00F04E1A" w:rsidP="00F04E1A">
                    <w:pPr>
                      <w:pStyle w:val="ttulo2"/>
                      <w:rPr>
                        <w:rFonts w:eastAsiaTheme="minorEastAsia" w:cstheme="majorHAnsi"/>
                        <w:b w:val="0"/>
                        <w:bCs w:val="0"/>
                        <w:caps w:val="0"/>
                        <w:color w:val="auto"/>
                        <w:sz w:val="22"/>
                      </w:rPr>
                    </w:pPr>
                    <w:r w:rsidRPr="00575853">
                      <w:rPr>
                        <w:rFonts w:eastAsiaTheme="minorEastAsia" w:cstheme="majorHAnsi"/>
                        <w:b w:val="0"/>
                        <w:bCs w:val="0"/>
                        <w:caps w:val="0"/>
                        <w:color w:val="auto"/>
                        <w:sz w:val="22"/>
                      </w:rPr>
                      <w:t xml:space="preserve">VENDEDOR </w:t>
                    </w:r>
                    <w:r w:rsidR="00E6087A">
                      <w:rPr>
                        <w:rFonts w:eastAsiaTheme="minorEastAsia" w:cstheme="majorHAnsi"/>
                        <w:b w:val="0"/>
                        <w:bCs w:val="0"/>
                        <w:caps w:val="0"/>
                        <w:color w:val="auto"/>
                        <w:sz w:val="22"/>
                      </w:rPr>
                      <w:t>INTERNO</w:t>
                    </w:r>
                    <w:r w:rsidRPr="00575853">
                      <w:rPr>
                        <w:rFonts w:eastAsiaTheme="minorEastAsia" w:cstheme="majorHAnsi"/>
                        <w:b w:val="0"/>
                        <w:bCs w:val="0"/>
                        <w:caps w:val="0"/>
                        <w:color w:val="auto"/>
                        <w:sz w:val="22"/>
                      </w:rPr>
                      <w:t xml:space="preserve">- MARTINENSE DE PNEUS LTDA – DOMINGOS MARTINS </w:t>
                    </w:r>
                  </w:p>
                  <w:p w:rsidR="00F04E1A" w:rsidRPr="00575853" w:rsidRDefault="00F04E1A" w:rsidP="00F04E1A">
                    <w:pPr>
                      <w:rPr>
                        <w:rFonts w:asciiTheme="majorHAnsi" w:hAnsiTheme="majorHAnsi" w:cstheme="majorHAnsi"/>
                        <w:color w:val="auto"/>
                      </w:rPr>
                    </w:pPr>
                    <w:r w:rsidRPr="00575853">
                      <w:rPr>
                        <w:rFonts w:asciiTheme="majorHAnsi" w:hAnsiTheme="majorHAnsi" w:cstheme="majorHAnsi"/>
                        <w:color w:val="auto"/>
                      </w:rPr>
                      <w:t>19/04/2013 – 01/</w:t>
                    </w:r>
                    <w:r w:rsidR="00007FC2">
                      <w:rPr>
                        <w:rFonts w:asciiTheme="majorHAnsi" w:hAnsiTheme="majorHAnsi" w:cstheme="majorHAnsi"/>
                        <w:color w:val="auto"/>
                      </w:rPr>
                      <w:t>12/2014</w:t>
                    </w:r>
                  </w:p>
                  <w:p w:rsidR="0036638A" w:rsidRPr="00575853" w:rsidRDefault="00F04E1A" w:rsidP="00F04E1A">
                    <w:pPr>
                      <w:rPr>
                        <w:rFonts w:asciiTheme="majorHAnsi" w:hAnsiTheme="majorHAnsi" w:cstheme="majorHAnsi"/>
                        <w:color w:val="auto"/>
                      </w:rPr>
                    </w:pPr>
                    <w:r w:rsidRPr="00575853">
                      <w:rPr>
                        <w:rFonts w:asciiTheme="majorHAnsi" w:hAnsiTheme="majorHAnsi" w:cstheme="majorHAnsi"/>
                        <w:color w:val="auto"/>
                      </w:rPr>
                      <w:t>Desempenhei atividade relacionada á vendas</w:t>
                    </w:r>
                    <w:r w:rsidR="00180D32">
                      <w:rPr>
                        <w:rFonts w:asciiTheme="majorHAnsi" w:hAnsiTheme="majorHAnsi" w:cstheme="majorHAnsi"/>
                        <w:color w:val="auto"/>
                      </w:rPr>
                      <w:t xml:space="preserve"> internas (telemarketing)</w:t>
                    </w:r>
                    <w:r w:rsidRPr="00575853">
                      <w:rPr>
                        <w:rFonts w:asciiTheme="majorHAnsi" w:hAnsiTheme="majorHAnsi" w:cstheme="majorHAnsi"/>
                        <w:color w:val="auto"/>
                      </w:rPr>
                      <w:t xml:space="preserve">, atendendo </w:t>
                    </w:r>
                    <w:r w:rsidR="00007FC2">
                      <w:rPr>
                        <w:rFonts w:asciiTheme="majorHAnsi" w:hAnsiTheme="majorHAnsi" w:cstheme="majorHAnsi"/>
                        <w:color w:val="auto"/>
                      </w:rPr>
                      <w:t xml:space="preserve">á </w:t>
                    </w:r>
                    <w:r w:rsidRPr="00575853">
                      <w:rPr>
                        <w:rFonts w:asciiTheme="majorHAnsi" w:hAnsiTheme="majorHAnsi" w:cstheme="majorHAnsi"/>
                        <w:color w:val="auto"/>
                      </w:rPr>
                      <w:t xml:space="preserve">clientes </w:t>
                    </w:r>
                    <w:r w:rsidR="00575853" w:rsidRPr="00575853">
                      <w:rPr>
                        <w:rFonts w:asciiTheme="majorHAnsi" w:hAnsiTheme="majorHAnsi" w:cstheme="majorHAnsi"/>
                        <w:color w:val="auto"/>
                      </w:rPr>
                      <w:t>no ramo de</w:t>
                    </w:r>
                    <w:r w:rsidRPr="00575853">
                      <w:rPr>
                        <w:rFonts w:asciiTheme="majorHAnsi" w:hAnsiTheme="majorHAnsi" w:cstheme="majorHAnsi"/>
                        <w:color w:val="auto"/>
                      </w:rPr>
                      <w:t xml:space="preserve"> atacado em todo estado do Espírito Santo, tendo a oportunidade de conhecer vários mercados em diferentes ramos de atuação, assim, adquirindo boa ex</w:t>
                    </w:r>
                    <w:r w:rsidR="00575853" w:rsidRPr="00575853">
                      <w:rPr>
                        <w:rFonts w:asciiTheme="majorHAnsi" w:hAnsiTheme="majorHAnsi" w:cstheme="majorHAnsi"/>
                        <w:color w:val="auto"/>
                      </w:rPr>
                      <w:t xml:space="preserve">periência com o ramo comercial </w:t>
                    </w:r>
                    <w:r w:rsidR="00007FC2">
                      <w:rPr>
                        <w:rFonts w:asciiTheme="majorHAnsi" w:hAnsiTheme="majorHAnsi" w:cstheme="majorHAnsi"/>
                        <w:color w:val="auto"/>
                      </w:rPr>
                      <w:t>e</w:t>
                    </w:r>
                    <w:r w:rsidR="00575853" w:rsidRPr="00575853">
                      <w:rPr>
                        <w:rFonts w:asciiTheme="majorHAnsi" w:hAnsiTheme="majorHAnsi" w:cstheme="majorHAnsi"/>
                        <w:color w:val="auto"/>
                      </w:rPr>
                      <w:t>m geral</w:t>
                    </w:r>
                    <w:r w:rsidR="0036638A">
                      <w:rPr>
                        <w:rFonts w:asciiTheme="majorHAnsi" w:hAnsiTheme="majorHAnsi" w:cstheme="majorHAnsi"/>
                        <w:color w:val="auto"/>
                      </w:rPr>
                      <w:t xml:space="preserve">, também desempenhei atendimento a clientes varejistas, quando assim era necessário. </w:t>
                    </w:r>
                  </w:p>
                  <w:p w:rsidR="00180D32" w:rsidRDefault="00F04E1A" w:rsidP="00180D32">
                    <w:pPr>
                      <w:rPr>
                        <w:rFonts w:asciiTheme="majorHAnsi" w:hAnsiTheme="majorHAnsi" w:cstheme="majorHAnsi"/>
                        <w:color w:val="auto"/>
                      </w:rPr>
                    </w:pPr>
                    <w:r w:rsidRPr="00575853">
                      <w:rPr>
                        <w:rFonts w:asciiTheme="majorHAnsi" w:hAnsiTheme="majorHAnsi" w:cstheme="majorHAnsi"/>
                        <w:color w:val="auto"/>
                      </w:rPr>
                      <w:t xml:space="preserve">Contato: </w:t>
                    </w:r>
                    <w:r w:rsidR="00180D32">
                      <w:rPr>
                        <w:rFonts w:asciiTheme="majorHAnsi" w:hAnsiTheme="majorHAnsi" w:cstheme="majorHAnsi"/>
                        <w:color w:val="auto"/>
                      </w:rPr>
                      <w:t>Daniel Reinholz</w:t>
                    </w:r>
                    <w:r w:rsidR="0036638A">
                      <w:rPr>
                        <w:rFonts w:asciiTheme="majorHAnsi" w:hAnsiTheme="majorHAnsi" w:cstheme="majorHAnsi"/>
                        <w:color w:val="auto"/>
                      </w:rPr>
                      <w:t xml:space="preserve"> </w:t>
                    </w:r>
                    <w:r w:rsidR="00792E92">
                      <w:rPr>
                        <w:rFonts w:asciiTheme="majorHAnsi" w:hAnsiTheme="majorHAnsi" w:cstheme="majorHAnsi"/>
                        <w:color w:val="auto"/>
                      </w:rPr>
                      <w:t>(</w:t>
                    </w:r>
                    <w:r w:rsidR="00180D32">
                      <w:rPr>
                        <w:rFonts w:asciiTheme="majorHAnsi" w:hAnsiTheme="majorHAnsi" w:cstheme="majorHAnsi"/>
                        <w:color w:val="auto"/>
                      </w:rPr>
                      <w:t>Proprietário</w:t>
                    </w:r>
                    <w:r w:rsidR="00792E92">
                      <w:rPr>
                        <w:rFonts w:asciiTheme="majorHAnsi" w:hAnsiTheme="majorHAnsi" w:cstheme="majorHAnsi"/>
                        <w:color w:val="auto"/>
                      </w:rPr>
                      <w:t>)</w:t>
                    </w:r>
                    <w:r w:rsidRPr="00575853">
                      <w:rPr>
                        <w:rFonts w:asciiTheme="majorHAnsi" w:hAnsiTheme="majorHAnsi" w:cstheme="majorHAnsi"/>
                        <w:color w:val="auto"/>
                      </w:rPr>
                      <w:t xml:space="preserve"> – 027 </w:t>
                    </w:r>
                    <w:r w:rsidR="00180D32">
                      <w:rPr>
                        <w:rFonts w:asciiTheme="majorHAnsi" w:hAnsiTheme="majorHAnsi" w:cstheme="majorHAnsi"/>
                        <w:color w:val="auto"/>
                      </w:rPr>
                      <w:t>9 8827-2030</w:t>
                    </w:r>
                  </w:p>
                  <w:p w:rsidR="00180D32" w:rsidRDefault="00180D32" w:rsidP="00180D32">
                    <w:pPr>
                      <w:rPr>
                        <w:rFonts w:asciiTheme="majorHAnsi" w:hAnsiTheme="majorHAnsi" w:cstheme="majorHAnsi"/>
                        <w:color w:val="auto"/>
                      </w:rPr>
                    </w:pPr>
                  </w:p>
                  <w:sdt>
                    <w:sdtPr>
                      <w:rPr>
                        <w:rFonts w:asciiTheme="minorHAnsi" w:eastAsiaTheme="minorEastAsia" w:hAnsiTheme="minorHAnsi" w:cstheme="majorHAnsi"/>
                        <w:b w:val="0"/>
                        <w:bCs w:val="0"/>
                        <w:caps w:val="0"/>
                        <w:color w:val="auto"/>
                      </w:rPr>
                      <w:id w:val="1209158"/>
                    </w:sdtPr>
                    <w:sdtContent>
                      <w:sdt>
                        <w:sdtPr>
                          <w:rPr>
                            <w:rFonts w:asciiTheme="minorHAnsi" w:eastAsiaTheme="minorEastAsia" w:hAnsiTheme="minorHAnsi" w:cstheme="majorHAnsi"/>
                            <w:b w:val="0"/>
                            <w:bCs w:val="0"/>
                            <w:caps w:val="0"/>
                            <w:color w:val="auto"/>
                          </w:rPr>
                          <w:id w:val="1209159"/>
                        </w:sdtPr>
                        <w:sdtContent>
                          <w:p w:rsidR="00180D32" w:rsidRPr="00575853" w:rsidRDefault="00180D32" w:rsidP="00180D32">
                            <w:pPr>
                              <w:pStyle w:val="ttulo2"/>
                              <w:rPr>
                                <w:rFonts w:eastAsiaTheme="minorEastAsia" w:cstheme="majorHAns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</w:rPr>
                            </w:pPr>
                            <w:r w:rsidRPr="00575853">
                              <w:rPr>
                                <w:rFonts w:eastAsiaTheme="minorEastAsia" w:cstheme="majorHAns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</w:rPr>
                              <w:t>VENDEDOR</w:t>
                            </w:r>
                            <w:r w:rsidR="00E6087A">
                              <w:rPr>
                                <w:rFonts w:eastAsiaTheme="minorEastAsia" w:cstheme="majorHAns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</w:rPr>
                              <w:t xml:space="preserve"> EXTERNO</w:t>
                            </w:r>
                            <w:r w:rsidRPr="00575853">
                              <w:rPr>
                                <w:rFonts w:eastAsiaTheme="minorEastAsia" w:cstheme="majorHAns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cstheme="majorHAns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</w:rPr>
                              <w:t>– VOLKSWAGEM DO BRASIL LTDA (ORVEL)– SÃO MATEUS</w:t>
                            </w:r>
                          </w:p>
                          <w:p w:rsidR="00180D32" w:rsidRPr="00575853" w:rsidRDefault="0036638A" w:rsidP="00180D32">
                            <w:pP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01/07/2015 até o momento. </w:t>
                            </w:r>
                          </w:p>
                          <w:p w:rsidR="00180D32" w:rsidRPr="00575853" w:rsidRDefault="0036638A" w:rsidP="00180D32">
                            <w:pP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Desempenho </w:t>
                            </w:r>
                            <w:r w:rsidR="00180D32"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atividade relacionada á vendas, atendendo </w:t>
                            </w:r>
                            <w:r w:rsidR="00792E92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como vendedor externo </w:t>
                            </w:r>
                            <w:r w:rsidR="00180D32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á </w:t>
                            </w:r>
                            <w:r w:rsidR="00180D32"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clientes no ramo de atacado em todo estado do Espírito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Santo, tendo a oportunidade de ampliar e aperfeiçoar meus conhecimentos na área, além de contar com uma empresa muito conceituada, com uma grande equipe, obtendo assim experiência de trabalho em grandes companhias. </w:t>
                            </w:r>
                          </w:p>
                          <w:p w:rsidR="00180D32" w:rsidRDefault="00180D32" w:rsidP="00180D32">
                            <w:pPr>
                              <w:rPr>
                                <w:rFonts w:cstheme="majorHAnsi"/>
                              </w:rPr>
                            </w:pP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Contato: </w:t>
                            </w:r>
                            <w:r w:rsidR="0036638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Wagner </w:t>
                            </w:r>
                            <w:r w:rsidR="00E6087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Miranda - Diretor</w:t>
                            </w:r>
                            <w:r w:rsidR="0036638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de Pós Vendas</w:t>
                            </w:r>
                            <w:r w:rsidR="00E6087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 </w:t>
                            </w:r>
                            <w:r w:rsidRPr="00575853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– 027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 xml:space="preserve">9 </w:t>
                            </w:r>
                            <w:r w:rsidR="0036638A">
                              <w:rPr>
                                <w:rFonts w:asciiTheme="majorHAnsi" w:hAnsiTheme="majorHAnsi" w:cstheme="majorHAnsi"/>
                                <w:color w:val="auto"/>
                              </w:rPr>
                              <w:t>9962-1001</w:t>
                            </w:r>
                          </w:p>
                        </w:sdtContent>
                      </w:sdt>
                    </w:sdtContent>
                  </w:sdt>
                  <w:p w:rsidR="00F04E1A" w:rsidRPr="00B3306D" w:rsidRDefault="00B67C34" w:rsidP="00180D32">
                    <w:pPr>
                      <w:rPr>
                        <w:rFonts w:asciiTheme="majorHAnsi" w:hAnsiTheme="majorHAnsi" w:cstheme="majorHAnsi"/>
                        <w:color w:val="auto"/>
                      </w:rPr>
                    </w:pPr>
                  </w:p>
                </w:sdtContent>
              </w:sdt>
            </w:sdtContent>
          </w:sdt>
        </w:tc>
      </w:tr>
      <w:tr w:rsidR="00B3306D" w:rsidRPr="00575853" w:rsidTr="0036638A">
        <w:trPr>
          <w:gridAfter w:val="4"/>
          <w:wAfter w:w="21686" w:type="dxa"/>
          <w:trHeight w:val="1055"/>
        </w:trPr>
        <w:tc>
          <w:tcPr>
            <w:tcW w:w="1461" w:type="dxa"/>
          </w:tcPr>
          <w:p w:rsidR="00B3306D" w:rsidRPr="0036638A" w:rsidRDefault="00B3306D" w:rsidP="00B3306D">
            <w:pPr>
              <w:pStyle w:val="ttulo1"/>
              <w:jc w:val="center"/>
              <w:rPr>
                <w:rFonts w:cstheme="majorHAnsi"/>
                <w:color w:val="auto"/>
                <w:sz w:val="22"/>
                <w:szCs w:val="22"/>
              </w:rPr>
            </w:pPr>
            <w:r w:rsidRPr="0036638A">
              <w:rPr>
                <w:rFonts w:cstheme="majorHAnsi"/>
                <w:color w:val="auto"/>
                <w:sz w:val="22"/>
                <w:szCs w:val="22"/>
              </w:rPr>
              <w:t>Outras INFORMAÇÕES</w:t>
            </w: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:rsidR="00B3306D" w:rsidRPr="00B3306D" w:rsidRDefault="00B3306D" w:rsidP="00B3306D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8532" w:type="dxa"/>
            <w:gridSpan w:val="5"/>
          </w:tcPr>
          <w:p w:rsidR="00B3306D" w:rsidRPr="00B3306D" w:rsidRDefault="00180D32" w:rsidP="00B3306D">
            <w:pPr>
              <w:pStyle w:val="PargrafodaLista"/>
              <w:numPr>
                <w:ilvl w:val="0"/>
                <w:numId w:val="12"/>
              </w:numPr>
              <w:rPr>
                <w:color w:val="auto"/>
              </w:rPr>
            </w:pPr>
            <w:r>
              <w:rPr>
                <w:color w:val="auto"/>
                <w:kern w:val="0"/>
              </w:rPr>
              <w:lastRenderedPageBreak/>
              <w:t xml:space="preserve">20 </w:t>
            </w:r>
            <w:r w:rsidR="00B3306D" w:rsidRPr="00B3306D">
              <w:rPr>
                <w:color w:val="auto"/>
                <w:kern w:val="0"/>
              </w:rPr>
              <w:t>anos, solteiro, com disponibilidade p</w:t>
            </w:r>
            <w:r w:rsidR="00A77EC4">
              <w:rPr>
                <w:color w:val="auto"/>
                <w:kern w:val="0"/>
              </w:rPr>
              <w:t>ara todos os turnos de trabalho e viagens.</w:t>
            </w:r>
          </w:p>
          <w:p w:rsidR="00B3306D" w:rsidRPr="00B3306D" w:rsidRDefault="00B3306D" w:rsidP="00A77EC4">
            <w:pPr>
              <w:pStyle w:val="PargrafodaLista"/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auto"/>
              </w:rPr>
            </w:pPr>
            <w:r w:rsidRPr="00180D32">
              <w:rPr>
                <w:color w:val="auto"/>
              </w:rPr>
              <w:t>Possuo cartei</w:t>
            </w:r>
            <w:r w:rsidR="00A375B5" w:rsidRPr="00180D32">
              <w:rPr>
                <w:color w:val="auto"/>
              </w:rPr>
              <w:t>ra de habilitação, categoria AB</w:t>
            </w:r>
            <w:r w:rsidR="00180D32">
              <w:rPr>
                <w:color w:val="auto"/>
              </w:rPr>
              <w:t>.</w:t>
            </w:r>
            <w:r w:rsidR="00180D32" w:rsidRPr="00180D32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  <w:p w:rsidR="00B3306D" w:rsidRPr="00B3306D" w:rsidRDefault="00B3306D" w:rsidP="00792E92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:rsidR="00D45DC1" w:rsidRPr="00007FC2" w:rsidRDefault="00D45DC1" w:rsidP="00007FC2">
      <w:pPr>
        <w:tabs>
          <w:tab w:val="left" w:pos="2375"/>
        </w:tabs>
        <w:rPr>
          <w:rFonts w:asciiTheme="majorHAnsi" w:hAnsiTheme="majorHAnsi" w:cstheme="majorHAnsi"/>
        </w:rPr>
      </w:pPr>
    </w:p>
    <w:sectPr w:rsidR="00D45DC1" w:rsidRPr="00007FC2" w:rsidSect="000E758F">
      <w:headerReference w:type="default" r:id="rId11"/>
      <w:footerReference w:type="default" r:id="rId12"/>
      <w:footerReference w:type="first" r:id="rId13"/>
      <w:type w:val="continuous"/>
      <w:pgSz w:w="11907" w:h="16839" w:code="9"/>
      <w:pgMar w:top="709" w:right="1049" w:bottom="851" w:left="1049" w:header="709" w:footer="421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3F9" w:rsidRDefault="008653F9">
      <w:pPr>
        <w:spacing w:before="0" w:after="0" w:line="240" w:lineRule="auto"/>
      </w:pPr>
      <w:r>
        <w:separator/>
      </w:r>
    </w:p>
  </w:endnote>
  <w:endnote w:type="continuationSeparator" w:id="0">
    <w:p w:rsidR="008653F9" w:rsidRDefault="008653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70" w:rsidRDefault="00886970" w:rsidP="00AB60E9">
    <w:pPr>
      <w:pStyle w:val="rodap"/>
      <w:pBdr>
        <w:top w:val="single" w:sz="4" w:space="10" w:color="B1C0CD" w:themeColor="accent1" w:themeTint="99"/>
      </w:pBdr>
      <w:ind w:left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C1" w:rsidRDefault="000E758F" w:rsidP="000E758F">
    <w:pPr>
      <w:pStyle w:val="Rodap0"/>
      <w:tabs>
        <w:tab w:val="clear" w:pos="4252"/>
        <w:tab w:val="clear" w:pos="8504"/>
        <w:tab w:val="left" w:pos="1440"/>
        <w:tab w:val="left" w:pos="2487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3F9" w:rsidRDefault="008653F9">
      <w:pPr>
        <w:spacing w:before="0" w:after="0" w:line="240" w:lineRule="auto"/>
      </w:pPr>
      <w:r>
        <w:separator/>
      </w:r>
    </w:p>
  </w:footnote>
  <w:footnote w:type="continuationSeparator" w:id="0">
    <w:p w:rsidR="008653F9" w:rsidRDefault="008653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B06" w:rsidRDefault="009E3B06" w:rsidP="009E3B06">
    <w:pPr>
      <w:pStyle w:val="Cabealho0"/>
      <w:tabs>
        <w:tab w:val="clear" w:pos="4252"/>
        <w:tab w:val="clear" w:pos="8504"/>
        <w:tab w:val="left" w:pos="433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4614"/>
    <w:multiLevelType w:val="hybridMultilevel"/>
    <w:tmpl w:val="49F6E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4D2"/>
    <w:multiLevelType w:val="multilevel"/>
    <w:tmpl w:val="37B6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C3F3D"/>
    <w:multiLevelType w:val="multilevel"/>
    <w:tmpl w:val="8AE2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5107E"/>
    <w:multiLevelType w:val="multilevel"/>
    <w:tmpl w:val="BF6A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1803"/>
    <w:multiLevelType w:val="multilevel"/>
    <w:tmpl w:val="DC7A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77DD6"/>
    <w:multiLevelType w:val="hybridMultilevel"/>
    <w:tmpl w:val="AB0A4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E76BA"/>
    <w:multiLevelType w:val="hybridMultilevel"/>
    <w:tmpl w:val="0E8C9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94750"/>
    <w:multiLevelType w:val="hybridMultilevel"/>
    <w:tmpl w:val="A94EB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A5363"/>
    <w:multiLevelType w:val="multilevel"/>
    <w:tmpl w:val="6F1E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F52825"/>
    <w:multiLevelType w:val="multilevel"/>
    <w:tmpl w:val="9514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6D3F0F"/>
    <w:multiLevelType w:val="hybridMultilevel"/>
    <w:tmpl w:val="B4A00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B510A"/>
    <w:multiLevelType w:val="hybridMultilevel"/>
    <w:tmpl w:val="47107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42F01"/>
    <w:rsid w:val="00007FC2"/>
    <w:rsid w:val="00015115"/>
    <w:rsid w:val="000302D8"/>
    <w:rsid w:val="00064E1D"/>
    <w:rsid w:val="000B4A25"/>
    <w:rsid w:val="000B615C"/>
    <w:rsid w:val="000E032C"/>
    <w:rsid w:val="000E758F"/>
    <w:rsid w:val="00125BA5"/>
    <w:rsid w:val="00166F7E"/>
    <w:rsid w:val="00180D32"/>
    <w:rsid w:val="001846D0"/>
    <w:rsid w:val="001B5939"/>
    <w:rsid w:val="001F6D6D"/>
    <w:rsid w:val="00216C0D"/>
    <w:rsid w:val="00234352"/>
    <w:rsid w:val="00261533"/>
    <w:rsid w:val="00267C3E"/>
    <w:rsid w:val="00271327"/>
    <w:rsid w:val="002F4D92"/>
    <w:rsid w:val="00307963"/>
    <w:rsid w:val="003243E3"/>
    <w:rsid w:val="003657AF"/>
    <w:rsid w:val="0036638A"/>
    <w:rsid w:val="00387F8B"/>
    <w:rsid w:val="003909F1"/>
    <w:rsid w:val="003942BE"/>
    <w:rsid w:val="003F4AE1"/>
    <w:rsid w:val="004205CA"/>
    <w:rsid w:val="00490F39"/>
    <w:rsid w:val="004A0462"/>
    <w:rsid w:val="004B6CBE"/>
    <w:rsid w:val="004B7B2E"/>
    <w:rsid w:val="00575853"/>
    <w:rsid w:val="00584E93"/>
    <w:rsid w:val="00642F01"/>
    <w:rsid w:val="006568E5"/>
    <w:rsid w:val="00684E7D"/>
    <w:rsid w:val="00696FC7"/>
    <w:rsid w:val="006B1843"/>
    <w:rsid w:val="00746BDE"/>
    <w:rsid w:val="00761B89"/>
    <w:rsid w:val="0077601E"/>
    <w:rsid w:val="00792E92"/>
    <w:rsid w:val="008618DC"/>
    <w:rsid w:val="008653F9"/>
    <w:rsid w:val="00886970"/>
    <w:rsid w:val="008A331F"/>
    <w:rsid w:val="00913454"/>
    <w:rsid w:val="00930666"/>
    <w:rsid w:val="00931D5F"/>
    <w:rsid w:val="009610C3"/>
    <w:rsid w:val="009876D5"/>
    <w:rsid w:val="009E3B06"/>
    <w:rsid w:val="009E7FF4"/>
    <w:rsid w:val="009F05BF"/>
    <w:rsid w:val="00A1552A"/>
    <w:rsid w:val="00A349D3"/>
    <w:rsid w:val="00A375B5"/>
    <w:rsid w:val="00A41DFA"/>
    <w:rsid w:val="00A44E54"/>
    <w:rsid w:val="00A60F5D"/>
    <w:rsid w:val="00A77EC4"/>
    <w:rsid w:val="00A91BF9"/>
    <w:rsid w:val="00A95519"/>
    <w:rsid w:val="00AA02E5"/>
    <w:rsid w:val="00AB583C"/>
    <w:rsid w:val="00AB60E9"/>
    <w:rsid w:val="00B3306D"/>
    <w:rsid w:val="00B563CA"/>
    <w:rsid w:val="00B67C34"/>
    <w:rsid w:val="00B707A1"/>
    <w:rsid w:val="00BC7E79"/>
    <w:rsid w:val="00BF634C"/>
    <w:rsid w:val="00C01D19"/>
    <w:rsid w:val="00C02BE1"/>
    <w:rsid w:val="00C05FEA"/>
    <w:rsid w:val="00C40D75"/>
    <w:rsid w:val="00C711BE"/>
    <w:rsid w:val="00C76D18"/>
    <w:rsid w:val="00C97626"/>
    <w:rsid w:val="00CD208D"/>
    <w:rsid w:val="00D45DC1"/>
    <w:rsid w:val="00DA1C72"/>
    <w:rsid w:val="00DB103A"/>
    <w:rsid w:val="00DB2255"/>
    <w:rsid w:val="00DB3B41"/>
    <w:rsid w:val="00DD6467"/>
    <w:rsid w:val="00DF203C"/>
    <w:rsid w:val="00E14B9C"/>
    <w:rsid w:val="00E161E6"/>
    <w:rsid w:val="00E36394"/>
    <w:rsid w:val="00E5084D"/>
    <w:rsid w:val="00E6087A"/>
    <w:rsid w:val="00E663AE"/>
    <w:rsid w:val="00E84202"/>
    <w:rsid w:val="00E951A5"/>
    <w:rsid w:val="00EA2BE3"/>
    <w:rsid w:val="00EB7C43"/>
    <w:rsid w:val="00ED7B2E"/>
    <w:rsid w:val="00EE562F"/>
    <w:rsid w:val="00F04E1A"/>
    <w:rsid w:val="00F25EA7"/>
    <w:rsid w:val="00F531ED"/>
    <w:rsid w:val="00F72C00"/>
    <w:rsid w:val="00F97BDE"/>
    <w:rsid w:val="00FB100D"/>
    <w:rsid w:val="00FD4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4C"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rsid w:val="00BF634C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BF634C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rsid w:val="00BF63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rsid w:val="00BF63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rsid w:val="00BF63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rsid w:val="00BF63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rsid w:val="00BF63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rsid w:val="00BF63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rsid w:val="00BF63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rsid w:val="00BF634C"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sid w:val="00BF634C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rsid w:val="00BF634C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sid w:val="00BF634C"/>
    <w:rPr>
      <w:kern w:val="20"/>
    </w:rPr>
  </w:style>
  <w:style w:type="paragraph" w:customStyle="1" w:styleId="Textodocurrculo">
    <w:name w:val="Texto do currículo"/>
    <w:basedOn w:val="Normal"/>
    <w:qFormat/>
    <w:rsid w:val="00BF634C"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sid w:val="00BF634C"/>
    <w:rPr>
      <w:color w:val="808080"/>
    </w:rPr>
  </w:style>
  <w:style w:type="table" w:customStyle="1" w:styleId="Gradedatabela">
    <w:name w:val="Grade da tabela"/>
    <w:basedOn w:val="Tabelanormal"/>
    <w:uiPriority w:val="59"/>
    <w:rsid w:val="00BF6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1"/>
    <w:rsid w:val="00BF634C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sid w:val="00BF634C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Cardettulo3">
    <w:name w:val="Car de título 3"/>
    <w:basedOn w:val="Fontepargpadro"/>
    <w:link w:val="ttulo3"/>
    <w:uiPriority w:val="9"/>
    <w:rsid w:val="00BF634C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Cardettulo4">
    <w:name w:val="Car de título 4"/>
    <w:basedOn w:val="Fontepargpadro"/>
    <w:link w:val="ttulo4"/>
    <w:uiPriority w:val="9"/>
    <w:semiHidden/>
    <w:rsid w:val="00BF634C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sid w:val="00BF634C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sid w:val="00BF634C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sid w:val="00BF634C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sid w:val="00BF634C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sid w:val="00BF634C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rsid w:val="00BF634C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rsid w:val="00BF634C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rsid w:val="00BF634C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sid w:val="00BF634C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rsid w:val="00BF634C"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rsid w:val="00BF634C"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sid w:val="00BF634C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rsid w:val="00BF634C"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sid w:val="00BF634C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rsid w:val="00BF634C"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sid w:val="00BF634C"/>
    <w:rPr>
      <w:b/>
      <w:bCs/>
      <w:kern w:val="20"/>
    </w:rPr>
  </w:style>
  <w:style w:type="character" w:styleId="nfase">
    <w:name w:val="Emphasis"/>
    <w:basedOn w:val="Fontepargpadro"/>
    <w:uiPriority w:val="20"/>
    <w:unhideWhenUsed/>
    <w:qFormat/>
    <w:rsid w:val="00BF634C"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rsid w:val="00BF634C"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rsid w:val="00BF634C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32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32C"/>
    <w:rPr>
      <w:rFonts w:ascii="Tahoma" w:hAnsi="Tahoma" w:cs="Tahoma"/>
      <w:kern w:val="20"/>
      <w:sz w:val="16"/>
      <w:szCs w:val="16"/>
    </w:rPr>
  </w:style>
  <w:style w:type="paragraph" w:styleId="PargrafodaLista">
    <w:name w:val="List Paragraph"/>
    <w:basedOn w:val="Normal"/>
    <w:uiPriority w:val="34"/>
    <w:semiHidden/>
    <w:qFormat/>
    <w:rsid w:val="00DB225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96FC7"/>
    <w:rPr>
      <w:b/>
      <w:bCs/>
    </w:rPr>
  </w:style>
  <w:style w:type="character" w:customStyle="1" w:styleId="apple-converted-space">
    <w:name w:val="apple-converted-space"/>
    <w:basedOn w:val="Fontepargpadro"/>
    <w:rsid w:val="00696FC7"/>
  </w:style>
  <w:style w:type="paragraph" w:styleId="Cabealho0">
    <w:name w:val="header"/>
    <w:basedOn w:val="Normal"/>
    <w:link w:val="CabealhoChar"/>
    <w:uiPriority w:val="2"/>
    <w:unhideWhenUsed/>
    <w:rsid w:val="00D45DC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0"/>
    <w:uiPriority w:val="2"/>
    <w:rsid w:val="00D45DC1"/>
    <w:rPr>
      <w:kern w:val="20"/>
    </w:rPr>
  </w:style>
  <w:style w:type="paragraph" w:styleId="Rodap0">
    <w:name w:val="footer"/>
    <w:basedOn w:val="Normal"/>
    <w:link w:val="RodapChar"/>
    <w:uiPriority w:val="2"/>
    <w:unhideWhenUsed/>
    <w:rsid w:val="00D45DC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2"/>
    <w:rsid w:val="00D45DC1"/>
    <w:rPr>
      <w:kern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-vendas\Downloads\modelo%20curri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3DBE6A51B94BD4ACABE9C67B088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0B167-CCE4-44F5-8575-877A478D75F5}"/>
      </w:docPartPr>
      <w:docPartBody>
        <w:p w:rsidR="000E04B0" w:rsidRDefault="007A2D78">
          <w:pPr>
            <w:pStyle w:val="843DBE6A51B94BD4ACABE9C67B088ABB"/>
          </w:pPr>
          <w:r>
            <w:t>[Endereço]</w:t>
          </w:r>
        </w:p>
      </w:docPartBody>
    </w:docPart>
    <w:docPart>
      <w:docPartPr>
        <w:name w:val="7F525AC31EF842F58F9C2310234E2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33084C-5565-48A6-80B4-0D1DB01080CF}"/>
      </w:docPartPr>
      <w:docPartBody>
        <w:p w:rsidR="000E04B0" w:rsidRDefault="007A2D78">
          <w:pPr>
            <w:pStyle w:val="7F525AC31EF842F58F9C2310234E2C58"/>
          </w:pPr>
          <w:r>
            <w:t>[Cidade, Estado CEP]</w:t>
          </w:r>
        </w:p>
      </w:docPartBody>
    </w:docPart>
    <w:docPart>
      <w:docPartPr>
        <w:name w:val="87F02ABEE3D5482C914EFBC775D44D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64474-AF06-4A93-A899-B6E2A6758586}"/>
      </w:docPartPr>
      <w:docPartBody>
        <w:p w:rsidR="000E04B0" w:rsidRDefault="007A2D78">
          <w:pPr>
            <w:pStyle w:val="87F02ABEE3D5482C914EFBC775D44D6C"/>
          </w:pPr>
          <w:r>
            <w:t>[Telefone]</w:t>
          </w:r>
        </w:p>
      </w:docPartBody>
    </w:docPart>
    <w:docPart>
      <w:docPartPr>
        <w:name w:val="800FA808050F456382CB4985902A10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8D12E-B991-425E-AC97-FF306346B773}"/>
      </w:docPartPr>
      <w:docPartBody>
        <w:p w:rsidR="000E04B0" w:rsidRDefault="007A2D78">
          <w:pPr>
            <w:pStyle w:val="800FA808050F456382CB4985902A1076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F089062F18AB49A2A59A8EA81312F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5EF9A-DC00-4AA8-A0C8-A70EF8CD7F60}"/>
      </w:docPartPr>
      <w:docPartBody>
        <w:p w:rsidR="000E04B0" w:rsidRDefault="007A2D78">
          <w:pPr>
            <w:pStyle w:val="F089062F18AB49A2A59A8EA81312FDD3"/>
          </w:pPr>
          <w:r>
            <w:t>[Seu Nome]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D74C4"/>
    <w:rsid w:val="000413E7"/>
    <w:rsid w:val="000E04B0"/>
    <w:rsid w:val="00101729"/>
    <w:rsid w:val="00226992"/>
    <w:rsid w:val="002E473D"/>
    <w:rsid w:val="00507E74"/>
    <w:rsid w:val="00671777"/>
    <w:rsid w:val="00710301"/>
    <w:rsid w:val="00750A5C"/>
    <w:rsid w:val="007A2D78"/>
    <w:rsid w:val="007D74C4"/>
    <w:rsid w:val="00824C1A"/>
    <w:rsid w:val="0088374D"/>
    <w:rsid w:val="00C17F85"/>
    <w:rsid w:val="00D17A00"/>
    <w:rsid w:val="00DE75E7"/>
    <w:rsid w:val="00EB06AE"/>
    <w:rsid w:val="00FC3013"/>
    <w:rsid w:val="00FF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43DBE6A51B94BD4ACABE9C67B088ABB">
    <w:name w:val="843DBE6A51B94BD4ACABE9C67B088ABB"/>
    <w:rsid w:val="000E04B0"/>
  </w:style>
  <w:style w:type="paragraph" w:customStyle="1" w:styleId="7F525AC31EF842F58F9C2310234E2C58">
    <w:name w:val="7F525AC31EF842F58F9C2310234E2C58"/>
    <w:rsid w:val="000E04B0"/>
  </w:style>
  <w:style w:type="paragraph" w:customStyle="1" w:styleId="87F02ABEE3D5482C914EFBC775D44D6C">
    <w:name w:val="87F02ABEE3D5482C914EFBC775D44D6C"/>
    <w:rsid w:val="000E04B0"/>
  </w:style>
  <w:style w:type="paragraph" w:customStyle="1" w:styleId="686E325BCA2C49118BF3C4F23C965E55">
    <w:name w:val="686E325BCA2C49118BF3C4F23C965E55"/>
    <w:rsid w:val="000E04B0"/>
  </w:style>
  <w:style w:type="character" w:styleId="nfase">
    <w:name w:val="Emphasis"/>
    <w:basedOn w:val="Fontepargpadro"/>
    <w:uiPriority w:val="2"/>
    <w:unhideWhenUsed/>
    <w:qFormat/>
    <w:rsid w:val="000E04B0"/>
    <w:rPr>
      <w:color w:val="4F81BD" w:themeColor="accent1"/>
    </w:rPr>
  </w:style>
  <w:style w:type="paragraph" w:customStyle="1" w:styleId="800FA808050F456382CB4985902A1076">
    <w:name w:val="800FA808050F456382CB4985902A1076"/>
    <w:rsid w:val="000E04B0"/>
  </w:style>
  <w:style w:type="paragraph" w:customStyle="1" w:styleId="F089062F18AB49A2A59A8EA81312FDD3">
    <w:name w:val="F089062F18AB49A2A59A8EA81312FDD3"/>
    <w:rsid w:val="000E04B0"/>
  </w:style>
  <w:style w:type="paragraph" w:customStyle="1" w:styleId="1D97D18DE95D4CDE9A315F9243B5CD13">
    <w:name w:val="1D97D18DE95D4CDE9A315F9243B5CD13"/>
    <w:rsid w:val="000E04B0"/>
  </w:style>
  <w:style w:type="paragraph" w:customStyle="1" w:styleId="Textodocurrculo">
    <w:name w:val="Texto do currículo"/>
    <w:basedOn w:val="Normal"/>
    <w:qFormat/>
    <w:rsid w:val="000E04B0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8B04956DB3CD4A98842E4CE2AAC28A06">
    <w:name w:val="8B04956DB3CD4A98842E4CE2AAC28A06"/>
    <w:rsid w:val="000E04B0"/>
  </w:style>
  <w:style w:type="character" w:styleId="TextodoEspaoReservado">
    <w:name w:val="Placeholder Text"/>
    <w:basedOn w:val="Fontepargpadro"/>
    <w:uiPriority w:val="99"/>
    <w:semiHidden/>
    <w:rsid w:val="00D17A00"/>
    <w:rPr>
      <w:color w:val="808080"/>
    </w:rPr>
  </w:style>
  <w:style w:type="paragraph" w:customStyle="1" w:styleId="33A126105D9D4923B7BDA13872E50838">
    <w:name w:val="33A126105D9D4923B7BDA13872E50838"/>
    <w:rsid w:val="000E04B0"/>
  </w:style>
  <w:style w:type="character" w:customStyle="1" w:styleId="Textodoespaoreservado0">
    <w:name w:val="Texto do espaço reservado"/>
    <w:basedOn w:val="Fontepargpadro"/>
    <w:uiPriority w:val="99"/>
    <w:semiHidden/>
    <w:rsid w:val="00D17A00"/>
    <w:rPr>
      <w:color w:val="808080"/>
    </w:rPr>
  </w:style>
  <w:style w:type="paragraph" w:customStyle="1" w:styleId="9D3390F6C7174764A530E14F4658ED27">
    <w:name w:val="9D3390F6C7174764A530E14F4658ED27"/>
    <w:rsid w:val="000E04B0"/>
  </w:style>
  <w:style w:type="paragraph" w:customStyle="1" w:styleId="A8438B828F9348B08D1AEE18F95E5F0E">
    <w:name w:val="A8438B828F9348B08D1AEE18F95E5F0E"/>
    <w:rsid w:val="000E04B0"/>
  </w:style>
  <w:style w:type="paragraph" w:customStyle="1" w:styleId="5191AD1E1DED4355B3AAB52017B54F5D">
    <w:name w:val="5191AD1E1DED4355B3AAB52017B54F5D"/>
    <w:rsid w:val="000E04B0"/>
  </w:style>
  <w:style w:type="paragraph" w:customStyle="1" w:styleId="AB7C4E4CBA3A4C70B41441948DF36149">
    <w:name w:val="AB7C4E4CBA3A4C70B41441948DF36149"/>
    <w:rsid w:val="000E04B0"/>
  </w:style>
  <w:style w:type="paragraph" w:customStyle="1" w:styleId="7DAC0361A486497AA3D7AC13C2A6B2CE">
    <w:name w:val="7DAC0361A486497AA3D7AC13C2A6B2CE"/>
    <w:rsid w:val="000E04B0"/>
  </w:style>
  <w:style w:type="paragraph" w:customStyle="1" w:styleId="01D2C57A091B49A1BD1D42BE7785D2C5">
    <w:name w:val="01D2C57A091B49A1BD1D42BE7785D2C5"/>
    <w:rsid w:val="000E04B0"/>
  </w:style>
  <w:style w:type="paragraph" w:customStyle="1" w:styleId="F6BF4273959D4AAAB1ECF66C3A51DB6F">
    <w:name w:val="F6BF4273959D4AAAB1ECF66C3A51DB6F"/>
    <w:rsid w:val="000E04B0"/>
  </w:style>
  <w:style w:type="paragraph" w:customStyle="1" w:styleId="4ABEAD7CCC554A798F4CB2CE706A1EEF">
    <w:name w:val="4ABEAD7CCC554A798F4CB2CE706A1EEF"/>
    <w:rsid w:val="000E04B0"/>
  </w:style>
  <w:style w:type="paragraph" w:customStyle="1" w:styleId="66DE84B0A7C94486A2B20274C8885FEB">
    <w:name w:val="66DE84B0A7C94486A2B20274C8885FEB"/>
    <w:rsid w:val="000E04B0"/>
  </w:style>
  <w:style w:type="paragraph" w:customStyle="1" w:styleId="AEBA11AB35ED4E0691B3703BB11E2109">
    <w:name w:val="AEBA11AB35ED4E0691B3703BB11E2109"/>
    <w:rsid w:val="000E04B0"/>
  </w:style>
  <w:style w:type="paragraph" w:customStyle="1" w:styleId="416BEADED4E1465480B3959C0EF642A7">
    <w:name w:val="416BEADED4E1465480B3959C0EF642A7"/>
    <w:rsid w:val="000E04B0"/>
  </w:style>
  <w:style w:type="paragraph" w:customStyle="1" w:styleId="F96E212ADB714EED9C1D57F17889AB15">
    <w:name w:val="F96E212ADB714EED9C1D57F17889AB15"/>
    <w:rsid w:val="007D74C4"/>
  </w:style>
  <w:style w:type="paragraph" w:customStyle="1" w:styleId="F1486F93B76E4ED0A6B4EEA954522D1C">
    <w:name w:val="F1486F93B76E4ED0A6B4EEA954522D1C"/>
    <w:rsid w:val="007D74C4"/>
  </w:style>
  <w:style w:type="paragraph" w:customStyle="1" w:styleId="962F5C07FFBC457F82348903F4612C0C">
    <w:name w:val="962F5C07FFBC457F82348903F4612C0C"/>
    <w:rsid w:val="007D74C4"/>
  </w:style>
  <w:style w:type="paragraph" w:customStyle="1" w:styleId="78737535D40F4DAF81FBCCE9ABAF255D">
    <w:name w:val="78737535D40F4DAF81FBCCE9ABAF255D"/>
    <w:rsid w:val="007D74C4"/>
  </w:style>
  <w:style w:type="paragraph" w:customStyle="1" w:styleId="926A00D48BE14D449C47BDFBB636C782">
    <w:name w:val="926A00D48BE14D449C47BDFBB636C782"/>
    <w:rsid w:val="007D74C4"/>
  </w:style>
  <w:style w:type="paragraph" w:customStyle="1" w:styleId="52DC2925716143EEA20844DAD05477F7">
    <w:name w:val="52DC2925716143EEA20844DAD05477F7"/>
    <w:rsid w:val="007D74C4"/>
  </w:style>
  <w:style w:type="paragraph" w:customStyle="1" w:styleId="C8957A97ACF54AAF8FC5E4F977E05755">
    <w:name w:val="C8957A97ACF54AAF8FC5E4F977E05755"/>
    <w:rsid w:val="007D74C4"/>
  </w:style>
  <w:style w:type="paragraph" w:customStyle="1" w:styleId="2D74D6A88D424C8E9D11F746C2707F8E">
    <w:name w:val="2D74D6A88D424C8E9D11F746C2707F8E"/>
    <w:rsid w:val="007D74C4"/>
  </w:style>
  <w:style w:type="paragraph" w:customStyle="1" w:styleId="8F2B46FABAFF48B6B87C10AF3C668166">
    <w:name w:val="8F2B46FABAFF48B6B87C10AF3C668166"/>
    <w:rsid w:val="007D74C4"/>
  </w:style>
  <w:style w:type="paragraph" w:customStyle="1" w:styleId="282E109ADC59422BBB9EA9D5DB3A6386">
    <w:name w:val="282E109ADC59422BBB9EA9D5DB3A6386"/>
    <w:rsid w:val="007D74C4"/>
  </w:style>
  <w:style w:type="paragraph" w:customStyle="1" w:styleId="D94E3C9917154520A9520997DB8BD9F5">
    <w:name w:val="D94E3C9917154520A9520997DB8BD9F5"/>
    <w:rsid w:val="007D74C4"/>
  </w:style>
  <w:style w:type="paragraph" w:customStyle="1" w:styleId="596FCB0D8FB84C0AB67643F01BB09E54">
    <w:name w:val="596FCB0D8FB84C0AB67643F01BB09E54"/>
    <w:rsid w:val="007D74C4"/>
  </w:style>
  <w:style w:type="paragraph" w:customStyle="1" w:styleId="8AB7FD0486D6425A88DE6FAC2BC04BE3">
    <w:name w:val="8AB7FD0486D6425A88DE6FAC2BC04BE3"/>
    <w:rsid w:val="007D74C4"/>
  </w:style>
  <w:style w:type="paragraph" w:customStyle="1" w:styleId="DAD5017A61D844889886A8E29451450F">
    <w:name w:val="DAD5017A61D844889886A8E29451450F"/>
    <w:rsid w:val="007D74C4"/>
  </w:style>
  <w:style w:type="paragraph" w:customStyle="1" w:styleId="83172577C1C64C8EAAE96044A51104F5">
    <w:name w:val="83172577C1C64C8EAAE96044A51104F5"/>
    <w:rsid w:val="007D74C4"/>
  </w:style>
  <w:style w:type="paragraph" w:customStyle="1" w:styleId="5CF44A0590C64AAB8BEEE08457A1FB17">
    <w:name w:val="5CF44A0590C64AAB8BEEE08457A1FB17"/>
    <w:rsid w:val="007D74C4"/>
  </w:style>
  <w:style w:type="paragraph" w:customStyle="1" w:styleId="A9B2F8C27D964BCC9D99809E3245AC67">
    <w:name w:val="A9B2F8C27D964BCC9D99809E3245AC67"/>
    <w:rsid w:val="007D74C4"/>
  </w:style>
  <w:style w:type="paragraph" w:customStyle="1" w:styleId="EE14DF82DF51420CBB8E63A31BB7EAFA">
    <w:name w:val="EE14DF82DF51420CBB8E63A31BB7EAFA"/>
    <w:rsid w:val="007D74C4"/>
  </w:style>
  <w:style w:type="paragraph" w:customStyle="1" w:styleId="244DFE1F4AD3429B9E9CF14A5841B9CD">
    <w:name w:val="244DFE1F4AD3429B9E9CF14A5841B9CD"/>
    <w:rsid w:val="007D74C4"/>
  </w:style>
  <w:style w:type="paragraph" w:customStyle="1" w:styleId="B3DC3C7CCF4340D19EA8F9589ADF0BC1">
    <w:name w:val="B3DC3C7CCF4340D19EA8F9589ADF0BC1"/>
    <w:rsid w:val="007D74C4"/>
  </w:style>
  <w:style w:type="paragraph" w:customStyle="1" w:styleId="F97F8092EFAA49FF9AF41194E4745211">
    <w:name w:val="F97F8092EFAA49FF9AF41194E4745211"/>
    <w:rsid w:val="007D74C4"/>
  </w:style>
  <w:style w:type="paragraph" w:customStyle="1" w:styleId="938ECA5EED524C83B50B1B740DCCDCEF">
    <w:name w:val="938ECA5EED524C83B50B1B740DCCDCEF"/>
    <w:rsid w:val="007D74C4"/>
  </w:style>
  <w:style w:type="paragraph" w:customStyle="1" w:styleId="9028E43DF97D4FF796D33DD086F7A519">
    <w:name w:val="9028E43DF97D4FF796D33DD086F7A519"/>
    <w:rsid w:val="007D74C4"/>
  </w:style>
  <w:style w:type="paragraph" w:customStyle="1" w:styleId="629B76022CBF42D48A5CFDE61E779606">
    <w:name w:val="629B76022CBF42D48A5CFDE61E779606"/>
    <w:rsid w:val="007D74C4"/>
  </w:style>
  <w:style w:type="paragraph" w:customStyle="1" w:styleId="6BB97A7B2C27492AAAE77DABD14114B1">
    <w:name w:val="6BB97A7B2C27492AAAE77DABD14114B1"/>
    <w:rsid w:val="007D74C4"/>
  </w:style>
  <w:style w:type="paragraph" w:customStyle="1" w:styleId="65B881D0D72F49C2A5F1B2FAF278735F">
    <w:name w:val="65B881D0D72F49C2A5F1B2FAF278735F"/>
    <w:rsid w:val="007D74C4"/>
  </w:style>
  <w:style w:type="paragraph" w:customStyle="1" w:styleId="8DE5192D68D64B9292627BA2E2F1370C">
    <w:name w:val="8DE5192D68D64B9292627BA2E2F1370C"/>
    <w:rsid w:val="007D74C4"/>
  </w:style>
  <w:style w:type="paragraph" w:customStyle="1" w:styleId="81F2C97A824945D688C49DF1C8791343">
    <w:name w:val="81F2C97A824945D688C49DF1C8791343"/>
    <w:rsid w:val="007D74C4"/>
  </w:style>
  <w:style w:type="paragraph" w:customStyle="1" w:styleId="0311C8B01F394C25B01D12253587A330">
    <w:name w:val="0311C8B01F394C25B01D12253587A330"/>
    <w:rsid w:val="007D74C4"/>
  </w:style>
  <w:style w:type="paragraph" w:customStyle="1" w:styleId="A6B0CA8CD7EB43E984BAC1E1FAFFA2BF">
    <w:name w:val="A6B0CA8CD7EB43E984BAC1E1FAFFA2BF"/>
    <w:rsid w:val="007D74C4"/>
  </w:style>
  <w:style w:type="paragraph" w:customStyle="1" w:styleId="B85B4B9E67594DD295B5384190BE6C3B">
    <w:name w:val="B85B4B9E67594DD295B5384190BE6C3B"/>
    <w:rsid w:val="007D74C4"/>
  </w:style>
  <w:style w:type="paragraph" w:customStyle="1" w:styleId="183FEB1EBA164F45B0B5A09946931681">
    <w:name w:val="183FEB1EBA164F45B0B5A09946931681"/>
    <w:rsid w:val="007D74C4"/>
  </w:style>
  <w:style w:type="paragraph" w:customStyle="1" w:styleId="8B6F674547A24FAA830BCC67766887D2">
    <w:name w:val="8B6F674547A24FAA830BCC67766887D2"/>
    <w:rsid w:val="007D74C4"/>
  </w:style>
  <w:style w:type="paragraph" w:customStyle="1" w:styleId="2EFEC07DA77B4463B93BC0C1CEAB63D9">
    <w:name w:val="2EFEC07DA77B4463B93BC0C1CEAB63D9"/>
    <w:rsid w:val="007D74C4"/>
  </w:style>
  <w:style w:type="paragraph" w:customStyle="1" w:styleId="BF22C36A10E14FCFB9CF1F8961A5D8EE">
    <w:name w:val="BF22C36A10E14FCFB9CF1F8961A5D8EE"/>
    <w:rsid w:val="007D74C4"/>
  </w:style>
  <w:style w:type="paragraph" w:customStyle="1" w:styleId="D7F202FB686E4A6E98001FF478195DF9">
    <w:name w:val="D7F202FB686E4A6E98001FF478195DF9"/>
    <w:rsid w:val="007D74C4"/>
  </w:style>
  <w:style w:type="paragraph" w:customStyle="1" w:styleId="F762BA15A9894AF0AD8C145604EFA27C">
    <w:name w:val="F762BA15A9894AF0AD8C145604EFA27C"/>
    <w:rsid w:val="007D74C4"/>
  </w:style>
  <w:style w:type="paragraph" w:customStyle="1" w:styleId="4C77EB361F8C460998E02A671F6FB2ED">
    <w:name w:val="4C77EB361F8C460998E02A671F6FB2ED"/>
    <w:rsid w:val="007D74C4"/>
  </w:style>
  <w:style w:type="paragraph" w:customStyle="1" w:styleId="20B1941344EA46FA9861D28E231C7D29">
    <w:name w:val="20B1941344EA46FA9861D28E231C7D29"/>
    <w:rsid w:val="007D74C4"/>
  </w:style>
  <w:style w:type="paragraph" w:customStyle="1" w:styleId="673F9CE8C75E400CBC8D585A9638775E">
    <w:name w:val="673F9CE8C75E400CBC8D585A9638775E"/>
    <w:rsid w:val="007D74C4"/>
  </w:style>
  <w:style w:type="paragraph" w:customStyle="1" w:styleId="B72BC8CD6A1C4AC3ACF302A3E5144ED1">
    <w:name w:val="B72BC8CD6A1C4AC3ACF302A3E5144ED1"/>
    <w:rsid w:val="007D74C4"/>
  </w:style>
  <w:style w:type="paragraph" w:customStyle="1" w:styleId="08335FB47E6447F094B394953F49BC98">
    <w:name w:val="08335FB47E6447F094B394953F49BC98"/>
    <w:rsid w:val="007D74C4"/>
  </w:style>
  <w:style w:type="paragraph" w:customStyle="1" w:styleId="E85377483D6648D396FC041A1C4DE621">
    <w:name w:val="E85377483D6648D396FC041A1C4DE621"/>
    <w:rsid w:val="007D74C4"/>
  </w:style>
  <w:style w:type="paragraph" w:customStyle="1" w:styleId="046CF7C6235040DD931BC67F98B03424">
    <w:name w:val="046CF7C6235040DD931BC67F98B03424"/>
    <w:rsid w:val="007D74C4"/>
  </w:style>
  <w:style w:type="paragraph" w:customStyle="1" w:styleId="A9655B95FBF14C17B36BA39A8A2CA863">
    <w:name w:val="A9655B95FBF14C17B36BA39A8A2CA863"/>
    <w:rsid w:val="007D74C4"/>
  </w:style>
  <w:style w:type="paragraph" w:customStyle="1" w:styleId="059EA67355D64DF3BF227F2530C5043D">
    <w:name w:val="059EA67355D64DF3BF227F2530C5043D"/>
    <w:rsid w:val="007D74C4"/>
  </w:style>
  <w:style w:type="paragraph" w:customStyle="1" w:styleId="5485D68A1DF54C5A88B97EA2FD27A156">
    <w:name w:val="5485D68A1DF54C5A88B97EA2FD27A156"/>
    <w:rsid w:val="00671777"/>
  </w:style>
  <w:style w:type="paragraph" w:customStyle="1" w:styleId="E3E3524682DF40A8B2A3D2520273C8E8">
    <w:name w:val="E3E3524682DF40A8B2A3D2520273C8E8"/>
    <w:rsid w:val="00671777"/>
  </w:style>
  <w:style w:type="paragraph" w:customStyle="1" w:styleId="C14A861093A942FF9B807E05A6C1F2F7">
    <w:name w:val="C14A861093A942FF9B807E05A6C1F2F7"/>
    <w:rsid w:val="00D17A00"/>
  </w:style>
  <w:style w:type="paragraph" w:customStyle="1" w:styleId="47AC53CBCD1F4D2895DDC314EA3DAA84">
    <w:name w:val="47AC53CBCD1F4D2895DDC314EA3DAA84"/>
    <w:rsid w:val="00D17A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Rua Delimar Schunk, numero 194, centro</CompanyAddress>
  <CompanyPhone>+55 27 99615-4425</CompanyPhone>
  <CompanyFax/>
  <CompanyEmail>gleysonlauer@gmail.com / gleysonlauer@outlook.com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B8BD1-CE1D-4B67-BDAD-AF0EEB22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curriculo</Template>
  <TotalTime>32</TotalTime>
  <Pages>3</Pages>
  <Words>671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GLEYSON LAUER SILVEIRA</dc:creator>
  <cp:lastModifiedBy>gleyson.silveira</cp:lastModifiedBy>
  <cp:revision>9</cp:revision>
  <cp:lastPrinted>2015-04-25T11:03:00Z</cp:lastPrinted>
  <dcterms:created xsi:type="dcterms:W3CDTF">2015-01-07T16:02:00Z</dcterms:created>
  <dcterms:modified xsi:type="dcterms:W3CDTF">2016-04-27T16:28:00Z</dcterms:modified>
  <cp:category>Marechal Floriano, Espírito Santo – 29.255.000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