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E1" w:rsidRDefault="00906BE1" w:rsidP="001638B8">
      <w:pPr>
        <w:rPr>
          <w:rFonts w:ascii="Verdana" w:hAnsi="Verdana"/>
          <w:sz w:val="40"/>
          <w:szCs w:val="40"/>
        </w:rPr>
      </w:pPr>
    </w:p>
    <w:p w:rsidR="0068492B" w:rsidRPr="00151333" w:rsidRDefault="007D5559" w:rsidP="00EF3ED8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Marcelo Minto Filho</w:t>
      </w:r>
    </w:p>
    <w:p w:rsidR="00EF3ED8" w:rsidRDefault="001638B8" w:rsidP="00EF3ED8">
      <w:pPr>
        <w:spacing w:after="0" w:line="240" w:lineRule="auto"/>
        <w:rPr>
          <w:rFonts w:ascii="Verdana" w:hAnsi="Verdana"/>
          <w:sz w:val="22"/>
          <w:szCs w:val="22"/>
        </w:rPr>
      </w:pPr>
      <w:r w:rsidRPr="00151333">
        <w:rPr>
          <w:rFonts w:ascii="Verdana" w:hAnsi="Verdana"/>
          <w:sz w:val="22"/>
          <w:szCs w:val="22"/>
        </w:rPr>
        <w:t xml:space="preserve">Brasileiro, solteiro, </w:t>
      </w:r>
      <w:r w:rsidR="007D5559">
        <w:rPr>
          <w:rFonts w:ascii="Verdana" w:hAnsi="Verdana"/>
          <w:sz w:val="22"/>
          <w:szCs w:val="22"/>
        </w:rPr>
        <w:t>18</w:t>
      </w:r>
      <w:r w:rsidRPr="00151333">
        <w:rPr>
          <w:rFonts w:ascii="Verdana" w:hAnsi="Verdana"/>
          <w:sz w:val="22"/>
          <w:szCs w:val="22"/>
        </w:rPr>
        <w:t xml:space="preserve"> anos</w:t>
      </w:r>
      <w:r w:rsidR="008115A6" w:rsidRPr="00151333">
        <w:rPr>
          <w:rFonts w:ascii="Verdana" w:hAnsi="Verdana"/>
          <w:sz w:val="22"/>
          <w:szCs w:val="22"/>
        </w:rPr>
        <w:t xml:space="preserve">, nascido </w:t>
      </w:r>
      <w:r w:rsidR="00906BE1">
        <w:rPr>
          <w:rFonts w:ascii="Verdana" w:hAnsi="Verdana"/>
          <w:sz w:val="22"/>
          <w:szCs w:val="22"/>
        </w:rPr>
        <w:t>em</w:t>
      </w:r>
      <w:r w:rsidR="008115A6" w:rsidRPr="00151333">
        <w:rPr>
          <w:rFonts w:ascii="Verdana" w:hAnsi="Verdana"/>
          <w:sz w:val="22"/>
          <w:szCs w:val="22"/>
        </w:rPr>
        <w:t xml:space="preserve"> </w:t>
      </w:r>
      <w:r w:rsidR="007D5559">
        <w:rPr>
          <w:rFonts w:ascii="Verdana" w:hAnsi="Verdana"/>
          <w:sz w:val="22"/>
          <w:szCs w:val="22"/>
        </w:rPr>
        <w:t>10 de setembro de 1999</w:t>
      </w:r>
      <w:r w:rsidR="008115A6" w:rsidRPr="00151333">
        <w:rPr>
          <w:rFonts w:ascii="Verdana" w:hAnsi="Verdana"/>
          <w:sz w:val="22"/>
          <w:szCs w:val="22"/>
        </w:rPr>
        <w:t>.</w:t>
      </w:r>
      <w:r w:rsidRPr="00151333">
        <w:rPr>
          <w:rFonts w:ascii="Verdana" w:hAnsi="Verdana"/>
          <w:sz w:val="22"/>
          <w:szCs w:val="22"/>
        </w:rPr>
        <w:br/>
      </w:r>
      <w:r w:rsidR="0068492B">
        <w:rPr>
          <w:rFonts w:ascii="Verdana" w:hAnsi="Verdana"/>
          <w:sz w:val="22"/>
          <w:szCs w:val="22"/>
        </w:rPr>
        <w:t xml:space="preserve">Rua </w:t>
      </w:r>
      <w:r w:rsidR="007D5559">
        <w:rPr>
          <w:rFonts w:ascii="Verdana" w:hAnsi="Verdana"/>
          <w:sz w:val="22"/>
          <w:szCs w:val="22"/>
        </w:rPr>
        <w:t>Nelson Boreli, Nº 153.</w:t>
      </w:r>
      <w:r w:rsidRPr="00151333">
        <w:rPr>
          <w:rFonts w:ascii="Verdana" w:hAnsi="Verdana"/>
          <w:sz w:val="22"/>
          <w:szCs w:val="22"/>
        </w:rPr>
        <w:br/>
      </w:r>
      <w:r w:rsidR="007D5559">
        <w:rPr>
          <w:rFonts w:ascii="Verdana" w:hAnsi="Verdana"/>
          <w:sz w:val="22"/>
          <w:szCs w:val="22"/>
        </w:rPr>
        <w:t>Otton Marins</w:t>
      </w:r>
      <w:r w:rsidRPr="00151333">
        <w:rPr>
          <w:rFonts w:ascii="Verdana" w:hAnsi="Verdana"/>
          <w:sz w:val="22"/>
          <w:szCs w:val="22"/>
        </w:rPr>
        <w:t xml:space="preserve"> – </w:t>
      </w:r>
      <w:r w:rsidR="008115A6" w:rsidRPr="00151333">
        <w:rPr>
          <w:rFonts w:ascii="Verdana" w:hAnsi="Verdana"/>
          <w:sz w:val="22"/>
          <w:szCs w:val="22"/>
        </w:rPr>
        <w:t>Cachoeiro de Itapemirim – ES</w:t>
      </w:r>
      <w:r w:rsidRPr="00151333">
        <w:rPr>
          <w:rFonts w:ascii="Verdana" w:hAnsi="Verdana"/>
          <w:sz w:val="22"/>
          <w:szCs w:val="22"/>
        </w:rPr>
        <w:br/>
      </w:r>
      <w:r w:rsidR="002051B5">
        <w:rPr>
          <w:rFonts w:ascii="Verdana" w:hAnsi="Verdana"/>
          <w:sz w:val="22"/>
          <w:szCs w:val="22"/>
        </w:rPr>
        <w:t>Telefone:</w:t>
      </w:r>
      <w:r w:rsidR="008115A6" w:rsidRPr="00151333">
        <w:rPr>
          <w:rFonts w:ascii="Verdana" w:hAnsi="Verdana"/>
          <w:sz w:val="22"/>
          <w:szCs w:val="22"/>
        </w:rPr>
        <w:t xml:space="preserve">(28) </w:t>
      </w:r>
      <w:r w:rsidR="007D5559">
        <w:rPr>
          <w:rFonts w:ascii="Verdana" w:hAnsi="Verdana"/>
          <w:sz w:val="22"/>
          <w:szCs w:val="22"/>
        </w:rPr>
        <w:t>99909-9440</w:t>
      </w:r>
    </w:p>
    <w:p w:rsidR="007D5559" w:rsidRDefault="005B5FD3" w:rsidP="00EF3ED8">
      <w:pPr>
        <w:spacing w:after="0" w:line="240" w:lineRule="auto"/>
        <w:rPr>
          <w:rFonts w:ascii="Verdana" w:hAnsi="Verdana"/>
          <w:sz w:val="22"/>
          <w:szCs w:val="22"/>
        </w:rPr>
      </w:pPr>
      <w:r w:rsidRPr="00151333">
        <w:rPr>
          <w:rFonts w:ascii="Verdana" w:hAnsi="Verdana"/>
          <w:sz w:val="22"/>
          <w:szCs w:val="22"/>
        </w:rPr>
        <w:t>E-mail:</w:t>
      </w:r>
      <w:r w:rsidR="007D5559">
        <w:rPr>
          <w:rFonts w:ascii="Verdana" w:hAnsi="Verdana"/>
          <w:sz w:val="22"/>
          <w:szCs w:val="22"/>
        </w:rPr>
        <w:t xml:space="preserve"> </w:t>
      </w:r>
      <w:r w:rsidR="00134061">
        <w:rPr>
          <w:rFonts w:ascii="Verdana" w:hAnsi="Verdana"/>
          <w:sz w:val="22"/>
          <w:szCs w:val="22"/>
        </w:rPr>
        <w:t>maripigati15@gmail.com</w:t>
      </w:r>
      <w:bookmarkStart w:id="0" w:name="_GoBack"/>
      <w:bookmarkEnd w:id="0"/>
    </w:p>
    <w:p w:rsidR="001638B8" w:rsidRPr="00EF3ED8" w:rsidRDefault="007D5559" w:rsidP="00EF3ED8">
      <w:pPr>
        <w:spacing w:after="0"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CNH: “AB</w:t>
      </w:r>
      <w:r w:rsidR="00E86AA6">
        <w:rPr>
          <w:rFonts w:ascii="Verdana" w:hAnsi="Verdana"/>
          <w:sz w:val="22"/>
          <w:szCs w:val="22"/>
        </w:rPr>
        <w:t>”</w:t>
      </w:r>
      <w:r w:rsidR="001638B8" w:rsidRPr="00151333">
        <w:rPr>
          <w:rFonts w:ascii="Verdana" w:hAnsi="Verdana"/>
          <w:sz w:val="22"/>
          <w:szCs w:val="22"/>
        </w:rPr>
        <w:br/>
      </w:r>
    </w:p>
    <w:p w:rsidR="008115A6" w:rsidRDefault="00434660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4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51D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+QAyN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Default="00434660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C9CE5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FVIyPW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906BE1" w:rsidRPr="002039BD" w:rsidRDefault="00906BE1" w:rsidP="001638B8">
      <w:pPr>
        <w:pStyle w:val="Seo"/>
        <w:rPr>
          <w:rFonts w:ascii="Verdana" w:hAnsi="Verdana"/>
        </w:rPr>
      </w:pPr>
    </w:p>
    <w:p w:rsidR="00EF3ED8" w:rsidRPr="00EB591E" w:rsidRDefault="008115A6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2"/>
          <w:szCs w:val="22"/>
        </w:rPr>
      </w:pPr>
      <w:r w:rsidRPr="00EB591E">
        <w:rPr>
          <w:rFonts w:ascii="Verdana" w:hAnsi="Verdana"/>
          <w:sz w:val="22"/>
          <w:szCs w:val="22"/>
        </w:rPr>
        <w:t xml:space="preserve">Ensino Médio </w:t>
      </w:r>
      <w:r w:rsidR="007D5559">
        <w:rPr>
          <w:rFonts w:ascii="Verdana" w:hAnsi="Verdana"/>
          <w:sz w:val="22"/>
          <w:szCs w:val="22"/>
        </w:rPr>
        <w:t>- (Cursando)</w:t>
      </w:r>
    </w:p>
    <w:p w:rsidR="00EF3ED8" w:rsidRDefault="00EF3ED8" w:rsidP="00B30D63">
      <w:pPr>
        <w:pStyle w:val="Seo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Default="00434660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4425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3ykiN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LM3yki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906BE1" w:rsidRPr="002039BD" w:rsidRDefault="00906BE1" w:rsidP="00B30D63">
      <w:pPr>
        <w:pStyle w:val="Seo"/>
        <w:rPr>
          <w:rFonts w:ascii="Verdana" w:hAnsi="Verdana"/>
        </w:rPr>
      </w:pPr>
    </w:p>
    <w:p w:rsidR="007D5559" w:rsidRPr="007D5559" w:rsidRDefault="007D5559" w:rsidP="007D555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2017</w:t>
      </w:r>
      <w:r w:rsidR="0068492B">
        <w:rPr>
          <w:rFonts w:ascii="Verdana" w:hAnsi="Verdana"/>
          <w:b/>
          <w:sz w:val="22"/>
          <w:szCs w:val="22"/>
        </w:rPr>
        <w:t xml:space="preserve"> </w:t>
      </w:r>
      <w:r w:rsidR="008115A6" w:rsidRPr="00151333">
        <w:rPr>
          <w:rFonts w:ascii="Verdana" w:hAnsi="Verdana"/>
          <w:sz w:val="22"/>
          <w:szCs w:val="22"/>
        </w:rPr>
        <w:t>–</w:t>
      </w:r>
      <w:r w:rsidR="005657D9" w:rsidRPr="0015133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Menor Aprendiz SENAI – Curso de mecânica automotiva. (Concluído)</w:t>
      </w:r>
    </w:p>
    <w:p w:rsidR="009C3B99" w:rsidRPr="007D5559" w:rsidRDefault="00434660" w:rsidP="007D5559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ADDDA" id="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NixvVS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sectPr w:rsidR="009C3B99" w:rsidRPr="007D5559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9F" w:rsidRDefault="00EF709F">
      <w:r>
        <w:separator/>
      </w:r>
    </w:p>
  </w:endnote>
  <w:endnote w:type="continuationSeparator" w:id="0">
    <w:p w:rsidR="00EF709F" w:rsidRDefault="00EF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0D63">
      <w:rPr>
        <w:noProof/>
      </w:rPr>
      <w:t>2</w:t>
    </w:r>
    <w:r>
      <w:fldChar w:fldCharType="end"/>
    </w:r>
    <w:r w:rsidR="00163F2A">
      <w:t xml:space="preserve"> </w:t>
    </w:r>
    <w:r w:rsidR="00434660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5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7D6D3C8E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9F" w:rsidRDefault="00EF709F">
      <w:r>
        <w:separator/>
      </w:r>
    </w:p>
  </w:footnote>
  <w:footnote w:type="continuationSeparator" w:id="0">
    <w:p w:rsidR="00EF709F" w:rsidRDefault="00EF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43466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6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483B2559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074" style="mso-position-horizontal-relative:margin"/>
    <o:shapelayout v:ext="edit"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C3A5D"/>
    <w:rsid w:val="00100562"/>
    <w:rsid w:val="00134061"/>
    <w:rsid w:val="00151333"/>
    <w:rsid w:val="001638B8"/>
    <w:rsid w:val="00163F2A"/>
    <w:rsid w:val="002039BD"/>
    <w:rsid w:val="002051B5"/>
    <w:rsid w:val="003D4258"/>
    <w:rsid w:val="003E6C38"/>
    <w:rsid w:val="00434660"/>
    <w:rsid w:val="004B7ADF"/>
    <w:rsid w:val="004E7231"/>
    <w:rsid w:val="005657D9"/>
    <w:rsid w:val="00576234"/>
    <w:rsid w:val="005B5FD3"/>
    <w:rsid w:val="005D4DF8"/>
    <w:rsid w:val="005E6BFC"/>
    <w:rsid w:val="006724F0"/>
    <w:rsid w:val="0068492B"/>
    <w:rsid w:val="006F44E0"/>
    <w:rsid w:val="00741D6E"/>
    <w:rsid w:val="007D5559"/>
    <w:rsid w:val="007E2CD4"/>
    <w:rsid w:val="008115A6"/>
    <w:rsid w:val="00883701"/>
    <w:rsid w:val="00906BE1"/>
    <w:rsid w:val="009967CD"/>
    <w:rsid w:val="009C3B99"/>
    <w:rsid w:val="00A17348"/>
    <w:rsid w:val="00A25CF8"/>
    <w:rsid w:val="00A63A4B"/>
    <w:rsid w:val="00A8637E"/>
    <w:rsid w:val="00B30D63"/>
    <w:rsid w:val="00B36D64"/>
    <w:rsid w:val="00B501EE"/>
    <w:rsid w:val="00C653DF"/>
    <w:rsid w:val="00CC21DB"/>
    <w:rsid w:val="00D24EE9"/>
    <w:rsid w:val="00D319DA"/>
    <w:rsid w:val="00D67FC5"/>
    <w:rsid w:val="00D80C53"/>
    <w:rsid w:val="00D8167B"/>
    <w:rsid w:val="00E12841"/>
    <w:rsid w:val="00E86AA6"/>
    <w:rsid w:val="00EA3D24"/>
    <w:rsid w:val="00EB591E"/>
    <w:rsid w:val="00EF3ED8"/>
    <w:rsid w:val="00EF567D"/>
    <w:rsid w:val="00EF709F"/>
    <w:rsid w:val="00F26226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margin"/>
    <o:shapelayout v:ext="edit">
      <o:idmap v:ext="edit" data="1"/>
      <o:rules v:ext="edit">
        <o:r id="V:Rule1" type="connector" idref="#_x0000_s1184"/>
        <o:r id="V:Rule2" type="connector" idref="#_x0000_s1188"/>
        <o:r id="V:Rule3" type="connector" idref="#_x0000_s1189"/>
        <o:r id="V:Rule4" type="connector" idref="#_x0000_s1190"/>
      </o:rules>
    </o:shapelayout>
  </w:shapeDefaults>
  <w:doNotEmbedSmartTags/>
  <w:decimalSymbol w:val=","/>
  <w:listSeparator w:val=";"/>
  <w14:docId w14:val="7DCC377A"/>
  <w15:chartTrackingRefBased/>
  <w15:docId w15:val="{F14B3A63-6EDB-B84B-9F8E-B8058EF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E86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9C503B3-E742-EF4E-B79C-F830EEF426F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maripigati15@gmail.com</cp:lastModifiedBy>
  <cp:revision>2</cp:revision>
  <dcterms:created xsi:type="dcterms:W3CDTF">2018-02-14T15:22:00Z</dcterms:created>
  <dcterms:modified xsi:type="dcterms:W3CDTF">2018-02-14T15:22:00Z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