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51EF" w14:textId="77777777" w:rsidR="00237C89" w:rsidRPr="00E45BCE" w:rsidRDefault="00056DBD" w:rsidP="00E86C84">
      <w:pPr>
        <w:pStyle w:val="Nome"/>
        <w:tabs>
          <w:tab w:val="left" w:pos="142"/>
        </w:tabs>
        <w:spacing w:after="0" w:line="240" w:lineRule="auto"/>
        <w:jc w:val="center"/>
        <w:rPr>
          <w:rFonts w:ascii="Arial" w:hAnsi="Arial" w:cs="Arial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56"/>
          <w:szCs w:val="56"/>
        </w:rPr>
        <w:t>Juliano Rocha Mota</w:t>
      </w:r>
    </w:p>
    <w:p w14:paraId="4B6F1A36" w14:textId="77777777" w:rsidR="002211F9" w:rsidRPr="00273133" w:rsidRDefault="002211F9" w:rsidP="005422C2">
      <w:pPr>
        <w:rPr>
          <w:sz w:val="4"/>
          <w:szCs w:val="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5"/>
        <w:gridCol w:w="4916"/>
      </w:tblGrid>
      <w:tr w:rsidR="002211F9" w14:paraId="561DCEFD" w14:textId="77777777" w:rsidTr="008D4184">
        <w:tc>
          <w:tcPr>
            <w:tcW w:w="4678" w:type="dxa"/>
          </w:tcPr>
          <w:p w14:paraId="004D6209" w14:textId="77777777" w:rsidR="002211F9" w:rsidRPr="008D4184" w:rsidRDefault="00056DBD" w:rsidP="008D41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Rua Budapeste</w:t>
            </w:r>
            <w:r w:rsidR="00AE5D8E">
              <w:rPr>
                <w:rFonts w:ascii="Times New Roman" w:hAnsi="Times New Roman"/>
              </w:rPr>
              <w:t>, 296</w:t>
            </w:r>
          </w:p>
          <w:p w14:paraId="33B6B3A2" w14:textId="77777777" w:rsidR="002211F9" w:rsidRPr="008D4184" w:rsidRDefault="002211F9" w:rsidP="008D4184">
            <w:pPr>
              <w:jc w:val="both"/>
              <w:rPr>
                <w:rFonts w:ascii="Times New Roman" w:hAnsi="Times New Roman"/>
              </w:rPr>
            </w:pPr>
            <w:r w:rsidRPr="008D4184">
              <w:rPr>
                <w:rFonts w:ascii="Times New Roman" w:hAnsi="Times New Roman"/>
              </w:rPr>
              <w:t>Sacomã - São Paulo - SP</w:t>
            </w:r>
          </w:p>
          <w:p w14:paraId="031628D2" w14:textId="77777777" w:rsidR="002211F9" w:rsidRDefault="002211F9" w:rsidP="005270D5">
            <w:pPr>
              <w:jc w:val="both"/>
            </w:pPr>
            <w:proofErr w:type="spellStart"/>
            <w:r w:rsidRPr="008D4184">
              <w:rPr>
                <w:rFonts w:ascii="Times New Roman" w:hAnsi="Times New Roman"/>
              </w:rPr>
              <w:t>Nasc</w:t>
            </w:r>
            <w:proofErr w:type="spellEnd"/>
            <w:r w:rsidRPr="008D4184">
              <w:rPr>
                <w:rFonts w:ascii="Times New Roman" w:hAnsi="Times New Roman"/>
              </w:rPr>
              <w:t>.</w:t>
            </w:r>
            <w:r w:rsidR="00AE5D8E">
              <w:rPr>
                <w:rFonts w:ascii="Times New Roman" w:hAnsi="Times New Roman"/>
              </w:rPr>
              <w:t xml:space="preserve"> 02/01/1982</w:t>
            </w:r>
            <w:r w:rsidRPr="008D41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1" w:type="dxa"/>
          </w:tcPr>
          <w:p w14:paraId="0428AF6C" w14:textId="77777777" w:rsidR="002211F9" w:rsidRPr="008D4184" w:rsidRDefault="002211F9" w:rsidP="008D4184">
            <w:pPr>
              <w:jc w:val="right"/>
              <w:rPr>
                <w:rFonts w:ascii="Times New Roman" w:hAnsi="Times New Roman"/>
              </w:rPr>
            </w:pPr>
            <w:r w:rsidRPr="008D4184">
              <w:rPr>
                <w:rFonts w:ascii="Times New Roman" w:hAnsi="Times New Roman"/>
              </w:rPr>
              <w:t>(11)</w:t>
            </w:r>
            <w:r w:rsidR="00AE5D8E">
              <w:rPr>
                <w:rFonts w:ascii="Times New Roman" w:hAnsi="Times New Roman"/>
              </w:rPr>
              <w:t>2947</w:t>
            </w:r>
            <w:r w:rsidRPr="008D4184">
              <w:rPr>
                <w:rFonts w:ascii="Times New Roman" w:hAnsi="Times New Roman"/>
              </w:rPr>
              <w:t>-</w:t>
            </w:r>
            <w:r w:rsidR="00AE5D8E">
              <w:rPr>
                <w:rFonts w:ascii="Times New Roman" w:hAnsi="Times New Roman"/>
              </w:rPr>
              <w:t>3998</w:t>
            </w:r>
            <w:r w:rsidRPr="008D4184">
              <w:rPr>
                <w:rFonts w:ascii="Times New Roman" w:hAnsi="Times New Roman"/>
              </w:rPr>
              <w:t xml:space="preserve">     </w:t>
            </w:r>
          </w:p>
          <w:p w14:paraId="27DE7F61" w14:textId="77777777" w:rsidR="002211F9" w:rsidRPr="008D4184" w:rsidRDefault="002211F9" w:rsidP="008D4184">
            <w:pPr>
              <w:jc w:val="right"/>
              <w:rPr>
                <w:rFonts w:ascii="Times New Roman" w:hAnsi="Times New Roman"/>
              </w:rPr>
            </w:pPr>
            <w:r w:rsidRPr="008D4184">
              <w:rPr>
                <w:rFonts w:ascii="Times New Roman" w:hAnsi="Times New Roman"/>
              </w:rPr>
              <w:t>(11)</w:t>
            </w:r>
            <w:r w:rsidR="00AE5D8E">
              <w:rPr>
                <w:rFonts w:ascii="Times New Roman" w:hAnsi="Times New Roman"/>
              </w:rPr>
              <w:t>94721</w:t>
            </w:r>
            <w:r w:rsidR="00822D34">
              <w:rPr>
                <w:rFonts w:ascii="Times New Roman" w:hAnsi="Times New Roman"/>
              </w:rPr>
              <w:t>-</w:t>
            </w:r>
            <w:r w:rsidR="00AE5D8E">
              <w:rPr>
                <w:rFonts w:ascii="Times New Roman" w:hAnsi="Times New Roman"/>
              </w:rPr>
              <w:t>1151</w:t>
            </w:r>
          </w:p>
          <w:p w14:paraId="1DC97F1A" w14:textId="77777777" w:rsidR="002211F9" w:rsidRDefault="00AE5D8E" w:rsidP="005270D5">
            <w:pPr>
              <w:jc w:val="right"/>
            </w:pPr>
            <w:r>
              <w:rPr>
                <w:rFonts w:ascii="Times New Roman" w:hAnsi="Times New Roman"/>
              </w:rPr>
              <w:t>julianovalsp</w:t>
            </w:r>
            <w:r w:rsidR="002211F9" w:rsidRPr="008D4184">
              <w:rPr>
                <w:rFonts w:ascii="Times New Roman" w:hAnsi="Times New Roman"/>
              </w:rPr>
              <w:t>@hotmail.com</w:t>
            </w:r>
          </w:p>
        </w:tc>
      </w:tr>
    </w:tbl>
    <w:p w14:paraId="509AAD7E" w14:textId="77777777" w:rsidR="002211F9" w:rsidRPr="00462718" w:rsidRDefault="002211F9" w:rsidP="005422C2">
      <w:pPr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2211F9" w14:paraId="3A7572C0" w14:textId="77777777" w:rsidTr="004A512D">
        <w:trPr>
          <w:trHeight w:val="131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E9A61" w14:textId="77777777" w:rsidR="003D709C" w:rsidRPr="005C265F" w:rsidRDefault="006F39ED" w:rsidP="00AE5D8E">
            <w:pPr>
              <w:pStyle w:val="Objetivo"/>
              <w:spacing w:before="0"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5270D5" w:rsidRPr="00F94512">
              <w:rPr>
                <w:rFonts w:ascii="Times New Roman" w:hAnsi="Times New Roman"/>
                <w:sz w:val="22"/>
                <w:szCs w:val="22"/>
              </w:rPr>
              <w:t>Sou</w:t>
            </w:r>
            <w:r w:rsidR="005270D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70D5" w:rsidRPr="00723C1B">
              <w:rPr>
                <w:rFonts w:ascii="Times New Roman" w:hAnsi="Times New Roman"/>
                <w:sz w:val="22"/>
                <w:szCs w:val="22"/>
              </w:rPr>
              <w:t xml:space="preserve">um profissional comprometido, dinâmico, proativo e de fácil aprendizado, possuo experiências nas áreas: Administrativa, </w:t>
            </w:r>
            <w:r w:rsidR="00AE5D8E">
              <w:rPr>
                <w:rFonts w:ascii="Times New Roman" w:hAnsi="Times New Roman"/>
                <w:sz w:val="22"/>
                <w:szCs w:val="22"/>
              </w:rPr>
              <w:t>Financeiro, Contas a Pagar e Receber, Departamento Pessoal e RH</w:t>
            </w:r>
            <w:r w:rsidR="005270D5" w:rsidRPr="00723C1B">
              <w:rPr>
                <w:rFonts w:ascii="Times New Roman" w:hAnsi="Times New Roman"/>
                <w:sz w:val="22"/>
                <w:szCs w:val="22"/>
              </w:rPr>
              <w:t>. Gradua</w:t>
            </w:r>
            <w:r w:rsidR="00AE5D8E">
              <w:rPr>
                <w:rFonts w:ascii="Times New Roman" w:hAnsi="Times New Roman"/>
                <w:sz w:val="22"/>
                <w:szCs w:val="22"/>
              </w:rPr>
              <w:t>ção Incompleta</w:t>
            </w:r>
            <w:r w:rsidR="005270D5" w:rsidRPr="00723C1B"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 w:rsidR="00AE5D8E">
              <w:rPr>
                <w:rFonts w:ascii="Times New Roman" w:hAnsi="Times New Roman"/>
                <w:sz w:val="22"/>
                <w:szCs w:val="22"/>
              </w:rPr>
              <w:t>Ciências Contábeis</w:t>
            </w:r>
            <w:r w:rsidR="005270D5" w:rsidRPr="00723C1B">
              <w:rPr>
                <w:rFonts w:ascii="Times New Roman" w:hAnsi="Times New Roman"/>
                <w:sz w:val="22"/>
                <w:szCs w:val="22"/>
              </w:rPr>
              <w:t>, com bom relacionamento interpessoal, boa fluência verbal e muita disposição, busco uma oportunidade de trabalho no mercado profissional para trabalhar</w:t>
            </w:r>
            <w:r w:rsidR="005270D5" w:rsidRPr="00F945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37C89" w14:paraId="3510D199" w14:textId="77777777" w:rsidTr="003D709C">
        <w:tc>
          <w:tcPr>
            <w:tcW w:w="1985" w:type="dxa"/>
            <w:tcBorders>
              <w:top w:val="single" w:sz="4" w:space="0" w:color="auto"/>
            </w:tcBorders>
          </w:tcPr>
          <w:p w14:paraId="46BFFEB9" w14:textId="77777777" w:rsidR="00406779" w:rsidRDefault="00406779" w:rsidP="0015302D">
            <w:pPr>
              <w:pStyle w:val="Realizaes"/>
              <w:numPr>
                <w:ilvl w:val="0"/>
                <w:numId w:val="0"/>
              </w:numPr>
              <w:spacing w:after="0" w:line="240" w:lineRule="auto"/>
              <w:rPr>
                <w:rFonts w:cs="Arial"/>
                <w:b/>
              </w:rPr>
            </w:pPr>
          </w:p>
          <w:p w14:paraId="4E9BEA47" w14:textId="77777777" w:rsidR="00237C89" w:rsidRPr="0015302D" w:rsidRDefault="00237C89" w:rsidP="0015302D">
            <w:pPr>
              <w:pStyle w:val="Realizaes"/>
              <w:numPr>
                <w:ilvl w:val="0"/>
                <w:numId w:val="0"/>
              </w:numPr>
              <w:spacing w:after="0" w:line="240" w:lineRule="auto"/>
              <w:rPr>
                <w:rFonts w:cs="Arial"/>
                <w:b/>
                <w:sz w:val="28"/>
                <w:szCs w:val="28"/>
              </w:rPr>
            </w:pPr>
            <w:r w:rsidRPr="0015302D">
              <w:rPr>
                <w:rFonts w:cs="Arial"/>
                <w:b/>
                <w:sz w:val="28"/>
                <w:szCs w:val="28"/>
              </w:rPr>
              <w:t>Objetivo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4E779549" w14:textId="77777777" w:rsidR="008A6451" w:rsidRDefault="008A6451" w:rsidP="003D709C">
            <w:pPr>
              <w:pStyle w:val="Realizaes"/>
              <w:numPr>
                <w:ilvl w:val="0"/>
                <w:numId w:val="0"/>
              </w:num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14:paraId="5CA6F626" w14:textId="77777777" w:rsidR="005422C2" w:rsidRDefault="00390CF7" w:rsidP="00DD4F97">
            <w:pPr>
              <w:pStyle w:val="Realizaes"/>
              <w:tabs>
                <w:tab w:val="clear" w:pos="360"/>
              </w:tabs>
              <w:spacing w:after="0" w:line="240" w:lineRule="auto"/>
              <w:ind w:left="284" w:right="0" w:hanging="284"/>
              <w:rPr>
                <w:rFonts w:ascii="Times New Roman" w:hAnsi="Times New Roman"/>
                <w:sz w:val="23"/>
                <w:szCs w:val="23"/>
              </w:rPr>
            </w:pPr>
            <w:r w:rsidRPr="0057496D">
              <w:rPr>
                <w:rFonts w:ascii="Times New Roman" w:hAnsi="Times New Roman"/>
                <w:sz w:val="23"/>
                <w:szCs w:val="23"/>
              </w:rPr>
              <w:t>A</w:t>
            </w:r>
            <w:r w:rsidR="002211F9" w:rsidRPr="0057496D">
              <w:rPr>
                <w:rFonts w:ascii="Times New Roman" w:hAnsi="Times New Roman"/>
                <w:sz w:val="23"/>
                <w:szCs w:val="23"/>
              </w:rPr>
              <w:t>tuar na área Administrativa</w:t>
            </w:r>
            <w:r w:rsidR="00CC059C" w:rsidRPr="0057496D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AE5D8E">
              <w:rPr>
                <w:rFonts w:ascii="Times New Roman" w:hAnsi="Times New Roman"/>
                <w:sz w:val="23"/>
                <w:szCs w:val="23"/>
              </w:rPr>
              <w:t xml:space="preserve">Financeira, </w:t>
            </w:r>
            <w:r w:rsidR="0029721A">
              <w:rPr>
                <w:rFonts w:ascii="Times New Roman" w:hAnsi="Times New Roman"/>
                <w:sz w:val="23"/>
                <w:szCs w:val="23"/>
              </w:rPr>
              <w:t>Depart</w:t>
            </w:r>
            <w:r w:rsidR="009F1DE7">
              <w:rPr>
                <w:rFonts w:ascii="Times New Roman" w:hAnsi="Times New Roman"/>
                <w:sz w:val="23"/>
                <w:szCs w:val="23"/>
              </w:rPr>
              <w:t>amento</w:t>
            </w:r>
            <w:r w:rsidR="0029721A">
              <w:rPr>
                <w:rFonts w:ascii="Times New Roman" w:hAnsi="Times New Roman"/>
                <w:sz w:val="23"/>
                <w:szCs w:val="23"/>
              </w:rPr>
              <w:t xml:space="preserve"> Pessoal e RH</w:t>
            </w:r>
            <w:r w:rsidR="002211F9" w:rsidRPr="0057496D">
              <w:rPr>
                <w:rFonts w:ascii="Times New Roman" w:hAnsi="Times New Roman"/>
                <w:sz w:val="23"/>
                <w:szCs w:val="23"/>
              </w:rPr>
              <w:t>.</w:t>
            </w:r>
          </w:p>
          <w:p w14:paraId="0C3DE779" w14:textId="77777777" w:rsidR="009F1DE7" w:rsidRPr="0057496D" w:rsidRDefault="009F1DE7" w:rsidP="009F1DE7">
            <w:pPr>
              <w:pStyle w:val="Realizaes"/>
              <w:numPr>
                <w:ilvl w:val="0"/>
                <w:numId w:val="0"/>
              </w:numPr>
              <w:spacing w:after="0" w:line="240" w:lineRule="auto"/>
              <w:ind w:left="284"/>
              <w:rPr>
                <w:rFonts w:ascii="Times New Roman" w:hAnsi="Times New Roman"/>
                <w:sz w:val="23"/>
                <w:szCs w:val="23"/>
              </w:rPr>
            </w:pPr>
          </w:p>
          <w:p w14:paraId="3DE5D45D" w14:textId="77777777" w:rsidR="00D36D4C" w:rsidRPr="00B13361" w:rsidRDefault="00D36D4C" w:rsidP="00AA28A6">
            <w:pPr>
              <w:pStyle w:val="Realizaes"/>
              <w:numPr>
                <w:ilvl w:val="0"/>
                <w:numId w:val="0"/>
              </w:numPr>
              <w:spacing w:after="0" w:line="240" w:lineRule="auto"/>
              <w:ind w:right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211F9" w:rsidRPr="005422C2" w14:paraId="50F4E50E" w14:textId="77777777" w:rsidTr="003D709C">
        <w:tc>
          <w:tcPr>
            <w:tcW w:w="1985" w:type="dxa"/>
          </w:tcPr>
          <w:p w14:paraId="61459DF1" w14:textId="77777777" w:rsidR="002211F9" w:rsidRPr="0015302D" w:rsidRDefault="002211F9" w:rsidP="0015302D">
            <w:pPr>
              <w:pStyle w:val="Ttulodaseo"/>
              <w:spacing w:before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5302D">
              <w:rPr>
                <w:rFonts w:ascii="Arial" w:hAnsi="Arial" w:cs="Arial"/>
                <w:b/>
                <w:sz w:val="28"/>
                <w:szCs w:val="28"/>
              </w:rPr>
              <w:t>Formação</w:t>
            </w:r>
          </w:p>
        </w:tc>
        <w:tc>
          <w:tcPr>
            <w:tcW w:w="7654" w:type="dxa"/>
          </w:tcPr>
          <w:p w14:paraId="46C90BB4" w14:textId="77777777" w:rsidR="002211F9" w:rsidRPr="00B90BC4" w:rsidRDefault="002211F9" w:rsidP="00B90BC4">
            <w:pPr>
              <w:pStyle w:val="Realizaes"/>
              <w:numPr>
                <w:ilvl w:val="0"/>
                <w:numId w:val="24"/>
              </w:numPr>
              <w:spacing w:after="0" w:line="240" w:lineRule="auto"/>
              <w:ind w:left="284" w:right="0" w:hanging="284"/>
              <w:rPr>
                <w:sz w:val="22"/>
                <w:szCs w:val="22"/>
              </w:rPr>
            </w:pPr>
            <w:r w:rsidRPr="00E45BCE">
              <w:rPr>
                <w:rFonts w:ascii="Times New Roman" w:hAnsi="Times New Roman"/>
                <w:sz w:val="22"/>
                <w:szCs w:val="22"/>
              </w:rPr>
              <w:t>Gradua</w:t>
            </w:r>
            <w:r w:rsidR="009F1DE7">
              <w:rPr>
                <w:rFonts w:ascii="Times New Roman" w:hAnsi="Times New Roman"/>
                <w:sz w:val="22"/>
                <w:szCs w:val="22"/>
              </w:rPr>
              <w:t>ção</w:t>
            </w:r>
            <w:r w:rsidRPr="00E45BCE">
              <w:rPr>
                <w:rFonts w:ascii="Times New Roman" w:hAnsi="Times New Roman"/>
                <w:sz w:val="22"/>
                <w:szCs w:val="22"/>
              </w:rPr>
              <w:t xml:space="preserve"> em </w:t>
            </w:r>
            <w:r w:rsidR="009F1DE7">
              <w:rPr>
                <w:rFonts w:ascii="Times New Roman" w:hAnsi="Times New Roman"/>
                <w:sz w:val="22"/>
                <w:szCs w:val="22"/>
              </w:rPr>
              <w:t>Ciências Contábeis</w:t>
            </w:r>
            <w:r w:rsidRPr="00E45BC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F1DE7">
              <w:rPr>
                <w:rFonts w:ascii="Times New Roman" w:hAnsi="Times New Roman"/>
                <w:sz w:val="22"/>
                <w:szCs w:val="22"/>
              </w:rPr>
              <w:t>UNIFAI</w:t>
            </w:r>
            <w:r w:rsidR="00B90BC4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9F1DE7">
              <w:rPr>
                <w:rFonts w:ascii="Times New Roman" w:hAnsi="Times New Roman"/>
                <w:sz w:val="22"/>
                <w:szCs w:val="22"/>
              </w:rPr>
              <w:t>Incompleto</w:t>
            </w:r>
            <w:r w:rsidR="00B90BC4">
              <w:rPr>
                <w:rFonts w:ascii="Times New Roman" w:hAnsi="Times New Roman"/>
                <w:sz w:val="22"/>
                <w:szCs w:val="22"/>
              </w:rPr>
              <w:t>)</w:t>
            </w:r>
            <w:r w:rsidR="00B90BC4">
              <w:rPr>
                <w:sz w:val="22"/>
                <w:szCs w:val="22"/>
              </w:rPr>
              <w:t>;</w:t>
            </w:r>
          </w:p>
          <w:p w14:paraId="29D2DA79" w14:textId="77777777" w:rsidR="005422C2" w:rsidRPr="009B0E95" w:rsidRDefault="005422C2" w:rsidP="009E235A">
            <w:pPr>
              <w:pStyle w:val="Realizaes"/>
              <w:numPr>
                <w:ilvl w:val="0"/>
                <w:numId w:val="24"/>
              </w:numPr>
              <w:spacing w:after="0" w:line="240" w:lineRule="auto"/>
              <w:ind w:left="284" w:right="0" w:hanging="284"/>
              <w:rPr>
                <w:sz w:val="22"/>
                <w:szCs w:val="22"/>
                <w:lang w:val="en-US"/>
              </w:rPr>
            </w:pPr>
            <w:r w:rsidRPr="00E45B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Windows, Internet, Word, Excel e Power Point </w:t>
            </w:r>
            <w:r w:rsidR="00B01FA2" w:rsidRPr="00E45BCE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proofErr w:type="spellStart"/>
            <w:r w:rsidR="000D54BA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="009F1DE7">
              <w:rPr>
                <w:rFonts w:ascii="Times New Roman" w:hAnsi="Times New Roman"/>
                <w:sz w:val="22"/>
                <w:szCs w:val="22"/>
                <w:lang w:val="en-US"/>
              </w:rPr>
              <w:t>í</w:t>
            </w:r>
            <w:r w:rsidR="00AA28A6" w:rsidRPr="00E45BCE">
              <w:rPr>
                <w:rFonts w:ascii="Times New Roman" w:hAnsi="Times New Roman"/>
                <w:sz w:val="22"/>
                <w:szCs w:val="22"/>
                <w:lang w:val="en-US"/>
              </w:rPr>
              <w:t>vel</w:t>
            </w:r>
            <w:proofErr w:type="spellEnd"/>
            <w:r w:rsidR="00AA28A6" w:rsidRPr="00E45B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F1DE7">
              <w:rPr>
                <w:rFonts w:ascii="Times New Roman" w:hAnsi="Times New Roman"/>
                <w:sz w:val="22"/>
                <w:szCs w:val="22"/>
                <w:lang w:val="en-US"/>
              </w:rPr>
              <w:t>Básico</w:t>
            </w:r>
            <w:proofErr w:type="spellEnd"/>
            <w:r w:rsidR="00B01FA2" w:rsidRPr="00E45BCE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  <w:r w:rsidR="00E86C84" w:rsidRPr="00E45BC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14:paraId="191424E2" w14:textId="77777777" w:rsidR="008A6451" w:rsidRDefault="008A6451" w:rsidP="0015728B">
            <w:pPr>
              <w:pStyle w:val="Realizaes"/>
              <w:numPr>
                <w:ilvl w:val="0"/>
                <w:numId w:val="0"/>
              </w:numPr>
              <w:spacing w:after="0" w:line="240" w:lineRule="auto"/>
              <w:ind w:right="0"/>
              <w:jc w:val="left"/>
              <w:rPr>
                <w:sz w:val="22"/>
                <w:szCs w:val="22"/>
                <w:lang w:val="en-US"/>
              </w:rPr>
            </w:pPr>
          </w:p>
          <w:p w14:paraId="34D7AC2C" w14:textId="77777777" w:rsidR="00E500CB" w:rsidRPr="00E500CB" w:rsidRDefault="00E500CB" w:rsidP="0015728B">
            <w:pPr>
              <w:pStyle w:val="Realizaes"/>
              <w:numPr>
                <w:ilvl w:val="0"/>
                <w:numId w:val="0"/>
              </w:numPr>
              <w:spacing w:after="0" w:line="240" w:lineRule="auto"/>
              <w:ind w:right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237C89" w14:paraId="2287521F" w14:textId="77777777" w:rsidTr="00625DEC">
        <w:tc>
          <w:tcPr>
            <w:tcW w:w="1985" w:type="dxa"/>
            <w:tcBorders>
              <w:bottom w:val="single" w:sz="4" w:space="0" w:color="auto"/>
            </w:tcBorders>
          </w:tcPr>
          <w:p w14:paraId="5E043874" w14:textId="77777777" w:rsidR="00237C89" w:rsidRPr="0015302D" w:rsidRDefault="002211F9" w:rsidP="0015302D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15302D">
              <w:rPr>
                <w:rFonts w:cs="Arial"/>
                <w:b/>
                <w:sz w:val="28"/>
                <w:szCs w:val="28"/>
              </w:rPr>
              <w:t>Experiência</w:t>
            </w:r>
            <w:r w:rsidR="00DD4F97" w:rsidRPr="0015302D">
              <w:rPr>
                <w:rFonts w:cs="Arial"/>
                <w:b/>
                <w:sz w:val="28"/>
                <w:szCs w:val="28"/>
              </w:rPr>
              <w:t>s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2F6A955" w14:textId="77777777" w:rsidR="002023C2" w:rsidRDefault="002023C2" w:rsidP="001F632F">
            <w:pPr>
              <w:pStyle w:val="TextodoCorpo"/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2BCB1100" w14:textId="77777777" w:rsidR="001F632F" w:rsidRPr="00EA78A2" w:rsidRDefault="009F1DE7" w:rsidP="001F632F">
            <w:pPr>
              <w:pStyle w:val="TextodoCorpo"/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CARTOON FORMATURAS</w:t>
            </w:r>
            <w:r w:rsidR="00154A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F632F" w:rsidRPr="00B01419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  <w:r w:rsidR="001F632F" w:rsidRPr="00B01419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2013</w:t>
            </w:r>
            <w:r w:rsidR="001F632F" w:rsidRPr="00B01419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  <w:r w:rsidR="001F632F" w:rsidRPr="00B01419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2017</w:t>
            </w:r>
            <w:r w:rsidR="001F632F" w:rsidRPr="00B01419">
              <w:rPr>
                <w:rFonts w:ascii="Times New Roman" w:hAnsi="Times New Roman"/>
                <w:i/>
                <w:sz w:val="22"/>
                <w:szCs w:val="22"/>
              </w:rPr>
              <w:t xml:space="preserve">) </w:t>
            </w:r>
          </w:p>
          <w:p w14:paraId="2857EECA" w14:textId="77777777" w:rsidR="00E500CB" w:rsidRPr="00E500CB" w:rsidRDefault="00E500CB" w:rsidP="0023564F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070814A" w14:textId="77777777" w:rsidR="009F1DE7" w:rsidRDefault="009F1DE7" w:rsidP="0023564F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CONTAS A PAGAR</w:t>
            </w:r>
            <w:r w:rsidR="0023564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71CDFC9" w14:textId="77777777" w:rsidR="00343F05" w:rsidRDefault="00343F05" w:rsidP="009F1DE7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Controle de Pagamentos Planilha 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Fallowup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9C1C4B5" w14:textId="77777777" w:rsidR="0023564F" w:rsidRDefault="0023564F" w:rsidP="009F1DE7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Entradas dos Pedidos no Sistema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Sisfin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19A457C8" w14:textId="77777777" w:rsidR="009F1DE7" w:rsidRDefault="009F1DE7" w:rsidP="009F1DE7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Lançamentos de Pagamentos Bancários;</w:t>
            </w:r>
          </w:p>
          <w:p w14:paraId="50C8493B" w14:textId="77777777" w:rsidR="009F1DE7" w:rsidRDefault="009F1DE7" w:rsidP="009F1DE7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Preenchimentos de Cheques;</w:t>
            </w:r>
          </w:p>
          <w:p w14:paraId="2EAE3167" w14:textId="77777777" w:rsidR="009F1DE7" w:rsidRDefault="009F1DE7" w:rsidP="009F1DE7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23564F">
              <w:rPr>
                <w:rFonts w:ascii="Times New Roman" w:hAnsi="Times New Roman"/>
                <w:sz w:val="22"/>
                <w:szCs w:val="22"/>
              </w:rPr>
              <w:t>aída para Pagamentos Bancários;</w:t>
            </w:r>
          </w:p>
          <w:p w14:paraId="6BAA1581" w14:textId="77777777" w:rsidR="009F1DE7" w:rsidRPr="009F1DE7" w:rsidRDefault="0023564F" w:rsidP="009F1DE7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Baixa dos Pedidos no Sistema. </w:t>
            </w:r>
            <w:r w:rsidR="009F1DE7" w:rsidRPr="009F1D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707F4F0" w14:textId="77777777" w:rsidR="00343F05" w:rsidRPr="00073E0F" w:rsidRDefault="00343F05" w:rsidP="00343F0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3E0F">
              <w:rPr>
                <w:rFonts w:ascii="Times New Roman" w:hAnsi="Times New Roman"/>
                <w:sz w:val="22"/>
                <w:szCs w:val="22"/>
              </w:rPr>
              <w:t>Emissão de Relatórios;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3E0F">
              <w:rPr>
                <w:rFonts w:ascii="Times New Roman" w:hAnsi="Times New Roman"/>
                <w:sz w:val="22"/>
                <w:szCs w:val="22"/>
              </w:rPr>
              <w:t xml:space="preserve">Criação e Alimentação de Planilhas; </w:t>
            </w:r>
          </w:p>
          <w:p w14:paraId="074C9DCB" w14:textId="77777777" w:rsidR="00E500CB" w:rsidRPr="00E500CB" w:rsidRDefault="00E500CB" w:rsidP="00537324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14E18F0" w14:textId="77777777" w:rsidR="009F1DE7" w:rsidRDefault="0023564F" w:rsidP="00537324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CONTAS A RECEBER</w:t>
            </w:r>
            <w:r w:rsidR="0053732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C1F7EC3" w14:textId="77777777" w:rsidR="00537324" w:rsidRDefault="00537324" w:rsidP="00FF5116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Recebimento de Pagamentos dos Clientes e Vendedores;</w:t>
            </w:r>
          </w:p>
          <w:p w14:paraId="6F4ED4EE" w14:textId="77777777" w:rsidR="00537324" w:rsidRDefault="00537324" w:rsidP="00FF5116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Entradas de Recebimentos no Sistema;</w:t>
            </w:r>
          </w:p>
          <w:p w14:paraId="3E4BA359" w14:textId="77777777" w:rsidR="00343F05" w:rsidRDefault="00343F05" w:rsidP="00343F0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1DE7">
              <w:rPr>
                <w:rFonts w:ascii="Times New Roman" w:hAnsi="Times New Roman"/>
                <w:sz w:val="22"/>
                <w:szCs w:val="22"/>
              </w:rPr>
              <w:t>Custódia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9F1DE7">
              <w:rPr>
                <w:rFonts w:ascii="Times New Roman" w:hAnsi="Times New Roman"/>
                <w:sz w:val="22"/>
                <w:szCs w:val="22"/>
              </w:rPr>
              <w:t xml:space="preserve"> Bancária</w:t>
            </w:r>
            <w:r>
              <w:rPr>
                <w:rFonts w:ascii="Times New Roman" w:hAnsi="Times New Roman"/>
                <w:sz w:val="22"/>
                <w:szCs w:val="22"/>
              </w:rPr>
              <w:t>s.</w:t>
            </w:r>
          </w:p>
          <w:p w14:paraId="76C674F4" w14:textId="77777777" w:rsidR="00075732" w:rsidRPr="00075732" w:rsidRDefault="00075732" w:rsidP="00FF5116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732">
              <w:rPr>
                <w:rFonts w:ascii="Times New Roman" w:hAnsi="Times New Roman"/>
                <w:sz w:val="22"/>
                <w:szCs w:val="22"/>
              </w:rPr>
              <w:t xml:space="preserve">Atendimento aos Clientes e Telefônico; </w:t>
            </w:r>
          </w:p>
          <w:p w14:paraId="3681BCDC" w14:textId="77777777" w:rsidR="00E500CB" w:rsidRPr="00E500CB" w:rsidRDefault="00E500CB" w:rsidP="00343F05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2A372674" w14:textId="77777777" w:rsidR="00343F05" w:rsidRDefault="00343F05" w:rsidP="00343F05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732">
              <w:rPr>
                <w:rFonts w:ascii="Times New Roman" w:hAnsi="Times New Roman"/>
                <w:sz w:val="22"/>
                <w:szCs w:val="22"/>
              </w:rPr>
              <w:t xml:space="preserve">ARQUIVO: </w:t>
            </w:r>
          </w:p>
          <w:p w14:paraId="20CB0483" w14:textId="77777777" w:rsidR="00343F05" w:rsidRPr="00343F05" w:rsidRDefault="00343F05" w:rsidP="00343F0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3F05">
              <w:rPr>
                <w:rFonts w:ascii="Times New Roman" w:hAnsi="Times New Roman"/>
                <w:sz w:val="22"/>
                <w:szCs w:val="22"/>
              </w:rPr>
              <w:t>Organização Física e Digital de Diversos Documentos, Notas Fiscais, Pagamentos, Impostos e Pastas Administrativas.</w:t>
            </w:r>
          </w:p>
          <w:p w14:paraId="2778DD4C" w14:textId="77777777" w:rsidR="00EA78A2" w:rsidRPr="009B0E95" w:rsidRDefault="00EA78A2" w:rsidP="009B0E95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2CE7FEE" w14:textId="77777777" w:rsidR="009B0E95" w:rsidRDefault="009B0E95" w:rsidP="009B0E95">
            <w:pPr>
              <w:pStyle w:val="TextodoCorpo"/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CARTOON FORMATURAS </w:t>
            </w:r>
            <w:r w:rsidRPr="00B01419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11/2010</w:t>
            </w:r>
            <w:r w:rsidRPr="00B01419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05/2012</w:t>
            </w:r>
            <w:r w:rsidRPr="00B01419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270EA6B4" w14:textId="77777777" w:rsidR="00E500CB" w:rsidRPr="00E500CB" w:rsidRDefault="00E500CB" w:rsidP="009B0E95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81E07AD" w14:textId="77777777" w:rsidR="009B0E95" w:rsidRDefault="009B0E95" w:rsidP="009B0E95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DEPARTAMENTO PESSOAL:</w:t>
            </w:r>
          </w:p>
          <w:p w14:paraId="33197235" w14:textId="77777777" w:rsidR="00D23A1C" w:rsidRDefault="009B0E95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Controle de Ponto Diário</w:t>
            </w:r>
            <w:r w:rsidR="00D23A1C">
              <w:rPr>
                <w:rFonts w:ascii="Times New Roman" w:hAnsi="Times New Roman"/>
                <w:sz w:val="22"/>
                <w:szCs w:val="22"/>
              </w:rPr>
              <w:t xml:space="preserve"> (Cadastros, Faltas e Atrasos)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23F268E" w14:textId="77777777" w:rsidR="00D23A1C" w:rsidRDefault="00D23A1C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Alimentação de Planilhas de Controle dos Colaboradores;</w:t>
            </w:r>
          </w:p>
          <w:p w14:paraId="7BB7047A" w14:textId="77777777" w:rsidR="009B0E95" w:rsidRDefault="00D23A1C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Cadastros de Colaboradores no Sistema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Sisfin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);</w:t>
            </w:r>
          </w:p>
          <w:p w14:paraId="3733B5EE" w14:textId="77777777" w:rsidR="00D23A1C" w:rsidRDefault="00D23A1C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Controle de Pagamentos</w:t>
            </w:r>
            <w:r w:rsidR="00EA78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de Impostos (INSS e FGTS);</w:t>
            </w:r>
          </w:p>
          <w:p w14:paraId="55D73DCE" w14:textId="77777777" w:rsidR="00D23A1C" w:rsidRDefault="00D23A1C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Controle de Férias, Benefícios, 13º Salário;</w:t>
            </w:r>
          </w:p>
          <w:p w14:paraId="3D6AF994" w14:textId="77777777" w:rsidR="009B0E95" w:rsidRPr="00075732" w:rsidRDefault="00D23A1C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Controle de Funcionários: </w:t>
            </w:r>
            <w:r w:rsidR="009B0E95">
              <w:rPr>
                <w:rFonts w:ascii="Times New Roman" w:hAnsi="Times New Roman"/>
                <w:sz w:val="22"/>
                <w:szCs w:val="22"/>
              </w:rPr>
              <w:t xml:space="preserve">Admissão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9B0E95">
              <w:rPr>
                <w:rFonts w:ascii="Times New Roman" w:hAnsi="Times New Roman"/>
                <w:sz w:val="22"/>
                <w:szCs w:val="22"/>
              </w:rPr>
              <w:t>Demis</w:t>
            </w:r>
            <w:r>
              <w:rPr>
                <w:rFonts w:ascii="Times New Roman" w:hAnsi="Times New Roman"/>
                <w:sz w:val="22"/>
                <w:szCs w:val="22"/>
              </w:rPr>
              <w:t>são</w:t>
            </w:r>
            <w:r w:rsidR="009B0E95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14:paraId="4BF57244" w14:textId="77777777" w:rsidR="009B0E95" w:rsidRPr="00075732" w:rsidRDefault="009B0E95" w:rsidP="009B0E95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732">
              <w:rPr>
                <w:rFonts w:ascii="Times New Roman" w:hAnsi="Times New Roman"/>
                <w:sz w:val="22"/>
                <w:szCs w:val="22"/>
              </w:rPr>
              <w:t>Contato Contabilidade Externa; Correspondências</w:t>
            </w:r>
            <w:r w:rsidR="00D23A1C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75732">
              <w:rPr>
                <w:rFonts w:ascii="Times New Roman" w:hAnsi="Times New Roman"/>
                <w:sz w:val="22"/>
                <w:szCs w:val="22"/>
              </w:rPr>
              <w:t>Serviços Externos.</w:t>
            </w:r>
          </w:p>
          <w:p w14:paraId="222D69D4" w14:textId="77777777" w:rsidR="009B0E95" w:rsidRDefault="009B0E95" w:rsidP="005422C2">
            <w:pPr>
              <w:pStyle w:val="TextodoCorpo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341BCA9" w14:textId="77777777" w:rsidR="00B01FA2" w:rsidRPr="000D6DCD" w:rsidRDefault="00EA78A2" w:rsidP="005422C2">
            <w:pPr>
              <w:pStyle w:val="TextodoCorpo"/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JRE CONTABILIDADE </w:t>
            </w:r>
            <w:r w:rsidR="00523BE9" w:rsidRPr="000D6DCD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04</w:t>
            </w:r>
            <w:r w:rsidR="00523BE9" w:rsidRPr="000D6DCD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2001</w:t>
            </w:r>
            <w:r w:rsidR="00523BE9" w:rsidRPr="000D6DCD">
              <w:rPr>
                <w:rFonts w:ascii="Times New Roman" w:hAnsi="Times New Roman"/>
                <w:i/>
                <w:sz w:val="22"/>
                <w:szCs w:val="22"/>
              </w:rPr>
              <w:t>-</w:t>
            </w:r>
            <w:r w:rsidR="001F632F" w:rsidRPr="000D6DCD">
              <w:rPr>
                <w:rFonts w:ascii="Times New Roman" w:hAnsi="Times New Roman"/>
                <w:i/>
                <w:sz w:val="22"/>
                <w:szCs w:val="22"/>
              </w:rPr>
              <w:t>05</w:t>
            </w:r>
            <w:r w:rsidR="008B72EC" w:rsidRPr="000D6DCD">
              <w:rPr>
                <w:rFonts w:ascii="Times New Roman" w:hAnsi="Times New Roman"/>
                <w:i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2008</w:t>
            </w:r>
            <w:r w:rsidR="001F632F" w:rsidRPr="000D6DCD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4BEF86A5" w14:textId="77777777" w:rsidR="00AC2712" w:rsidRPr="00E500CB" w:rsidRDefault="00AC2712" w:rsidP="005422C2">
            <w:pPr>
              <w:pStyle w:val="TextodoCorpo"/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3F0D4D52" w14:textId="77777777" w:rsidR="00B85682" w:rsidRPr="000D6DCD" w:rsidRDefault="00B85682" w:rsidP="00FF5116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6DCD">
              <w:rPr>
                <w:rFonts w:ascii="Times New Roman" w:hAnsi="Times New Roman"/>
                <w:sz w:val="22"/>
                <w:szCs w:val="22"/>
              </w:rPr>
              <w:t>Atendimento ao Público (</w:t>
            </w:r>
            <w:r w:rsidR="000D6DCD" w:rsidRPr="000D6DCD">
              <w:rPr>
                <w:rFonts w:ascii="Times New Roman" w:hAnsi="Times New Roman"/>
                <w:sz w:val="22"/>
                <w:szCs w:val="22"/>
              </w:rPr>
              <w:t>P</w:t>
            </w:r>
            <w:r w:rsidRPr="000D6DCD">
              <w:rPr>
                <w:rFonts w:ascii="Times New Roman" w:hAnsi="Times New Roman"/>
                <w:sz w:val="22"/>
                <w:szCs w:val="22"/>
              </w:rPr>
              <w:t xml:space="preserve">essoal, </w:t>
            </w:r>
            <w:r w:rsidR="000D6DCD" w:rsidRPr="000D6DCD">
              <w:rPr>
                <w:rFonts w:ascii="Times New Roman" w:hAnsi="Times New Roman"/>
                <w:sz w:val="22"/>
                <w:szCs w:val="22"/>
              </w:rPr>
              <w:t>T</w:t>
            </w:r>
            <w:r w:rsidRPr="000D6DCD">
              <w:rPr>
                <w:rFonts w:ascii="Times New Roman" w:hAnsi="Times New Roman"/>
                <w:sz w:val="22"/>
                <w:szCs w:val="22"/>
              </w:rPr>
              <w:t xml:space="preserve">elefônico e </w:t>
            </w:r>
            <w:r w:rsidR="000D6DCD" w:rsidRPr="000D6DCD">
              <w:rPr>
                <w:rFonts w:ascii="Times New Roman" w:hAnsi="Times New Roman"/>
                <w:sz w:val="22"/>
                <w:szCs w:val="22"/>
              </w:rPr>
              <w:t>E</w:t>
            </w:r>
            <w:r w:rsidRPr="000D6DCD">
              <w:rPr>
                <w:rFonts w:ascii="Times New Roman" w:hAnsi="Times New Roman"/>
                <w:sz w:val="22"/>
                <w:szCs w:val="22"/>
              </w:rPr>
              <w:t>-mails);</w:t>
            </w:r>
          </w:p>
          <w:p w14:paraId="7C5C1369" w14:textId="77777777" w:rsidR="00EA78A2" w:rsidRDefault="00B85682" w:rsidP="00FF5116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721A">
              <w:rPr>
                <w:rFonts w:ascii="Times New Roman" w:hAnsi="Times New Roman"/>
                <w:sz w:val="22"/>
                <w:szCs w:val="22"/>
              </w:rPr>
              <w:t>Inclusão de Dados no Sistema;</w:t>
            </w:r>
            <w:r w:rsidR="002972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3618E10" w14:textId="77777777" w:rsidR="00B85682" w:rsidRPr="0029721A" w:rsidRDefault="00B85682" w:rsidP="00FF5116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721A">
              <w:rPr>
                <w:rFonts w:ascii="Times New Roman" w:hAnsi="Times New Roman"/>
                <w:sz w:val="22"/>
                <w:szCs w:val="22"/>
              </w:rPr>
              <w:t>Lançamentos de Notas Fiscais em Sistemas;</w:t>
            </w:r>
          </w:p>
          <w:p w14:paraId="009403D0" w14:textId="77777777" w:rsidR="00EA78A2" w:rsidRDefault="00B85682" w:rsidP="00EA78A2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6DCD">
              <w:rPr>
                <w:rFonts w:ascii="Times New Roman" w:hAnsi="Times New Roman"/>
                <w:sz w:val="22"/>
                <w:szCs w:val="22"/>
              </w:rPr>
              <w:t>Serviços Externos</w:t>
            </w:r>
            <w:r w:rsidR="00EA78A2">
              <w:rPr>
                <w:rFonts w:ascii="Times New Roman" w:hAnsi="Times New Roman"/>
                <w:sz w:val="22"/>
                <w:szCs w:val="22"/>
              </w:rPr>
              <w:t xml:space="preserve"> em Órgão Público (Prefeitura, INSS, Receita, </w:t>
            </w:r>
            <w:proofErr w:type="spellStart"/>
            <w:r w:rsidR="00EA78A2">
              <w:rPr>
                <w:rFonts w:ascii="Times New Roman" w:hAnsi="Times New Roman"/>
                <w:sz w:val="22"/>
                <w:szCs w:val="22"/>
              </w:rPr>
              <w:t>Jucesp</w:t>
            </w:r>
            <w:proofErr w:type="spellEnd"/>
            <w:r w:rsidR="00EA78A2">
              <w:rPr>
                <w:rFonts w:ascii="Times New Roman" w:hAnsi="Times New Roman"/>
                <w:sz w:val="22"/>
                <w:szCs w:val="22"/>
              </w:rPr>
              <w:t xml:space="preserve"> e Cartórios)</w:t>
            </w:r>
            <w:r w:rsidRPr="000D6DCD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962E9C0" w14:textId="77777777" w:rsidR="00EA78A2" w:rsidRDefault="00EA78A2" w:rsidP="00EA78A2">
            <w:pPr>
              <w:pStyle w:val="TextodoCorp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Arquivo </w:t>
            </w:r>
            <w:r w:rsidRPr="00EA78A2">
              <w:rPr>
                <w:rFonts w:ascii="Times New Roman" w:hAnsi="Times New Roman"/>
                <w:sz w:val="22"/>
                <w:szCs w:val="22"/>
              </w:rPr>
              <w:t>Organização Física e Digital de Diversos Documentos, Notas Fiscais, Pagamentos, Impostos e Pastas Administrativas.</w:t>
            </w:r>
          </w:p>
          <w:p w14:paraId="72AE4483" w14:textId="77777777" w:rsidR="00FF5116" w:rsidRPr="00FF5116" w:rsidRDefault="00FF5116" w:rsidP="00EA78A2">
            <w:pPr>
              <w:pStyle w:val="TextodoCorpo"/>
              <w:spacing w:after="0" w:line="240" w:lineRule="auto"/>
              <w:ind w:left="72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3C6644E8" w14:textId="77777777" w:rsidR="00F22C5C" w:rsidRDefault="00F22C5C" w:rsidP="00F22C5C"/>
    <w:sectPr w:rsidR="00F22C5C" w:rsidSect="00E45BCE">
      <w:headerReference w:type="first" r:id="rId8"/>
      <w:pgSz w:w="11907" w:h="16839"/>
      <w:pgMar w:top="567" w:right="1134" w:bottom="567" w:left="1134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6CE3F" w14:textId="77777777" w:rsidR="003E1637" w:rsidRDefault="003E1637">
      <w:r>
        <w:separator/>
      </w:r>
    </w:p>
  </w:endnote>
  <w:endnote w:type="continuationSeparator" w:id="0">
    <w:p w14:paraId="74BFB6CD" w14:textId="77777777" w:rsidR="003E1637" w:rsidRDefault="003E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EFC87" w14:textId="77777777" w:rsidR="003E1637" w:rsidRDefault="003E1637">
      <w:r>
        <w:separator/>
      </w:r>
    </w:p>
  </w:footnote>
  <w:footnote w:type="continuationSeparator" w:id="0">
    <w:p w14:paraId="2FC85DA2" w14:textId="77777777" w:rsidR="003E1637" w:rsidRDefault="003E1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7C4F" w14:textId="77777777" w:rsidR="00237C89" w:rsidRDefault="00237C8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E4F9E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6E978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8EED68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4EF48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6359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0C7C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D2C24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E471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2F2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6C8F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E9059E"/>
    <w:multiLevelType w:val="hybridMultilevel"/>
    <w:tmpl w:val="283847B6"/>
    <w:lvl w:ilvl="0" w:tplc="603A2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52FF9"/>
    <w:multiLevelType w:val="hybridMultilevel"/>
    <w:tmpl w:val="34C4A8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340D2"/>
    <w:multiLevelType w:val="hybridMultilevel"/>
    <w:tmpl w:val="B9D24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11D1F"/>
    <w:multiLevelType w:val="hybridMultilevel"/>
    <w:tmpl w:val="A8541914"/>
    <w:lvl w:ilvl="0" w:tplc="04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E411698"/>
    <w:multiLevelType w:val="hybridMultilevel"/>
    <w:tmpl w:val="18D032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847DF"/>
    <w:multiLevelType w:val="hybridMultilevel"/>
    <w:tmpl w:val="D5F4AD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B7CE3"/>
    <w:multiLevelType w:val="hybridMultilevel"/>
    <w:tmpl w:val="ECA4D2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03C9E"/>
    <w:multiLevelType w:val="hybridMultilevel"/>
    <w:tmpl w:val="CBFC0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6220C"/>
    <w:multiLevelType w:val="hybridMultilevel"/>
    <w:tmpl w:val="B6625938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47528C0"/>
    <w:multiLevelType w:val="hybridMultilevel"/>
    <w:tmpl w:val="EE8E7B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1" w15:restartNumberingAfterBreak="0">
    <w:nsid w:val="677F47D4"/>
    <w:multiLevelType w:val="hybridMultilevel"/>
    <w:tmpl w:val="8D9875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800E5"/>
    <w:multiLevelType w:val="hybridMultilevel"/>
    <w:tmpl w:val="15688C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</w:num>
  <w:num w:numId="13">
    <w:abstractNumId w:val="16"/>
  </w:num>
  <w:num w:numId="14">
    <w:abstractNumId w:val="20"/>
  </w:num>
  <w:num w:numId="15">
    <w:abstractNumId w:val="12"/>
  </w:num>
  <w:num w:numId="16">
    <w:abstractNumId w:val="13"/>
  </w:num>
  <w:num w:numId="17">
    <w:abstractNumId w:val="11"/>
  </w:num>
  <w:num w:numId="18">
    <w:abstractNumId w:val="17"/>
  </w:num>
  <w:num w:numId="19">
    <w:abstractNumId w:val="22"/>
  </w:num>
  <w:num w:numId="20">
    <w:abstractNumId w:val="18"/>
  </w:num>
  <w:num w:numId="21">
    <w:abstractNumId w:val="19"/>
  </w:num>
  <w:num w:numId="22">
    <w:abstractNumId w:val="21"/>
  </w:num>
  <w:num w:numId="23">
    <w:abstractNumId w:val="15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5C"/>
    <w:rsid w:val="0000253B"/>
    <w:rsid w:val="00014F71"/>
    <w:rsid w:val="00022D2B"/>
    <w:rsid w:val="00025051"/>
    <w:rsid w:val="00025900"/>
    <w:rsid w:val="00034B3B"/>
    <w:rsid w:val="00047815"/>
    <w:rsid w:val="00056DBD"/>
    <w:rsid w:val="0006514C"/>
    <w:rsid w:val="00073E0F"/>
    <w:rsid w:val="00075732"/>
    <w:rsid w:val="00081C8C"/>
    <w:rsid w:val="000831EF"/>
    <w:rsid w:val="000951A3"/>
    <w:rsid w:val="000B64F4"/>
    <w:rsid w:val="000D4F82"/>
    <w:rsid w:val="000D54BA"/>
    <w:rsid w:val="000D6DCD"/>
    <w:rsid w:val="000E043E"/>
    <w:rsid w:val="000F3570"/>
    <w:rsid w:val="0010314C"/>
    <w:rsid w:val="00116D78"/>
    <w:rsid w:val="00136D01"/>
    <w:rsid w:val="00147E3D"/>
    <w:rsid w:val="0015302D"/>
    <w:rsid w:val="00154AFE"/>
    <w:rsid w:val="0015728B"/>
    <w:rsid w:val="0016014B"/>
    <w:rsid w:val="00161A3B"/>
    <w:rsid w:val="00165641"/>
    <w:rsid w:val="001739FB"/>
    <w:rsid w:val="00174D30"/>
    <w:rsid w:val="00181C24"/>
    <w:rsid w:val="0019058B"/>
    <w:rsid w:val="001A7F5F"/>
    <w:rsid w:val="001D2F79"/>
    <w:rsid w:val="001D45C3"/>
    <w:rsid w:val="001D5587"/>
    <w:rsid w:val="001F2D89"/>
    <w:rsid w:val="001F55B1"/>
    <w:rsid w:val="001F632F"/>
    <w:rsid w:val="002023C2"/>
    <w:rsid w:val="00212359"/>
    <w:rsid w:val="002211F9"/>
    <w:rsid w:val="002252CF"/>
    <w:rsid w:val="002327E3"/>
    <w:rsid w:val="0023564F"/>
    <w:rsid w:val="00237C89"/>
    <w:rsid w:val="00241B93"/>
    <w:rsid w:val="00247705"/>
    <w:rsid w:val="00252256"/>
    <w:rsid w:val="002610B2"/>
    <w:rsid w:val="00273133"/>
    <w:rsid w:val="002774F1"/>
    <w:rsid w:val="00285F11"/>
    <w:rsid w:val="0029721A"/>
    <w:rsid w:val="002D09C9"/>
    <w:rsid w:val="002E3949"/>
    <w:rsid w:val="002F46F0"/>
    <w:rsid w:val="00340D40"/>
    <w:rsid w:val="00343F05"/>
    <w:rsid w:val="003558B0"/>
    <w:rsid w:val="00364D57"/>
    <w:rsid w:val="00373193"/>
    <w:rsid w:val="00382D89"/>
    <w:rsid w:val="003909F3"/>
    <w:rsid w:val="00390CF7"/>
    <w:rsid w:val="0039552D"/>
    <w:rsid w:val="003A7E5E"/>
    <w:rsid w:val="003B64F9"/>
    <w:rsid w:val="003C68F4"/>
    <w:rsid w:val="003D709C"/>
    <w:rsid w:val="003E1637"/>
    <w:rsid w:val="003E538E"/>
    <w:rsid w:val="003F0801"/>
    <w:rsid w:val="003F5904"/>
    <w:rsid w:val="00401D9A"/>
    <w:rsid w:val="00406779"/>
    <w:rsid w:val="00410980"/>
    <w:rsid w:val="00417D15"/>
    <w:rsid w:val="004319A7"/>
    <w:rsid w:val="0043673E"/>
    <w:rsid w:val="0044388B"/>
    <w:rsid w:val="00462718"/>
    <w:rsid w:val="00464D66"/>
    <w:rsid w:val="00471779"/>
    <w:rsid w:val="00481EF5"/>
    <w:rsid w:val="004909F1"/>
    <w:rsid w:val="004A35C8"/>
    <w:rsid w:val="004A512D"/>
    <w:rsid w:val="004B3352"/>
    <w:rsid w:val="004B5CDF"/>
    <w:rsid w:val="004C07F9"/>
    <w:rsid w:val="004E1C8B"/>
    <w:rsid w:val="004E3B5E"/>
    <w:rsid w:val="004E5D71"/>
    <w:rsid w:val="005025FE"/>
    <w:rsid w:val="005049A5"/>
    <w:rsid w:val="00506951"/>
    <w:rsid w:val="005144B4"/>
    <w:rsid w:val="00523B08"/>
    <w:rsid w:val="00523BE9"/>
    <w:rsid w:val="005270D5"/>
    <w:rsid w:val="00537324"/>
    <w:rsid w:val="005422C2"/>
    <w:rsid w:val="00555035"/>
    <w:rsid w:val="0057496D"/>
    <w:rsid w:val="00593BB0"/>
    <w:rsid w:val="00596DE2"/>
    <w:rsid w:val="005B3026"/>
    <w:rsid w:val="005C265F"/>
    <w:rsid w:val="005D7206"/>
    <w:rsid w:val="005E1C61"/>
    <w:rsid w:val="005E378A"/>
    <w:rsid w:val="005F06B6"/>
    <w:rsid w:val="005F1B9C"/>
    <w:rsid w:val="005F1F76"/>
    <w:rsid w:val="005F5CD5"/>
    <w:rsid w:val="00606BAF"/>
    <w:rsid w:val="006141D1"/>
    <w:rsid w:val="00620B9F"/>
    <w:rsid w:val="00625DEC"/>
    <w:rsid w:val="0063165C"/>
    <w:rsid w:val="006339A9"/>
    <w:rsid w:val="00646983"/>
    <w:rsid w:val="00671A3C"/>
    <w:rsid w:val="006A6E12"/>
    <w:rsid w:val="006B094B"/>
    <w:rsid w:val="006C0AE5"/>
    <w:rsid w:val="006F0829"/>
    <w:rsid w:val="006F39ED"/>
    <w:rsid w:val="006F4C2F"/>
    <w:rsid w:val="007040AC"/>
    <w:rsid w:val="00706338"/>
    <w:rsid w:val="00720F85"/>
    <w:rsid w:val="00767CAF"/>
    <w:rsid w:val="007751C1"/>
    <w:rsid w:val="007B24EB"/>
    <w:rsid w:val="007B7526"/>
    <w:rsid w:val="007C739D"/>
    <w:rsid w:val="007D7B43"/>
    <w:rsid w:val="008218E1"/>
    <w:rsid w:val="00822D34"/>
    <w:rsid w:val="00827CC0"/>
    <w:rsid w:val="00837943"/>
    <w:rsid w:val="00841310"/>
    <w:rsid w:val="0084383B"/>
    <w:rsid w:val="00857499"/>
    <w:rsid w:val="008603D3"/>
    <w:rsid w:val="008816DA"/>
    <w:rsid w:val="00891153"/>
    <w:rsid w:val="008A35CF"/>
    <w:rsid w:val="008A41F6"/>
    <w:rsid w:val="008A6451"/>
    <w:rsid w:val="008B23C9"/>
    <w:rsid w:val="008B6D70"/>
    <w:rsid w:val="008B72EC"/>
    <w:rsid w:val="008C1900"/>
    <w:rsid w:val="008C2031"/>
    <w:rsid w:val="008C79E5"/>
    <w:rsid w:val="008D4184"/>
    <w:rsid w:val="008D62EB"/>
    <w:rsid w:val="008F16E9"/>
    <w:rsid w:val="008F61B2"/>
    <w:rsid w:val="00903A65"/>
    <w:rsid w:val="00905565"/>
    <w:rsid w:val="00910856"/>
    <w:rsid w:val="00911814"/>
    <w:rsid w:val="00920BEA"/>
    <w:rsid w:val="00943AA7"/>
    <w:rsid w:val="00944486"/>
    <w:rsid w:val="009479E8"/>
    <w:rsid w:val="0097453D"/>
    <w:rsid w:val="00984CE3"/>
    <w:rsid w:val="0098556B"/>
    <w:rsid w:val="00991D3F"/>
    <w:rsid w:val="00994BBD"/>
    <w:rsid w:val="009B0E95"/>
    <w:rsid w:val="009D0C56"/>
    <w:rsid w:val="009E048C"/>
    <w:rsid w:val="009E235A"/>
    <w:rsid w:val="009E5CB2"/>
    <w:rsid w:val="009F1DE7"/>
    <w:rsid w:val="009F44F6"/>
    <w:rsid w:val="00A10D6F"/>
    <w:rsid w:val="00A15F91"/>
    <w:rsid w:val="00A254D5"/>
    <w:rsid w:val="00A30E5A"/>
    <w:rsid w:val="00A4544C"/>
    <w:rsid w:val="00A60988"/>
    <w:rsid w:val="00A67ABF"/>
    <w:rsid w:val="00A67C99"/>
    <w:rsid w:val="00A8615A"/>
    <w:rsid w:val="00A877DC"/>
    <w:rsid w:val="00AA17B0"/>
    <w:rsid w:val="00AA28A6"/>
    <w:rsid w:val="00AA48BE"/>
    <w:rsid w:val="00AA5C6B"/>
    <w:rsid w:val="00AC1CC0"/>
    <w:rsid w:val="00AC2712"/>
    <w:rsid w:val="00AC37FC"/>
    <w:rsid w:val="00AD1BAD"/>
    <w:rsid w:val="00AD4490"/>
    <w:rsid w:val="00AD53ED"/>
    <w:rsid w:val="00AE3CA6"/>
    <w:rsid w:val="00AE5D8E"/>
    <w:rsid w:val="00B01419"/>
    <w:rsid w:val="00B01FA2"/>
    <w:rsid w:val="00B1205B"/>
    <w:rsid w:val="00B13361"/>
    <w:rsid w:val="00B34679"/>
    <w:rsid w:val="00B41E1F"/>
    <w:rsid w:val="00B85682"/>
    <w:rsid w:val="00B87245"/>
    <w:rsid w:val="00B90BC4"/>
    <w:rsid w:val="00BE50DD"/>
    <w:rsid w:val="00BF389D"/>
    <w:rsid w:val="00C21659"/>
    <w:rsid w:val="00C46DB2"/>
    <w:rsid w:val="00C57DC7"/>
    <w:rsid w:val="00C8086E"/>
    <w:rsid w:val="00C830F4"/>
    <w:rsid w:val="00C924B3"/>
    <w:rsid w:val="00C9632B"/>
    <w:rsid w:val="00C96A8F"/>
    <w:rsid w:val="00C97CC4"/>
    <w:rsid w:val="00CA5E12"/>
    <w:rsid w:val="00CB4EF4"/>
    <w:rsid w:val="00CB6275"/>
    <w:rsid w:val="00CC059C"/>
    <w:rsid w:val="00CC1CFD"/>
    <w:rsid w:val="00CE4E01"/>
    <w:rsid w:val="00CE6867"/>
    <w:rsid w:val="00CF09AE"/>
    <w:rsid w:val="00D00C50"/>
    <w:rsid w:val="00D00C8B"/>
    <w:rsid w:val="00D22B89"/>
    <w:rsid w:val="00D23A1C"/>
    <w:rsid w:val="00D2479A"/>
    <w:rsid w:val="00D34128"/>
    <w:rsid w:val="00D3485C"/>
    <w:rsid w:val="00D36D4C"/>
    <w:rsid w:val="00D37CBD"/>
    <w:rsid w:val="00D5433A"/>
    <w:rsid w:val="00D57E4A"/>
    <w:rsid w:val="00D72BFA"/>
    <w:rsid w:val="00DA0431"/>
    <w:rsid w:val="00DA060E"/>
    <w:rsid w:val="00DB14F0"/>
    <w:rsid w:val="00DB362E"/>
    <w:rsid w:val="00DC747D"/>
    <w:rsid w:val="00DD0269"/>
    <w:rsid w:val="00DD4F97"/>
    <w:rsid w:val="00DE0992"/>
    <w:rsid w:val="00DF1C56"/>
    <w:rsid w:val="00DF4FB0"/>
    <w:rsid w:val="00DF522F"/>
    <w:rsid w:val="00E0070B"/>
    <w:rsid w:val="00E0435C"/>
    <w:rsid w:val="00E06C90"/>
    <w:rsid w:val="00E172E8"/>
    <w:rsid w:val="00E302A3"/>
    <w:rsid w:val="00E3671E"/>
    <w:rsid w:val="00E438AB"/>
    <w:rsid w:val="00E45BCE"/>
    <w:rsid w:val="00E47C7C"/>
    <w:rsid w:val="00E500CB"/>
    <w:rsid w:val="00E528B1"/>
    <w:rsid w:val="00E55282"/>
    <w:rsid w:val="00E63CF8"/>
    <w:rsid w:val="00E70843"/>
    <w:rsid w:val="00E777B0"/>
    <w:rsid w:val="00E80AA3"/>
    <w:rsid w:val="00E81EB5"/>
    <w:rsid w:val="00E86C84"/>
    <w:rsid w:val="00E92118"/>
    <w:rsid w:val="00EA22A8"/>
    <w:rsid w:val="00EA3522"/>
    <w:rsid w:val="00EA78A2"/>
    <w:rsid w:val="00EB697E"/>
    <w:rsid w:val="00EC4405"/>
    <w:rsid w:val="00EC6006"/>
    <w:rsid w:val="00F03D2D"/>
    <w:rsid w:val="00F13203"/>
    <w:rsid w:val="00F22C5C"/>
    <w:rsid w:val="00F24953"/>
    <w:rsid w:val="00F6118E"/>
    <w:rsid w:val="00F6177C"/>
    <w:rsid w:val="00F947F2"/>
    <w:rsid w:val="00F94C3D"/>
    <w:rsid w:val="00F9573F"/>
    <w:rsid w:val="00FA4E07"/>
    <w:rsid w:val="00FB2334"/>
    <w:rsid w:val="00FC0418"/>
    <w:rsid w:val="00FC05C6"/>
    <w:rsid w:val="00FC13FA"/>
    <w:rsid w:val="00FC3106"/>
    <w:rsid w:val="00FC6A71"/>
    <w:rsid w:val="00FD6111"/>
    <w:rsid w:val="00FE39F6"/>
    <w:rsid w:val="00FE65EE"/>
    <w:rsid w:val="00FF27BC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932F1"/>
  <w15:chartTrackingRefBased/>
  <w15:docId w15:val="{F35FA7A6-53D8-824A-9247-1C9BB533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Ttulo1">
    <w:name w:val="heading 1"/>
    <w:basedOn w:val="Basedottulo"/>
    <w:next w:val="Corpodetexto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semiHidden/>
    <w:rPr>
      <w:lang w:val="pt-BR"/>
    </w:rPr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pPr>
      <w:numPr>
        <w:numId w:val="1"/>
      </w:numPr>
      <w:spacing w:after="60"/>
    </w:pPr>
  </w:style>
  <w:style w:type="paragraph" w:customStyle="1" w:styleId="Endereo1">
    <w:name w:val="Endereço 1"/>
    <w:basedOn w:val="Normal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customStyle="1" w:styleId="Nomedaempresa">
    <w:name w:val="Nome da empresa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daempresaum">
    <w:name w:val="Nome da empresa um"/>
    <w:basedOn w:val="Nomedaempresa"/>
    <w:next w:val="Normal"/>
    <w:autoRedefine/>
  </w:style>
  <w:style w:type="paragraph" w:styleId="Data">
    <w:name w:val="Date"/>
    <w:basedOn w:val="Corpodetexto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Pr>
      <w:rFonts w:ascii="Arial Black" w:hAnsi="Arial Black"/>
      <w:spacing w:val="-8"/>
      <w:sz w:val="18"/>
    </w:rPr>
  </w:style>
  <w:style w:type="paragraph" w:customStyle="1" w:styleId="Basedocabealho">
    <w:name w:val="Base do cabeçalho"/>
    <w:basedOn w:val="Normal"/>
    <w:pPr>
      <w:jc w:val="both"/>
    </w:pPr>
  </w:style>
  <w:style w:type="paragraph" w:styleId="Rodap">
    <w:name w:val="footer"/>
    <w:basedOn w:val="Basedocabealho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Pr>
      <w:lang w:val="pt-BR"/>
    </w:rPr>
  </w:style>
  <w:style w:type="paragraph" w:customStyle="1" w:styleId="Cargo">
    <w:name w:val="Cargo"/>
    <w:next w:val="Realizaes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customStyle="1" w:styleId="Nome">
    <w:name w:val="No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</w:style>
  <w:style w:type="paragraph" w:customStyle="1" w:styleId="Objetivo">
    <w:name w:val="Objetivo"/>
    <w:basedOn w:val="Normal"/>
    <w:next w:val="Corpodetexto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Pr>
      <w:b/>
      <w:spacing w:val="0"/>
    </w:rPr>
  </w:style>
  <w:style w:type="character" w:styleId="AcrnimoHTML">
    <w:name w:val="HTML Acronym"/>
    <w:basedOn w:val="Fontepargpadro"/>
    <w:rPr>
      <w:lang w:val="pt-BR"/>
    </w:rPr>
  </w:style>
  <w:style w:type="paragraph" w:styleId="Sumrio1">
    <w:name w:val="toc 1"/>
    <w:basedOn w:val="Normal"/>
    <w:next w:val="Normal"/>
    <w:autoRedefine/>
    <w:semiHidden/>
  </w:style>
  <w:style w:type="paragraph" w:styleId="Sumrio2">
    <w:name w:val="toc 2"/>
    <w:basedOn w:val="Normal"/>
    <w:next w:val="Normal"/>
    <w:autoRedefine/>
    <w:semiHidden/>
    <w:pPr>
      <w:ind w:left="200"/>
    </w:pPr>
  </w:style>
  <w:style w:type="paragraph" w:styleId="Sumrio3">
    <w:name w:val="toc 3"/>
    <w:basedOn w:val="Normal"/>
    <w:next w:val="Normal"/>
    <w:autoRedefine/>
    <w:semiHidden/>
    <w:pPr>
      <w:ind w:left="400"/>
    </w:pPr>
  </w:style>
  <w:style w:type="paragraph" w:styleId="Sumrio4">
    <w:name w:val="toc 4"/>
    <w:basedOn w:val="Normal"/>
    <w:next w:val="Normal"/>
    <w:autoRedefine/>
    <w:semiHidden/>
    <w:pPr>
      <w:ind w:left="600"/>
    </w:pPr>
  </w:style>
  <w:style w:type="paragraph" w:styleId="Sumrio5">
    <w:name w:val="toc 5"/>
    <w:basedOn w:val="Normal"/>
    <w:next w:val="Normal"/>
    <w:autoRedefine/>
    <w:semiHidden/>
    <w:pPr>
      <w:ind w:left="800"/>
    </w:pPr>
  </w:style>
  <w:style w:type="paragraph" w:styleId="Sumrio6">
    <w:name w:val="toc 6"/>
    <w:basedOn w:val="Normal"/>
    <w:next w:val="Normal"/>
    <w:autoRedefine/>
    <w:semiHidden/>
    <w:pPr>
      <w:ind w:left="1000"/>
    </w:pPr>
  </w:style>
  <w:style w:type="paragraph" w:styleId="Sumrio7">
    <w:name w:val="toc 7"/>
    <w:basedOn w:val="Normal"/>
    <w:next w:val="Normal"/>
    <w:autoRedefine/>
    <w:semiHidden/>
    <w:pPr>
      <w:ind w:left="1200"/>
    </w:pPr>
  </w:style>
  <w:style w:type="paragraph" w:styleId="Sumrio8">
    <w:name w:val="toc 8"/>
    <w:basedOn w:val="Normal"/>
    <w:next w:val="Normal"/>
    <w:autoRedefine/>
    <w:semiHidden/>
    <w:pPr>
      <w:ind w:left="1400"/>
    </w:pPr>
  </w:style>
  <w:style w:type="paragraph" w:styleId="Sumrio9">
    <w:name w:val="toc 9"/>
    <w:basedOn w:val="Normal"/>
    <w:next w:val="Normal"/>
    <w:autoRedefine/>
    <w:semiHidden/>
    <w:pPr>
      <w:ind w:left="1600"/>
    </w:pPr>
  </w:style>
  <w:style w:type="paragraph" w:styleId="Assinatura">
    <w:name w:val="Signature"/>
    <w:basedOn w:val="Normal"/>
    <w:pPr>
      <w:ind w:left="4252"/>
    </w:pPr>
  </w:style>
  <w:style w:type="paragraph" w:styleId="AssinaturadeEmail">
    <w:name w:val="E-mail Signature"/>
    <w:basedOn w:val="Normal"/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rPr>
      <w:i/>
      <w:iCs/>
      <w:lang w:val="pt-BR"/>
    </w:rPr>
  </w:style>
  <w:style w:type="character" w:styleId="CdigoHTML">
    <w:name w:val="HTML Code"/>
    <w:rPr>
      <w:rFonts w:ascii="Courier New" w:hAnsi="Courier New"/>
      <w:sz w:val="20"/>
      <w:szCs w:val="20"/>
      <w:lang w:val="pt-BR"/>
    </w:rPr>
  </w:style>
  <w:style w:type="paragraph" w:styleId="Commarcadores">
    <w:name w:val="List Bullet"/>
    <w:basedOn w:val="Normal"/>
    <w:autoRedefine/>
    <w:pPr>
      <w:numPr>
        <w:numId w:val="2"/>
      </w:numPr>
    </w:pPr>
  </w:style>
  <w:style w:type="paragraph" w:styleId="Commarcadores2">
    <w:name w:val="List Bullet 2"/>
    <w:basedOn w:val="Normal"/>
    <w:autoRedefine/>
    <w:pPr>
      <w:numPr>
        <w:numId w:val="3"/>
      </w:numPr>
    </w:pPr>
  </w:style>
  <w:style w:type="paragraph" w:styleId="Commarcadores3">
    <w:name w:val="List Bullet 3"/>
    <w:basedOn w:val="Normal"/>
    <w:autoRedefine/>
    <w:pPr>
      <w:numPr>
        <w:numId w:val="4"/>
      </w:numPr>
    </w:pPr>
  </w:style>
  <w:style w:type="paragraph" w:styleId="Commarcadores4">
    <w:name w:val="List Bullet 4"/>
    <w:basedOn w:val="Normal"/>
    <w:autoRedefine/>
    <w:pPr>
      <w:numPr>
        <w:numId w:val="5"/>
      </w:numPr>
    </w:pPr>
  </w:style>
  <w:style w:type="paragraph" w:styleId="Commarcadores5">
    <w:name w:val="List Bullet 5"/>
    <w:basedOn w:val="Normal"/>
    <w:autoRedefine/>
    <w:pPr>
      <w:numPr>
        <w:numId w:val="6"/>
      </w:numPr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DefinioHTML">
    <w:name w:val="HTML Definition"/>
    <w:rPr>
      <w:i/>
      <w:iCs/>
      <w:lang w:val="pt-BR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cerramento">
    <w:name w:val="Closing"/>
    <w:basedOn w:val="Normal"/>
    <w:pPr>
      <w:ind w:left="4252"/>
    </w:pPr>
  </w:style>
  <w:style w:type="paragraph" w:styleId="EndereoHTML">
    <w:name w:val="HTML Address"/>
    <w:basedOn w:val="Normal"/>
    <w:rPr>
      <w:i/>
      <w:iCs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rPr>
      <w:rFonts w:ascii="Courier New" w:hAnsi="Courier New"/>
      <w:lang w:val="pt-BR"/>
    </w:rPr>
  </w:style>
  <w:style w:type="character" w:styleId="Forte">
    <w:name w:val="Strong"/>
    <w:qFormat/>
    <w:rPr>
      <w:b/>
      <w:bCs/>
      <w:lang w:val="pt-BR"/>
    </w:rPr>
  </w:style>
  <w:style w:type="character" w:styleId="Hyperlink">
    <w:name w:val="Hyperlink"/>
    <w:rPr>
      <w:color w:val="0000FF"/>
      <w:u w:val="single"/>
      <w:lang w:val="pt-BR"/>
    </w:rPr>
  </w:style>
  <w:style w:type="character" w:styleId="HiperlinkVisitado">
    <w:name w:val="FollowedHyperlink"/>
    <w:rPr>
      <w:color w:val="800080"/>
      <w:u w:val="single"/>
      <w:lang w:val="pt-BR"/>
    </w:rPr>
  </w:style>
  <w:style w:type="paragraph" w:styleId="ndicedeautoridades">
    <w:name w:val="table of authorities"/>
    <w:basedOn w:val="Normal"/>
    <w:next w:val="Normal"/>
    <w:semiHidden/>
    <w:pPr>
      <w:ind w:left="200" w:hanging="200"/>
    </w:pPr>
  </w:style>
  <w:style w:type="paragraph" w:styleId="ndicedeilustraes">
    <w:name w:val="table of figures"/>
    <w:basedOn w:val="Normal"/>
    <w:next w:val="Normal"/>
    <w:semiHidden/>
    <w:pPr>
      <w:ind w:left="400" w:hanging="400"/>
    </w:p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character" w:styleId="MquinadeescreverHTML">
    <w:name w:val="HTML Typewriter"/>
    <w:rPr>
      <w:rFonts w:ascii="Courier New" w:hAnsi="Courier New"/>
      <w:sz w:val="20"/>
      <w:szCs w:val="20"/>
      <w:lang w:val="pt-BR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pPr>
      <w:numPr>
        <w:numId w:val="7"/>
      </w:numPr>
    </w:pPr>
  </w:style>
  <w:style w:type="paragraph" w:styleId="Numerada2">
    <w:name w:val="List Number 2"/>
    <w:basedOn w:val="Normal"/>
    <w:pPr>
      <w:numPr>
        <w:numId w:val="8"/>
      </w:numPr>
    </w:pPr>
  </w:style>
  <w:style w:type="paragraph" w:styleId="Numerada3">
    <w:name w:val="List Number 3"/>
    <w:basedOn w:val="Normal"/>
    <w:pPr>
      <w:numPr>
        <w:numId w:val="9"/>
      </w:numPr>
    </w:pPr>
  </w:style>
  <w:style w:type="paragraph" w:styleId="Numerada4">
    <w:name w:val="List Number 4"/>
    <w:basedOn w:val="Normal"/>
    <w:pPr>
      <w:numPr>
        <w:numId w:val="10"/>
      </w:numPr>
    </w:pPr>
  </w:style>
  <w:style w:type="paragraph" w:styleId="Numerada5">
    <w:name w:val="List Number 5"/>
    <w:basedOn w:val="Normal"/>
    <w:pPr>
      <w:numPr>
        <w:numId w:val="11"/>
      </w:numPr>
    </w:pPr>
  </w:style>
  <w:style w:type="character" w:styleId="Nmerodelinha">
    <w:name w:val="line number"/>
    <w:basedOn w:val="Fontepargpadro"/>
    <w:rPr>
      <w:lang w:val="pt-BR"/>
    </w:rPr>
  </w:style>
  <w:style w:type="paragraph" w:styleId="Pr-formataoHTML">
    <w:name w:val="HTML Preformatted"/>
    <w:basedOn w:val="Normal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pPr>
      <w:ind w:left="720"/>
    </w:pPr>
  </w:style>
  <w:style w:type="character" w:styleId="Refdecomentrio">
    <w:name w:val="annotation reference"/>
    <w:semiHidden/>
    <w:rPr>
      <w:sz w:val="16"/>
      <w:szCs w:val="16"/>
      <w:lang w:val="pt-BR"/>
    </w:rPr>
  </w:style>
  <w:style w:type="character" w:styleId="Refdenotadefim">
    <w:name w:val="endnote reference"/>
    <w:semiHidden/>
    <w:rPr>
      <w:vertAlign w:val="superscript"/>
      <w:lang w:val="pt-BR"/>
    </w:rPr>
  </w:style>
  <w:style w:type="character" w:styleId="Refdenotaderodap">
    <w:name w:val="footnote reference"/>
    <w:semiHidden/>
    <w:rPr>
      <w:vertAlign w:val="superscript"/>
      <w:lang w:val="pt-BR"/>
    </w:rPr>
  </w:style>
  <w:style w:type="paragraph" w:styleId="Remetente">
    <w:name w:val="envelope return"/>
    <w:basedOn w:val="Normal"/>
    <w:rPr>
      <w:rFonts w:cs="Arial"/>
    </w:rPr>
  </w:style>
  <w:style w:type="paragraph" w:styleId="Remissivo1">
    <w:name w:val="index 1"/>
    <w:basedOn w:val="Normal"/>
    <w:next w:val="Normal"/>
    <w:autoRedefine/>
    <w:semiHidden/>
    <w:pPr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ind w:left="1800" w:hanging="200"/>
    </w:pPr>
  </w:style>
  <w:style w:type="paragraph" w:styleId="Saudao">
    <w:name w:val="Salutation"/>
    <w:basedOn w:val="Normal"/>
    <w:next w:val="Normal"/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rPr>
      <w:rFonts w:ascii="Courier New" w:hAnsi="Courier New"/>
      <w:sz w:val="20"/>
      <w:szCs w:val="20"/>
      <w:lang w:val="pt-BR"/>
    </w:rPr>
  </w:style>
  <w:style w:type="paragraph" w:styleId="Textodecomentrio">
    <w:name w:val="annotation text"/>
    <w:basedOn w:val="Normal"/>
    <w:semiHidden/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denotadefim">
    <w:name w:val="endnote text"/>
    <w:basedOn w:val="Normal"/>
    <w:semiHidden/>
  </w:style>
  <w:style w:type="paragraph" w:styleId="Textodenotaderodap">
    <w:name w:val="footnote text"/>
    <w:basedOn w:val="Normal"/>
    <w:semiHidden/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TextosemFormata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Pr>
      <w:rFonts w:cs="Arial"/>
      <w:b/>
      <w:bCs/>
    </w:rPr>
  </w:style>
  <w:style w:type="character" w:styleId="VarivelHTML">
    <w:name w:val="HTML Variable"/>
    <w:rPr>
      <w:i/>
      <w:iCs/>
      <w:lang w:val="pt-BR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customStyle="1" w:styleId="SectionSubtitle">
    <w:name w:val="Section Subtitle"/>
    <w:basedOn w:val="Normal"/>
    <w:next w:val="Normal"/>
    <w:pPr>
      <w:spacing w:before="220" w:line="220" w:lineRule="atLeast"/>
    </w:pPr>
    <w:rPr>
      <w:rFonts w:ascii="Arial Black" w:eastAsia="Times New Roman" w:hAnsi="Arial Black"/>
      <w:b/>
      <w:lang w:val="en-US"/>
    </w:rPr>
  </w:style>
  <w:style w:type="table" w:styleId="Tabelacomgrade">
    <w:name w:val="Table Grid"/>
    <w:basedOn w:val="Tabelanormal"/>
    <w:rsid w:val="00221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bealho2">
    <w:name w:val="cabeçalho 2"/>
    <w:basedOn w:val="Normal"/>
    <w:next w:val="Normal"/>
    <w:link w:val="CaractCabealho2"/>
    <w:uiPriority w:val="1"/>
    <w:semiHidden/>
    <w:unhideWhenUsed/>
    <w:rsid w:val="00D3485C"/>
    <w:pPr>
      <w:keepNext/>
      <w:keepLines/>
      <w:spacing w:before="40" w:after="40" w:line="288" w:lineRule="auto"/>
      <w:outlineLvl w:val="1"/>
    </w:pPr>
    <w:rPr>
      <w:rFonts w:ascii="Century Gothic" w:eastAsia="Times New Roman" w:hAnsi="Century Gothic"/>
      <w:kern w:val="32"/>
      <w:sz w:val="16"/>
      <w:szCs w:val="32"/>
    </w:rPr>
  </w:style>
  <w:style w:type="paragraph" w:customStyle="1" w:styleId="TextodoCorpo">
    <w:name w:val="Texto do Corpo"/>
    <w:basedOn w:val="Normal"/>
    <w:link w:val="CaractdoTextodoCorpo"/>
    <w:unhideWhenUsed/>
    <w:qFormat/>
    <w:rsid w:val="00D3485C"/>
    <w:pPr>
      <w:spacing w:after="120" w:line="288" w:lineRule="auto"/>
    </w:pPr>
    <w:rPr>
      <w:rFonts w:ascii="Century Gothic" w:eastAsia="Times New Roman" w:hAnsi="Century Gothic"/>
      <w:sz w:val="16"/>
      <w:szCs w:val="24"/>
    </w:rPr>
  </w:style>
  <w:style w:type="character" w:customStyle="1" w:styleId="CaractdoTextodoCorpo">
    <w:name w:val="Caract do Texto do Corpo"/>
    <w:link w:val="TextodoCorpo"/>
    <w:rsid w:val="00D3485C"/>
    <w:rPr>
      <w:rFonts w:ascii="Century Gothic" w:eastAsia="Times New Roman" w:hAnsi="Century Gothic" w:cs="Century Gothic"/>
      <w:sz w:val="16"/>
      <w:szCs w:val="24"/>
      <w:lang w:val="pt-BR" w:eastAsia="en-US"/>
    </w:rPr>
  </w:style>
  <w:style w:type="paragraph" w:customStyle="1" w:styleId="ListacomMarcadores">
    <w:name w:val="Lista com Marcadores"/>
    <w:basedOn w:val="TextodoCorpo"/>
    <w:semiHidden/>
    <w:unhideWhenUsed/>
    <w:qFormat/>
    <w:rsid w:val="00D3485C"/>
    <w:pPr>
      <w:tabs>
        <w:tab w:val="num" w:pos="360"/>
      </w:tabs>
      <w:spacing w:after="80"/>
      <w:ind w:left="288" w:right="245" w:hanging="288"/>
    </w:pPr>
  </w:style>
  <w:style w:type="character" w:customStyle="1" w:styleId="CaractCabealho2">
    <w:name w:val="Caract Cabeçalho 2"/>
    <w:link w:val="cabealho2"/>
    <w:uiPriority w:val="1"/>
    <w:semiHidden/>
    <w:rsid w:val="00D3485C"/>
    <w:rPr>
      <w:rFonts w:ascii="Century Gothic" w:eastAsia="Times New Roman" w:hAnsi="Century Gothic"/>
      <w:kern w:val="32"/>
      <w:sz w:val="16"/>
      <w:szCs w:val="32"/>
      <w:lang w:val="pt-BR" w:eastAsia="en-US"/>
    </w:rPr>
  </w:style>
  <w:style w:type="paragraph" w:styleId="PargrafodaLista">
    <w:name w:val="List Paragraph"/>
    <w:basedOn w:val="Normal"/>
    <w:uiPriority w:val="29"/>
    <w:qFormat/>
    <w:rsid w:val="00AA28A6"/>
    <w:pPr>
      <w:spacing w:line="288" w:lineRule="auto"/>
      <w:ind w:left="720"/>
      <w:contextualSpacing/>
    </w:pPr>
    <w:rPr>
      <w:rFonts w:ascii="Century Gothic" w:eastAsia="Times New Roman" w:hAnsi="Century Gothic" w:cs="Century Gothic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Documents%20and%20Settings\Nezz3\Desktop\01046908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1399-0FCB-004C-B5BF-8287A8F017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01046908.dot</Template>
  <TotalTime>0</TotalTime>
  <Pages>1</Pages>
  <Words>343</Words>
  <Characters>1854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[Clique aqui e digite o endereço] </vt:lpstr>
    </vt:vector>
  </TitlesOfParts>
  <Manager/>
  <Company>Microsoft Corporation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NezzE</dc:creator>
  <cp:keywords/>
  <dc:description/>
  <cp:lastModifiedBy>juliano rocha</cp:lastModifiedBy>
  <cp:revision>2</cp:revision>
  <cp:lastPrinted>1601-01-01T00:00:00Z</cp:lastPrinted>
  <dcterms:created xsi:type="dcterms:W3CDTF">2017-06-21T20:04:00Z</dcterms:created>
  <dcterms:modified xsi:type="dcterms:W3CDTF">2017-06-21T20:04:00Z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TC010469081046</vt:lpwstr>
  </property>
</Properties>
</file>