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C9" w:rsidRDefault="00AA5695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  <w:lang w:eastAsia="pt-B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-288290</wp:posOffset>
            </wp:positionV>
            <wp:extent cx="1247775" cy="1552575"/>
            <wp:effectExtent l="171450" t="133350" r="371475" b="314325"/>
            <wp:wrapSquare wrapText="bothSides"/>
            <wp:docPr id="1" name="Imagem 0" descr="IMG_20160927_18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927_1842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232C7">
        <w:rPr>
          <w:rFonts w:ascii="Verdana" w:hAnsi="Verdana"/>
          <w:sz w:val="40"/>
          <w:szCs w:val="40"/>
        </w:rPr>
        <w:t>DIEGO PEREIRA SANTOS</w:t>
      </w:r>
      <w:r>
        <w:rPr>
          <w:rFonts w:ascii="Verdana" w:hAnsi="Verdana"/>
          <w:sz w:val="40"/>
          <w:szCs w:val="40"/>
        </w:rPr>
        <w:t xml:space="preserve">             </w:t>
      </w:r>
    </w:p>
    <w:p w:rsidR="002D52C9" w:rsidRDefault="00070C47" w:rsidP="001D14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Brasileiro, Solteiro, 26</w:t>
      </w:r>
      <w:r w:rsidR="001232C7">
        <w:rPr>
          <w:rFonts w:ascii="Arial" w:hAnsi="Arial" w:cs="Arial"/>
          <w:sz w:val="22"/>
          <w:szCs w:val="22"/>
        </w:rPr>
        <w:t xml:space="preserve"> anos</w:t>
      </w:r>
      <w:r w:rsidR="001232C7">
        <w:rPr>
          <w:rFonts w:ascii="Arial" w:hAnsi="Arial" w:cs="Arial"/>
          <w:sz w:val="22"/>
          <w:szCs w:val="22"/>
        </w:rPr>
        <w:br/>
        <w:t>Rua Recife 441, Jardim Limoeiro –</w:t>
      </w:r>
      <w:r w:rsidR="0056438B">
        <w:rPr>
          <w:rFonts w:ascii="Arial" w:hAnsi="Arial" w:cs="Arial"/>
          <w:sz w:val="22"/>
          <w:szCs w:val="22"/>
        </w:rPr>
        <w:t xml:space="preserve"> Serra/ES</w:t>
      </w:r>
      <w:r w:rsidR="0056438B">
        <w:rPr>
          <w:rFonts w:ascii="Arial" w:hAnsi="Arial" w:cs="Arial"/>
          <w:sz w:val="22"/>
          <w:szCs w:val="22"/>
        </w:rPr>
        <w:br/>
        <w:t>27 99730-2675 / 27 995</w:t>
      </w:r>
      <w:r w:rsidR="001232C7">
        <w:rPr>
          <w:rFonts w:ascii="Arial" w:hAnsi="Arial" w:cs="Arial"/>
          <w:sz w:val="22"/>
          <w:szCs w:val="22"/>
        </w:rPr>
        <w:t>1</w:t>
      </w:r>
      <w:r w:rsidR="0056438B">
        <w:rPr>
          <w:rFonts w:ascii="Arial" w:hAnsi="Arial" w:cs="Arial"/>
          <w:sz w:val="22"/>
          <w:szCs w:val="22"/>
        </w:rPr>
        <w:t>9</w:t>
      </w:r>
      <w:r w:rsidR="001232C7">
        <w:rPr>
          <w:rFonts w:ascii="Arial" w:hAnsi="Arial" w:cs="Arial"/>
          <w:sz w:val="22"/>
          <w:szCs w:val="22"/>
        </w:rPr>
        <w:t>-2476</w:t>
      </w:r>
      <w:r w:rsidR="00AA5695">
        <w:rPr>
          <w:rFonts w:ascii="Arial" w:hAnsi="Arial" w:cs="Arial"/>
          <w:sz w:val="22"/>
          <w:szCs w:val="22"/>
        </w:rPr>
        <w:t xml:space="preserve"> / 27 99687-7889</w:t>
      </w:r>
      <w:r w:rsidR="001232C7">
        <w:rPr>
          <w:rFonts w:ascii="Arial" w:hAnsi="Arial" w:cs="Arial"/>
          <w:sz w:val="22"/>
          <w:szCs w:val="22"/>
        </w:rPr>
        <w:br/>
        <w:t>diego1990santos@hotmail.com</w:t>
      </w:r>
      <w:r w:rsidR="001232C7">
        <w:rPr>
          <w:rFonts w:ascii="Arial" w:hAnsi="Arial" w:cs="Arial"/>
          <w:sz w:val="22"/>
          <w:szCs w:val="22"/>
        </w:rPr>
        <w:br/>
      </w:r>
      <w:r w:rsidR="001232C7">
        <w:rPr>
          <w:rFonts w:ascii="Arial" w:hAnsi="Arial" w:cs="Arial"/>
          <w:sz w:val="22"/>
          <w:szCs w:val="22"/>
        </w:rPr>
        <w:br/>
        <w:t>FORMAÇÃO</w:t>
      </w:r>
    </w:p>
    <w:p w:rsidR="002D52C9" w:rsidRDefault="00C710FB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2D52C9" w:rsidRDefault="002D52C9">
      <w:pPr>
        <w:pStyle w:val="Seo"/>
        <w:ind w:firstLine="709"/>
        <w:rPr>
          <w:rFonts w:ascii="Arial" w:hAnsi="Arial" w:cs="Arial"/>
          <w:sz w:val="22"/>
          <w:szCs w:val="22"/>
        </w:rPr>
      </w:pPr>
    </w:p>
    <w:p w:rsidR="002D52C9" w:rsidRDefault="001232C7" w:rsidP="000A742C">
      <w:pPr>
        <w:pStyle w:val="PargrafodaLista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Ensino médio completo</w:t>
      </w:r>
      <w:r>
        <w:rPr>
          <w:rFonts w:ascii="Arial" w:hAnsi="Arial" w:cs="Arial"/>
          <w:sz w:val="22"/>
          <w:szCs w:val="22"/>
        </w:rPr>
        <w:br/>
      </w:r>
    </w:p>
    <w:p w:rsidR="005C09D9" w:rsidRDefault="001232C7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EXPERIÊNCIA PROFISSIONAL</w:t>
      </w:r>
    </w:p>
    <w:p w:rsidR="00070C47" w:rsidRPr="00070C47" w:rsidRDefault="00C710FB" w:rsidP="00070C47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w:pict>
          <v:shape id="_x0000_s1194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070C47" w:rsidRPr="00070C47" w:rsidRDefault="00070C47" w:rsidP="00070C47">
      <w:pPr>
        <w:pStyle w:val="Seo"/>
        <w:ind w:left="720"/>
        <w:rPr>
          <w:rFonts w:ascii="Arial" w:hAnsi="Arial" w:cs="Arial"/>
          <w:sz w:val="22"/>
          <w:szCs w:val="22"/>
        </w:rPr>
      </w:pPr>
    </w:p>
    <w:p w:rsidR="0056438B" w:rsidRDefault="00070C47" w:rsidP="000A742C">
      <w:pPr>
        <w:pStyle w:val="Pargrafoda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>Plena Veículos Ltda</w:t>
      </w:r>
    </w:p>
    <w:p w:rsidR="0056438B" w:rsidRDefault="0056438B" w:rsidP="0056438B">
      <w:pPr>
        <w:pStyle w:val="PargrafodaLista"/>
        <w:spacing w:after="0" w:line="240" w:lineRule="auto"/>
        <w:ind w:left="426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>Cargo: Motorista ll</w:t>
      </w:r>
    </w:p>
    <w:p w:rsidR="0056438B" w:rsidRPr="0056438B" w:rsidRDefault="0056438B" w:rsidP="0056438B">
      <w:pPr>
        <w:pStyle w:val="PargrafodaLista"/>
        <w:spacing w:after="0" w:line="240" w:lineRule="auto"/>
        <w:ind w:left="426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>Período: Outubro/2015 até Junho/2016</w:t>
      </w:r>
      <w:r>
        <w:rPr>
          <w:rFonts w:ascii="Arial" w:hAnsi="Arial" w:cs="Arial"/>
          <w:sz w:val="22"/>
          <w:szCs w:val="22"/>
        </w:rPr>
        <w:br/>
      </w:r>
    </w:p>
    <w:p w:rsidR="005C09D9" w:rsidRPr="0056438B" w:rsidRDefault="005C09D9" w:rsidP="000A742C">
      <w:pPr>
        <w:pStyle w:val="Pargrafoda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>LG2 comunicações Ltda – ME</w:t>
      </w:r>
      <w:r w:rsidRPr="0056438B">
        <w:rPr>
          <w:rFonts w:ascii="Arial" w:hAnsi="Arial" w:cs="Arial"/>
          <w:sz w:val="22"/>
          <w:szCs w:val="22"/>
        </w:rPr>
        <w:br/>
        <w:t>Cargo: Instalador</w:t>
      </w:r>
      <w:r w:rsidRPr="0056438B">
        <w:rPr>
          <w:rFonts w:ascii="Arial" w:hAnsi="Arial" w:cs="Arial"/>
          <w:sz w:val="22"/>
          <w:szCs w:val="22"/>
        </w:rPr>
        <w:br/>
        <w:t xml:space="preserve">Período: Agosto/2015 até </w:t>
      </w:r>
      <w:r w:rsidR="001E71CC" w:rsidRPr="0056438B">
        <w:rPr>
          <w:rFonts w:ascii="Arial" w:hAnsi="Arial" w:cs="Arial"/>
          <w:sz w:val="22"/>
          <w:szCs w:val="22"/>
        </w:rPr>
        <w:t xml:space="preserve">Setembro/2015 </w:t>
      </w:r>
      <w:r w:rsidR="0056438B">
        <w:rPr>
          <w:rFonts w:ascii="Arial" w:hAnsi="Arial" w:cs="Arial"/>
          <w:sz w:val="22"/>
          <w:szCs w:val="22"/>
        </w:rPr>
        <w:br/>
      </w:r>
    </w:p>
    <w:p w:rsidR="002D52C9" w:rsidRDefault="001232C7" w:rsidP="000A742C">
      <w:pPr>
        <w:pStyle w:val="PargrafodaLista"/>
        <w:numPr>
          <w:ilvl w:val="0"/>
          <w:numId w:val="3"/>
        </w:numPr>
        <w:spacing w:line="240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Tangará Importadora e Exportadora S/A</w:t>
      </w:r>
      <w:r>
        <w:rPr>
          <w:rFonts w:ascii="Arial" w:hAnsi="Arial" w:cs="Arial"/>
          <w:sz w:val="22"/>
          <w:szCs w:val="22"/>
        </w:rPr>
        <w:br/>
        <w:t>Cargo: Controlador de estoque</w:t>
      </w:r>
      <w:r>
        <w:rPr>
          <w:rFonts w:ascii="Arial" w:hAnsi="Arial" w:cs="Arial"/>
          <w:sz w:val="22"/>
          <w:szCs w:val="22"/>
        </w:rPr>
        <w:br/>
        <w:t>Período: Setembro/2013 até Março/2015</w:t>
      </w:r>
    </w:p>
    <w:p w:rsidR="002D52C9" w:rsidRDefault="001232C7" w:rsidP="000A742C">
      <w:pPr>
        <w:pStyle w:val="PargrafodaLista"/>
        <w:numPr>
          <w:ilvl w:val="0"/>
          <w:numId w:val="3"/>
        </w:numPr>
        <w:spacing w:line="240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Guilherme Lima</w:t>
      </w:r>
      <w:r>
        <w:rPr>
          <w:rFonts w:ascii="Arial" w:hAnsi="Arial" w:cs="Arial"/>
          <w:sz w:val="22"/>
          <w:szCs w:val="22"/>
        </w:rPr>
        <w:br/>
        <w:t xml:space="preserve">Cargo: Motorista </w:t>
      </w:r>
      <w:r>
        <w:rPr>
          <w:rFonts w:ascii="Arial" w:hAnsi="Arial" w:cs="Arial"/>
          <w:sz w:val="22"/>
          <w:szCs w:val="22"/>
        </w:rPr>
        <w:br/>
        <w:t>Período: Janeiro/2012 até Setembro/2013</w:t>
      </w:r>
    </w:p>
    <w:p w:rsidR="00070C47" w:rsidRPr="00070C47" w:rsidRDefault="001232C7" w:rsidP="000A742C">
      <w:pPr>
        <w:pStyle w:val="PargrafodaLista"/>
        <w:numPr>
          <w:ilvl w:val="0"/>
          <w:numId w:val="3"/>
        </w:numPr>
        <w:spacing w:line="240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Flecha S/A turismo, comércio e indústria</w:t>
      </w:r>
      <w:r>
        <w:rPr>
          <w:rFonts w:ascii="Arial" w:hAnsi="Arial" w:cs="Arial"/>
          <w:sz w:val="22"/>
          <w:szCs w:val="22"/>
        </w:rPr>
        <w:br/>
        <w:t>Cargo: Frentista</w:t>
      </w:r>
      <w:r>
        <w:rPr>
          <w:rFonts w:ascii="Arial" w:hAnsi="Arial" w:cs="Arial"/>
          <w:sz w:val="22"/>
          <w:szCs w:val="22"/>
        </w:rPr>
        <w:br/>
        <w:t>Período: Janeiro/2010 até Junho/2011</w:t>
      </w:r>
    </w:p>
    <w:p w:rsidR="002D52C9" w:rsidRDefault="001232C7" w:rsidP="00070C47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QUALIFICAÇÕES E ATIVIDADES PROFISSIONAIS</w:t>
      </w:r>
    </w:p>
    <w:p w:rsidR="002D52C9" w:rsidRDefault="00C710FB">
      <w:pPr>
        <w:pStyle w:val="Se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2D52C9" w:rsidRDefault="002D52C9">
      <w:pPr>
        <w:pStyle w:val="Seo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2D52C9" w:rsidRDefault="001232C7" w:rsidP="000A742C">
      <w:pPr>
        <w:numPr>
          <w:ilvl w:val="0"/>
          <w:numId w:val="4"/>
        </w:numPr>
        <w:tabs>
          <w:tab w:val="num" w:pos="142"/>
          <w:tab w:val="left" w:pos="426"/>
          <w:tab w:val="left" w:pos="567"/>
        </w:tabs>
        <w:spacing w:after="0" w:line="240" w:lineRule="auto"/>
        <w:ind w:left="0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Informática </w:t>
      </w:r>
    </w:p>
    <w:p w:rsidR="002D52C9" w:rsidRDefault="001232C7">
      <w:pPr>
        <w:tabs>
          <w:tab w:val="num" w:pos="426"/>
        </w:tabs>
        <w:spacing w:after="0" w:line="24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Pacote Office – Digitação–Manutenção Básica de computadores</w:t>
      </w:r>
    </w:p>
    <w:p w:rsidR="002D52C9" w:rsidRDefault="002D52C9">
      <w:pPr>
        <w:tabs>
          <w:tab w:val="num" w:pos="426"/>
        </w:tabs>
        <w:spacing w:after="0" w:line="240" w:lineRule="auto"/>
        <w:ind w:left="426"/>
        <w:rPr>
          <w:rFonts w:ascii="Arial" w:hAnsi="Arial" w:cs="Arial"/>
          <w:sz w:val="22"/>
          <w:szCs w:val="22"/>
        </w:rPr>
      </w:pPr>
    </w:p>
    <w:p w:rsidR="002D52C9" w:rsidRDefault="002D52C9">
      <w:pPr>
        <w:tabs>
          <w:tab w:val="num" w:pos="142"/>
          <w:tab w:val="left" w:pos="426"/>
        </w:tabs>
        <w:spacing w:after="0" w:line="240" w:lineRule="auto"/>
        <w:ind w:firstLine="142"/>
        <w:rPr>
          <w:rFonts w:ascii="Arial" w:hAnsi="Arial" w:cs="Arial"/>
          <w:sz w:val="22"/>
          <w:szCs w:val="22"/>
        </w:rPr>
      </w:pPr>
    </w:p>
    <w:p w:rsidR="002D52C9" w:rsidRDefault="001232C7" w:rsidP="000A742C">
      <w:pPr>
        <w:pStyle w:val="PargrafodaLista"/>
        <w:numPr>
          <w:ilvl w:val="0"/>
          <w:numId w:val="5"/>
        </w:numPr>
        <w:tabs>
          <w:tab w:val="num" w:pos="142"/>
          <w:tab w:val="left" w:pos="426"/>
          <w:tab w:val="left" w:pos="567"/>
        </w:tabs>
        <w:spacing w:after="0" w:line="240" w:lineRule="auto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Operador de Empilhadeira</w:t>
      </w:r>
    </w:p>
    <w:p w:rsidR="002D52C9" w:rsidRDefault="001232C7">
      <w:pPr>
        <w:tabs>
          <w:tab w:val="num" w:pos="142"/>
          <w:tab w:val="left" w:pos="426"/>
          <w:tab w:val="left" w:pos="567"/>
        </w:tabs>
        <w:spacing w:after="0"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Instituição: SEST/SENAT</w:t>
      </w:r>
    </w:p>
    <w:p w:rsidR="002D52C9" w:rsidRDefault="001232C7">
      <w:pPr>
        <w:tabs>
          <w:tab w:val="num" w:pos="142"/>
          <w:tab w:val="left" w:pos="426"/>
        </w:tabs>
        <w:spacing w:after="0"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Duração: 30 horas</w:t>
      </w:r>
    </w:p>
    <w:p w:rsidR="002D52C9" w:rsidRDefault="00C710FB">
      <w:pPr>
        <w:tabs>
          <w:tab w:val="num" w:pos="142"/>
          <w:tab w:val="left" w:pos="426"/>
        </w:tabs>
        <w:spacing w:after="0"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w:pict>
          <v:shape id="_x0000_s1198" type="#_x0000_t32" style="position:absolute;left:0;text-align:left;margin-left:-3.45pt;margin-top:39pt;width:478.5pt;height:.05pt;z-index:251659776;mso-position-horizontal-relative:margin" o:connectortype="straight" strokecolor="#b9bec7" strokeweight="1pt">
            <w10:wrap anchorx="margin"/>
          </v:shape>
        </w:pict>
      </w:r>
      <w:r w:rsidR="001232C7">
        <w:rPr>
          <w:rFonts w:ascii="Arial" w:hAnsi="Arial" w:cs="Arial"/>
          <w:sz w:val="22"/>
          <w:szCs w:val="22"/>
        </w:rPr>
        <w:br/>
      </w:r>
      <w:r w:rsidR="001232C7">
        <w:rPr>
          <w:rFonts w:ascii="Arial" w:hAnsi="Arial" w:cs="Arial"/>
          <w:sz w:val="22"/>
          <w:szCs w:val="22"/>
        </w:rPr>
        <w:br/>
        <w:t>INFORMAÇÕES ADICIONAIS</w:t>
      </w:r>
      <w:r w:rsidR="001232C7">
        <w:rPr>
          <w:rFonts w:ascii="Arial" w:hAnsi="Arial" w:cs="Arial"/>
          <w:sz w:val="18"/>
          <w:szCs w:val="18"/>
        </w:rPr>
        <w:br/>
      </w:r>
      <w:r w:rsidR="001232C7">
        <w:rPr>
          <w:rFonts w:ascii="Arial" w:hAnsi="Arial" w:cs="Arial"/>
          <w:sz w:val="18"/>
          <w:szCs w:val="18"/>
        </w:rPr>
        <w:br/>
      </w:r>
      <w:r w:rsidR="001232C7">
        <w:rPr>
          <w:rFonts w:ascii="Arial" w:hAnsi="Arial" w:cs="Arial"/>
          <w:sz w:val="22"/>
          <w:szCs w:val="22"/>
        </w:rPr>
        <w:t>Tenho facilidade de aprendizagem, trabalho em equipe, comunicação, desempenho, objetividade e pontualidade. Gostaria de uma oportunidade de fazer parte desta equipe, desenvolver e evoluir juntamente com a empresa.</w:t>
      </w:r>
      <w:r w:rsidR="001232C7">
        <w:rPr>
          <w:rFonts w:ascii="Arial" w:hAnsi="Arial" w:cs="Arial"/>
          <w:sz w:val="22"/>
          <w:szCs w:val="22"/>
        </w:rPr>
        <w:br/>
      </w:r>
    </w:p>
    <w:sectPr w:rsidR="002D52C9" w:rsidSect="001D14C3">
      <w:headerReference w:type="default" r:id="rId9"/>
      <w:footerReference w:type="default" r:id="rId10"/>
      <w:pgSz w:w="11907" w:h="16839" w:code="1"/>
      <w:pgMar w:top="709" w:right="1134" w:bottom="709" w:left="1134" w:header="709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3C0" w:rsidRDefault="001C13C0">
      <w:r>
        <w:separator/>
      </w:r>
    </w:p>
  </w:endnote>
  <w:endnote w:type="continuationSeparator" w:id="1">
    <w:p w:rsidR="001C13C0" w:rsidRDefault="001C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C9" w:rsidRDefault="00C710FB">
    <w:pPr>
      <w:pStyle w:val="Rodap"/>
      <w:jc w:val="right"/>
    </w:pPr>
    <w:r>
      <w:fldChar w:fldCharType="begin"/>
    </w:r>
    <w:r w:rsidR="001232C7">
      <w:instrText xml:space="preserve"> PAGE </w:instrText>
    </w:r>
    <w:r>
      <w:fldChar w:fldCharType="separate"/>
    </w:r>
    <w:r w:rsidR="00AA5695">
      <w:rPr>
        <w:noProof/>
      </w:rPr>
      <w:t>2</w:t>
    </w:r>
    <w:r>
      <w:fldChar w:fldCharType="end"/>
    </w:r>
    <w:r w:rsidRPr="00C710FB">
      <w:rPr>
        <w:lang w:val="en-US"/>
      </w:rPr>
    </w:r>
    <w:r w:rsidRPr="00C710FB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3C0" w:rsidRDefault="001C13C0">
      <w:r>
        <w:separator/>
      </w:r>
    </w:p>
  </w:footnote>
  <w:footnote w:type="continuationSeparator" w:id="1">
    <w:p w:rsidR="001C13C0" w:rsidRDefault="001C1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C9" w:rsidRDefault="00C710FB">
    <w:pPr>
      <w:pStyle w:val="Cabealho"/>
      <w:jc w:val="righ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  <w:r w:rsidR="001232C7">
      <w:rPr>
        <w:sz w:val="16"/>
        <w:szCs w:val="16"/>
      </w:rPr>
      <w:t>07/02/2014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1171"/>
    <w:multiLevelType w:val="multilevel"/>
    <w:tmpl w:val="9FF4F3B2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">
    <w:nsid w:val="4EB41FA1"/>
    <w:multiLevelType w:val="singleLevel"/>
    <w:tmpl w:val="4C386AA2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2">
    <w:nsid w:val="513641B0"/>
    <w:multiLevelType w:val="hybridMultilevel"/>
    <w:tmpl w:val="D5FA80A8"/>
    <w:lvl w:ilvl="0" w:tplc="79648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67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A8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20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245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EC0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C7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25F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C6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53088"/>
    <w:multiLevelType w:val="multilevel"/>
    <w:tmpl w:val="1130D1BC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4">
    <w:nsid w:val="67EB7A56"/>
    <w:multiLevelType w:val="multilevel"/>
    <w:tmpl w:val="EB4ED61E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5">
    <w:nsid w:val="712D1BDE"/>
    <w:multiLevelType w:val="multilevel"/>
    <w:tmpl w:val="7F9E56A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7EB96333"/>
    <w:multiLevelType w:val="hybridMultilevel"/>
    <w:tmpl w:val="DE28525A"/>
    <w:lvl w:ilvl="0" w:tplc="AC9ED35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E7683C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E3DC06E0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7AC99D2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BAED52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72A113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A801FDC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380027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6E2088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851"/>
  <w:hyphenationZone w:val="420"/>
  <w:drawingGridHorizontalSpacing w:val="100"/>
  <w:displayHorizontalDrawingGridEvery w:val="2"/>
  <w:characterSpacingControl w:val="doNotCompress"/>
  <w:hdrShapeDefaults>
    <o:shapedefaults v:ext="edit" spidmax="58370" style="mso-position-horizontal-relative:margin">
      <o:colormru v:ext="edit" colors="#40a6be,#b4dce6,#98cfdc,#ff7d26,#ff9d5b"/>
      <o:colormenu v:ext="edit" fillcolor="none [3212]" strokecolor="none" shadowcolor="none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70C47"/>
    <w:rsid w:val="000A742C"/>
    <w:rsid w:val="001232C7"/>
    <w:rsid w:val="001638B8"/>
    <w:rsid w:val="00163F2A"/>
    <w:rsid w:val="001C13C0"/>
    <w:rsid w:val="001C5DA1"/>
    <w:rsid w:val="001D14C3"/>
    <w:rsid w:val="001E71CC"/>
    <w:rsid w:val="002039BD"/>
    <w:rsid w:val="002D52C9"/>
    <w:rsid w:val="00312496"/>
    <w:rsid w:val="00336A69"/>
    <w:rsid w:val="003B2444"/>
    <w:rsid w:val="0040195F"/>
    <w:rsid w:val="00404A08"/>
    <w:rsid w:val="00405A0B"/>
    <w:rsid w:val="00462C4D"/>
    <w:rsid w:val="00487A7F"/>
    <w:rsid w:val="00494AC5"/>
    <w:rsid w:val="004D464F"/>
    <w:rsid w:val="00512E5A"/>
    <w:rsid w:val="00537B0C"/>
    <w:rsid w:val="0056438B"/>
    <w:rsid w:val="005657D9"/>
    <w:rsid w:val="00571AEC"/>
    <w:rsid w:val="00573FF8"/>
    <w:rsid w:val="005B5FD3"/>
    <w:rsid w:val="005C09D9"/>
    <w:rsid w:val="005C5DF3"/>
    <w:rsid w:val="005E6BFC"/>
    <w:rsid w:val="00704D29"/>
    <w:rsid w:val="00741D6E"/>
    <w:rsid w:val="00746638"/>
    <w:rsid w:val="00756035"/>
    <w:rsid w:val="00783748"/>
    <w:rsid w:val="00792666"/>
    <w:rsid w:val="00840B37"/>
    <w:rsid w:val="008E3862"/>
    <w:rsid w:val="00915ED6"/>
    <w:rsid w:val="00975DBE"/>
    <w:rsid w:val="009967CD"/>
    <w:rsid w:val="009B423F"/>
    <w:rsid w:val="009C3B99"/>
    <w:rsid w:val="00A17348"/>
    <w:rsid w:val="00A25CF8"/>
    <w:rsid w:val="00A83446"/>
    <w:rsid w:val="00A879D3"/>
    <w:rsid w:val="00AA5695"/>
    <w:rsid w:val="00B30D63"/>
    <w:rsid w:val="00B46E9F"/>
    <w:rsid w:val="00B501EE"/>
    <w:rsid w:val="00B9631D"/>
    <w:rsid w:val="00BD585D"/>
    <w:rsid w:val="00C3635C"/>
    <w:rsid w:val="00C710FB"/>
    <w:rsid w:val="00CC21DB"/>
    <w:rsid w:val="00D13E50"/>
    <w:rsid w:val="00D2225A"/>
    <w:rsid w:val="00DA0D7E"/>
    <w:rsid w:val="00E65809"/>
    <w:rsid w:val="00F26226"/>
    <w:rsid w:val="00F7110F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 style="mso-position-horizontal-relative:margin">
      <o:colormru v:ext="edit" colors="#40a6be,#b4dce6,#98cfdc,#ff7d26,#ff9d5b"/>
      <o:colormenu v:ext="edit" fillcolor="none [3212]" strokecolor="none" shadowcolor="none"/>
    </o:shapedefaults>
    <o:shapelayout v:ext="edit">
      <o:idmap v:ext="edit" data="1"/>
      <o:rules v:ext="edit">
        <o:r id="V:Rule5" type="connector" idref="#_x0000_s1194"/>
        <o:r id="V:Rule6" type="connector" idref="#_x0000_s1193"/>
        <o:r id="V:Rule7" type="connector" idref="#_x0000_s1196"/>
        <o:r id="V:Rule8" type="connector" idref="#_x0000_s1198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C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link w:val="Ttulo1Char"/>
    <w:uiPriority w:val="9"/>
    <w:rsid w:val="002D52C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link w:val="Ttulo2Char"/>
    <w:uiPriority w:val="9"/>
    <w:rsid w:val="002D52C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rsid w:val="002D52C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link w:val="Ttulo4Char"/>
    <w:uiPriority w:val="9"/>
    <w:rsid w:val="002D52C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link w:val="Ttulo5Char"/>
    <w:uiPriority w:val="9"/>
    <w:rsid w:val="002D52C9"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link w:val="Ttulo6Char"/>
    <w:uiPriority w:val="9"/>
    <w:rsid w:val="002D52C9"/>
    <w:pPr>
      <w:spacing w:after="0"/>
      <w:outlineLvl w:val="5"/>
    </w:pPr>
    <w:rPr>
      <w:b/>
      <w:color w:val="E65B01"/>
    </w:rPr>
  </w:style>
  <w:style w:type="paragraph" w:styleId="Ttulo7">
    <w:name w:val="heading 7"/>
    <w:basedOn w:val="Normal"/>
    <w:link w:val="Ttulo7Char"/>
    <w:uiPriority w:val="9"/>
    <w:rsid w:val="002D52C9"/>
    <w:pPr>
      <w:spacing w:after="0"/>
      <w:outlineLvl w:val="6"/>
    </w:pPr>
    <w:rPr>
      <w:b/>
      <w:i/>
      <w:color w:val="E65B01"/>
    </w:rPr>
  </w:style>
  <w:style w:type="paragraph" w:styleId="Ttulo8">
    <w:name w:val="heading 8"/>
    <w:basedOn w:val="Normal"/>
    <w:link w:val="Ttulo8Char"/>
    <w:uiPriority w:val="9"/>
    <w:rsid w:val="002D52C9"/>
    <w:pPr>
      <w:spacing w:after="0"/>
      <w:outlineLvl w:val="7"/>
    </w:pPr>
    <w:rPr>
      <w:b/>
      <w:color w:val="3667C3"/>
    </w:rPr>
  </w:style>
  <w:style w:type="paragraph" w:styleId="Ttulo9">
    <w:name w:val="heading 9"/>
    <w:basedOn w:val="Normal"/>
    <w:link w:val="Ttulo9Char"/>
    <w:uiPriority w:val="9"/>
    <w:rsid w:val="002D52C9"/>
    <w:pPr>
      <w:spacing w:after="0"/>
      <w:outlineLvl w:val="8"/>
    </w:pPr>
    <w:rPr>
      <w:b/>
      <w:i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2D52C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rsid w:val="002D52C9"/>
    <w:pPr>
      <w:ind w:left="720"/>
    </w:pPr>
  </w:style>
  <w:style w:type="character" w:styleId="TtulodoLivro">
    <w:name w:val="Book Title"/>
    <w:basedOn w:val="Fontepargpadro"/>
    <w:uiPriority w:val="33"/>
    <w:qFormat/>
    <w:rsid w:val="002D52C9"/>
    <w:rPr>
      <w:rFonts w:eastAsia="Times New Roman" w:cs="Times New Roman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2D52C9"/>
    <w:pPr>
      <w:numPr>
        <w:numId w:val="6"/>
      </w:numPr>
    </w:pPr>
  </w:style>
  <w:style w:type="paragraph" w:customStyle="1" w:styleId="EndereodoRemetente">
    <w:name w:val="Endereço do Remetente"/>
    <w:basedOn w:val="Normal"/>
    <w:uiPriority w:val="2"/>
    <w:qFormat/>
    <w:rsid w:val="002D52C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rsid w:val="002D52C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2C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rsid w:val="002D52C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2C9"/>
    <w:rPr>
      <w:color w:val="414751"/>
      <w:sz w:val="20"/>
    </w:rPr>
  </w:style>
  <w:style w:type="paragraph" w:styleId="Saudao">
    <w:name w:val="Salutation"/>
    <w:basedOn w:val="Recuonormal"/>
    <w:link w:val="SaudaoChar"/>
    <w:uiPriority w:val="4"/>
    <w:qFormat/>
    <w:rsid w:val="002D52C9"/>
    <w:pPr>
      <w:ind w:left="0"/>
    </w:pPr>
    <w:rPr>
      <w:b/>
    </w:rPr>
  </w:style>
  <w:style w:type="character" w:customStyle="1" w:styleId="SaudaoChar">
    <w:name w:val="Saudação Char"/>
    <w:basedOn w:val="Fontepargpadro"/>
    <w:link w:val="Saudao"/>
    <w:uiPriority w:val="4"/>
    <w:rsid w:val="002D52C9"/>
    <w:rPr>
      <w:b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2D52C9"/>
    <w:pPr>
      <w:ind w:left="0"/>
    </w:pPr>
    <w:rPr>
      <w:b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2D52C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qFormat/>
    <w:rsid w:val="002D52C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2D52C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2D52C9"/>
    <w:rPr>
      <w:b/>
    </w:rPr>
  </w:style>
  <w:style w:type="paragraph" w:styleId="Legenda">
    <w:name w:val="caption"/>
    <w:basedOn w:val="Normal"/>
    <w:uiPriority w:val="99"/>
    <w:rsid w:val="002D52C9"/>
    <w:pPr>
      <w:spacing w:line="240" w:lineRule="auto"/>
      <w:jc w:val="right"/>
    </w:pPr>
    <w:rPr>
      <w:b/>
      <w:color w:val="E65B01"/>
      <w:sz w:val="16"/>
      <w:szCs w:val="16"/>
    </w:rPr>
  </w:style>
  <w:style w:type="character" w:styleId="nfase">
    <w:name w:val="Emphasis"/>
    <w:uiPriority w:val="20"/>
    <w:qFormat/>
    <w:rsid w:val="002D52C9"/>
    <w:rPr>
      <w:rFonts w:eastAsia="Times New Roman" w:cs="Times New Roman"/>
      <w:b/>
      <w:i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2D52C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D52C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2D52C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2D52C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rsid w:val="002D52C9"/>
    <w:rPr>
      <w:i/>
      <w:color w:val="E65B01"/>
    </w:rPr>
  </w:style>
  <w:style w:type="character" w:customStyle="1" w:styleId="Ttulo6Char">
    <w:name w:val="Título 6 Char"/>
    <w:basedOn w:val="Fontepargpadro"/>
    <w:link w:val="Ttulo6"/>
    <w:uiPriority w:val="9"/>
    <w:rsid w:val="002D52C9"/>
    <w:rPr>
      <w:b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rsid w:val="002D52C9"/>
    <w:rPr>
      <w:b/>
      <w:i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rsid w:val="002D52C9"/>
    <w:rPr>
      <w:b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rsid w:val="002D52C9"/>
    <w:rPr>
      <w:b/>
      <w:i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2D52C9"/>
    <w:rPr>
      <w:i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2D52C9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2D52C9"/>
    <w:rPr>
      <w:i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2D52C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2C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2D52C9"/>
    <w:rPr>
      <w:b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2D52C9"/>
    <w:pPr>
      <w:numPr>
        <w:numId w:val="7"/>
      </w:numPr>
    </w:pPr>
  </w:style>
  <w:style w:type="paragraph" w:styleId="Subttulo">
    <w:name w:val="Subtitle"/>
    <w:basedOn w:val="Normal"/>
    <w:link w:val="SubttuloChar"/>
    <w:uiPriority w:val="11"/>
    <w:rsid w:val="002D52C9"/>
    <w:rPr>
      <w:i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52C9"/>
    <w:rPr>
      <w:i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2D52C9"/>
    <w:rPr>
      <w:i/>
      <w:color w:val="E65B01"/>
    </w:rPr>
  </w:style>
  <w:style w:type="character" w:styleId="RefernciaSutil">
    <w:name w:val="Subtle Reference"/>
    <w:basedOn w:val="Fontepargpadro"/>
    <w:uiPriority w:val="31"/>
    <w:qFormat/>
    <w:rsid w:val="002D52C9"/>
    <w:rPr>
      <w:b/>
      <w:i/>
      <w:color w:val="3667C3"/>
    </w:rPr>
  </w:style>
  <w:style w:type="paragraph" w:styleId="Ttulo">
    <w:name w:val="Title"/>
    <w:basedOn w:val="Normal"/>
    <w:link w:val="TtuloChar"/>
    <w:uiPriority w:val="10"/>
    <w:rsid w:val="002D52C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D52C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2D52C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rsid w:val="002D52C9"/>
    <w:pPr>
      <w:spacing w:line="300" w:lineRule="auto"/>
    </w:pPr>
    <w:rPr>
      <w:b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rsid w:val="002D52C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D52C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rsid w:val="002D52C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2D52C9"/>
    <w:rPr>
      <w:color w:val="FFFFFF"/>
      <w:spacing w:val="20"/>
    </w:rPr>
  </w:style>
  <w:style w:type="paragraph" w:styleId="Data">
    <w:name w:val="Date"/>
    <w:basedOn w:val="Normal"/>
    <w:link w:val="DataChar"/>
    <w:uiPriority w:val="99"/>
    <w:rsid w:val="002D52C9"/>
    <w:rPr>
      <w:b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2D52C9"/>
    <w:rPr>
      <w:rFonts w:eastAsia="Times New Roman" w:cs="Times New Roman"/>
      <w:b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rsid w:val="002D52C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2D52C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2D52C9"/>
    <w:pPr>
      <w:spacing w:before="480" w:after="0" w:line="240" w:lineRule="auto"/>
      <w:contextualSpacing/>
    </w:pPr>
    <w:rPr>
      <w:b/>
    </w:rPr>
  </w:style>
  <w:style w:type="paragraph" w:styleId="PargrafodaLista">
    <w:name w:val="List Paragraph"/>
    <w:basedOn w:val="Normal"/>
    <w:uiPriority w:val="39"/>
    <w:qFormat/>
    <w:rsid w:val="002D52C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2D52C9"/>
    <w:pPr>
      <w:numPr>
        <w:numId w:val="1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2D52C9"/>
    <w:pPr>
      <w:numPr>
        <w:ilvl w:val="1"/>
        <w:numId w:val="1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2D52C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D52C9"/>
    <w:pPr>
      <w:spacing w:before="200" w:after="0" w:line="240" w:lineRule="auto"/>
      <w:contextualSpacing/>
    </w:pPr>
    <w:rPr>
      <w:caps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D52C9"/>
    <w:pPr>
      <w:spacing w:before="60" w:after="0"/>
      <w:contextualSpacing/>
    </w:pPr>
    <w:rPr>
      <w:b/>
      <w:color w:val="575F6D"/>
    </w:rPr>
  </w:style>
  <w:style w:type="paragraph" w:styleId="Commarcadores">
    <w:name w:val="List Bullet"/>
    <w:basedOn w:val="Recuonormal"/>
    <w:uiPriority w:val="99"/>
    <w:rsid w:val="002D52C9"/>
    <w:pPr>
      <w:numPr>
        <w:numId w:val="2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rsid w:val="002D52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7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Persan</cp:lastModifiedBy>
  <cp:revision>3</cp:revision>
  <dcterms:created xsi:type="dcterms:W3CDTF">2016-08-19T20:39:00Z</dcterms:created>
  <dcterms:modified xsi:type="dcterms:W3CDTF">2016-09-27T22:07:00Z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