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62" w:rsidRDefault="005C31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Angélica </w:t>
      </w:r>
      <w:proofErr w:type="spellStart"/>
      <w:r>
        <w:rPr>
          <w:b/>
          <w:sz w:val="28"/>
          <w:szCs w:val="28"/>
        </w:rPr>
        <w:t>Plantickow</w:t>
      </w:r>
      <w:proofErr w:type="spellEnd"/>
      <w:r w:rsidR="0007167D"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Sant’</w:t>
      </w:r>
      <w:r w:rsidR="00E76940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na</w:t>
      </w:r>
      <w:proofErr w:type="spellEnd"/>
      <w:proofErr w:type="gramEnd"/>
      <w:r w:rsidR="00E76940">
        <w:rPr>
          <w:b/>
          <w:sz w:val="28"/>
          <w:szCs w:val="28"/>
        </w:rPr>
        <w:t xml:space="preserve"> </w:t>
      </w:r>
      <w:proofErr w:type="spellStart"/>
      <w:r w:rsidR="00234A72">
        <w:rPr>
          <w:b/>
          <w:sz w:val="28"/>
          <w:szCs w:val="28"/>
        </w:rPr>
        <w:t>Rizzi</w:t>
      </w:r>
      <w:proofErr w:type="spellEnd"/>
    </w:p>
    <w:p w:rsidR="0094256F" w:rsidRDefault="007864D2">
      <w:pPr>
        <w:jc w:val="center"/>
      </w:pPr>
      <w:r>
        <w:t xml:space="preserve">Rua: </w:t>
      </w:r>
      <w:proofErr w:type="spellStart"/>
      <w:r>
        <w:t>Herman</w:t>
      </w:r>
      <w:proofErr w:type="spellEnd"/>
      <w:r w:rsidR="00E76940">
        <w:t xml:space="preserve"> </w:t>
      </w:r>
      <w:r>
        <w:t>Stern</w:t>
      </w:r>
      <w:r w:rsidR="00234A72">
        <w:t xml:space="preserve">, </w:t>
      </w:r>
      <w:proofErr w:type="gramStart"/>
      <w:r w:rsidR="00234A72">
        <w:t>n:</w:t>
      </w:r>
      <w:proofErr w:type="gramEnd"/>
      <w:r w:rsidR="00234A72">
        <w:t>2</w:t>
      </w:r>
      <w:r>
        <w:t>35</w:t>
      </w:r>
      <w:r w:rsidR="00234A72">
        <w:t xml:space="preserve">, </w:t>
      </w:r>
      <w:r>
        <w:t xml:space="preserve">Torre A, </w:t>
      </w:r>
      <w:proofErr w:type="spellStart"/>
      <w:r>
        <w:t>Ap</w:t>
      </w:r>
      <w:proofErr w:type="spellEnd"/>
      <w:r w:rsidR="00234A72">
        <w:t>:</w:t>
      </w:r>
      <w:r>
        <w:t>504</w:t>
      </w:r>
      <w:r w:rsidR="00234A72">
        <w:t>- Colina de Laranjeiras –</w:t>
      </w:r>
    </w:p>
    <w:p w:rsidR="005C3162" w:rsidRDefault="005C3162">
      <w:pPr>
        <w:jc w:val="center"/>
      </w:pPr>
      <w:r>
        <w:t xml:space="preserve"> Serra /ES - CEP 29167-</w:t>
      </w:r>
      <w:r w:rsidR="007864D2">
        <w:t>081</w:t>
      </w:r>
    </w:p>
    <w:p w:rsidR="005C3162" w:rsidRDefault="0007167D">
      <w:pPr>
        <w:jc w:val="center"/>
      </w:pPr>
      <w:r>
        <w:t>Tel.: 99966-1293/</w:t>
      </w:r>
      <w:r w:rsidR="005018D1">
        <w:t xml:space="preserve">3066-0845 </w:t>
      </w:r>
    </w:p>
    <w:p w:rsidR="005C3162" w:rsidRDefault="00816B96">
      <w:pPr>
        <w:jc w:val="center"/>
        <w:rPr>
          <w:b/>
          <w:color w:val="0000FF"/>
          <w:sz w:val="22"/>
          <w:szCs w:val="22"/>
        </w:rPr>
      </w:pPr>
      <w:hyperlink r:id="rId6" w:history="1">
        <w:r w:rsidR="009F384D" w:rsidRPr="00D1699A">
          <w:rPr>
            <w:rStyle w:val="Hyperlink"/>
            <w:b/>
            <w:sz w:val="22"/>
            <w:szCs w:val="22"/>
          </w:rPr>
          <w:t>gelicaps10@hotmail.com</w:t>
        </w:r>
      </w:hyperlink>
      <w:r w:rsidR="009F384D">
        <w:rPr>
          <w:b/>
          <w:color w:val="0000FF"/>
          <w:sz w:val="22"/>
          <w:szCs w:val="22"/>
        </w:rPr>
        <w:t xml:space="preserve"> –</w:t>
      </w:r>
    </w:p>
    <w:p w:rsidR="009F384D" w:rsidRPr="009F384D" w:rsidRDefault="009F384D">
      <w:pPr>
        <w:jc w:val="center"/>
      </w:pPr>
    </w:p>
    <w:p w:rsidR="005C3162" w:rsidRDefault="005C3162">
      <w:pPr>
        <w:jc w:val="center"/>
      </w:pPr>
    </w:p>
    <w:p w:rsidR="005C3162" w:rsidRDefault="005C3162">
      <w:pPr>
        <w:jc w:val="center"/>
        <w:rPr>
          <w:b/>
          <w:sz w:val="26"/>
          <w:szCs w:val="32"/>
        </w:rPr>
      </w:pPr>
    </w:p>
    <w:p w:rsidR="005C3162" w:rsidRDefault="005C3162">
      <w:pPr>
        <w:rPr>
          <w:b/>
          <w:sz w:val="32"/>
          <w:szCs w:val="32"/>
        </w:rPr>
      </w:pPr>
      <w:r>
        <w:rPr>
          <w:b/>
          <w:sz w:val="32"/>
          <w:szCs w:val="32"/>
        </w:rPr>
        <w:t>Formação:</w:t>
      </w:r>
    </w:p>
    <w:p w:rsidR="005C3162" w:rsidRDefault="007864D2">
      <w:pPr>
        <w:rPr>
          <w:sz w:val="26"/>
          <w:szCs w:val="32"/>
        </w:rPr>
      </w:pPr>
      <w:r>
        <w:rPr>
          <w:sz w:val="26"/>
          <w:szCs w:val="32"/>
        </w:rPr>
        <w:t>-</w:t>
      </w:r>
      <w:r w:rsidRPr="007864D2">
        <w:rPr>
          <w:b/>
          <w:sz w:val="26"/>
          <w:szCs w:val="32"/>
        </w:rPr>
        <w:t>Ensino médio completo</w:t>
      </w:r>
      <w:r>
        <w:rPr>
          <w:b/>
          <w:sz w:val="26"/>
          <w:szCs w:val="32"/>
        </w:rPr>
        <w:t>.</w:t>
      </w:r>
    </w:p>
    <w:p w:rsidR="005C3162" w:rsidRDefault="007864D2">
      <w:r>
        <w:rPr>
          <w:sz w:val="26"/>
          <w:szCs w:val="32"/>
        </w:rPr>
        <w:t>-</w:t>
      </w:r>
      <w:r w:rsidR="005C3162">
        <w:rPr>
          <w:b/>
        </w:rPr>
        <w:t>Técnico em Planejamento e Operações de Transportes</w:t>
      </w:r>
      <w:r w:rsidR="005C3162">
        <w:t xml:space="preserve"> - CEFETES - 2005</w:t>
      </w:r>
    </w:p>
    <w:p w:rsidR="005C3162" w:rsidRDefault="005C3162"/>
    <w:p w:rsidR="005C3162" w:rsidRDefault="005C3162"/>
    <w:p w:rsidR="005C3162" w:rsidRDefault="00234A72">
      <w:pPr>
        <w:rPr>
          <w:b/>
          <w:sz w:val="32"/>
          <w:szCs w:val="32"/>
        </w:rPr>
      </w:pPr>
      <w:r>
        <w:rPr>
          <w:b/>
          <w:sz w:val="32"/>
          <w:szCs w:val="32"/>
        </w:rPr>
        <w:t>Cursos extras Curriculares</w:t>
      </w:r>
      <w:r w:rsidR="005C3162">
        <w:rPr>
          <w:b/>
          <w:sz w:val="32"/>
          <w:szCs w:val="32"/>
        </w:rPr>
        <w:t>:</w:t>
      </w:r>
    </w:p>
    <w:p w:rsidR="005C3162" w:rsidRDefault="005C3162"/>
    <w:p w:rsidR="005C3162" w:rsidRDefault="005C3162">
      <w:pPr>
        <w:ind w:firstLine="360"/>
      </w:pPr>
      <w:r>
        <w:rPr>
          <w:b/>
        </w:rPr>
        <w:t>Secretária Empresarial, Telefonista e Recepcionista</w:t>
      </w:r>
      <w:r>
        <w:t xml:space="preserve"> - MHM. </w:t>
      </w:r>
    </w:p>
    <w:p w:rsidR="005C3162" w:rsidRDefault="005C3162">
      <w:pPr>
        <w:ind w:left="360"/>
      </w:pPr>
      <w:r>
        <w:rPr>
          <w:b/>
        </w:rPr>
        <w:t>Serviço de Pessoal</w:t>
      </w:r>
      <w:r>
        <w:t xml:space="preserve"> – </w:t>
      </w:r>
      <w:r w:rsidR="00234A72">
        <w:t>SENAC</w:t>
      </w:r>
    </w:p>
    <w:p w:rsidR="005C3162" w:rsidRDefault="005C3162">
      <w:pPr>
        <w:ind w:left="360"/>
      </w:pPr>
      <w:proofErr w:type="gramStart"/>
      <w:r>
        <w:rPr>
          <w:b/>
        </w:rPr>
        <w:t>Informática</w:t>
      </w:r>
      <w:r>
        <w:t>:</w:t>
      </w:r>
      <w:proofErr w:type="gramEnd"/>
      <w:r w:rsidR="00170C33">
        <w:t>Word, Excel</w:t>
      </w:r>
      <w:r>
        <w:t>, Digitação e Internet.</w:t>
      </w:r>
    </w:p>
    <w:p w:rsidR="0050044C" w:rsidRDefault="0050044C">
      <w:pPr>
        <w:ind w:left="360"/>
      </w:pPr>
      <w:r>
        <w:rPr>
          <w:b/>
        </w:rPr>
        <w:t>Habilitação de Setor Fiscal</w:t>
      </w:r>
      <w:r w:rsidRPr="0050044C">
        <w:t>.</w:t>
      </w:r>
    </w:p>
    <w:p w:rsidR="005C3162" w:rsidRDefault="005C3162">
      <w:pPr>
        <w:ind w:left="360"/>
        <w:rPr>
          <w:sz w:val="14"/>
        </w:rPr>
      </w:pPr>
    </w:p>
    <w:p w:rsidR="005C3162" w:rsidRDefault="005C3162">
      <w:pPr>
        <w:ind w:left="360"/>
        <w:rPr>
          <w:sz w:val="14"/>
        </w:rPr>
      </w:pPr>
    </w:p>
    <w:p w:rsidR="005C3162" w:rsidRDefault="005C3162">
      <w:pPr>
        <w:rPr>
          <w:b/>
          <w:sz w:val="32"/>
          <w:szCs w:val="32"/>
        </w:rPr>
      </w:pPr>
      <w:r>
        <w:rPr>
          <w:b/>
          <w:sz w:val="32"/>
          <w:szCs w:val="32"/>
        </w:rPr>
        <w:t>Experiências Profissionais:</w:t>
      </w:r>
    </w:p>
    <w:p w:rsidR="00234A72" w:rsidRDefault="00234A72">
      <w:pPr>
        <w:rPr>
          <w:b/>
          <w:sz w:val="32"/>
          <w:szCs w:val="32"/>
        </w:rPr>
      </w:pPr>
    </w:p>
    <w:p w:rsidR="2FD07A3F" w:rsidRDefault="00AD7ED6" w:rsidP="00AD7ED6">
      <w:r>
        <w:rPr>
          <w:b/>
          <w:bCs/>
        </w:rPr>
        <w:t xml:space="preserve">  </w:t>
      </w:r>
      <w:r w:rsidR="2FD07A3F" w:rsidRPr="2FD07A3F">
        <w:rPr>
          <w:b/>
          <w:bCs/>
        </w:rPr>
        <w:t xml:space="preserve">Empresa: </w:t>
      </w:r>
      <w:proofErr w:type="spellStart"/>
      <w:r w:rsidR="2FD07A3F" w:rsidRPr="2FD07A3F">
        <w:rPr>
          <w:b/>
          <w:bCs/>
        </w:rPr>
        <w:t>Friovix</w:t>
      </w:r>
      <w:proofErr w:type="spellEnd"/>
      <w:r w:rsidR="2FD07A3F" w:rsidRPr="2FD07A3F">
        <w:rPr>
          <w:b/>
          <w:bCs/>
        </w:rPr>
        <w:t xml:space="preserve"> Comércio de Refrigeração LTDA.</w:t>
      </w:r>
    </w:p>
    <w:p w:rsidR="2FD07A3F" w:rsidRDefault="00AD7ED6" w:rsidP="00AD7ED6">
      <w:r>
        <w:rPr>
          <w:b/>
          <w:bCs/>
        </w:rPr>
        <w:t xml:space="preserve">  </w:t>
      </w:r>
      <w:r w:rsidR="2FD07A3F" w:rsidRPr="2FD07A3F">
        <w:rPr>
          <w:b/>
          <w:bCs/>
        </w:rPr>
        <w:t>Cargo:</w:t>
      </w:r>
      <w:r w:rsidR="2FD07A3F">
        <w:t xml:space="preserve"> Assistente de Logística</w:t>
      </w:r>
    </w:p>
    <w:p w:rsidR="2FD07A3F" w:rsidRDefault="2FD07A3F" w:rsidP="00AD7ED6">
      <w:r w:rsidRPr="2FD07A3F">
        <w:rPr>
          <w:b/>
          <w:bCs/>
        </w:rPr>
        <w:t xml:space="preserve"> </w:t>
      </w:r>
      <w:r w:rsidR="00AD7ED6">
        <w:rPr>
          <w:b/>
          <w:bCs/>
        </w:rPr>
        <w:t xml:space="preserve"> </w:t>
      </w:r>
      <w:proofErr w:type="gramStart"/>
      <w:r w:rsidRPr="2FD07A3F">
        <w:rPr>
          <w:b/>
          <w:bCs/>
        </w:rPr>
        <w:t>Período:</w:t>
      </w:r>
      <w:proofErr w:type="gramEnd"/>
      <w:r w:rsidR="006A7492">
        <w:t>Novembro/2014 a Julho/2015</w:t>
      </w:r>
    </w:p>
    <w:p w:rsidR="00A20A4C" w:rsidRDefault="2FD07A3F" w:rsidP="00AD7ED6">
      <w:r w:rsidRPr="2FD07A3F">
        <w:rPr>
          <w:b/>
          <w:bCs/>
        </w:rPr>
        <w:t xml:space="preserve"> </w:t>
      </w:r>
      <w:r w:rsidR="00AD7ED6">
        <w:rPr>
          <w:b/>
          <w:bCs/>
        </w:rPr>
        <w:t xml:space="preserve"> </w:t>
      </w:r>
      <w:r w:rsidRPr="2FD07A3F">
        <w:rPr>
          <w:b/>
          <w:bCs/>
        </w:rPr>
        <w:t>Função:</w:t>
      </w:r>
      <w:r>
        <w:t xml:space="preserve"> Atendimento </w:t>
      </w:r>
      <w:r w:rsidR="00A20A4C">
        <w:t>a clientes, atender demanda comercial por email ou telefone,</w:t>
      </w:r>
    </w:p>
    <w:p w:rsidR="00A20A4C" w:rsidRDefault="000858E7" w:rsidP="00AD7ED6">
      <w:r>
        <w:t xml:space="preserve"> </w:t>
      </w:r>
      <w:r w:rsidR="00AD7ED6">
        <w:t xml:space="preserve">  </w:t>
      </w:r>
      <w:proofErr w:type="gramStart"/>
      <w:r w:rsidR="00AD7ED6">
        <w:t>l</w:t>
      </w:r>
      <w:r w:rsidR="2FD07A3F">
        <w:t>ançamento</w:t>
      </w:r>
      <w:proofErr w:type="gramEnd"/>
      <w:r w:rsidR="2FD07A3F">
        <w:t xml:space="preserve"> de dados em Planilhas</w:t>
      </w:r>
      <w:r w:rsidR="0007167D">
        <w:t xml:space="preserve"> e Sistema</w:t>
      </w:r>
      <w:r w:rsidR="2FD07A3F">
        <w:t xml:space="preserve">, Acompanhamento e Controle de </w:t>
      </w:r>
    </w:p>
    <w:p w:rsidR="2FD07A3F" w:rsidRDefault="00AD7ED6" w:rsidP="00AD7ED6">
      <w:r>
        <w:t xml:space="preserve">   </w:t>
      </w:r>
      <w:proofErr w:type="gramStart"/>
      <w:r w:rsidR="2FD07A3F">
        <w:t>ocorrências</w:t>
      </w:r>
      <w:proofErr w:type="gramEnd"/>
      <w:r w:rsidR="2FD07A3F">
        <w:t xml:space="preserve"> de entregas.</w:t>
      </w:r>
    </w:p>
    <w:p w:rsidR="2FD07A3F" w:rsidRDefault="2FD07A3F" w:rsidP="00AD7ED6"/>
    <w:p w:rsidR="00AD7ED6" w:rsidRDefault="00AD7ED6" w:rsidP="00AD7ED6"/>
    <w:p w:rsidR="00234A72" w:rsidRDefault="00AD7ED6" w:rsidP="00AD7ED6">
      <w:pPr>
        <w:rPr>
          <w:b/>
        </w:rPr>
      </w:pPr>
      <w:r>
        <w:rPr>
          <w:b/>
        </w:rPr>
        <w:t xml:space="preserve"> </w:t>
      </w:r>
      <w:r w:rsidR="00A63121">
        <w:rPr>
          <w:b/>
        </w:rPr>
        <w:t xml:space="preserve"> Empresa: </w:t>
      </w:r>
      <w:proofErr w:type="spellStart"/>
      <w:r w:rsidR="00A63121">
        <w:rPr>
          <w:b/>
        </w:rPr>
        <w:t>Jheny</w:t>
      </w:r>
      <w:proofErr w:type="spellEnd"/>
      <w:r w:rsidR="00A63121">
        <w:rPr>
          <w:b/>
        </w:rPr>
        <w:t xml:space="preserve"> Bolsas LTDA</w:t>
      </w:r>
    </w:p>
    <w:p w:rsidR="00234A72" w:rsidRDefault="00234A72" w:rsidP="00AD7ED6">
      <w:r>
        <w:rPr>
          <w:b/>
        </w:rPr>
        <w:t xml:space="preserve">  Cargo:</w:t>
      </w:r>
      <w:r>
        <w:t xml:space="preserve"> Auxiliar Administrativo </w:t>
      </w:r>
    </w:p>
    <w:p w:rsidR="00234A72" w:rsidRDefault="00234A72" w:rsidP="00AD7ED6">
      <w:r>
        <w:rPr>
          <w:b/>
        </w:rPr>
        <w:t xml:space="preserve">  Período:</w:t>
      </w:r>
      <w:r w:rsidR="002B6411">
        <w:t xml:space="preserve"> Janeiro/2012 a 10/01/2014</w:t>
      </w:r>
    </w:p>
    <w:p w:rsidR="0050044C" w:rsidRDefault="00234A72" w:rsidP="00AD7ED6">
      <w:r>
        <w:rPr>
          <w:b/>
        </w:rPr>
        <w:t xml:space="preserve"> </w:t>
      </w:r>
      <w:r w:rsidR="00AD7ED6">
        <w:rPr>
          <w:b/>
        </w:rPr>
        <w:t xml:space="preserve"> </w:t>
      </w:r>
      <w:r>
        <w:rPr>
          <w:b/>
        </w:rPr>
        <w:t xml:space="preserve">Função: </w:t>
      </w:r>
      <w:r w:rsidR="00BD4E40">
        <w:t>Rotinas administrativas</w:t>
      </w:r>
      <w:r>
        <w:t>,</w:t>
      </w:r>
      <w:r w:rsidR="000858E7">
        <w:t xml:space="preserve"> a</w:t>
      </w:r>
      <w:r w:rsidR="0050044C">
        <w:t xml:space="preserve">tendimento telefônico e aos Fornecedores,   </w:t>
      </w:r>
    </w:p>
    <w:p w:rsidR="003B39A2" w:rsidRDefault="00AD7ED6" w:rsidP="00AD7ED6">
      <w:r>
        <w:t xml:space="preserve">  </w:t>
      </w:r>
      <w:proofErr w:type="gramStart"/>
      <w:r w:rsidR="002B6411">
        <w:t>auxiliar</w:t>
      </w:r>
      <w:proofErr w:type="gramEnd"/>
      <w:r w:rsidR="002B6411">
        <w:t xml:space="preserve"> em Departamento de Pessoal, </w:t>
      </w:r>
      <w:r w:rsidR="00234A72">
        <w:t>e</w:t>
      </w:r>
      <w:r w:rsidR="003B39A2">
        <w:t>missão e  lançamento de Notas Fiscais</w:t>
      </w:r>
      <w:r w:rsidR="009F384D">
        <w:t>.</w:t>
      </w:r>
    </w:p>
    <w:p w:rsidR="0050044C" w:rsidRDefault="0050044C" w:rsidP="00AD7ED6"/>
    <w:p w:rsidR="00234A72" w:rsidRDefault="00234A72" w:rsidP="00AD7ED6"/>
    <w:p w:rsidR="00AD7ED6" w:rsidRDefault="00AD7ED6" w:rsidP="00AD7E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apple-converted-space"/>
          <w:b/>
          <w:bCs/>
        </w:rPr>
        <w:t xml:space="preserve">   </w:t>
      </w:r>
      <w:r>
        <w:rPr>
          <w:rStyle w:val="normaltextrun"/>
          <w:b/>
          <w:bCs/>
        </w:rPr>
        <w:t>Empresa:</w:t>
      </w:r>
      <w:r>
        <w:rPr>
          <w:rStyle w:val="apple-converted-space"/>
          <w:b/>
          <w:bCs/>
        </w:rPr>
        <w:t> </w:t>
      </w:r>
      <w:proofErr w:type="spellStart"/>
      <w:r>
        <w:rPr>
          <w:rStyle w:val="spellingerror"/>
          <w:b/>
          <w:bCs/>
        </w:rPr>
        <w:t>Rapidão</w:t>
      </w:r>
      <w:proofErr w:type="spellEnd"/>
      <w:r>
        <w:rPr>
          <w:rStyle w:val="apple-converted-space"/>
          <w:b/>
          <w:bCs/>
        </w:rPr>
        <w:t> </w:t>
      </w:r>
      <w:r>
        <w:rPr>
          <w:rStyle w:val="normaltextrun"/>
          <w:b/>
          <w:bCs/>
        </w:rPr>
        <w:t>Cometa Transporte e Logística</w:t>
      </w:r>
      <w:r>
        <w:rPr>
          <w:rStyle w:val="eop"/>
        </w:rPr>
        <w:t> </w:t>
      </w:r>
    </w:p>
    <w:p w:rsidR="00AD7ED6" w:rsidRDefault="00AD7ED6" w:rsidP="00AD7E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</w:rPr>
        <w:t>   Cargo:</w:t>
      </w:r>
      <w:r>
        <w:rPr>
          <w:rStyle w:val="apple-converted-space"/>
        </w:rPr>
        <w:t> </w:t>
      </w:r>
      <w:r>
        <w:rPr>
          <w:rStyle w:val="normaltextrun"/>
        </w:rPr>
        <w:t>Auxiliar</w:t>
      </w:r>
      <w:r>
        <w:rPr>
          <w:rStyle w:val="apple-converted-space"/>
        </w:rPr>
        <w:t> </w:t>
      </w:r>
      <w:r>
        <w:rPr>
          <w:rStyle w:val="normaltextrun"/>
        </w:rPr>
        <w:t>Administrativo de</w:t>
      </w:r>
      <w:r>
        <w:rPr>
          <w:rStyle w:val="apple-converted-space"/>
        </w:rPr>
        <w:t> </w:t>
      </w:r>
      <w:r>
        <w:rPr>
          <w:rStyle w:val="normaltextrun"/>
        </w:rPr>
        <w:t>Operações</w:t>
      </w:r>
      <w:r>
        <w:rPr>
          <w:rStyle w:val="eop"/>
        </w:rPr>
        <w:t> </w:t>
      </w:r>
    </w:p>
    <w:p w:rsidR="00AD7ED6" w:rsidRDefault="00AD7ED6" w:rsidP="00AD7E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</w:rPr>
        <w:t>   Período:</w:t>
      </w:r>
      <w:r>
        <w:rPr>
          <w:rStyle w:val="apple-converted-space"/>
        </w:rPr>
        <w:t> </w:t>
      </w:r>
      <w:r>
        <w:rPr>
          <w:rStyle w:val="normaltextrun"/>
        </w:rPr>
        <w:t>Outubro/2008 a fevereiro/2010.</w:t>
      </w:r>
      <w:r>
        <w:rPr>
          <w:rStyle w:val="eop"/>
        </w:rPr>
        <w:t> </w:t>
      </w:r>
    </w:p>
    <w:p w:rsidR="00AD7ED6" w:rsidRDefault="00AD7ED6" w:rsidP="00AD7ED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b/>
          <w:bCs/>
        </w:rPr>
        <w:t>   Função:</w:t>
      </w:r>
      <w:r>
        <w:rPr>
          <w:rStyle w:val="apple-converted-space"/>
        </w:rPr>
        <w:t> </w:t>
      </w:r>
      <w:r>
        <w:rPr>
          <w:rStyle w:val="normaltextrun"/>
        </w:rPr>
        <w:t>Atendimento aos clientes</w:t>
      </w:r>
      <w:r>
        <w:rPr>
          <w:rStyle w:val="apple-converted-space"/>
        </w:rPr>
        <w:t> </w:t>
      </w:r>
      <w:r>
        <w:rPr>
          <w:rStyle w:val="normaltextrun"/>
        </w:rPr>
        <w:t>(SAC),</w:t>
      </w:r>
      <w:r>
        <w:rPr>
          <w:rStyle w:val="apple-converted-space"/>
        </w:rPr>
        <w:t> </w:t>
      </w:r>
      <w:r>
        <w:rPr>
          <w:rStyle w:val="normaltextrun"/>
        </w:rPr>
        <w:t xml:space="preserve">lançamento de dados em Planilhas </w:t>
      </w:r>
    </w:p>
    <w:p w:rsidR="00AD7ED6" w:rsidRDefault="00AD7ED6" w:rsidP="00AD7E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 xml:space="preserve">  </w:t>
      </w:r>
      <w:r>
        <w:rPr>
          <w:rStyle w:val="apple-converted-space"/>
        </w:rPr>
        <w:t> </w:t>
      </w:r>
      <w:proofErr w:type="gramStart"/>
      <w:r>
        <w:rPr>
          <w:rStyle w:val="normaltextrun"/>
        </w:rPr>
        <w:t>acompanhamento</w:t>
      </w:r>
      <w:proofErr w:type="gramEnd"/>
      <w:r>
        <w:rPr>
          <w:rStyle w:val="normaltextrun"/>
        </w:rPr>
        <w:t xml:space="preserve"> de </w:t>
      </w:r>
      <w:r>
        <w:rPr>
          <w:rStyle w:val="apple-converted-space"/>
        </w:rPr>
        <w:t> </w:t>
      </w:r>
      <w:r>
        <w:rPr>
          <w:rStyle w:val="normaltextrun"/>
        </w:rPr>
        <w:t>entregas de cargas e rastreamento de veículos.</w:t>
      </w:r>
      <w:r>
        <w:rPr>
          <w:rStyle w:val="eop"/>
        </w:rPr>
        <w:t> </w:t>
      </w:r>
    </w:p>
    <w:p w:rsidR="005C3162" w:rsidRDefault="005C3162" w:rsidP="00AD7ED6">
      <w:pPr>
        <w:rPr>
          <w:b/>
        </w:rPr>
      </w:pPr>
    </w:p>
    <w:p w:rsidR="00234A72" w:rsidRDefault="00234A72" w:rsidP="00234A72"/>
    <w:p w:rsidR="005C3162" w:rsidRDefault="005C3162"/>
    <w:p w:rsidR="005C3162" w:rsidRDefault="005C3162"/>
    <w:p w:rsidR="00286E90" w:rsidRDefault="00FF1302">
      <w:r>
        <w:t xml:space="preserve"> Serra, 17</w:t>
      </w:r>
      <w:r w:rsidR="00D131AE">
        <w:t xml:space="preserve"> </w:t>
      </w:r>
      <w:r>
        <w:t>de Junho</w:t>
      </w:r>
      <w:r w:rsidR="000858E7">
        <w:t xml:space="preserve"> </w:t>
      </w:r>
      <w:r w:rsidR="00E76940">
        <w:t>de 2016</w:t>
      </w:r>
      <w:r w:rsidR="2FD07A3F">
        <w:t>.</w:t>
      </w:r>
    </w:p>
    <w:p w:rsidR="005C3162" w:rsidRDefault="0050044C">
      <w:pPr>
        <w:jc w:val="right"/>
      </w:pPr>
      <w:r>
        <w:t>A</w:t>
      </w:r>
      <w:r w:rsidR="005C3162">
        <w:t xml:space="preserve">ngélica </w:t>
      </w:r>
      <w:proofErr w:type="spellStart"/>
      <w:r w:rsidR="005C3162">
        <w:t>Plantickow</w:t>
      </w:r>
      <w:proofErr w:type="spellEnd"/>
      <w:r w:rsidR="000858E7">
        <w:t xml:space="preserve"> </w:t>
      </w:r>
      <w:proofErr w:type="spellStart"/>
      <w:proofErr w:type="gramStart"/>
      <w:r w:rsidR="005C3162">
        <w:t>Sant’Ana</w:t>
      </w:r>
      <w:proofErr w:type="spellEnd"/>
      <w:proofErr w:type="gramEnd"/>
      <w:r w:rsidR="000858E7">
        <w:t xml:space="preserve"> </w:t>
      </w:r>
      <w:proofErr w:type="spellStart"/>
      <w:r w:rsidR="005005B3">
        <w:t>Rizzi</w:t>
      </w:r>
      <w:proofErr w:type="spellEnd"/>
    </w:p>
    <w:sectPr w:rsidR="005C3162" w:rsidSect="002901FF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C0DC2"/>
    <w:multiLevelType w:val="hybridMultilevel"/>
    <w:tmpl w:val="4C828818"/>
    <w:lvl w:ilvl="0" w:tplc="F6B4067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characterSpacingControl w:val="doNotCompress"/>
  <w:compat/>
  <w:rsids>
    <w:rsidRoot w:val="00FF0E77"/>
    <w:rsid w:val="0007167D"/>
    <w:rsid w:val="000858E7"/>
    <w:rsid w:val="00102A09"/>
    <w:rsid w:val="00170C33"/>
    <w:rsid w:val="00170D49"/>
    <w:rsid w:val="0019443A"/>
    <w:rsid w:val="001B3639"/>
    <w:rsid w:val="001D4B79"/>
    <w:rsid w:val="00210981"/>
    <w:rsid w:val="00234A72"/>
    <w:rsid w:val="002413C6"/>
    <w:rsid w:val="00246B77"/>
    <w:rsid w:val="00246C32"/>
    <w:rsid w:val="0028203F"/>
    <w:rsid w:val="00286E90"/>
    <w:rsid w:val="002901FF"/>
    <w:rsid w:val="002A7D81"/>
    <w:rsid w:val="002B6411"/>
    <w:rsid w:val="002C1D76"/>
    <w:rsid w:val="00324FB9"/>
    <w:rsid w:val="0035543A"/>
    <w:rsid w:val="00393389"/>
    <w:rsid w:val="003B39A2"/>
    <w:rsid w:val="00457045"/>
    <w:rsid w:val="00476052"/>
    <w:rsid w:val="004F4C07"/>
    <w:rsid w:val="004F65D1"/>
    <w:rsid w:val="0050044C"/>
    <w:rsid w:val="005005B3"/>
    <w:rsid w:val="005018D1"/>
    <w:rsid w:val="00535871"/>
    <w:rsid w:val="00547E8F"/>
    <w:rsid w:val="0055502F"/>
    <w:rsid w:val="00572077"/>
    <w:rsid w:val="005C3162"/>
    <w:rsid w:val="005C7C8A"/>
    <w:rsid w:val="005E7063"/>
    <w:rsid w:val="00644786"/>
    <w:rsid w:val="006A7492"/>
    <w:rsid w:val="006E0516"/>
    <w:rsid w:val="006F2EFB"/>
    <w:rsid w:val="007864D2"/>
    <w:rsid w:val="007D239C"/>
    <w:rsid w:val="00816B96"/>
    <w:rsid w:val="008752C1"/>
    <w:rsid w:val="008C656C"/>
    <w:rsid w:val="009242CF"/>
    <w:rsid w:val="009358D3"/>
    <w:rsid w:val="0094256F"/>
    <w:rsid w:val="00954B2B"/>
    <w:rsid w:val="009925C3"/>
    <w:rsid w:val="009F384D"/>
    <w:rsid w:val="00A12B39"/>
    <w:rsid w:val="00A20A4C"/>
    <w:rsid w:val="00A63121"/>
    <w:rsid w:val="00AC6271"/>
    <w:rsid w:val="00AD7ED6"/>
    <w:rsid w:val="00B35B2F"/>
    <w:rsid w:val="00B542CC"/>
    <w:rsid w:val="00B95D18"/>
    <w:rsid w:val="00BB01BD"/>
    <w:rsid w:val="00BD4E40"/>
    <w:rsid w:val="00C00130"/>
    <w:rsid w:val="00C55D8A"/>
    <w:rsid w:val="00C96F09"/>
    <w:rsid w:val="00CB56CF"/>
    <w:rsid w:val="00CB5AB9"/>
    <w:rsid w:val="00D131AE"/>
    <w:rsid w:val="00D637C3"/>
    <w:rsid w:val="00DB4BBF"/>
    <w:rsid w:val="00E078EB"/>
    <w:rsid w:val="00E16058"/>
    <w:rsid w:val="00E40490"/>
    <w:rsid w:val="00E65F05"/>
    <w:rsid w:val="00E76940"/>
    <w:rsid w:val="00E90021"/>
    <w:rsid w:val="00EC0CC8"/>
    <w:rsid w:val="00ED52BE"/>
    <w:rsid w:val="00FF0E77"/>
    <w:rsid w:val="00FF1302"/>
    <w:rsid w:val="2FD0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1F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2901FF"/>
    <w:rPr>
      <w:color w:val="0000FF"/>
      <w:u w:val="single"/>
    </w:rPr>
  </w:style>
  <w:style w:type="paragraph" w:customStyle="1" w:styleId="paragraph">
    <w:name w:val="paragraph"/>
    <w:basedOn w:val="Normal"/>
    <w:rsid w:val="00AD7ED6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AD7ED6"/>
  </w:style>
  <w:style w:type="character" w:customStyle="1" w:styleId="apple-converted-space">
    <w:name w:val="apple-converted-space"/>
    <w:basedOn w:val="Fontepargpadro"/>
    <w:rsid w:val="00AD7ED6"/>
  </w:style>
  <w:style w:type="character" w:customStyle="1" w:styleId="spellingerror">
    <w:name w:val="spellingerror"/>
    <w:basedOn w:val="Fontepargpadro"/>
    <w:rsid w:val="00AD7ED6"/>
  </w:style>
  <w:style w:type="character" w:customStyle="1" w:styleId="eop">
    <w:name w:val="eop"/>
    <w:basedOn w:val="Fontepargpadro"/>
    <w:rsid w:val="00AD7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4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licaps10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SILVE~1\CONFIG~1\Temp\notes1645D7\Curr&#237;culo%20Ang&#233;lic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F52F3-4DC7-4E21-BA37-9FD56D1D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Angélica</Template>
  <TotalTime>49</TotalTime>
  <Pages>1</Pages>
  <Words>232</Words>
  <Characters>1255</Characters>
  <Application>Microsoft Office Word</Application>
  <DocSecurity>0</DocSecurity>
  <Lines>10</Lines>
  <Paragraphs>2</Paragraphs>
  <ScaleCrop>false</ScaleCrop>
  <Company>Microsoft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Angélica Plantickow Sant’Ana</dc:title>
  <dc:creator>rsilveira</dc:creator>
  <cp:lastModifiedBy>MARCOS</cp:lastModifiedBy>
  <cp:revision>7</cp:revision>
  <dcterms:created xsi:type="dcterms:W3CDTF">2015-12-16T13:05:00Z</dcterms:created>
  <dcterms:modified xsi:type="dcterms:W3CDTF">2016-06-17T13:20:00Z</dcterms:modified>
</cp:coreProperties>
</file>