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9" w:rsidRPr="00543171" w:rsidRDefault="00574AF2" w:rsidP="001638B8">
      <w:pPr>
        <w:rPr>
          <w:rFonts w:ascii="Verdana" w:hAnsi="Verdana"/>
          <w:sz w:val="30"/>
          <w:szCs w:val="30"/>
        </w:rPr>
      </w:pPr>
      <w:r w:rsidRPr="00543171">
        <w:rPr>
          <w:rFonts w:ascii="Verdana" w:hAnsi="Verdana"/>
          <w:sz w:val="30"/>
          <w:szCs w:val="30"/>
        </w:rPr>
        <w:t>Aldiane Lucas Roncate</w:t>
      </w:r>
    </w:p>
    <w:p w:rsidR="006C29F9" w:rsidRDefault="001638B8" w:rsidP="001638B8">
      <w:pPr>
        <w:rPr>
          <w:rFonts w:ascii="Verdana" w:hAnsi="Verdana"/>
          <w:sz w:val="40"/>
          <w:szCs w:val="40"/>
        </w:rPr>
      </w:pPr>
      <w:r w:rsidRPr="001638B8">
        <w:rPr>
          <w:rFonts w:ascii="Verdana" w:hAnsi="Verdana"/>
        </w:rPr>
        <w:t>Brasileir</w:t>
      </w:r>
      <w:r w:rsidR="00A352E8">
        <w:rPr>
          <w:rFonts w:ascii="Verdana" w:hAnsi="Verdana"/>
        </w:rPr>
        <w:t xml:space="preserve">a, </w:t>
      </w:r>
      <w:r w:rsidR="00280413">
        <w:rPr>
          <w:rFonts w:ascii="Verdana" w:hAnsi="Verdana"/>
        </w:rPr>
        <w:t>Solteira</w:t>
      </w:r>
      <w:r w:rsidRPr="001638B8">
        <w:rPr>
          <w:rFonts w:ascii="Verdana" w:hAnsi="Verdana"/>
        </w:rPr>
        <w:t xml:space="preserve">, </w:t>
      </w:r>
      <w:r w:rsidR="0061323D">
        <w:rPr>
          <w:rFonts w:ascii="Verdana" w:hAnsi="Verdana"/>
        </w:rPr>
        <w:t>22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A352E8">
        <w:rPr>
          <w:rFonts w:ascii="Verdana" w:hAnsi="Verdana"/>
        </w:rPr>
        <w:t xml:space="preserve">Rua </w:t>
      </w:r>
      <w:r w:rsidR="0061323D">
        <w:rPr>
          <w:rFonts w:ascii="Verdana" w:hAnsi="Verdana"/>
        </w:rPr>
        <w:t>Edílio Ribeiro, n° 7</w:t>
      </w:r>
      <w:r>
        <w:rPr>
          <w:rFonts w:ascii="Verdana" w:hAnsi="Verdana"/>
        </w:rPr>
        <w:br/>
      </w:r>
      <w:r w:rsidR="00574AF2">
        <w:rPr>
          <w:rFonts w:ascii="Verdana" w:hAnsi="Verdana"/>
        </w:rPr>
        <w:t>Jardim Itapemirim</w:t>
      </w:r>
      <w:r w:rsidR="00A352E8">
        <w:rPr>
          <w:rFonts w:ascii="Verdana" w:hAnsi="Verdana"/>
        </w:rPr>
        <w:t xml:space="preserve"> – Cachoeiro de Itapemirim – </w:t>
      </w:r>
      <w:proofErr w:type="gramStart"/>
      <w:r w:rsidR="00A352E8">
        <w:rPr>
          <w:rFonts w:ascii="Verdana" w:hAnsi="Verdana"/>
        </w:rPr>
        <w:t>ES</w:t>
      </w:r>
      <w:proofErr w:type="gramEnd"/>
    </w:p>
    <w:p w:rsidR="00574AF2" w:rsidRPr="00574AF2" w:rsidRDefault="001638B8" w:rsidP="007852A1">
      <w:pPr>
        <w:spacing w:after="0"/>
        <w:rPr>
          <w:rFonts w:ascii="Verdana" w:hAnsi="Verdana"/>
        </w:rPr>
      </w:pPr>
      <w:r w:rsidRPr="001638B8">
        <w:rPr>
          <w:rFonts w:ascii="Verdana" w:hAnsi="Verdana"/>
        </w:rPr>
        <w:br/>
      </w:r>
      <w:r w:rsidR="00574AF2">
        <w:rPr>
          <w:rFonts w:ascii="Verdana" w:hAnsi="Verdana"/>
        </w:rPr>
        <w:t>Telefone:</w:t>
      </w:r>
      <w:r w:rsidR="009274C0">
        <w:rPr>
          <w:rFonts w:ascii="Verdana" w:hAnsi="Verdana"/>
        </w:rPr>
        <w:t xml:space="preserve"> (28) </w:t>
      </w:r>
      <w:r w:rsidR="00792574">
        <w:rPr>
          <w:rFonts w:ascii="Verdana" w:hAnsi="Verdana"/>
        </w:rPr>
        <w:t>99901-4061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7852A1">
        <w:rPr>
          <w:rFonts w:ascii="Verdana" w:hAnsi="Verdana"/>
        </w:rPr>
        <w:t xml:space="preserve"> </w:t>
      </w:r>
      <w:r w:rsidR="00574AF2">
        <w:rPr>
          <w:rFonts w:ascii="Verdana" w:hAnsi="Verdana"/>
        </w:rPr>
        <w:t>aldiane_didi</w:t>
      </w:r>
      <w:r w:rsidR="00280413">
        <w:rPr>
          <w:rFonts w:ascii="Verdana" w:hAnsi="Verdana"/>
        </w:rPr>
        <w:t>@hotmail.com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376F6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574AF2" w:rsidRDefault="00A352E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Cursando</w:t>
      </w:r>
      <w:r w:rsidR="001638B8" w:rsidRPr="001638B8">
        <w:rPr>
          <w:rFonts w:ascii="Verdana" w:hAnsi="Verdana"/>
        </w:rPr>
        <w:t xml:space="preserve"> </w:t>
      </w:r>
      <w:r w:rsidR="00FC25B9">
        <w:rPr>
          <w:rFonts w:ascii="Verdana" w:hAnsi="Verdana"/>
        </w:rPr>
        <w:t>e</w:t>
      </w:r>
      <w:r>
        <w:rPr>
          <w:rFonts w:ascii="Verdana" w:hAnsi="Verdana"/>
        </w:rPr>
        <w:t xml:space="preserve">nsino </w:t>
      </w:r>
      <w:r w:rsidR="00FC25B9">
        <w:rPr>
          <w:rFonts w:ascii="Verdana" w:hAnsi="Verdana"/>
        </w:rPr>
        <w:t>s</w:t>
      </w:r>
      <w:r w:rsidR="007040CD">
        <w:rPr>
          <w:rFonts w:ascii="Verdana" w:hAnsi="Verdana"/>
        </w:rPr>
        <w:t>uperior no curso Ciências Contá</w:t>
      </w:r>
      <w:r>
        <w:rPr>
          <w:rFonts w:ascii="Verdana" w:hAnsi="Verdana"/>
        </w:rPr>
        <w:t>beis</w:t>
      </w:r>
      <w:r w:rsidR="00574AF2">
        <w:rPr>
          <w:rFonts w:ascii="Verdana" w:hAnsi="Verdana"/>
        </w:rPr>
        <w:t>.</w:t>
      </w:r>
    </w:p>
    <w:p w:rsidR="001638B8" w:rsidRDefault="00574AF2" w:rsidP="00574AF2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FACCACI – Faculdade de Ciências Contábeis e Administrativas de Cachoeiro de Itapemirim</w:t>
      </w:r>
    </w:p>
    <w:p w:rsidR="00DA0726" w:rsidRDefault="00DA0726" w:rsidP="00574AF2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86B2B" w:rsidRDefault="00586B2B" w:rsidP="00756035">
      <w:pPr>
        <w:pStyle w:val="Seo"/>
        <w:rPr>
          <w:rFonts w:ascii="Verdana" w:hAnsi="Verdana"/>
        </w:rPr>
      </w:pPr>
    </w:p>
    <w:p w:rsidR="00B30D63" w:rsidRPr="002039BD" w:rsidRDefault="00376F6F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574AF2" w:rsidRPr="00574AF2" w:rsidRDefault="00574AF2" w:rsidP="00574AF2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Verdana" w:hAnsi="Verdana"/>
          <w:b/>
        </w:rPr>
      </w:pPr>
      <w:r w:rsidRPr="00574AF2">
        <w:rPr>
          <w:rFonts w:ascii="Verdana" w:hAnsi="Verdana"/>
          <w:b/>
        </w:rPr>
        <w:t>2010 – 2011 – Viação Itapemirim S/A</w:t>
      </w:r>
    </w:p>
    <w:p w:rsid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Cargo: Menor Aprendiz/Agente de Portaria</w:t>
      </w:r>
    </w:p>
    <w:p w:rsid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Principais Atividade: Recepcionista, atendimento ao público e rotinas administrativas.</w:t>
      </w:r>
    </w:p>
    <w:p w:rsidR="00574AF2" w:rsidRP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Tel.: (28) 2101-2729</w:t>
      </w:r>
    </w:p>
    <w:p w:rsidR="00574AF2" w:rsidRPr="00574AF2" w:rsidRDefault="00574AF2" w:rsidP="00574AF2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574AF2" w:rsidRPr="00C5563B" w:rsidRDefault="00574AF2" w:rsidP="00C5563B">
      <w:pPr>
        <w:pStyle w:val="PargrafodaLista"/>
        <w:numPr>
          <w:ilvl w:val="0"/>
          <w:numId w:val="27"/>
        </w:numPr>
        <w:spacing w:after="120" w:line="240" w:lineRule="auto"/>
        <w:ind w:left="283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2011 </w:t>
      </w:r>
      <w:r w:rsidR="00CA1753">
        <w:rPr>
          <w:rFonts w:ascii="Verdana" w:hAnsi="Verdana"/>
          <w:b/>
        </w:rPr>
        <w:t>-</w:t>
      </w:r>
      <w:r w:rsidR="0001454D">
        <w:rPr>
          <w:rFonts w:ascii="Verdana" w:hAnsi="Verdana"/>
          <w:b/>
        </w:rPr>
        <w:t xml:space="preserve"> 2012</w:t>
      </w:r>
      <w:r w:rsidR="001F60E9">
        <w:rPr>
          <w:rFonts w:ascii="Verdana" w:hAnsi="Verdana"/>
          <w:b/>
        </w:rPr>
        <w:t xml:space="preserve"> – </w:t>
      </w:r>
      <w:r w:rsidR="003E6AF1">
        <w:rPr>
          <w:rFonts w:ascii="Verdana" w:hAnsi="Verdana"/>
          <w:b/>
        </w:rPr>
        <w:t xml:space="preserve">Cola </w:t>
      </w:r>
      <w:r w:rsidR="00C24901">
        <w:rPr>
          <w:rFonts w:ascii="Verdana" w:hAnsi="Verdana"/>
          <w:b/>
        </w:rPr>
        <w:t>Comercial e Distribuidora Ltda</w:t>
      </w:r>
      <w:r w:rsidR="005E6AFC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Agente de Portaria</w:t>
      </w:r>
      <w:r w:rsidR="005657D9">
        <w:rPr>
          <w:rFonts w:ascii="Verdana" w:hAnsi="Verdana"/>
        </w:rPr>
        <w:br/>
        <w:t xml:space="preserve">Principais atividades: </w:t>
      </w:r>
      <w:r>
        <w:rPr>
          <w:rFonts w:ascii="Verdana" w:hAnsi="Verdana"/>
        </w:rPr>
        <w:t>Recepcionista, atendimento ao público e rotinas administrativas.</w:t>
      </w:r>
    </w:p>
    <w:p w:rsidR="00574AF2" w:rsidRPr="00C5563B" w:rsidRDefault="00574AF2" w:rsidP="00574AF2">
      <w:pPr>
        <w:pStyle w:val="PargrafodaLista"/>
        <w:numPr>
          <w:ilvl w:val="0"/>
          <w:numId w:val="27"/>
        </w:numPr>
        <w:spacing w:after="0" w:line="240" w:lineRule="auto"/>
        <w:ind w:left="283" w:hanging="284"/>
        <w:rPr>
          <w:rFonts w:ascii="Verdana" w:hAnsi="Verdana"/>
        </w:rPr>
      </w:pPr>
      <w:r>
        <w:rPr>
          <w:rFonts w:ascii="Verdana" w:hAnsi="Verdana"/>
          <w:b/>
        </w:rPr>
        <w:t>201</w:t>
      </w:r>
      <w:r w:rsidR="00C5563B">
        <w:rPr>
          <w:rFonts w:ascii="Verdana" w:hAnsi="Verdana"/>
          <w:b/>
        </w:rPr>
        <w:t xml:space="preserve">2 – 2014 </w:t>
      </w:r>
      <w:r>
        <w:rPr>
          <w:rFonts w:ascii="Verdana" w:hAnsi="Verdana"/>
          <w:b/>
        </w:rPr>
        <w:t>– Viação Itapemirim S/A</w:t>
      </w:r>
    </w:p>
    <w:p w:rsidR="00C5563B" w:rsidRDefault="00C5563B" w:rsidP="00C5563B">
      <w:pPr>
        <w:pStyle w:val="PargrafodaLista"/>
        <w:spacing w:after="0"/>
        <w:ind w:left="0" w:firstLine="283"/>
        <w:rPr>
          <w:rFonts w:ascii="Verdana" w:hAnsi="Verdana"/>
        </w:rPr>
      </w:pPr>
      <w:r>
        <w:rPr>
          <w:rFonts w:ascii="Verdana" w:hAnsi="Verdana"/>
        </w:rPr>
        <w:t>Cargo: Assistente Administrativo</w:t>
      </w:r>
    </w:p>
    <w:p w:rsidR="00C5563B" w:rsidRDefault="00C5563B" w:rsidP="00815AB5">
      <w:pPr>
        <w:pStyle w:val="PargrafodaLista"/>
        <w:spacing w:after="0"/>
        <w:ind w:left="0" w:firstLine="283"/>
        <w:rPr>
          <w:rFonts w:ascii="Verdana" w:hAnsi="Verdana"/>
        </w:rPr>
      </w:pPr>
      <w:r>
        <w:rPr>
          <w:rFonts w:ascii="Verdana" w:hAnsi="Verdana"/>
        </w:rPr>
        <w:t>Principais atividades: Secretária executiva, rotinas administrativas, controle de faturamento sobre prestação de serviços.</w:t>
      </w:r>
    </w:p>
    <w:p w:rsidR="00815AB5" w:rsidRDefault="00815AB5" w:rsidP="00815AB5">
      <w:pPr>
        <w:pStyle w:val="PargrafodaLista"/>
        <w:spacing w:after="0"/>
        <w:ind w:left="0" w:firstLine="283"/>
        <w:rPr>
          <w:rFonts w:ascii="Verdana" w:hAnsi="Verdana"/>
        </w:rPr>
      </w:pPr>
    </w:p>
    <w:p w:rsidR="00C5563B" w:rsidRPr="00C5563B" w:rsidRDefault="00C5563B" w:rsidP="00574AF2">
      <w:pPr>
        <w:pStyle w:val="PargrafodaLista"/>
        <w:numPr>
          <w:ilvl w:val="0"/>
          <w:numId w:val="27"/>
        </w:numPr>
        <w:spacing w:after="0" w:line="240" w:lineRule="auto"/>
        <w:ind w:left="283" w:hanging="284"/>
        <w:rPr>
          <w:rFonts w:ascii="Verdana" w:hAnsi="Verdana"/>
          <w:b/>
        </w:rPr>
      </w:pPr>
      <w:r w:rsidRPr="00C5563B">
        <w:rPr>
          <w:rFonts w:ascii="Verdana" w:hAnsi="Verdana"/>
          <w:b/>
        </w:rPr>
        <w:t>2014 – até a presente data – Viação Itapemirim S/A</w:t>
      </w:r>
    </w:p>
    <w:p w:rsidR="00C5563B" w:rsidRDefault="00C5563B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 xml:space="preserve">Cargo: Assistente </w:t>
      </w:r>
      <w:proofErr w:type="spellStart"/>
      <w:r>
        <w:rPr>
          <w:rFonts w:ascii="Verdana" w:hAnsi="Verdana"/>
        </w:rPr>
        <w:t>Contb</w:t>
      </w:r>
      <w:proofErr w:type="spellEnd"/>
      <w:r>
        <w:rPr>
          <w:rFonts w:ascii="Verdana" w:hAnsi="Verdana"/>
        </w:rPr>
        <w:t>/Fiscal JR</w:t>
      </w:r>
    </w:p>
    <w:p w:rsidR="00C5563B" w:rsidRDefault="00C5563B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Principais atividades: Controle de parcelamentos, emissão de guias di</w:t>
      </w:r>
      <w:r w:rsidR="00403209">
        <w:rPr>
          <w:rFonts w:ascii="Verdana" w:hAnsi="Verdana"/>
        </w:rPr>
        <w:t xml:space="preserve">árias, emissão de notas fiscais, controle dos débitos fiscais, </w:t>
      </w:r>
      <w:proofErr w:type="spellStart"/>
      <w:r w:rsidR="00403209">
        <w:rPr>
          <w:rFonts w:ascii="Verdana" w:hAnsi="Verdana"/>
        </w:rPr>
        <w:t>solicitaçãoes</w:t>
      </w:r>
      <w:proofErr w:type="spellEnd"/>
      <w:r w:rsidR="00403209">
        <w:rPr>
          <w:rFonts w:ascii="Verdana" w:hAnsi="Verdana"/>
        </w:rPr>
        <w:t xml:space="preserve"> e controle de </w:t>
      </w:r>
      <w:proofErr w:type="spellStart"/>
      <w:r w:rsidR="00403209">
        <w:rPr>
          <w:rFonts w:ascii="Verdana" w:hAnsi="Verdana"/>
        </w:rPr>
        <w:t>AIDF’s</w:t>
      </w:r>
      <w:proofErr w:type="spellEnd"/>
      <w:r w:rsidR="00403209">
        <w:rPr>
          <w:rFonts w:ascii="Verdana" w:hAnsi="Verdana"/>
        </w:rPr>
        <w:t>.</w:t>
      </w:r>
    </w:p>
    <w:p w:rsidR="00FE0448" w:rsidRPr="00574AF2" w:rsidRDefault="00FE0448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Tel.: (28) 2101-2440</w:t>
      </w:r>
    </w:p>
    <w:p w:rsidR="00586B2B" w:rsidRDefault="00586B2B" w:rsidP="00586B2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376F6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7852A1" w:rsidRPr="007F4545" w:rsidRDefault="007852A1" w:rsidP="007852A1">
      <w:pPr>
        <w:pStyle w:val="PargrafodaLista"/>
        <w:numPr>
          <w:ilvl w:val="0"/>
          <w:numId w:val="28"/>
        </w:numPr>
        <w:spacing w:after="120" w:line="240" w:lineRule="auto"/>
        <w:ind w:left="283"/>
        <w:rPr>
          <w:rFonts w:ascii="Verdana" w:hAnsi="Verdana"/>
        </w:rPr>
      </w:pPr>
      <w:r w:rsidRPr="007F4545">
        <w:rPr>
          <w:rFonts w:ascii="Verdana" w:hAnsi="Verdana"/>
        </w:rPr>
        <w:t>Curso de Informática Básica e Avançada</w:t>
      </w:r>
    </w:p>
    <w:p w:rsidR="003411F1" w:rsidRDefault="007852A1" w:rsidP="007852A1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Local: Casa do Estudante de Cachoeiro de Itapemirim</w:t>
      </w:r>
    </w:p>
    <w:p w:rsidR="009274C0" w:rsidRDefault="003411F1" w:rsidP="009274C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3B3AED" w:rsidP="00586B2B">
      <w:pPr>
        <w:pStyle w:val="PargrafodaLista"/>
        <w:spacing w:after="12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Cachoeiro de Itapemirim - ES, </w:t>
      </w:r>
      <w:r w:rsidR="00E85701">
        <w:rPr>
          <w:rFonts w:ascii="Verdana" w:hAnsi="Verdana"/>
        </w:rPr>
        <w:t>2016.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2E" w:rsidRDefault="00D63F2E">
      <w:r>
        <w:separator/>
      </w:r>
    </w:p>
  </w:endnote>
  <w:endnote w:type="continuationSeparator" w:id="0">
    <w:p w:rsidR="00D63F2E" w:rsidRDefault="00D6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0" w:rsidRDefault="00376F6F" w:rsidP="009967CD">
    <w:pPr>
      <w:pStyle w:val="Rodap"/>
      <w:jc w:val="right"/>
    </w:pPr>
    <w:fldSimple w:instr=" PAGE ">
      <w:r w:rsidR="00543171">
        <w:rPr>
          <w:noProof/>
        </w:rPr>
        <w:t>2</w:t>
      </w:r>
    </w:fldSimple>
    <w:r w:rsidR="00F26B80">
      <w:t xml:space="preserve"> </w:t>
    </w:r>
    <w:r w:rsidRPr="00376F6F">
      <w:rPr>
        <w:lang w:val="en-US"/>
      </w:rPr>
    </w:r>
    <w:r w:rsidRPr="00376F6F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2E" w:rsidRDefault="00D63F2E">
      <w:r>
        <w:separator/>
      </w:r>
    </w:p>
  </w:footnote>
  <w:footnote w:type="continuationSeparator" w:id="0">
    <w:p w:rsidR="00D63F2E" w:rsidRDefault="00D63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0" w:rsidRDefault="00F26B80" w:rsidP="009967CD">
    <w:pPr>
      <w:pStyle w:val="Cabealho"/>
      <w:jc w:val="right"/>
    </w:pPr>
    <w:r>
      <w:rPr>
        <w:sz w:val="16"/>
        <w:szCs w:val="16"/>
      </w:rPr>
      <w:t>[Escolha a data]</w:t>
    </w:r>
    <w:r w:rsidR="00376F6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5792A56"/>
    <w:multiLevelType w:val="hybridMultilevel"/>
    <w:tmpl w:val="BD9CC1F4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25D3759"/>
    <w:multiLevelType w:val="hybridMultilevel"/>
    <w:tmpl w:val="FC2E2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28E9341D"/>
    <w:multiLevelType w:val="hybridMultilevel"/>
    <w:tmpl w:val="F12A9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929A5"/>
    <w:multiLevelType w:val="hybridMultilevel"/>
    <w:tmpl w:val="8EC80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5"/>
  </w:num>
  <w:num w:numId="25">
    <w:abstractNumId w:val="10"/>
  </w:num>
  <w:num w:numId="26">
    <w:abstractNumId w:val="18"/>
  </w:num>
  <w:num w:numId="27">
    <w:abstractNumId w:val="20"/>
  </w:num>
  <w:num w:numId="28">
    <w:abstractNumId w:val="13"/>
  </w:num>
  <w:num w:numId="29">
    <w:abstractNumId w:val="11"/>
  </w:num>
  <w:num w:numId="30">
    <w:abstractNumId w:val="1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99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1454D"/>
    <w:rsid w:val="00016D53"/>
    <w:rsid w:val="0002401A"/>
    <w:rsid w:val="000631EA"/>
    <w:rsid w:val="0007280C"/>
    <w:rsid w:val="000B70BD"/>
    <w:rsid w:val="000C0392"/>
    <w:rsid w:val="000D79FF"/>
    <w:rsid w:val="00135C46"/>
    <w:rsid w:val="001638B8"/>
    <w:rsid w:val="00163F2A"/>
    <w:rsid w:val="00164403"/>
    <w:rsid w:val="001F60E9"/>
    <w:rsid w:val="002039BD"/>
    <w:rsid w:val="00206EA9"/>
    <w:rsid w:val="00250E8A"/>
    <w:rsid w:val="002735DA"/>
    <w:rsid w:val="00280413"/>
    <w:rsid w:val="00314C7F"/>
    <w:rsid w:val="003411F1"/>
    <w:rsid w:val="00376F6F"/>
    <w:rsid w:val="003B3AED"/>
    <w:rsid w:val="003E6AF1"/>
    <w:rsid w:val="00403209"/>
    <w:rsid w:val="00414193"/>
    <w:rsid w:val="00435379"/>
    <w:rsid w:val="00487A7F"/>
    <w:rsid w:val="004C31C6"/>
    <w:rsid w:val="00543171"/>
    <w:rsid w:val="005657D9"/>
    <w:rsid w:val="0057140A"/>
    <w:rsid w:val="00574AF2"/>
    <w:rsid w:val="00586B2B"/>
    <w:rsid w:val="005B5FD3"/>
    <w:rsid w:val="005E6AFC"/>
    <w:rsid w:val="005E6BFC"/>
    <w:rsid w:val="0061323D"/>
    <w:rsid w:val="00615AE8"/>
    <w:rsid w:val="00661D46"/>
    <w:rsid w:val="006811DB"/>
    <w:rsid w:val="00682ED5"/>
    <w:rsid w:val="006C29F9"/>
    <w:rsid w:val="006D14E8"/>
    <w:rsid w:val="007040CD"/>
    <w:rsid w:val="00741D6E"/>
    <w:rsid w:val="007427FE"/>
    <w:rsid w:val="00756035"/>
    <w:rsid w:val="007852A1"/>
    <w:rsid w:val="00792574"/>
    <w:rsid w:val="007C66E6"/>
    <w:rsid w:val="007D7EA5"/>
    <w:rsid w:val="007F4545"/>
    <w:rsid w:val="00815AB5"/>
    <w:rsid w:val="00846973"/>
    <w:rsid w:val="008603EB"/>
    <w:rsid w:val="00903386"/>
    <w:rsid w:val="00917520"/>
    <w:rsid w:val="009274C0"/>
    <w:rsid w:val="00971193"/>
    <w:rsid w:val="009967CD"/>
    <w:rsid w:val="009C3B99"/>
    <w:rsid w:val="009C5DE5"/>
    <w:rsid w:val="00A17348"/>
    <w:rsid w:val="00A25CF8"/>
    <w:rsid w:val="00A31298"/>
    <w:rsid w:val="00A352E8"/>
    <w:rsid w:val="00A80B82"/>
    <w:rsid w:val="00B30D63"/>
    <w:rsid w:val="00B501EE"/>
    <w:rsid w:val="00B74112"/>
    <w:rsid w:val="00BE2AB8"/>
    <w:rsid w:val="00C24901"/>
    <w:rsid w:val="00C5563B"/>
    <w:rsid w:val="00CA1753"/>
    <w:rsid w:val="00CC21DB"/>
    <w:rsid w:val="00CC72F2"/>
    <w:rsid w:val="00CF11DD"/>
    <w:rsid w:val="00D23659"/>
    <w:rsid w:val="00D42903"/>
    <w:rsid w:val="00D42D0D"/>
    <w:rsid w:val="00D63F2E"/>
    <w:rsid w:val="00DA0726"/>
    <w:rsid w:val="00DD3019"/>
    <w:rsid w:val="00E75A71"/>
    <w:rsid w:val="00E85701"/>
    <w:rsid w:val="00EB625A"/>
    <w:rsid w:val="00F07940"/>
    <w:rsid w:val="00F26226"/>
    <w:rsid w:val="00F26B80"/>
    <w:rsid w:val="00F57FA9"/>
    <w:rsid w:val="00FA3990"/>
    <w:rsid w:val="00FC25B9"/>
    <w:rsid w:val="00FD6172"/>
    <w:rsid w:val="00FE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4" type="connector" idref="#_x0000_s1193"/>
        <o:r id="V:Rule5" type="connector" idref="#_x0000_s1194"/>
        <o:r id="V:Rule6" type="connector" idref="#_x0000_s119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574A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Isabela B</vt:lpstr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Isabela B</dc:title>
  <dc:creator>Allan</dc:creator>
  <cp:lastModifiedBy>VI100764</cp:lastModifiedBy>
  <cp:revision>4</cp:revision>
  <dcterms:created xsi:type="dcterms:W3CDTF">2016-03-14T19:34:00Z</dcterms:created>
  <dcterms:modified xsi:type="dcterms:W3CDTF">2016-05-25T17:08:00Z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