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F9" w:rsidRPr="00543171" w:rsidRDefault="002129D6" w:rsidP="001638B8">
      <w:pPr>
        <w:rPr>
          <w:rFonts w:ascii="Verdana" w:hAnsi="Verdana"/>
          <w:sz w:val="30"/>
          <w:szCs w:val="30"/>
        </w:rPr>
      </w:pPr>
      <w:r>
        <w:rPr>
          <w:noProof/>
          <w:sz w:val="30"/>
          <w:szCs w:val="3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5394960</wp:posOffset>
            </wp:positionH>
            <wp:positionV relativeFrom="paragraph">
              <wp:posOffset>-545465</wp:posOffset>
            </wp:positionV>
            <wp:extent cx="1247775" cy="1552575"/>
            <wp:effectExtent l="19050" t="0" r="9525" b="0"/>
            <wp:wrapSquare wrapText="bothSides"/>
            <wp:docPr id="174" name="Imagem 174" descr="ALDIAN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ALDIAN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AF2" w:rsidRPr="00543171">
        <w:rPr>
          <w:rFonts w:ascii="Verdana" w:hAnsi="Verdana"/>
          <w:sz w:val="30"/>
          <w:szCs w:val="30"/>
        </w:rPr>
        <w:t>Aldiane Lucas Roncate</w:t>
      </w:r>
    </w:p>
    <w:p w:rsidR="006C29F9" w:rsidRDefault="001638B8" w:rsidP="001638B8">
      <w:pPr>
        <w:rPr>
          <w:rFonts w:ascii="Verdana" w:hAnsi="Verdana"/>
          <w:sz w:val="40"/>
          <w:szCs w:val="40"/>
        </w:rPr>
      </w:pPr>
      <w:r w:rsidRPr="001638B8">
        <w:rPr>
          <w:rFonts w:ascii="Verdana" w:hAnsi="Verdana"/>
        </w:rPr>
        <w:t>Brasileir</w:t>
      </w:r>
      <w:r w:rsidR="00A352E8">
        <w:rPr>
          <w:rFonts w:ascii="Verdana" w:hAnsi="Verdana"/>
        </w:rPr>
        <w:t xml:space="preserve">a, </w:t>
      </w:r>
      <w:r w:rsidR="00280413">
        <w:rPr>
          <w:rFonts w:ascii="Verdana" w:hAnsi="Verdana"/>
        </w:rPr>
        <w:t>Solteira</w:t>
      </w:r>
      <w:r w:rsidRPr="001638B8">
        <w:rPr>
          <w:rFonts w:ascii="Verdana" w:hAnsi="Verdana"/>
        </w:rPr>
        <w:t xml:space="preserve">, </w:t>
      </w:r>
      <w:r w:rsidR="00543171">
        <w:rPr>
          <w:rFonts w:ascii="Verdana" w:hAnsi="Verdana"/>
        </w:rPr>
        <w:t>21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A352E8">
        <w:rPr>
          <w:rFonts w:ascii="Verdana" w:hAnsi="Verdana"/>
        </w:rPr>
        <w:t xml:space="preserve">Rua </w:t>
      </w:r>
      <w:r w:rsidR="00574AF2">
        <w:rPr>
          <w:rFonts w:ascii="Verdana" w:hAnsi="Verdana"/>
        </w:rPr>
        <w:t>Edílio Ribeiro, n° 3</w:t>
      </w:r>
      <w:r>
        <w:rPr>
          <w:rFonts w:ascii="Verdana" w:hAnsi="Verdana"/>
        </w:rPr>
        <w:br/>
      </w:r>
      <w:r w:rsidR="00574AF2">
        <w:rPr>
          <w:rFonts w:ascii="Verdana" w:hAnsi="Verdana"/>
        </w:rPr>
        <w:t>Jardim Itapemirim</w:t>
      </w:r>
      <w:r w:rsidR="00A352E8">
        <w:rPr>
          <w:rFonts w:ascii="Verdana" w:hAnsi="Verdana"/>
        </w:rPr>
        <w:t xml:space="preserve"> – Cachoeiro de Itapemirim – ES</w:t>
      </w:r>
    </w:p>
    <w:p w:rsidR="00574AF2" w:rsidRPr="00574AF2" w:rsidRDefault="001638B8" w:rsidP="007852A1">
      <w:pPr>
        <w:spacing w:after="0"/>
        <w:rPr>
          <w:rFonts w:ascii="Verdana" w:hAnsi="Verdana"/>
        </w:rPr>
      </w:pPr>
      <w:r w:rsidRPr="001638B8">
        <w:rPr>
          <w:rFonts w:ascii="Verdana" w:hAnsi="Verdana"/>
        </w:rPr>
        <w:br/>
      </w:r>
      <w:r w:rsidR="00574AF2">
        <w:rPr>
          <w:rFonts w:ascii="Verdana" w:hAnsi="Verdana"/>
        </w:rPr>
        <w:t>Telefone:</w:t>
      </w:r>
      <w:r w:rsidR="009274C0">
        <w:rPr>
          <w:rFonts w:ascii="Verdana" w:hAnsi="Verdana"/>
        </w:rPr>
        <w:t xml:space="preserve"> (28) </w:t>
      </w:r>
      <w:r w:rsidR="00792574">
        <w:rPr>
          <w:rFonts w:ascii="Verdana" w:hAnsi="Verdana"/>
        </w:rPr>
        <w:t>99901-4061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7852A1">
        <w:rPr>
          <w:rFonts w:ascii="Verdana" w:hAnsi="Verdana"/>
        </w:rPr>
        <w:t xml:space="preserve"> </w:t>
      </w:r>
      <w:r w:rsidR="00574AF2">
        <w:rPr>
          <w:rFonts w:ascii="Verdana" w:hAnsi="Verdana"/>
        </w:rPr>
        <w:t>aldiane_didi</w:t>
      </w:r>
      <w:r w:rsidR="00280413">
        <w:rPr>
          <w:rFonts w:ascii="Verdana" w:hAnsi="Verdana"/>
        </w:rPr>
        <w:t>@hotmail.com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.3pt;margin-top:6.05pt;width:478.5pt;height:.05pt;z-index:251656192;mso-position-horizontal-relative:margin" o:connectortype="straight" strokecolor="#b9bec7" strokeweight="1pt"/>
        </w:pic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574AF2" w:rsidRDefault="00A352E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Cursando</w:t>
      </w:r>
      <w:r w:rsidR="001638B8" w:rsidRPr="001638B8">
        <w:rPr>
          <w:rFonts w:ascii="Verdana" w:hAnsi="Verdana"/>
        </w:rPr>
        <w:t xml:space="preserve"> </w:t>
      </w:r>
      <w:r w:rsidR="00403209">
        <w:rPr>
          <w:rFonts w:ascii="Verdana" w:hAnsi="Verdana"/>
        </w:rPr>
        <w:t>o 8</w:t>
      </w:r>
      <w:r>
        <w:rPr>
          <w:rFonts w:ascii="Verdana" w:hAnsi="Verdana"/>
        </w:rPr>
        <w:t xml:space="preserve">º período do ensino </w:t>
      </w:r>
      <w:r w:rsidR="007040CD">
        <w:rPr>
          <w:rFonts w:ascii="Verdana" w:hAnsi="Verdana"/>
        </w:rPr>
        <w:t>superior no curso Ciências Contá</w:t>
      </w:r>
      <w:r>
        <w:rPr>
          <w:rFonts w:ascii="Verdana" w:hAnsi="Verdana"/>
        </w:rPr>
        <w:t>beis</w:t>
      </w:r>
      <w:r w:rsidR="00574AF2">
        <w:rPr>
          <w:rFonts w:ascii="Verdana" w:hAnsi="Verdana"/>
        </w:rPr>
        <w:t>.</w:t>
      </w:r>
    </w:p>
    <w:p w:rsidR="001638B8" w:rsidRDefault="00574AF2" w:rsidP="00574AF2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FACCACI – Faculdade de Ciências Contábeis e Administrativas de Cachoeiro de Itapemirim</w:t>
      </w:r>
    </w:p>
    <w:p w:rsidR="00586B2B" w:rsidRDefault="00574AF2" w:rsidP="00C5563B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Conclusão do curso: 2015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586B2B" w:rsidRDefault="00586B2B" w:rsidP="00756035">
      <w:pPr>
        <w:pStyle w:val="Seo"/>
        <w:rPr>
          <w:rFonts w:ascii="Verdana" w:hAnsi="Verdana"/>
        </w:rPr>
      </w:pPr>
    </w:p>
    <w:p w:rsidR="00B30D63" w:rsidRPr="002039BD" w:rsidRDefault="00756035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4" type="#_x0000_t32" style="position:absolute;margin-left:.3pt;margin-top:6.05pt;width:478.5pt;height:.05pt;z-index:251657216;mso-position-horizontal-relative:margin" o:connectortype="straight" strokecolor="#b9bec7" strokeweight="1pt"/>
        </w:pict>
      </w:r>
    </w:p>
    <w:p w:rsidR="00574AF2" w:rsidRPr="00574AF2" w:rsidRDefault="00574AF2" w:rsidP="00574AF2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Verdana" w:hAnsi="Verdana"/>
          <w:b/>
        </w:rPr>
      </w:pPr>
      <w:r w:rsidRPr="00574AF2">
        <w:rPr>
          <w:rFonts w:ascii="Verdana" w:hAnsi="Verdana"/>
          <w:b/>
        </w:rPr>
        <w:t>2010 – 2011 – Viação Itapemirim S/A</w:t>
      </w:r>
    </w:p>
    <w:p w:rsidR="00574AF2" w:rsidRDefault="00574AF2" w:rsidP="00574AF2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Cargo: Menor Aprendiz/Agente de Portaria</w:t>
      </w:r>
    </w:p>
    <w:p w:rsidR="00574AF2" w:rsidRDefault="00574AF2" w:rsidP="00574AF2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Principais Atividade: Recepcionista, atendimento ao público e rotinas administrativas.</w:t>
      </w:r>
    </w:p>
    <w:p w:rsidR="00574AF2" w:rsidRPr="00574AF2" w:rsidRDefault="00574AF2" w:rsidP="00574AF2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Tel.: (28) 2101-2729</w:t>
      </w:r>
    </w:p>
    <w:p w:rsidR="00574AF2" w:rsidRPr="00574AF2" w:rsidRDefault="00574AF2" w:rsidP="00574AF2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574AF2" w:rsidRPr="00C5563B" w:rsidRDefault="00574AF2" w:rsidP="00C5563B">
      <w:pPr>
        <w:pStyle w:val="PargrafodaLista"/>
        <w:numPr>
          <w:ilvl w:val="0"/>
          <w:numId w:val="27"/>
        </w:numPr>
        <w:spacing w:after="120" w:line="240" w:lineRule="auto"/>
        <w:ind w:left="283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2011 </w:t>
      </w:r>
      <w:r w:rsidR="00CA1753">
        <w:rPr>
          <w:rFonts w:ascii="Verdana" w:hAnsi="Verdana"/>
          <w:b/>
        </w:rPr>
        <w:t>-</w:t>
      </w:r>
      <w:r w:rsidR="0001454D">
        <w:rPr>
          <w:rFonts w:ascii="Verdana" w:hAnsi="Verdana"/>
          <w:b/>
        </w:rPr>
        <w:t xml:space="preserve"> 2012</w:t>
      </w:r>
      <w:r w:rsidR="001F60E9">
        <w:rPr>
          <w:rFonts w:ascii="Verdana" w:hAnsi="Verdana"/>
          <w:b/>
        </w:rPr>
        <w:t xml:space="preserve"> – </w:t>
      </w:r>
      <w:r w:rsidR="003E6AF1">
        <w:rPr>
          <w:rFonts w:ascii="Verdana" w:hAnsi="Verdana"/>
          <w:b/>
        </w:rPr>
        <w:t xml:space="preserve">Cola </w:t>
      </w:r>
      <w:r w:rsidR="00C24901">
        <w:rPr>
          <w:rFonts w:ascii="Verdana" w:hAnsi="Verdana"/>
          <w:b/>
        </w:rPr>
        <w:t>Comercial e Distribuidora Ltda</w:t>
      </w:r>
      <w:r w:rsidR="005E6AFC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Agente de Portaria</w:t>
      </w:r>
      <w:r w:rsidR="005657D9">
        <w:rPr>
          <w:rFonts w:ascii="Verdana" w:hAnsi="Verdana"/>
        </w:rPr>
        <w:br/>
        <w:t xml:space="preserve">Principais atividades: </w:t>
      </w:r>
      <w:r>
        <w:rPr>
          <w:rFonts w:ascii="Verdana" w:hAnsi="Verdana"/>
        </w:rPr>
        <w:t>Recepcionista, atendimento ao público e rotinas administrativas.</w:t>
      </w:r>
    </w:p>
    <w:p w:rsidR="00574AF2" w:rsidRPr="00C5563B" w:rsidRDefault="00574AF2" w:rsidP="00574AF2">
      <w:pPr>
        <w:pStyle w:val="PargrafodaLista"/>
        <w:numPr>
          <w:ilvl w:val="0"/>
          <w:numId w:val="27"/>
        </w:numPr>
        <w:spacing w:after="0" w:line="240" w:lineRule="auto"/>
        <w:ind w:left="283" w:hanging="284"/>
        <w:rPr>
          <w:rFonts w:ascii="Verdana" w:hAnsi="Verdana"/>
        </w:rPr>
      </w:pPr>
      <w:r>
        <w:rPr>
          <w:rFonts w:ascii="Verdana" w:hAnsi="Verdana"/>
          <w:b/>
        </w:rPr>
        <w:t>201</w:t>
      </w:r>
      <w:r w:rsidR="00C5563B">
        <w:rPr>
          <w:rFonts w:ascii="Verdana" w:hAnsi="Verdana"/>
          <w:b/>
        </w:rPr>
        <w:t xml:space="preserve">2 – 2014 </w:t>
      </w:r>
      <w:r>
        <w:rPr>
          <w:rFonts w:ascii="Verdana" w:hAnsi="Verdana"/>
          <w:b/>
        </w:rPr>
        <w:t>– Viação Itapemirim S/A</w:t>
      </w:r>
    </w:p>
    <w:p w:rsidR="00C5563B" w:rsidRDefault="00C5563B" w:rsidP="00C5563B">
      <w:pPr>
        <w:pStyle w:val="PargrafodaLista"/>
        <w:spacing w:after="0"/>
        <w:ind w:left="0" w:firstLine="283"/>
        <w:rPr>
          <w:rFonts w:ascii="Verdana" w:hAnsi="Verdana"/>
        </w:rPr>
      </w:pPr>
      <w:r>
        <w:rPr>
          <w:rFonts w:ascii="Verdana" w:hAnsi="Verdana"/>
        </w:rPr>
        <w:t>Cargo: Assistente Administrativo</w:t>
      </w:r>
    </w:p>
    <w:p w:rsidR="00C5563B" w:rsidRDefault="00C5563B" w:rsidP="00C5563B">
      <w:pPr>
        <w:pStyle w:val="PargrafodaLista"/>
        <w:spacing w:after="0"/>
        <w:ind w:left="0" w:firstLine="283"/>
        <w:rPr>
          <w:rFonts w:ascii="Verdana" w:hAnsi="Verdana"/>
        </w:rPr>
      </w:pPr>
      <w:r>
        <w:rPr>
          <w:rFonts w:ascii="Verdana" w:hAnsi="Verdana"/>
        </w:rPr>
        <w:t>Principais atividades: Secretária executiva, rotinas administrativas, controle de faturamento sobre prestação de serviços.</w:t>
      </w:r>
    </w:p>
    <w:p w:rsidR="00FE0448" w:rsidRDefault="00FE0448" w:rsidP="00C5563B">
      <w:pPr>
        <w:pStyle w:val="PargrafodaLista"/>
        <w:spacing w:after="0"/>
        <w:ind w:left="0" w:firstLine="283"/>
        <w:rPr>
          <w:rFonts w:ascii="Verdana" w:hAnsi="Verdana"/>
        </w:rPr>
      </w:pPr>
      <w:r>
        <w:rPr>
          <w:rFonts w:ascii="Verdana" w:hAnsi="Verdana"/>
        </w:rPr>
        <w:t>Tel.: (28) 2101-2301</w:t>
      </w:r>
    </w:p>
    <w:p w:rsidR="00C5563B" w:rsidRDefault="00C5563B" w:rsidP="00C5563B">
      <w:pPr>
        <w:pStyle w:val="PargrafodaLista"/>
        <w:spacing w:after="0"/>
        <w:ind w:left="0" w:firstLine="283"/>
        <w:rPr>
          <w:rFonts w:ascii="Verdana" w:hAnsi="Verdana"/>
        </w:rPr>
      </w:pPr>
    </w:p>
    <w:p w:rsidR="00C5563B" w:rsidRPr="00C5563B" w:rsidRDefault="00C5563B" w:rsidP="00574AF2">
      <w:pPr>
        <w:pStyle w:val="PargrafodaLista"/>
        <w:numPr>
          <w:ilvl w:val="0"/>
          <w:numId w:val="27"/>
        </w:numPr>
        <w:spacing w:after="0" w:line="240" w:lineRule="auto"/>
        <w:ind w:left="283" w:hanging="284"/>
        <w:rPr>
          <w:rFonts w:ascii="Verdana" w:hAnsi="Verdana"/>
          <w:b/>
        </w:rPr>
      </w:pPr>
      <w:r w:rsidRPr="00C5563B">
        <w:rPr>
          <w:rFonts w:ascii="Verdana" w:hAnsi="Verdana"/>
          <w:b/>
        </w:rPr>
        <w:t>2014 – até a presente data – Viação Itapemirim S/A</w:t>
      </w:r>
    </w:p>
    <w:p w:rsidR="00C5563B" w:rsidRDefault="00C5563B" w:rsidP="00C5563B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Cargo: Assistente Contb/Fiscal JR</w:t>
      </w:r>
    </w:p>
    <w:p w:rsidR="00C5563B" w:rsidRDefault="00C5563B" w:rsidP="00C5563B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Principais atividades: Controle de parcelamentos, emissão de guias di</w:t>
      </w:r>
      <w:r w:rsidR="00403209">
        <w:rPr>
          <w:rFonts w:ascii="Verdana" w:hAnsi="Verdana"/>
        </w:rPr>
        <w:t>árias, emissão de notas fiscais, controle dos débitos fiscais, solicitaçãoes e controle de AIDF’s.</w:t>
      </w:r>
    </w:p>
    <w:p w:rsidR="00FE0448" w:rsidRPr="00574AF2" w:rsidRDefault="00FE0448" w:rsidP="00C5563B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Tel.: (28) 2101-2440</w:t>
      </w:r>
    </w:p>
    <w:p w:rsidR="00586B2B" w:rsidRDefault="00586B2B" w:rsidP="00586B2B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240;mso-position-horizontal-relative:margin" o:connectortype="straight" strokecolor="#b9bec7" strokeweight="1pt"/>
        </w:pic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7852A1" w:rsidRPr="007F4545" w:rsidRDefault="007852A1" w:rsidP="007852A1">
      <w:pPr>
        <w:pStyle w:val="PargrafodaLista"/>
        <w:numPr>
          <w:ilvl w:val="0"/>
          <w:numId w:val="28"/>
        </w:numPr>
        <w:spacing w:after="120" w:line="240" w:lineRule="auto"/>
        <w:ind w:left="283"/>
        <w:rPr>
          <w:rFonts w:ascii="Verdana" w:hAnsi="Verdana"/>
        </w:rPr>
      </w:pPr>
      <w:r w:rsidRPr="007F4545">
        <w:rPr>
          <w:rFonts w:ascii="Verdana" w:hAnsi="Verdana"/>
        </w:rPr>
        <w:t>Curso de Informática Básica e Avançada</w:t>
      </w:r>
    </w:p>
    <w:p w:rsidR="003411F1" w:rsidRDefault="007852A1" w:rsidP="007852A1">
      <w:pPr>
        <w:pStyle w:val="PargrafodaLista"/>
        <w:spacing w:after="0" w:line="240" w:lineRule="auto"/>
        <w:ind w:left="283"/>
        <w:rPr>
          <w:rFonts w:ascii="Verdana" w:hAnsi="Verdana"/>
        </w:rPr>
      </w:pPr>
      <w:r>
        <w:rPr>
          <w:rFonts w:ascii="Verdana" w:hAnsi="Verdana"/>
        </w:rPr>
        <w:t>Local: Casa do Estudante de Cachoeiro de Itapemirim</w:t>
      </w:r>
    </w:p>
    <w:p w:rsidR="009274C0" w:rsidRDefault="003411F1" w:rsidP="009274C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586B2B" w:rsidRDefault="00586B2B" w:rsidP="00586B2B">
      <w:pPr>
        <w:pStyle w:val="PargrafodaLista"/>
        <w:spacing w:after="120" w:line="240" w:lineRule="auto"/>
        <w:rPr>
          <w:rFonts w:ascii="Verdana" w:hAnsi="Verdana"/>
        </w:rPr>
      </w:pPr>
    </w:p>
    <w:p w:rsidR="00586B2B" w:rsidRDefault="00586B2B" w:rsidP="00586B2B">
      <w:pPr>
        <w:pStyle w:val="PargrafodaLista"/>
        <w:spacing w:after="120" w:line="240" w:lineRule="auto"/>
        <w:rPr>
          <w:rFonts w:ascii="Verdana" w:hAnsi="Verdana"/>
        </w:rPr>
      </w:pPr>
    </w:p>
    <w:p w:rsidR="00586B2B" w:rsidRDefault="00586B2B" w:rsidP="00586B2B">
      <w:pPr>
        <w:pStyle w:val="PargrafodaLista"/>
        <w:spacing w:after="120" w:line="240" w:lineRule="auto"/>
        <w:rPr>
          <w:rFonts w:ascii="Verdana" w:hAnsi="Verdana"/>
        </w:rPr>
      </w:pPr>
    </w:p>
    <w:p w:rsidR="00586B2B" w:rsidRDefault="003B3AED" w:rsidP="00586B2B">
      <w:pPr>
        <w:pStyle w:val="PargrafodaLista"/>
        <w:spacing w:after="12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Cachoeiro de Itapemirim - ES, 14</w:t>
      </w:r>
      <w:r w:rsidR="000C0392">
        <w:rPr>
          <w:rFonts w:ascii="Verdana" w:hAnsi="Verdana"/>
        </w:rPr>
        <w:t xml:space="preserve"> de </w:t>
      </w:r>
      <w:r>
        <w:rPr>
          <w:rFonts w:ascii="Verdana" w:hAnsi="Verdana"/>
        </w:rPr>
        <w:t>Agosto</w:t>
      </w:r>
      <w:r w:rsidR="00164403">
        <w:rPr>
          <w:rFonts w:ascii="Verdana" w:hAnsi="Verdana"/>
        </w:rPr>
        <w:t xml:space="preserve"> </w:t>
      </w:r>
      <w:r w:rsidR="000C0392">
        <w:rPr>
          <w:rFonts w:ascii="Verdana" w:hAnsi="Verdana"/>
        </w:rPr>
        <w:t xml:space="preserve">de </w:t>
      </w:r>
      <w:r w:rsidR="00C5563B">
        <w:rPr>
          <w:rFonts w:ascii="Verdana" w:hAnsi="Verdana"/>
        </w:rPr>
        <w:t>2015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F7" w:rsidRDefault="005247F7">
      <w:r>
        <w:separator/>
      </w:r>
    </w:p>
  </w:endnote>
  <w:endnote w:type="continuationSeparator" w:id="1">
    <w:p w:rsidR="005247F7" w:rsidRDefault="00524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0" w:rsidRDefault="00F26B80" w:rsidP="009967CD">
    <w:pPr>
      <w:pStyle w:val="Rodap"/>
      <w:jc w:val="right"/>
    </w:pPr>
    <w:fldSimple w:instr=" PAGE ">
      <w:r w:rsidR="00543171">
        <w:rPr>
          <w:noProof/>
        </w:rPr>
        <w:t>2</w:t>
      </w:r>
    </w:fldSimple>
    <w:r>
      <w:t xml:space="preserve"> </w:t>
    </w:r>
    <w:r w:rsidRPr="009C3B99">
      <w:rPr>
        <w:lang w:val="en-US"/>
      </w:rPr>
    </w:r>
    <w:r w:rsidRPr="009C3B99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F7" w:rsidRDefault="005247F7">
      <w:r>
        <w:separator/>
      </w:r>
    </w:p>
  </w:footnote>
  <w:footnote w:type="continuationSeparator" w:id="1">
    <w:p w:rsidR="005247F7" w:rsidRDefault="00524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0" w:rsidRDefault="00F26B80" w:rsidP="009967CD">
    <w:pPr>
      <w:pStyle w:val="Cabealho"/>
      <w:jc w:val="right"/>
    </w:pPr>
    <w:r>
      <w:rPr>
        <w:sz w:val="16"/>
        <w:szCs w:val="16"/>
      </w:rPr>
      <w:t>[Escolha a data]</w: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5792A56"/>
    <w:multiLevelType w:val="hybridMultilevel"/>
    <w:tmpl w:val="BD9CC1F4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25D3759"/>
    <w:multiLevelType w:val="hybridMultilevel"/>
    <w:tmpl w:val="FC2E2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28E9341D"/>
    <w:multiLevelType w:val="hybridMultilevel"/>
    <w:tmpl w:val="F12A9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929A5"/>
    <w:multiLevelType w:val="hybridMultilevel"/>
    <w:tmpl w:val="8EC80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4"/>
  </w:num>
  <w:num w:numId="20">
    <w:abstractNumId w:val="12"/>
  </w:num>
  <w:num w:numId="21">
    <w:abstractNumId w:val="12"/>
  </w:num>
  <w:num w:numId="22">
    <w:abstractNumId w:val="12"/>
  </w:num>
  <w:num w:numId="23">
    <w:abstractNumId w:val="14"/>
  </w:num>
  <w:num w:numId="24">
    <w:abstractNumId w:val="15"/>
  </w:num>
  <w:num w:numId="25">
    <w:abstractNumId w:val="10"/>
  </w:num>
  <w:num w:numId="26">
    <w:abstractNumId w:val="18"/>
  </w:num>
  <w:num w:numId="27">
    <w:abstractNumId w:val="20"/>
  </w:num>
  <w:num w:numId="28">
    <w:abstractNumId w:val="13"/>
  </w:num>
  <w:num w:numId="29">
    <w:abstractNumId w:val="11"/>
  </w:num>
  <w:num w:numId="30">
    <w:abstractNumId w:val="1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454D"/>
    <w:rsid w:val="00016D53"/>
    <w:rsid w:val="0002401A"/>
    <w:rsid w:val="0007280C"/>
    <w:rsid w:val="000B70BD"/>
    <w:rsid w:val="000C0392"/>
    <w:rsid w:val="000D79FF"/>
    <w:rsid w:val="00135C46"/>
    <w:rsid w:val="001638B8"/>
    <w:rsid w:val="00163F2A"/>
    <w:rsid w:val="00164403"/>
    <w:rsid w:val="001F60E9"/>
    <w:rsid w:val="002039BD"/>
    <w:rsid w:val="002129D6"/>
    <w:rsid w:val="00250E8A"/>
    <w:rsid w:val="002735DA"/>
    <w:rsid w:val="00280413"/>
    <w:rsid w:val="003411F1"/>
    <w:rsid w:val="003B3AED"/>
    <w:rsid w:val="003E6AF1"/>
    <w:rsid w:val="00403209"/>
    <w:rsid w:val="00414193"/>
    <w:rsid w:val="00435379"/>
    <w:rsid w:val="00487A7F"/>
    <w:rsid w:val="004C31C6"/>
    <w:rsid w:val="005247F7"/>
    <w:rsid w:val="00543171"/>
    <w:rsid w:val="005657D9"/>
    <w:rsid w:val="0057140A"/>
    <w:rsid w:val="00574AF2"/>
    <w:rsid w:val="00586B2B"/>
    <w:rsid w:val="005B5FD3"/>
    <w:rsid w:val="005E6AFC"/>
    <w:rsid w:val="005E6BFC"/>
    <w:rsid w:val="00615AE8"/>
    <w:rsid w:val="00661D46"/>
    <w:rsid w:val="006811DB"/>
    <w:rsid w:val="006C29F9"/>
    <w:rsid w:val="006D14E8"/>
    <w:rsid w:val="007040CD"/>
    <w:rsid w:val="00741D6E"/>
    <w:rsid w:val="007427FE"/>
    <w:rsid w:val="00756035"/>
    <w:rsid w:val="007852A1"/>
    <w:rsid w:val="00792574"/>
    <w:rsid w:val="007C66E6"/>
    <w:rsid w:val="007D7EA5"/>
    <w:rsid w:val="007F4545"/>
    <w:rsid w:val="00846973"/>
    <w:rsid w:val="00903386"/>
    <w:rsid w:val="00917520"/>
    <w:rsid w:val="009274C0"/>
    <w:rsid w:val="009967CD"/>
    <w:rsid w:val="009C3B99"/>
    <w:rsid w:val="009C5DE5"/>
    <w:rsid w:val="00A17348"/>
    <w:rsid w:val="00A25CF8"/>
    <w:rsid w:val="00A31298"/>
    <w:rsid w:val="00A352E8"/>
    <w:rsid w:val="00A80B82"/>
    <w:rsid w:val="00B30D63"/>
    <w:rsid w:val="00B501EE"/>
    <w:rsid w:val="00B74112"/>
    <w:rsid w:val="00BE2AB8"/>
    <w:rsid w:val="00C24901"/>
    <w:rsid w:val="00C5563B"/>
    <w:rsid w:val="00CA1753"/>
    <w:rsid w:val="00CC21DB"/>
    <w:rsid w:val="00CC72F2"/>
    <w:rsid w:val="00CF11DD"/>
    <w:rsid w:val="00D23659"/>
    <w:rsid w:val="00D42903"/>
    <w:rsid w:val="00D42D0D"/>
    <w:rsid w:val="00DD3019"/>
    <w:rsid w:val="00EB625A"/>
    <w:rsid w:val="00F07940"/>
    <w:rsid w:val="00F26226"/>
    <w:rsid w:val="00F26B80"/>
    <w:rsid w:val="00F57FA9"/>
    <w:rsid w:val="00FA3990"/>
    <w:rsid w:val="00FD6172"/>
    <w:rsid w:val="00FE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18" type="connector" idref="#_x0000_s1193"/>
        <o:r id="V:Rule19" type="connector" idref="#_x0000_s1194"/>
        <o:r id="V:Rule21" type="connector" idref="#_x0000_s1196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574A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Isabela B</vt:lpstr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Isabela B</dc:title>
  <dc:creator>Allan</dc:creator>
  <cp:lastModifiedBy>VI100764</cp:lastModifiedBy>
  <cp:revision>2</cp:revision>
  <dcterms:created xsi:type="dcterms:W3CDTF">2015-09-17T10:29:00Z</dcterms:created>
  <dcterms:modified xsi:type="dcterms:W3CDTF">2015-09-17T10:29:00Z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